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505F480C9CA4C5FA5BB958E9477C4D9"/>
        </w:placeholder>
        <w:text/>
      </w:sdtPr>
      <w:sdtEndPr/>
      <w:sdtContent>
        <w:p w:rsidRPr="009B062B" w:rsidR="00AF30DD" w:rsidP="00645B59" w:rsidRDefault="00AF30DD" w14:paraId="6BBC6E7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159e052-d3c7-4131-b275-0f870db3dbb9"/>
        <w:id w:val="-1691759449"/>
        <w:lock w:val="sdtLocked"/>
      </w:sdtPr>
      <w:sdtEndPr/>
      <w:sdtContent>
        <w:p w:rsidR="00643C0F" w:rsidRDefault="00D63B6A" w14:paraId="6BBC6E7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minska strandskyddet vid bostadsbyggande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A4615B90C494442B18E4898220DA4DE"/>
        </w:placeholder>
        <w:text/>
      </w:sdtPr>
      <w:sdtEndPr/>
      <w:sdtContent>
        <w:p w:rsidRPr="009B062B" w:rsidR="006D79C9" w:rsidP="00333E95" w:rsidRDefault="006D79C9" w14:paraId="6BBC6E74" w14:textId="77777777">
          <w:pPr>
            <w:pStyle w:val="Rubrik1"/>
          </w:pPr>
          <w:r>
            <w:t>Motivering</w:t>
          </w:r>
        </w:p>
      </w:sdtContent>
    </w:sdt>
    <w:p w:rsidR="00B63198" w:rsidP="00B63198" w:rsidRDefault="00B63198" w14:paraId="6BBC6E75" w14:textId="6F6726B5">
      <w:pPr>
        <w:pStyle w:val="Normalutanindragellerluft"/>
      </w:pPr>
      <w:r>
        <w:t>I Sverige är det nära till vattnet nästan överallt. De närmaste decennierna kommer det att behövas tiotusentals nya bostäder</w:t>
      </w:r>
      <w:r w:rsidR="00FB1C9C">
        <w:t>,</w:t>
      </w:r>
      <w:r>
        <w:t xml:space="preserve"> och i det sammanhanget bör vi tänka på hur närheten till vatten kan användas. Strandskyddet och den tolkning som kommuner, länsstyrelser och domstolar gör av regelverket, är i</w:t>
      </w:r>
      <w:r w:rsidR="00FB1C9C">
        <w:t xml:space="preserve"> </w:t>
      </w:r>
      <w:r>
        <w:t>dag ett hinder för bostadsutveckling. Regelverket innebär att stora arealer mark inte kan bebyggas.</w:t>
      </w:r>
    </w:p>
    <w:p w:rsidR="00B63198" w:rsidP="00B63198" w:rsidRDefault="00B63198" w14:paraId="6BBC6E76" w14:textId="1AA57B0A">
      <w:r w:rsidRPr="00B63198">
        <w:t>Strandskyddslagstiftningen har två grundläggande syften, att trygga förutsättning</w:t>
      </w:r>
      <w:r w:rsidR="00604706">
        <w:softHyphen/>
      </w:r>
      <w:r w:rsidRPr="00B63198">
        <w:t>arna för allmänhetens tillgång till strandområden och att bevara goda livsvillkor för djur- och växtlivet på land och i vatten. Enligt nuvarande lagstiftning gäller ett generellt strandskydd om 100 meter i hela landet. Strandskyddszonen utgår från strandkanten i normalvattenläge och sträcker sig 100 meter upp på land och 100 meter ut i vattnet</w:t>
      </w:r>
      <w:r>
        <w:t>.</w:t>
      </w:r>
    </w:p>
    <w:p w:rsidRPr="00422B9E" w:rsidR="00422B9E" w:rsidP="00B63198" w:rsidRDefault="00B63198" w14:paraId="6BBC6E77" w14:textId="67FDF88A">
      <w:r>
        <w:t>Inom ett strandskyddat område får i princip inga nya byggnader uppföras. Strand</w:t>
      </w:r>
      <w:r w:rsidR="00604706">
        <w:softHyphen/>
      </w:r>
      <w:r>
        <w:t>skyddet hindrar människor från att bebygga områden nära vatten i tätorter där bostads</w:t>
      </w:r>
      <w:r w:rsidR="00604706">
        <w:softHyphen/>
      </w:r>
      <w:r>
        <w:t>bristen är betydande. Nuvarande behov av nya bostäder skulle tillgodoses genom att man minskar strandskyddet från 100 meter till 50 meter från strandlinjen så att be</w:t>
      </w:r>
      <w:bookmarkStart w:name="_GoBack" w:id="1"/>
      <w:bookmarkEnd w:id="1"/>
      <w:r>
        <w:t>byggelse kan uppföras så nära som 50 meter från strandlinjen.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B8EEC20153343DFB224D49305FAE313"/>
        </w:placeholder>
      </w:sdtPr>
      <w:sdtEndPr>
        <w:rPr>
          <w:i w:val="0"/>
          <w:noProof w:val="0"/>
        </w:rPr>
      </w:sdtEndPr>
      <w:sdtContent>
        <w:p w:rsidR="00645B59" w:rsidP="00645B59" w:rsidRDefault="00645B59" w14:paraId="6BBC6E79" w14:textId="77777777"/>
        <w:p w:rsidRPr="008E0FE2" w:rsidR="004801AC" w:rsidP="00645B59" w:rsidRDefault="00604706" w14:paraId="6BBC6E7A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94B44" w14:paraId="1E206196" w14:textId="77777777">
        <w:trPr>
          <w:cantSplit/>
        </w:trPr>
        <w:tc>
          <w:tcPr>
            <w:tcW w:w="50" w:type="pct"/>
            <w:vAlign w:val="bottom"/>
          </w:tcPr>
          <w:p w:rsidR="00394B44" w:rsidRDefault="00FB1C9C" w14:paraId="22DCE56E" w14:textId="77777777">
            <w:pPr>
              <w:pStyle w:val="Underskrifter"/>
            </w:pPr>
            <w:r>
              <w:t>Mattias Karlsson i Luleå (M)</w:t>
            </w:r>
          </w:p>
        </w:tc>
        <w:tc>
          <w:tcPr>
            <w:tcW w:w="50" w:type="pct"/>
            <w:vAlign w:val="bottom"/>
          </w:tcPr>
          <w:p w:rsidR="00394B44" w:rsidRDefault="00394B44" w14:paraId="0F5A8155" w14:textId="77777777">
            <w:pPr>
              <w:pStyle w:val="Underskrifter"/>
            </w:pPr>
          </w:p>
        </w:tc>
      </w:tr>
    </w:tbl>
    <w:p w:rsidR="003277C1" w:rsidRDefault="003277C1" w14:paraId="6BBC6E7E" w14:textId="77777777"/>
    <w:sectPr w:rsidR="003277C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C6E80" w14:textId="77777777" w:rsidR="00B63198" w:rsidRDefault="00B63198" w:rsidP="000C1CAD">
      <w:pPr>
        <w:spacing w:line="240" w:lineRule="auto"/>
      </w:pPr>
      <w:r>
        <w:separator/>
      </w:r>
    </w:p>
  </w:endnote>
  <w:endnote w:type="continuationSeparator" w:id="0">
    <w:p w14:paraId="6BBC6E81" w14:textId="77777777" w:rsidR="00B63198" w:rsidRDefault="00B6319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C6E8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C6E8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C6E8F" w14:textId="77777777" w:rsidR="00262EA3" w:rsidRPr="00645B59" w:rsidRDefault="00262EA3" w:rsidP="00645B5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C6E7E" w14:textId="77777777" w:rsidR="00B63198" w:rsidRDefault="00B63198" w:rsidP="000C1CAD">
      <w:pPr>
        <w:spacing w:line="240" w:lineRule="auto"/>
      </w:pPr>
      <w:r>
        <w:separator/>
      </w:r>
    </w:p>
  </w:footnote>
  <w:footnote w:type="continuationSeparator" w:id="0">
    <w:p w14:paraId="6BBC6E7F" w14:textId="77777777" w:rsidR="00B63198" w:rsidRDefault="00B6319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C6E8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BC6E90" wp14:editId="6BBC6E9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BC6E94" w14:textId="77777777" w:rsidR="00262EA3" w:rsidRDefault="0060470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AE8816D73104EE5874C66D722C8AAED"/>
                              </w:placeholder>
                              <w:text/>
                            </w:sdtPr>
                            <w:sdtEndPr/>
                            <w:sdtContent>
                              <w:r w:rsidR="00B6319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0AC17A0C6C74850A0AF529C73ECA62B"/>
                              </w:placeholder>
                              <w:text/>
                            </w:sdtPr>
                            <w:sdtEndPr/>
                            <w:sdtContent>
                              <w:r w:rsidR="00B63198">
                                <w:t>2487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BC6E9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BBC6E94" w14:textId="77777777" w:rsidR="00262EA3" w:rsidRDefault="0060470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AE8816D73104EE5874C66D722C8AAED"/>
                        </w:placeholder>
                        <w:text/>
                      </w:sdtPr>
                      <w:sdtEndPr/>
                      <w:sdtContent>
                        <w:r w:rsidR="00B6319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0AC17A0C6C74850A0AF529C73ECA62B"/>
                        </w:placeholder>
                        <w:text/>
                      </w:sdtPr>
                      <w:sdtEndPr/>
                      <w:sdtContent>
                        <w:r w:rsidR="00B63198">
                          <w:t>2487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BBC6E8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C6E84" w14:textId="77777777" w:rsidR="00262EA3" w:rsidRDefault="00262EA3" w:rsidP="008563AC">
    <w:pPr>
      <w:jc w:val="right"/>
    </w:pPr>
  </w:p>
  <w:p w14:paraId="6BBC6E8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C6E88" w14:textId="77777777" w:rsidR="00262EA3" w:rsidRDefault="0060470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BBC6E92" wp14:editId="6BBC6E9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BBC6E89" w14:textId="77777777" w:rsidR="00262EA3" w:rsidRDefault="0060470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101A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6319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63198">
          <w:t>2487</w:t>
        </w:r>
      </w:sdtContent>
    </w:sdt>
  </w:p>
  <w:p w14:paraId="6BBC6E8A" w14:textId="77777777" w:rsidR="00262EA3" w:rsidRPr="008227B3" w:rsidRDefault="0060470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BBC6E8B" w14:textId="77777777" w:rsidR="00262EA3" w:rsidRPr="008227B3" w:rsidRDefault="0060470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101A1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101A1">
          <w:t>:2901</w:t>
        </w:r>
      </w:sdtContent>
    </w:sdt>
  </w:p>
  <w:p w14:paraId="6BBC6E8C" w14:textId="77777777" w:rsidR="00262EA3" w:rsidRDefault="0060470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101A1">
          <w:t>av Mattias Karlsson i Luleå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BBC6E8D" w14:textId="77777777" w:rsidR="00262EA3" w:rsidRDefault="00B63198" w:rsidP="00283E0F">
        <w:pPr>
          <w:pStyle w:val="FSHRub2"/>
        </w:pPr>
        <w:r>
          <w:t>Minska strandskyddet vid bostadsbyggande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BBC6E8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B6319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67E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7C1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B44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4706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3C0F"/>
    <w:rsid w:val="00644D04"/>
    <w:rsid w:val="00645B59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1A1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1D6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198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3B6A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1C9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BC6E71"/>
  <w15:chartTrackingRefBased/>
  <w15:docId w15:val="{F050B9D6-1047-4171-B0BF-098F2200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05F480C9CA4C5FA5BB958E9477C4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E3160C-0769-45E0-B358-58E16CC5903B}"/>
      </w:docPartPr>
      <w:docPartBody>
        <w:p w:rsidR="006C6C76" w:rsidRDefault="006C6C76">
          <w:pPr>
            <w:pStyle w:val="1505F480C9CA4C5FA5BB958E9477C4D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A4615B90C494442B18E4898220DA4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D71BB9-5645-4A1B-8D5A-39D5030B52E8}"/>
      </w:docPartPr>
      <w:docPartBody>
        <w:p w:rsidR="006C6C76" w:rsidRDefault="006C6C76">
          <w:pPr>
            <w:pStyle w:val="5A4615B90C494442B18E4898220DA4D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AE8816D73104EE5874C66D722C8AA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A1CE97-5297-4AE7-985B-681EABBB519E}"/>
      </w:docPartPr>
      <w:docPartBody>
        <w:p w:rsidR="006C6C76" w:rsidRDefault="006C6C76">
          <w:pPr>
            <w:pStyle w:val="AAE8816D73104EE5874C66D722C8AAE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0AC17A0C6C74850A0AF529C73ECA6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C7B1FD-429C-4D69-98FB-A9BDED571B51}"/>
      </w:docPartPr>
      <w:docPartBody>
        <w:p w:rsidR="006C6C76" w:rsidRDefault="006C6C76">
          <w:pPr>
            <w:pStyle w:val="30AC17A0C6C74850A0AF529C73ECA62B"/>
          </w:pPr>
          <w:r>
            <w:t xml:space="preserve"> </w:t>
          </w:r>
        </w:p>
      </w:docPartBody>
    </w:docPart>
    <w:docPart>
      <w:docPartPr>
        <w:name w:val="BB8EEC20153343DFB224D49305FAE3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CB1FFC-492E-4617-BF07-753AD3B1B268}"/>
      </w:docPartPr>
      <w:docPartBody>
        <w:p w:rsidR="00EA3019" w:rsidRDefault="00EA301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76"/>
    <w:rsid w:val="006C6C76"/>
    <w:rsid w:val="00EA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505F480C9CA4C5FA5BB958E9477C4D9">
    <w:name w:val="1505F480C9CA4C5FA5BB958E9477C4D9"/>
  </w:style>
  <w:style w:type="paragraph" w:customStyle="1" w:styleId="F639C454E5C84F819803EA63BC30C614">
    <w:name w:val="F639C454E5C84F819803EA63BC30C61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A8D38FECB7447209AE29E789F4AA8EB">
    <w:name w:val="1A8D38FECB7447209AE29E789F4AA8EB"/>
  </w:style>
  <w:style w:type="paragraph" w:customStyle="1" w:styleId="5A4615B90C494442B18E4898220DA4DE">
    <w:name w:val="5A4615B90C494442B18E4898220DA4DE"/>
  </w:style>
  <w:style w:type="paragraph" w:customStyle="1" w:styleId="038A80220569442BB2A765403FACBD7B">
    <w:name w:val="038A80220569442BB2A765403FACBD7B"/>
  </w:style>
  <w:style w:type="paragraph" w:customStyle="1" w:styleId="2738BE1CE0124BD8B1BB0632787F8946">
    <w:name w:val="2738BE1CE0124BD8B1BB0632787F8946"/>
  </w:style>
  <w:style w:type="paragraph" w:customStyle="1" w:styleId="AAE8816D73104EE5874C66D722C8AAED">
    <w:name w:val="AAE8816D73104EE5874C66D722C8AAED"/>
  </w:style>
  <w:style w:type="paragraph" w:customStyle="1" w:styleId="30AC17A0C6C74850A0AF529C73ECA62B">
    <w:name w:val="30AC17A0C6C74850A0AF529C73ECA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7C0C0B-8D48-40C5-B73B-9B3D458A82C1}"/>
</file>

<file path=customXml/itemProps2.xml><?xml version="1.0" encoding="utf-8"?>
<ds:datastoreItem xmlns:ds="http://schemas.openxmlformats.org/officeDocument/2006/customXml" ds:itemID="{94610A4B-8972-4665-8876-1EEFACC3C9FA}"/>
</file>

<file path=customXml/itemProps3.xml><?xml version="1.0" encoding="utf-8"?>
<ds:datastoreItem xmlns:ds="http://schemas.openxmlformats.org/officeDocument/2006/customXml" ds:itemID="{017F79B9-C7E9-496E-9641-09DA66EA4C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1236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M2487 Minska strandskyddet vid bostadsbyggande</vt:lpstr>
      <vt:lpstr>
      </vt:lpstr>
    </vt:vector>
  </TitlesOfParts>
  <Company>Sveriges riksdag</Company>
  <LinksUpToDate>false</LinksUpToDate>
  <CharactersWithSpaces>1438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