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C34" w:rsidRPr="00284E28" w:rsidRDefault="00570C34" w:rsidP="00DC37D0">
      <w:pPr>
        <w:pStyle w:val="Hemstlrubrik"/>
      </w:pPr>
      <w:r w:rsidRPr="00284E28">
        <w:t>Förslag till riksdagsbeslut</w:t>
      </w:r>
    </w:p>
    <w:p w:rsidR="00570C34" w:rsidRPr="00284E28" w:rsidRDefault="00570C34" w:rsidP="00DC37D0">
      <w:pPr>
        <w:pStyle w:val="Hemstlatt"/>
      </w:pPr>
      <w:r w:rsidRPr="00284E28">
        <w:t>Riksdagen tillkännager för regeringen som sin mening vad som i moti</w:t>
      </w:r>
      <w:r w:rsidRPr="00284E28">
        <w:t>o</w:t>
      </w:r>
      <w:r w:rsidRPr="00284E28">
        <w:t>ne</w:t>
      </w:r>
      <w:r w:rsidR="00511B17" w:rsidRPr="00284E28">
        <w:t>n anförs om att ändra namnlagen</w:t>
      </w:r>
      <w:r w:rsidRPr="00284E28">
        <w:t xml:space="preserve"> så att det går att överföra mellannamn från föräldrar till barn.</w:t>
      </w:r>
    </w:p>
    <w:p w:rsidR="00511B17" w:rsidRPr="00284E28" w:rsidRDefault="00511B17" w:rsidP="00511B17">
      <w:pPr>
        <w:pStyle w:val="Rubrik1"/>
      </w:pPr>
      <w:r w:rsidRPr="00284E28">
        <w:t>Motivering</w:t>
      </w:r>
    </w:p>
    <w:p w:rsidR="00570C34" w:rsidRPr="00284E28" w:rsidRDefault="00570C34" w:rsidP="00511B17">
      <w:r w:rsidRPr="00284E28">
        <w:t>Mellannamn är ett namn som en person kan bära för att visa sin samhörighet med en förälder eller en make som har detta namn som efternamn. Det kan också vara ett eget tidigare efternamn för den som bytt till sin makes eller registrerade partners efternamn.</w:t>
      </w:r>
    </w:p>
    <w:p w:rsidR="00570C34" w:rsidRPr="00284E28" w:rsidRDefault="00570C34">
      <w:pPr>
        <w:pStyle w:val="Normaltindrag"/>
      </w:pPr>
      <w:r w:rsidRPr="00284E28">
        <w:t>Har föräldrarna olika efternamn och barnet har fått den enes efternamn, kan barnet ha den andre förälderns efternamn som mellannamn. Däremot går det enligt den svenska namnlagen inte att överföra mellannamn från föräldrar till barn. Sedan länge går det heller inte att ha mer än ett efternamn i Sverige.</w:t>
      </w:r>
    </w:p>
    <w:p w:rsidR="00570C34" w:rsidRPr="00284E28" w:rsidRDefault="00570C34">
      <w:pPr>
        <w:pStyle w:val="Normaltindrag"/>
      </w:pPr>
      <w:r w:rsidRPr="00284E28">
        <w:t>I vissa andra länder som till exempel Danmark kan föräldrar däremot öve</w:t>
      </w:r>
      <w:r w:rsidRPr="00284E28">
        <w:t>r</w:t>
      </w:r>
      <w:r w:rsidRPr="00284E28">
        <w:t>föra sina mellannamn till barnen. Även här i Sverige finns det föräldrar som har en önskan att deras barn ska få ha samma mellannamn som de själva. Den svenska namnlagen bör därför ändras, så att det även här går att överföra mellannamn från föräldrar till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C37D0" w:rsidRPr="00284E28">
        <w:tblPrEx>
          <w:tblCellMar>
            <w:top w:w="0" w:type="dxa"/>
            <w:bottom w:w="0" w:type="dxa"/>
          </w:tblCellMar>
        </w:tblPrEx>
        <w:trPr>
          <w:cantSplit/>
        </w:trPr>
        <w:tc>
          <w:tcPr>
            <w:tcW w:w="3046" w:type="dxa"/>
          </w:tcPr>
          <w:p w:rsidR="00DC37D0" w:rsidRPr="00284E28" w:rsidRDefault="00DC37D0" w:rsidP="00DC37D0">
            <w:pPr>
              <w:pStyle w:val="UnderskriftDatum"/>
              <w:spacing w:before="240"/>
            </w:pPr>
            <w:r w:rsidRPr="00284E28">
              <w:t>Stockholm den 29 september 2005</w:t>
            </w:r>
          </w:p>
        </w:tc>
        <w:tc>
          <w:tcPr>
            <w:tcW w:w="3047" w:type="dxa"/>
          </w:tcPr>
          <w:p w:rsidR="00DC37D0" w:rsidRPr="00284E28" w:rsidRDefault="00DC37D0" w:rsidP="00DC37D0">
            <w:pPr>
              <w:pStyle w:val="Underskrifter"/>
              <w:spacing w:before="240"/>
            </w:pPr>
          </w:p>
        </w:tc>
      </w:tr>
      <w:tr w:rsidR="00DC37D0" w:rsidRPr="00284E28">
        <w:tblPrEx>
          <w:tblCellMar>
            <w:top w:w="0" w:type="dxa"/>
            <w:bottom w:w="0" w:type="dxa"/>
          </w:tblCellMar>
        </w:tblPrEx>
        <w:trPr>
          <w:cantSplit/>
        </w:trPr>
        <w:tc>
          <w:tcPr>
            <w:tcW w:w="3046" w:type="dxa"/>
          </w:tcPr>
          <w:p w:rsidR="00DC37D0" w:rsidRPr="00284E28" w:rsidRDefault="00DC37D0" w:rsidP="00DC37D0">
            <w:pPr>
              <w:pStyle w:val="Underskrifter"/>
            </w:pPr>
            <w:r w:rsidRPr="00284E28">
              <w:t>Nils-Erik Söderqvist (s)</w:t>
            </w:r>
          </w:p>
        </w:tc>
        <w:tc>
          <w:tcPr>
            <w:tcW w:w="3047" w:type="dxa"/>
          </w:tcPr>
          <w:p w:rsidR="00DC37D0" w:rsidRPr="00284E28" w:rsidRDefault="00DC37D0" w:rsidP="00DC37D0">
            <w:pPr>
              <w:pStyle w:val="Underskrifter"/>
            </w:pPr>
            <w:r w:rsidRPr="00284E28">
              <w:t>Peter Jonsson (s)</w:t>
            </w:r>
          </w:p>
        </w:tc>
      </w:tr>
    </w:tbl>
    <w:p w:rsidR="00570C34" w:rsidRPr="00284E28" w:rsidRDefault="00570C34" w:rsidP="00DC37D0">
      <w:pPr>
        <w:pStyle w:val="Normaltindrag"/>
      </w:pPr>
    </w:p>
    <w:sectPr w:rsidR="00570C34" w:rsidRPr="00284E28" w:rsidSect="00DC37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8EA" w:rsidRPr="00284E28" w:rsidRDefault="000018EA">
      <w:r w:rsidRPr="00284E28">
        <w:separator/>
      </w:r>
    </w:p>
  </w:endnote>
  <w:endnote w:type="continuationSeparator" w:id="0">
    <w:p w:rsidR="000018EA" w:rsidRPr="00284E28" w:rsidRDefault="000018EA">
      <w:r w:rsidRPr="00284E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7D0" w:rsidRPr="00284E28" w:rsidRDefault="00284E28" w:rsidP="00DC37D0">
    <w:pPr>
      <w:pStyle w:val="Sidfot"/>
    </w:pPr>
    <w:r w:rsidRPr="00284E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9100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7D0" w:rsidRDefault="00DC37D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37D0" w:rsidRDefault="00DC37D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7D0" w:rsidRPr="00284E28" w:rsidRDefault="00284E28" w:rsidP="00DC37D0">
    <w:pPr>
      <w:pStyle w:val="Sidfot"/>
    </w:pPr>
    <w:r w:rsidRPr="00284E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178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7D0" w:rsidRDefault="00DC37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37D0" w:rsidRDefault="00DC37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7D0" w:rsidRPr="00284E28" w:rsidRDefault="00284E28" w:rsidP="00DC37D0">
    <w:pPr>
      <w:pStyle w:val="Sidfot"/>
    </w:pPr>
    <w:r w:rsidRPr="00284E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903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7D0" w:rsidRDefault="00DC37D0">
                          <w:pPr>
                            <w:pStyle w:val="NormalS5sidnrH"/>
                            <w:ind w:right="0"/>
                          </w:pPr>
                          <w:r>
                            <w:fldChar w:fldCharType="begin"/>
                          </w:r>
                          <w:r>
                            <w:instrText xml:space="preserve"> PAGE *\charformat</w:instrText>
                          </w:r>
                          <w:r>
                            <w:fldChar w:fldCharType="separate"/>
                          </w:r>
                          <w:r w:rsidR="00126A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37D0" w:rsidRDefault="00DC37D0">
                    <w:pPr>
                      <w:pStyle w:val="NormalS5sidnrH"/>
                      <w:ind w:right="0"/>
                    </w:pPr>
                    <w:r>
                      <w:fldChar w:fldCharType="begin"/>
                    </w:r>
                    <w:r>
                      <w:instrText xml:space="preserve"> PAGE *\charformat</w:instrText>
                    </w:r>
                    <w:r>
                      <w:fldChar w:fldCharType="separate"/>
                    </w:r>
                    <w:r w:rsidR="00126A2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8EA" w:rsidRPr="00284E28" w:rsidRDefault="000018EA">
      <w:r w:rsidRPr="00284E28">
        <w:separator/>
      </w:r>
    </w:p>
  </w:footnote>
  <w:footnote w:type="continuationSeparator" w:id="0">
    <w:p w:rsidR="000018EA" w:rsidRPr="00284E28" w:rsidRDefault="000018EA">
      <w:r w:rsidRPr="00284E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7D0" w:rsidRPr="00284E28" w:rsidRDefault="00284E28" w:rsidP="00DC37D0">
    <w:pPr>
      <w:pStyle w:val="Sidhuvud"/>
    </w:pPr>
    <w:r w:rsidRPr="00284E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62355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7D0" w:rsidRDefault="00DC37D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37D0" w:rsidRDefault="00DC37D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7D0" w:rsidRPr="00284E28" w:rsidRDefault="00284E28" w:rsidP="00DC37D0">
    <w:pPr>
      <w:pStyle w:val="Sidhuvud"/>
    </w:pPr>
    <w:r w:rsidRPr="00284E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5788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7D0" w:rsidRDefault="00DC37D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37D0" w:rsidRDefault="00DC37D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7D0" w:rsidRPr="00284E28" w:rsidRDefault="00DC37D0">
    <w:pPr>
      <w:pStyle w:val="FSHNormal"/>
      <w:tabs>
        <w:tab w:val="right" w:pos="5840"/>
      </w:tabs>
    </w:pPr>
    <w:r w:rsidRPr="00284E28">
      <w:br/>
    </w:r>
    <w:r w:rsidRPr="00284E28">
      <w:fldChar w:fldCharType="begin" w:fldLock="1"/>
    </w:r>
    <w:r w:rsidRPr="00284E28">
      <w:instrText xml:space="preserve"> DOCPROPERTY</w:instrText>
    </w:r>
    <w:r w:rsidRPr="00284E28">
      <w:rPr>
        <w:sz w:val="18"/>
      </w:rPr>
      <w:instrText xml:space="preserve"> "YearUser" *\charformat </w:instrText>
    </w:r>
    <w:r w:rsidRPr="00284E28">
      <w:fldChar w:fldCharType="separate"/>
    </w:r>
    <w:r w:rsidRPr="00284E28">
      <w:t>2005/06</w:t>
    </w:r>
    <w:r w:rsidRPr="00284E28">
      <w:fldChar w:fldCharType="end"/>
    </w:r>
    <w:r w:rsidRPr="00284E28">
      <w:t xml:space="preserve"> </w:t>
    </w:r>
    <w:r w:rsidRPr="00284E28">
      <w:tab/>
      <w:t xml:space="preserve">mnr: </w:t>
    </w:r>
    <w:r w:rsidRPr="00284E28">
      <w:fldChar w:fldCharType="begin" w:fldLock="1"/>
    </w:r>
    <w:r w:rsidRPr="00284E28">
      <w:instrText xml:space="preserve"> DOCPROPERTY</w:instrText>
    </w:r>
    <w:r w:rsidRPr="00284E28">
      <w:rPr>
        <w:sz w:val="18"/>
      </w:rPr>
      <w:instrText xml:space="preserve"> "Motionsnummer" *\charformat </w:instrText>
    </w:r>
    <w:r w:rsidRPr="00284E28">
      <w:fldChar w:fldCharType="separate"/>
    </w:r>
    <w:r w:rsidRPr="00284E28">
      <w:t>L338</w:t>
    </w:r>
    <w:r w:rsidRPr="00284E28">
      <w:fldChar w:fldCharType="end"/>
    </w:r>
    <w:r w:rsidRPr="00284E28">
      <w:br/>
    </w:r>
    <w:r w:rsidRPr="00284E28">
      <w:fldChar w:fldCharType="begin" w:fldLock="1"/>
    </w:r>
    <w:r w:rsidRPr="00284E28">
      <w:instrText xml:space="preserve"> DOCPROPERTY</w:instrText>
    </w:r>
    <w:r w:rsidRPr="00284E28">
      <w:rPr>
        <w:sz w:val="18"/>
      </w:rPr>
      <w:instrText xml:space="preserve"> "Samling" *\charformat </w:instrText>
    </w:r>
    <w:r w:rsidRPr="00284E28">
      <w:fldChar w:fldCharType="end"/>
    </w:r>
    <w:r w:rsidRPr="00284E28">
      <w:tab/>
      <w:t xml:space="preserve">pnr: </w:t>
    </w:r>
    <w:r w:rsidRPr="00284E28">
      <w:fldChar w:fldCharType="begin" w:fldLock="1"/>
    </w:r>
    <w:r w:rsidRPr="00284E28">
      <w:instrText xml:space="preserve"> DOCPROPERTY</w:instrText>
    </w:r>
    <w:r w:rsidRPr="00284E28">
      <w:rPr>
        <w:sz w:val="18"/>
      </w:rPr>
      <w:instrText xml:space="preserve"> "Partinummer" *\charformat </w:instrText>
    </w:r>
    <w:r w:rsidRPr="00284E28">
      <w:fldChar w:fldCharType="separate"/>
    </w:r>
    <w:r w:rsidRPr="00284E28">
      <w:t>s12307</w:t>
    </w:r>
    <w:r w:rsidRPr="00284E28">
      <w:fldChar w:fldCharType="end"/>
    </w:r>
  </w:p>
  <w:p w:rsidR="00DC37D0" w:rsidRPr="00284E28" w:rsidRDefault="00DC37D0">
    <w:pPr>
      <w:pStyle w:val="FSHRub1"/>
    </w:pPr>
    <w:r w:rsidRPr="00284E28">
      <w:t>Motion till riksdagen</w:t>
    </w:r>
    <w:r w:rsidRPr="00284E28">
      <w:br/>
    </w:r>
    <w:r w:rsidRPr="00284E28">
      <w:fldChar w:fldCharType="begin" w:fldLock="1"/>
    </w:r>
    <w:r w:rsidRPr="00284E28">
      <w:instrText xml:space="preserve"> DOCPROPERTY "YearUser" *\charformat </w:instrText>
    </w:r>
    <w:r w:rsidRPr="00284E28">
      <w:fldChar w:fldCharType="separate"/>
    </w:r>
    <w:r w:rsidRPr="00284E28">
      <w:t>2005/06</w:t>
    </w:r>
    <w:r w:rsidRPr="00284E28">
      <w:fldChar w:fldCharType="end"/>
    </w:r>
    <w:r w:rsidRPr="00284E28">
      <w:t>:</w:t>
    </w:r>
    <w:r w:rsidRPr="00284E28">
      <w:fldChar w:fldCharType="begin" w:fldLock="1"/>
    </w:r>
    <w:r w:rsidRPr="00284E28">
      <w:instrText xml:space="preserve"> DOCPROPERTY "Motionsnummer" *\charformat </w:instrText>
    </w:r>
    <w:r w:rsidRPr="00284E28">
      <w:fldChar w:fldCharType="separate"/>
    </w:r>
    <w:r w:rsidRPr="00284E28">
      <w:t>L338</w:t>
    </w:r>
    <w:r w:rsidRPr="00284E28">
      <w:fldChar w:fldCharType="end"/>
    </w:r>
  </w:p>
  <w:p w:rsidR="00DC37D0" w:rsidRPr="00284E28" w:rsidRDefault="00DC37D0">
    <w:pPr>
      <w:pStyle w:val="FSHNormalS5"/>
    </w:pPr>
    <w:r w:rsidRPr="00284E28">
      <w:fldChar w:fldCharType="begin" w:fldLock="1"/>
    </w:r>
    <w:r w:rsidRPr="00284E28">
      <w:instrText xml:space="preserve"> DOCPROPERTY "MotionarText" *\charformat </w:instrText>
    </w:r>
    <w:r w:rsidRPr="00284E28">
      <w:fldChar w:fldCharType="separate"/>
    </w:r>
    <w:r w:rsidRPr="00284E28">
      <w:t>av Nils-Erik Söderqvist och Peter Jonsson (s)</w:t>
    </w:r>
    <w:r w:rsidRPr="00284E28">
      <w:fldChar w:fldCharType="end"/>
    </w:r>
    <w:r w:rsidRPr="00284E28">
      <w:br/>
    </w:r>
    <w:r w:rsidRPr="00284E28">
      <w:fldChar w:fldCharType="begin" w:fldLock="1"/>
    </w:r>
    <w:r w:rsidRPr="00284E28">
      <w:instrText xml:space="preserve"> DOCPROPERTY "SvarFrasKort" *\charformat </w:instrText>
    </w:r>
    <w:r w:rsidRPr="00284E28">
      <w:fldChar w:fldCharType="end"/>
    </w:r>
  </w:p>
  <w:p w:rsidR="00DC37D0" w:rsidRPr="00284E28" w:rsidRDefault="00DC37D0">
    <w:pPr>
      <w:pStyle w:val="FSHTitel"/>
    </w:pPr>
    <w:r w:rsidRPr="00284E28">
      <w:fldChar w:fldCharType="begin" w:fldLock="1"/>
    </w:r>
    <w:r w:rsidRPr="00284E28">
      <w:instrText xml:space="preserve"> DOCPROPERTY</w:instrText>
    </w:r>
    <w:r w:rsidRPr="00284E28">
      <w:rPr>
        <w:sz w:val="18"/>
      </w:rPr>
      <w:instrText xml:space="preserve"> "RubrikSvar" *\charformat </w:instrText>
    </w:r>
    <w:r w:rsidRPr="00284E28">
      <w:fldChar w:fldCharType="separate"/>
    </w:r>
    <w:r w:rsidRPr="00284E28">
      <w:t>Ändring av namnlagen</w:t>
    </w:r>
    <w:r w:rsidRPr="00284E28">
      <w:fldChar w:fldCharType="end"/>
    </w:r>
  </w:p>
  <w:p w:rsidR="00DC37D0" w:rsidRPr="00284E28" w:rsidRDefault="00DC37D0" w:rsidP="00DC37D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A0A7364"/>
    <w:lvl w:ilvl="0" w:tplc="F8A0D7F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9982308">
    <w:abstractNumId w:val="13"/>
  </w:num>
  <w:num w:numId="2" w16cid:durableId="1640958403">
    <w:abstractNumId w:val="10"/>
  </w:num>
  <w:num w:numId="3" w16cid:durableId="834413523">
    <w:abstractNumId w:val="11"/>
  </w:num>
  <w:num w:numId="4" w16cid:durableId="2107260644">
    <w:abstractNumId w:val="12"/>
  </w:num>
  <w:num w:numId="5" w16cid:durableId="1997874255">
    <w:abstractNumId w:val="8"/>
  </w:num>
  <w:num w:numId="6" w16cid:durableId="918057123">
    <w:abstractNumId w:val="3"/>
  </w:num>
  <w:num w:numId="7" w16cid:durableId="1833568730">
    <w:abstractNumId w:val="2"/>
  </w:num>
  <w:num w:numId="8" w16cid:durableId="428047461">
    <w:abstractNumId w:val="1"/>
  </w:num>
  <w:num w:numId="9" w16cid:durableId="122161938">
    <w:abstractNumId w:val="0"/>
  </w:num>
  <w:num w:numId="10" w16cid:durableId="1976255681">
    <w:abstractNumId w:val="9"/>
  </w:num>
  <w:num w:numId="11" w16cid:durableId="1762682064">
    <w:abstractNumId w:val="7"/>
  </w:num>
  <w:num w:numId="12" w16cid:durableId="1145195997">
    <w:abstractNumId w:val="6"/>
  </w:num>
  <w:num w:numId="13" w16cid:durableId="1532647625">
    <w:abstractNumId w:val="5"/>
  </w:num>
  <w:num w:numId="14" w16cid:durableId="1908688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570C34"/>
    <w:rsid w:val="000018EA"/>
    <w:rsid w:val="00126A20"/>
    <w:rsid w:val="00284E28"/>
    <w:rsid w:val="00511B17"/>
    <w:rsid w:val="00570C34"/>
    <w:rsid w:val="00DC37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569D1F-77C0-47DB-A0A3-61491953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DC37D0"/>
    <w:pPr>
      <w:spacing w:after="250"/>
    </w:pPr>
  </w:style>
  <w:style w:type="paragraph" w:customStyle="1" w:styleId="Hemstlatt">
    <w:name w:val="Hemstl_att"/>
    <w:aliases w:val="HemstPunkt,HemstPunktFlera,HemställansPunkt,Förslagstext"/>
    <w:basedOn w:val="Normal"/>
    <w:next w:val="Normal"/>
    <w:rsid w:val="00511B17"/>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193</Words>
  <Characters>988</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L338</vt:lpstr>
    </vt:vector>
  </TitlesOfParts>
  <Company>Riksdagen</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L338</dc:title>
  <dc:subject>L338</dc:subject>
  <dc:creator>Riksdagen</dc:creator>
  <cp:keywords>Riksdagen</cp:keywords>
  <dc:description/>
  <cp:lastModifiedBy>Lars Brink</cp:lastModifiedBy>
  <cp:revision>2</cp:revision>
  <cp:lastPrinted>2005-12-08T11:49:00Z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mot2000_412_2005-09-20</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 av 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s12307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Nils-Erik Söderqvist och Peter Jonsson (s)</vt:lpwstr>
  </property>
  <property fmtid="{D5CDD505-2E9C-101B-9397-08002B2CF9AE}" pid="26" name="MotionarLista">
    <vt:lpwstr>Söderqvist, Nils-Erik (s)\Jonsson,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Nils-Erik Söderqvist (s), 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daniel.holmberg@riksdagen.se</vt:lpwstr>
  </property>
  <property fmtid="{D5CDD505-2E9C-101B-9397-08002B2CF9AE}" pid="45" name="ReservUID">
    <vt:lpwstr>roland lamvert</vt:lpwstr>
  </property>
  <property fmtid="{D5CDD505-2E9C-101B-9397-08002B2CF9AE}" pid="46" name="MotionID">
    <vt:lpwstr>20052006000000000115000123070069</vt:lpwstr>
  </property>
  <property fmtid="{D5CDD505-2E9C-101B-9397-08002B2CF9AE}" pid="47" name="datum">
    <vt:lpwstr>050929</vt:lpwstr>
  </property>
  <property fmtid="{D5CDD505-2E9C-101B-9397-08002B2CF9AE}" pid="48" name="avsändar-e-post">
    <vt:lpwstr>daniel.holmberg@riksdagen.se</vt:lpwstr>
  </property>
  <property fmtid="{D5CDD505-2E9C-101B-9397-08002B2CF9AE}" pid="49" name="id">
    <vt:lpwstr>20052006000000000115000123070069</vt:lpwstr>
  </property>
  <property fmtid="{D5CDD505-2E9C-101B-9397-08002B2CF9AE}" pid="50" name="nummer">
    <vt:lpwstr>338</vt:lpwstr>
  </property>
  <property fmtid="{D5CDD505-2E9C-101B-9397-08002B2CF9AE}" pid="51" name="utskottsbeteckning">
    <vt:lpwstr>L</vt:lpwstr>
  </property>
</Properties>
</file>