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200F1506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F02E3C">
              <w:rPr>
                <w:b/>
              </w:rPr>
              <w:t>4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F02E3C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F02E3C">
              <w:rPr>
                <w:b/>
              </w:rPr>
              <w:t>1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7B309594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F02E3C">
              <w:t>9</w:t>
            </w:r>
            <w:r w:rsidR="00745634">
              <w:t>-</w:t>
            </w:r>
            <w:r w:rsidR="00F02E3C">
              <w:t>12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408F1643" w:rsidR="0096348C" w:rsidRDefault="00B5095E" w:rsidP="00214E90">
            <w:r>
              <w:t>1</w:t>
            </w:r>
            <w:r w:rsidR="00F02E3C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4B1EAB" w:rsidRPr="005874BB">
              <w:rPr>
                <w:szCs w:val="24"/>
              </w:rPr>
              <w:t>–</w:t>
            </w:r>
            <w:r w:rsidR="00CD6B96" w:rsidRPr="00BE690A">
              <w:t>1</w:t>
            </w:r>
            <w:r w:rsidR="00F02E3C">
              <w:t>0</w:t>
            </w:r>
            <w:r w:rsidR="00CD6B96" w:rsidRPr="00BE690A">
              <w:t>.</w:t>
            </w:r>
            <w:r w:rsidR="000F496D">
              <w:t>0</w:t>
            </w:r>
            <w:r w:rsidR="00AF0C83">
              <w:t>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28889D68" w:rsidR="0096348C" w:rsidRDefault="0096348C" w:rsidP="0096348C">
            <w:r>
              <w:t xml:space="preserve">Se bilaga 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C27CC" w14:paraId="78C9B409" w14:textId="77777777" w:rsidTr="00121808">
        <w:tc>
          <w:tcPr>
            <w:tcW w:w="567" w:type="dxa"/>
            <w:shd w:val="clear" w:color="auto" w:fill="auto"/>
          </w:tcPr>
          <w:p w14:paraId="499406CD" w14:textId="6C77739D" w:rsidR="002C27CC" w:rsidRDefault="002C27C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56D9D283" w14:textId="77777777" w:rsidR="002C27CC" w:rsidRDefault="002C27CC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932E7FF" w14:textId="77777777" w:rsidR="002C27CC" w:rsidRDefault="002C27CC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DAB285" w14:textId="77777777" w:rsidR="002C27CC" w:rsidRPr="002C27CC" w:rsidRDefault="002C27CC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C27CC">
              <w:rPr>
                <w:bCs/>
                <w:snapToGrid w:val="0"/>
              </w:rPr>
              <w:t>Utskottet justerade protokoll 2023/24:45.</w:t>
            </w:r>
          </w:p>
          <w:p w14:paraId="4ED5BD3D" w14:textId="7E0285FA" w:rsidR="002C27CC" w:rsidRDefault="002C27CC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E6A97" w14:paraId="2DC1CB6E" w14:textId="77777777" w:rsidTr="00121808">
        <w:tc>
          <w:tcPr>
            <w:tcW w:w="567" w:type="dxa"/>
            <w:shd w:val="clear" w:color="auto" w:fill="auto"/>
          </w:tcPr>
          <w:p w14:paraId="6BD60C8D" w14:textId="49D150F7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27C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03F2B96F" w14:textId="77777777" w:rsidR="002C27CC" w:rsidRDefault="002C27CC" w:rsidP="002C27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Överlämnande av mål mellan allmänna förvaltningsdomstolar (JuU2)</w:t>
            </w:r>
          </w:p>
          <w:p w14:paraId="11C09106" w14:textId="77777777" w:rsidR="002C27CC" w:rsidRDefault="002C27CC" w:rsidP="002C27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388416A" w14:textId="207D3DB4" w:rsidR="002C27CC" w:rsidRPr="00205A24" w:rsidRDefault="002C27CC" w:rsidP="002C27C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</w:t>
            </w:r>
            <w:r w:rsidRPr="00205A24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proposition 2023/24:131.</w:t>
            </w:r>
          </w:p>
          <w:p w14:paraId="3D4235C2" w14:textId="77777777" w:rsidR="002C27CC" w:rsidRPr="00205A24" w:rsidRDefault="002C27CC" w:rsidP="002C27C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0151A6F" w14:textId="77777777" w:rsidR="002C27CC" w:rsidRPr="000D150B" w:rsidRDefault="002C27CC" w:rsidP="002C27CC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0DAC8047" w14:textId="16F5B526" w:rsidR="00401BEE" w:rsidRDefault="00401BEE" w:rsidP="00401BE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F4E54" w14:paraId="4DDD767F" w14:textId="77777777" w:rsidTr="00121808">
        <w:tc>
          <w:tcPr>
            <w:tcW w:w="567" w:type="dxa"/>
            <w:shd w:val="clear" w:color="auto" w:fill="auto"/>
          </w:tcPr>
          <w:p w14:paraId="378F2AAA" w14:textId="78324C23" w:rsidR="00AF4E54" w:rsidRDefault="00AF4E5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3C9FDBBE" w14:textId="77777777" w:rsidR="00AF4E54" w:rsidRDefault="00AF4E54" w:rsidP="00AF4E54">
            <w:pPr>
              <w:tabs>
                <w:tab w:val="left" w:pos="1701"/>
              </w:tabs>
              <w:rPr>
                <w:b/>
              </w:rPr>
            </w:pPr>
            <w:r w:rsidRPr="002A0511">
              <w:rPr>
                <w:b/>
              </w:rPr>
              <w:t xml:space="preserve">Förslag till rådets förordning om säkrare identitetskort för unionsmedborgare och säkrare uppehållshandlingar som utfärdas till unionsmedborgare och deras familjemedlemmar när de utövar rätten till fri rörlighet </w:t>
            </w:r>
          </w:p>
          <w:p w14:paraId="5BBDD9C5" w14:textId="77777777" w:rsidR="00AF4E54" w:rsidRDefault="00AF4E54" w:rsidP="00AF4E54">
            <w:pPr>
              <w:tabs>
                <w:tab w:val="left" w:pos="1701"/>
              </w:tabs>
              <w:rPr>
                <w:b/>
              </w:rPr>
            </w:pPr>
          </w:p>
          <w:p w14:paraId="1D583AED" w14:textId="77777777" w:rsidR="00AF4E54" w:rsidRDefault="00AF4E54" w:rsidP="00AF4E54">
            <w:pPr>
              <w:tabs>
                <w:tab w:val="left" w:pos="1701"/>
              </w:tabs>
              <w:rPr>
                <w:bCs/>
              </w:rPr>
            </w:pPr>
            <w:r w:rsidRPr="002A0511">
              <w:rPr>
                <w:bCs/>
              </w:rPr>
              <w:t>Utskottet inledde subsidiaritetsprövningen av COM(2024) 316.</w:t>
            </w:r>
          </w:p>
          <w:p w14:paraId="5CD96033" w14:textId="77777777" w:rsidR="00AF4E54" w:rsidRDefault="00AF4E54" w:rsidP="00AF4E54">
            <w:pPr>
              <w:tabs>
                <w:tab w:val="left" w:pos="1701"/>
              </w:tabs>
              <w:rPr>
                <w:bCs/>
              </w:rPr>
            </w:pPr>
          </w:p>
          <w:p w14:paraId="1A4C7705" w14:textId="77777777" w:rsidR="00AF4E54" w:rsidRDefault="00AF4E54" w:rsidP="00AF4E5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ansåg att förslaget inte strider mot subsidiaritetsprincipen.</w:t>
            </w:r>
          </w:p>
          <w:p w14:paraId="0A6488B6" w14:textId="77777777" w:rsidR="00AF4E54" w:rsidRDefault="00AF4E54" w:rsidP="002C27C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B61B2" w14:paraId="30A7B7A6" w14:textId="77777777" w:rsidTr="00121808">
        <w:tc>
          <w:tcPr>
            <w:tcW w:w="567" w:type="dxa"/>
            <w:shd w:val="clear" w:color="auto" w:fill="auto"/>
          </w:tcPr>
          <w:p w14:paraId="1DF65B2F" w14:textId="221A0AD8" w:rsidR="009B61B2" w:rsidRDefault="009B61B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4E5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74F7BAE2" w14:textId="773C1A6D" w:rsidR="009B61B2" w:rsidRDefault="00BE2176" w:rsidP="009B61B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Inkommen skrivelse</w:t>
            </w:r>
          </w:p>
          <w:p w14:paraId="57CEB8D0" w14:textId="3094EF16" w:rsidR="00BE2176" w:rsidRDefault="00BE2176" w:rsidP="009B61B2">
            <w:pPr>
              <w:tabs>
                <w:tab w:val="left" w:pos="1701"/>
              </w:tabs>
              <w:rPr>
                <w:b/>
              </w:rPr>
            </w:pPr>
          </w:p>
          <w:p w14:paraId="5CA4EB91" w14:textId="34883EFF" w:rsidR="00BE2176" w:rsidRPr="00BE2176" w:rsidRDefault="000D7BB4" w:rsidP="009B61B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</w:rPr>
              <w:t>En i</w:t>
            </w:r>
            <w:r w:rsidR="00BE2176" w:rsidRPr="00BE2176">
              <w:rPr>
                <w:bCs/>
              </w:rPr>
              <w:t xml:space="preserve">nkommen skrivelse anmäldes </w:t>
            </w:r>
            <w:r w:rsidR="008D517F">
              <w:rPr>
                <w:bCs/>
              </w:rPr>
              <w:t>(</w:t>
            </w:r>
            <w:r w:rsidR="00BE2176" w:rsidRPr="00BE2176">
              <w:rPr>
                <w:bCs/>
              </w:rPr>
              <w:t>dnr 2</w:t>
            </w:r>
            <w:r w:rsidR="000E642F">
              <w:rPr>
                <w:bCs/>
              </w:rPr>
              <w:t>286</w:t>
            </w:r>
            <w:r w:rsidR="00BE2176" w:rsidRPr="00BE2176">
              <w:rPr>
                <w:bCs/>
              </w:rPr>
              <w:t>-2023/24</w:t>
            </w:r>
            <w:r w:rsidR="008D517F">
              <w:rPr>
                <w:bCs/>
              </w:rPr>
              <w:t>)</w:t>
            </w:r>
            <w:r w:rsidR="00BE2176" w:rsidRPr="00BE2176">
              <w:rPr>
                <w:bCs/>
              </w:rPr>
              <w:t>.</w:t>
            </w:r>
          </w:p>
          <w:p w14:paraId="0F14EBD3" w14:textId="77777777" w:rsidR="009B61B2" w:rsidRDefault="009B61B2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34820" w14:paraId="4A536926" w14:textId="77777777" w:rsidTr="00121808">
        <w:tc>
          <w:tcPr>
            <w:tcW w:w="567" w:type="dxa"/>
            <w:shd w:val="clear" w:color="auto" w:fill="auto"/>
          </w:tcPr>
          <w:p w14:paraId="2722CE25" w14:textId="24E96E8C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4E5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65886C64" w14:textId="0B95FD22" w:rsidR="00E34820" w:rsidRDefault="00BE2176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1D5364B0" w14:textId="77777777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162BD64" w14:textId="7C55466A" w:rsidR="00E34820" w:rsidRPr="00E34820" w:rsidRDefault="00BE2176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Kanslichefen anmälde ärendeplan och sammanträdesplan för hösten 2024.</w:t>
            </w:r>
          </w:p>
          <w:p w14:paraId="7D4B3C40" w14:textId="1B4B4354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5DF15783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4E5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1AC38383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BE2176">
              <w:rPr>
                <w:snapToGrid w:val="0"/>
              </w:rPr>
              <w:t>or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BE2176">
              <w:rPr>
                <w:snapToGrid w:val="0"/>
              </w:rPr>
              <w:t>1</w:t>
            </w:r>
            <w:r w:rsidR="007B4AE4">
              <w:rPr>
                <w:snapToGrid w:val="0"/>
              </w:rPr>
              <w:t>9</w:t>
            </w:r>
            <w:r w:rsidR="00BE2176">
              <w:rPr>
                <w:snapToGrid w:val="0"/>
              </w:rPr>
              <w:t xml:space="preserve"> september</w:t>
            </w:r>
            <w:r w:rsidR="00315C6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</w:t>
            </w:r>
            <w:r w:rsidR="00AD1525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E863BE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</w:tbl>
    <w:p w14:paraId="5685E348" w14:textId="71BA586C" w:rsidR="00060B50" w:rsidRDefault="00060B50"/>
    <w:p w14:paraId="14DF2DBC" w14:textId="75B55092" w:rsidR="00CC4752" w:rsidRDefault="00CC4752"/>
    <w:p w14:paraId="47E0EFD1" w14:textId="77777777" w:rsidR="00312F34" w:rsidRDefault="00312F34"/>
    <w:p w14:paraId="44D5D27F" w14:textId="77777777" w:rsidR="00CC4752" w:rsidRDefault="00CC4752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59ACCCDB" w:rsidR="008E3AF3" w:rsidRDefault="008E3AF3" w:rsidP="008E3AF3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553BCE4B" w14:textId="77777777" w:rsidR="008A66CF" w:rsidRDefault="008A66CF" w:rsidP="008E3AF3">
            <w:pPr>
              <w:tabs>
                <w:tab w:val="left" w:pos="1701"/>
              </w:tabs>
            </w:pPr>
          </w:p>
          <w:p w14:paraId="769E2353" w14:textId="252302B3" w:rsidR="008E3AF3" w:rsidRDefault="008E3AF3" w:rsidP="008E3AF3">
            <w:pPr>
              <w:tabs>
                <w:tab w:val="left" w:pos="1701"/>
              </w:tabs>
            </w:pPr>
          </w:p>
          <w:p w14:paraId="4B2B4214" w14:textId="77777777" w:rsidR="00E863BE" w:rsidRDefault="00E863BE" w:rsidP="008E3AF3">
            <w:pPr>
              <w:tabs>
                <w:tab w:val="left" w:pos="1701"/>
              </w:tabs>
            </w:pPr>
          </w:p>
          <w:p w14:paraId="0E530247" w14:textId="59F93BB6" w:rsidR="008E3AF3" w:rsidRDefault="0046320C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49748C55" w14:textId="77777777" w:rsidR="00CC4752" w:rsidRDefault="00CC4752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3918299C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BE2176">
              <w:t>1</w:t>
            </w:r>
            <w:r w:rsidR="007B4AE4">
              <w:t>9</w:t>
            </w:r>
            <w:r w:rsidR="00BE2176">
              <w:t xml:space="preserve"> september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7A8E3AE1" w:rsidR="00B22510" w:rsidRPr="00ED345C" w:rsidRDefault="005A28B8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Adam Marttinen</w:t>
            </w:r>
          </w:p>
        </w:tc>
      </w:tr>
    </w:tbl>
    <w:p w14:paraId="7780A59F" w14:textId="1E9E08A5" w:rsidR="00AA153E" w:rsidRDefault="00AA153E">
      <w:pPr>
        <w:widowControl/>
      </w:pPr>
    </w:p>
    <w:p w14:paraId="13864308" w14:textId="20C647B9" w:rsidR="00C50E21" w:rsidRDefault="00CC4752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344A46C2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63342B6A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7B4AE4">
              <w:t>4</w:t>
            </w:r>
            <w:r>
              <w:t>/2</w:t>
            </w:r>
            <w:r w:rsidR="007B4AE4">
              <w:t>5</w:t>
            </w:r>
            <w:r>
              <w:t>:</w:t>
            </w:r>
            <w:r w:rsidR="007B4AE4">
              <w:t>1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209F4EBD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CC4752">
              <w:rPr>
                <w:sz w:val="22"/>
              </w:rPr>
              <w:t>-</w:t>
            </w:r>
            <w:r w:rsidR="00AF4E54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3E9518F5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78EB374E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0236C0D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3AB7B291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D455A0" w:rsidRPr="007379A1" w:rsidRDefault="00D455A0" w:rsidP="00D455A0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D455A0" w:rsidRPr="00F72CCB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1D4EDCA2" w:rsidR="00D455A0" w:rsidRPr="00F72CCB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D455A0" w:rsidRPr="00F72CCB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D455A0" w:rsidRPr="00F72CCB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D455A0" w:rsidRPr="009841C1" w:rsidRDefault="00D455A0" w:rsidP="00D455A0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757304BF" w:rsidR="00D455A0" w:rsidRPr="00F72CCB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D455A0" w:rsidRPr="00F72CCB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D455A0" w:rsidRPr="00F72CCB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D455A0" w:rsidRPr="00C04C3F" w:rsidRDefault="00D455A0" w:rsidP="00D455A0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88A01A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D455A0" w:rsidRPr="00A74BA5" w:rsidRDefault="00D455A0" w:rsidP="00D455A0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0F32A3E8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416F5870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D455A0" w:rsidRPr="00A74BA5" w:rsidRDefault="00D455A0" w:rsidP="00D455A0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7A08D90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D455A0" w:rsidRPr="00F85329" w:rsidRDefault="00D455A0" w:rsidP="00D455A0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563B51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D455A0" w:rsidRPr="00A74BA5" w:rsidRDefault="00D455A0" w:rsidP="00D455A0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2D26FCC9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D455A0" w:rsidRPr="00A74BA5" w:rsidRDefault="00D455A0" w:rsidP="00D455A0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644E8214" w:rsidR="00D455A0" w:rsidRDefault="000F496D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4BBC8528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D455A0" w:rsidRPr="00A74BA5" w:rsidRDefault="00D455A0" w:rsidP="00D455A0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A4D3D14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D455A0" w:rsidRPr="00A74BA5" w:rsidRDefault="00D455A0" w:rsidP="00D455A0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202CF12C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D455A0" w:rsidRPr="00A74BA5" w:rsidRDefault="00D455A0" w:rsidP="00D455A0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772CF4B4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D455A0" w:rsidRPr="00A74BA5" w:rsidRDefault="00D455A0" w:rsidP="00D455A0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12B4A7C9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D455A0" w:rsidRPr="00A74BA5" w:rsidRDefault="00D455A0" w:rsidP="00D455A0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37959061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D455A0" w:rsidRPr="00A74BA5" w:rsidRDefault="00D455A0" w:rsidP="00D455A0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7FD0A23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D455A0" w:rsidRPr="00A74BA5" w:rsidRDefault="00D455A0" w:rsidP="00D455A0">
            <w:pPr>
              <w:rPr>
                <w:szCs w:val="24"/>
              </w:rPr>
            </w:pPr>
            <w:r w:rsidRPr="00F85329">
              <w:t xml:space="preserve">Pontus Andersson </w:t>
            </w:r>
            <w:r w:rsidRPr="00D1792B">
              <w:t>Garpvall</w:t>
            </w:r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01EC150A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D455A0" w:rsidRPr="000253CD" w:rsidRDefault="00D455A0" w:rsidP="00D455A0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8EFDA40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3D3FA10" w:rsidR="00D455A0" w:rsidRPr="00A74BA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D455A0" w:rsidRPr="00B20174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494BD3F" w:rsidR="00D455A0" w:rsidRPr="00B20174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D455A0" w:rsidRPr="00B20174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D455A0" w:rsidRPr="00B20174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D455A0" w:rsidRPr="00A74BA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D455A0" w:rsidRPr="00CD65BC" w:rsidRDefault="00D455A0" w:rsidP="00D455A0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592CC4E5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D455A0" w:rsidRPr="00A23450" w:rsidRDefault="00D455A0" w:rsidP="00D455A0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58A6913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D455A0" w:rsidRPr="00A23450" w:rsidRDefault="00D455A0" w:rsidP="00D455A0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49EDB640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D455A0" w:rsidRDefault="00D455A0" w:rsidP="00D455A0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96989D6" w:rsidR="00D455A0" w:rsidRPr="0078232D" w:rsidRDefault="00E863BE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3F757F81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D455A0" w:rsidRDefault="00D455A0" w:rsidP="00D455A0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D455A0" w:rsidRPr="00A23450" w:rsidRDefault="00D455A0" w:rsidP="00D455A0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D455A0" w:rsidRPr="00A23450" w:rsidRDefault="00D455A0" w:rsidP="00D455A0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D455A0" w:rsidRPr="00A23450" w:rsidRDefault="00D455A0" w:rsidP="00D455A0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D455A0" w:rsidRDefault="00D455A0" w:rsidP="00D455A0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D455A0" w:rsidRDefault="00D455A0" w:rsidP="00D455A0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D455A0" w:rsidRPr="00A23450" w:rsidRDefault="00D455A0" w:rsidP="00D455A0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D455A0" w:rsidRPr="00A23450" w:rsidRDefault="00D455A0" w:rsidP="00D455A0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32E11D5F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19A951EE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lastRenderedPageBreak/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35CDD5FD" w:rsidR="00BC2F9E" w:rsidRPr="00171B74" w:rsidRDefault="00AC4A5F" w:rsidP="004F206C">
            <w:r w:rsidRPr="00AC4A5F">
              <w:rPr>
                <w:color w:val="000000"/>
                <w:szCs w:val="24"/>
                <w:shd w:val="clear" w:color="auto" w:fill="FFFFFF"/>
              </w:rPr>
              <w:t xml:space="preserve">Amanda Palmstierna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4DE6" w14:paraId="01F6ABC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6F26F" w14:textId="58C81856" w:rsidR="007B4DE6" w:rsidRPr="00AC4A5F" w:rsidRDefault="007B4DE6" w:rsidP="004F206C">
            <w:pPr>
              <w:rPr>
                <w:color w:val="000000"/>
                <w:szCs w:val="24"/>
                <w:shd w:val="clear" w:color="auto" w:fill="FFFFFF"/>
              </w:rPr>
            </w:pPr>
            <w:r w:rsidRPr="007B4DE6">
              <w:rPr>
                <w:color w:val="000000"/>
                <w:szCs w:val="24"/>
                <w:shd w:val="clear" w:color="auto" w:fill="FFFFFF"/>
              </w:rPr>
              <w:t xml:space="preserve">Katarina Luhr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AE3" w14:textId="77777777" w:rsidR="007B4DE6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DA01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35A7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009E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62AC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3FF1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EA20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A4EB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964D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D406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D207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4D4D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7F5A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8D9D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213494AF" w14:textId="494AAAD2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A4E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1E57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150B"/>
    <w:rsid w:val="000D23D2"/>
    <w:rsid w:val="000D2E0E"/>
    <w:rsid w:val="000D36A5"/>
    <w:rsid w:val="000D4945"/>
    <w:rsid w:val="000D4E8D"/>
    <w:rsid w:val="000D5659"/>
    <w:rsid w:val="000D6146"/>
    <w:rsid w:val="000D69BA"/>
    <w:rsid w:val="000D74FD"/>
    <w:rsid w:val="000D7BB4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2F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96D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6E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AF9"/>
    <w:rsid w:val="00152F7D"/>
    <w:rsid w:val="00153172"/>
    <w:rsid w:val="0015378D"/>
    <w:rsid w:val="00154B0A"/>
    <w:rsid w:val="00154C24"/>
    <w:rsid w:val="00154F4B"/>
    <w:rsid w:val="00155286"/>
    <w:rsid w:val="0015580D"/>
    <w:rsid w:val="00156022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47C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E97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683B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39"/>
    <w:rsid w:val="002839B0"/>
    <w:rsid w:val="00283C5A"/>
    <w:rsid w:val="00284354"/>
    <w:rsid w:val="00284699"/>
    <w:rsid w:val="002847DF"/>
    <w:rsid w:val="0028495C"/>
    <w:rsid w:val="00285C4A"/>
    <w:rsid w:val="00285DC2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7CC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2F34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CB9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27B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BEE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6CEE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1EAB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465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4DF8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639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8B8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60F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5E04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23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54D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B53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AE4"/>
    <w:rsid w:val="007B4DE6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52B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E6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66CF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17F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7A1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1B2"/>
    <w:rsid w:val="009B67FC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93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3C04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073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0E5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4A5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0C83"/>
    <w:rsid w:val="00AF1B44"/>
    <w:rsid w:val="00AF2014"/>
    <w:rsid w:val="00AF2716"/>
    <w:rsid w:val="00AF38D0"/>
    <w:rsid w:val="00AF4578"/>
    <w:rsid w:val="00AF4E54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4EB6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2176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B7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75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A1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37C7D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5A0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3A3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374E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27F19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820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778"/>
    <w:rsid w:val="00E47D55"/>
    <w:rsid w:val="00E5024A"/>
    <w:rsid w:val="00E509F5"/>
    <w:rsid w:val="00E50A7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3BE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76A4"/>
    <w:rsid w:val="00EA0142"/>
    <w:rsid w:val="00EA016E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77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2E3C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2E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44</TotalTime>
  <Pages>4</Pages>
  <Words>341</Words>
  <Characters>2745</Characters>
  <Application>Microsoft Office Word</Application>
  <DocSecurity>0</DocSecurity>
  <Lines>1372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17</cp:revision>
  <cp:lastPrinted>2024-09-17T07:44:00Z</cp:lastPrinted>
  <dcterms:created xsi:type="dcterms:W3CDTF">2024-08-06T08:01:00Z</dcterms:created>
  <dcterms:modified xsi:type="dcterms:W3CDTF">2024-09-19T06:41:00Z</dcterms:modified>
</cp:coreProperties>
</file>