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D6137" w:rsidRDefault="00CD6137" w14:paraId="51190B2E" w14:textId="77777777">
      <w:pPr>
        <w:pStyle w:val="RubrikFrslagTIllRiksdagsbeslut"/>
      </w:pPr>
      <w:sdt>
        <w:sdtPr>
          <w:alias w:val="CC_Boilerplate_4"/>
          <w:tag w:val="CC_Boilerplate_4"/>
          <w:id w:val="-1644581176"/>
          <w:lock w:val="sdtContentLocked"/>
          <w:placeholder>
            <w:docPart w:val="23114C61565948C88BCA1BC721C24421"/>
          </w:placeholder>
          <w:text/>
        </w:sdtPr>
        <w:sdtEndPr/>
        <w:sdtContent>
          <w:r w:rsidRPr="009B062B" w:rsidR="00AF30DD">
            <w:t>Förslag till riksdagsbeslut</w:t>
          </w:r>
        </w:sdtContent>
      </w:sdt>
      <w:bookmarkEnd w:id="0"/>
      <w:bookmarkEnd w:id="1"/>
    </w:p>
    <w:sdt>
      <w:sdtPr>
        <w:tag w:val="f3068db3-b180-42e9-88ce-1db0a00e5ed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motverka kommuners och regioners alltmer omfattande utköp av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AEE328394429BFF2B2FE00B4AE35"/>
        </w:placeholder>
        <w:text/>
      </w:sdtPr>
      <w:sdtEndPr/>
      <w:sdtContent>
        <w:p xmlns:w14="http://schemas.microsoft.com/office/word/2010/wordml" w:rsidRPr="009B062B" w:rsidR="006D79C9" w:rsidP="00333E95" w:rsidRDefault="006D79C9" w14:paraId="3E2AFD51" w14:textId="77777777">
          <w:pPr>
            <w:pStyle w:val="Rubrik1"/>
          </w:pPr>
          <w:r>
            <w:t>Motivering</w:t>
          </w:r>
        </w:p>
      </w:sdtContent>
    </w:sdt>
    <w:bookmarkEnd w:displacedByCustomXml="prev" w:id="3"/>
    <w:bookmarkEnd w:displacedByCustomXml="prev" w:id="4"/>
    <w:p xmlns:w14="http://schemas.microsoft.com/office/word/2010/wordml" w:rsidR="00714554" w:rsidP="00663EFA" w:rsidRDefault="00714554" w14:paraId="6AB90D72" w14:textId="7A48B5EF">
      <w:pPr>
        <w:ind w:firstLine="0"/>
        <w:rPr>
          <w:rFonts w:ascii="Times New Roman" w:hAnsi="Times New Roman" w:cs="Times New Roman"/>
        </w:rPr>
      </w:pPr>
      <w:r>
        <w:rPr>
          <w:rFonts w:ascii="Times New Roman" w:hAnsi="Times New Roman" w:cs="Times New Roman"/>
        </w:rPr>
        <w:t>Kommuners och regioners utköp av chefer och annan personal har ökat kraftigt genom åren och kostnaderna uppgår enligt Slöseriombudsmannen till enorma summor.</w:t>
      </w:r>
    </w:p>
    <w:p xmlns:w14="http://schemas.microsoft.com/office/word/2010/wordml" w:rsidR="00714554" w:rsidP="00714554" w:rsidRDefault="00714554" w14:paraId="5845CBEB" w14:textId="36296606">
      <w:pPr>
        <w:rPr>
          <w:rFonts w:ascii="Times New Roman" w:hAnsi="Times New Roman" w:cs="Times New Roman"/>
        </w:rPr>
      </w:pPr>
      <w:r>
        <w:rPr>
          <w:rFonts w:ascii="Times New Roman" w:hAnsi="Times New Roman" w:cs="Times New Roman"/>
        </w:rPr>
        <w:t>Enligt en rapport har exempelvis Västerås sedan 2020 köpt ut 163 personer för 32 miljoner och Linköping har köpt ut 180 personer för 30 miljoner. Det betyder att dessa två kommuner köper ut i genomsnitt tre personer varje månad! Halmstad har under samma tid köpt ut 130 personer för 26 miljoner.</w:t>
      </w:r>
    </w:p>
    <w:p xmlns:w14="http://schemas.microsoft.com/office/word/2010/wordml" w:rsidR="00714554" w:rsidP="00714554" w:rsidRDefault="00714554" w14:paraId="6A2988DD" w14:textId="19887C34">
      <w:pPr>
        <w:rPr>
          <w:rFonts w:ascii="Times New Roman" w:hAnsi="Times New Roman" w:cs="Times New Roman"/>
        </w:rPr>
      </w:pPr>
      <w:r>
        <w:rPr>
          <w:rFonts w:ascii="Times New Roman" w:hAnsi="Times New Roman" w:cs="Times New Roman"/>
        </w:rPr>
        <w:t>Att ”köpa ut” någon måste rimligen vara den absolut sista lösningen i extremt komplicerade situationer. I normalfallet bör en chef eller medarbetare som inte fungerar omplaceras till annan uppgift. I det fall oegentligheter förekommit bör personen avskedas och inte köpas ut. Visserligen kan detta leda till ett och annat ärende till Arbetsdomstolen, men kostnaderna för detta bör bli mindre än kostnaden för alla dessa utköp. Det finns också anledning att ställa frågan hur vissa kommuner och regioner kan misslyckas så ofta med sina rekryteringar.</w:t>
      </w:r>
    </w:p>
    <w:p xmlns:w14="http://schemas.microsoft.com/office/word/2010/wordml" w:rsidR="00714554" w:rsidP="00714554" w:rsidRDefault="00714554" w14:paraId="56746D63" w14:textId="3EDDA04F">
      <w:pPr>
        <w:rPr>
          <w:rFonts w:ascii="Times New Roman" w:hAnsi="Times New Roman" w:cs="Times New Roman"/>
        </w:rPr>
      </w:pPr>
      <w:r>
        <w:rPr>
          <w:rFonts w:ascii="Times New Roman" w:hAnsi="Times New Roman" w:cs="Times New Roman"/>
        </w:rPr>
        <w:lastRenderedPageBreak/>
        <w:t xml:space="preserve">I sak är beslut om utköp och andra personalfrågor en kommunal angelägenhet, och mycket hänger ihop med de arbetsbeskrivningar och anställningsavtal som upprättats i samband med anställningen. Men med tanke på att staten via statsbidrag är en stor finansiär av kommuner och regioner bör regeringen överväga att lyfta frågan med SKR för att få en diskussion om eventuellt stöd och olika åtgärder för att motverka detta allt kostsammare förfarande. </w:t>
      </w:r>
    </w:p>
    <w:sdt>
      <w:sdtPr>
        <w:rPr>
          <w:i/>
          <w:noProof/>
        </w:rPr>
        <w:alias w:val="CC_Underskrifter"/>
        <w:tag w:val="CC_Underskrifter"/>
        <w:id w:val="583496634"/>
        <w:lock w:val="sdtContentLocked"/>
        <w:placeholder>
          <w:docPart w:val="9B7F9BA053034403A4B61982272D12DB"/>
        </w:placeholder>
      </w:sdtPr>
      <w:sdtEndPr/>
      <w:sdtContent>
        <w:p xmlns:w14="http://schemas.microsoft.com/office/word/2010/wordml" w:rsidR="00CD6137" w:rsidP="00CD6137" w:rsidRDefault="00CD6137" w14:paraId="0F7A2603" w14:textId="77777777">
          <w:pPr/>
          <w:r/>
        </w:p>
        <w:p xmlns:w14="http://schemas.microsoft.com/office/word/2010/wordml" w:rsidR="00CD6137" w:rsidP="00CD6137" w:rsidRDefault="00CD6137" w14:paraId="4E726630" w14:textId="73A434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661C92" w14:textId="15C724B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A5D66" w14:textId="77777777" w:rsidR="00D356E3" w:rsidRDefault="00D356E3" w:rsidP="000C1CAD">
      <w:pPr>
        <w:spacing w:line="240" w:lineRule="auto"/>
      </w:pPr>
      <w:r>
        <w:separator/>
      </w:r>
    </w:p>
  </w:endnote>
  <w:endnote w:type="continuationSeparator" w:id="0">
    <w:p w14:paraId="487E27AF" w14:textId="77777777" w:rsidR="00D356E3" w:rsidRDefault="00D356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9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5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B296" w14:textId="4C18B36F" w:rsidR="00262EA3" w:rsidRPr="00CD6137" w:rsidRDefault="00262EA3" w:rsidP="00CD61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6A86" w14:textId="77777777" w:rsidR="00D356E3" w:rsidRDefault="00D356E3" w:rsidP="000C1CAD">
      <w:pPr>
        <w:spacing w:line="240" w:lineRule="auto"/>
      </w:pPr>
      <w:r>
        <w:separator/>
      </w:r>
    </w:p>
  </w:footnote>
  <w:footnote w:type="continuationSeparator" w:id="0">
    <w:p w14:paraId="4BCDE024" w14:textId="77777777" w:rsidR="00D356E3" w:rsidRDefault="00D356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821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B7A83C" wp14:anchorId="5AD67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6137" w14:paraId="155CD84E" w14:textId="43A75B36">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67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6137" w14:paraId="155CD84E" w14:textId="43A75B36">
                    <w:pPr>
                      <w:jc w:val="right"/>
                    </w:pPr>
                    <w:sdt>
                      <w:sdtPr>
                        <w:alias w:val="CC_Noformat_Partikod"/>
                        <w:tag w:val="CC_Noformat_Partikod"/>
                        <w:id w:val="-53464382"/>
                        <w:placeholder>
                          <w:docPart w:val="B75AC66CB44F4B22846EEA43FA863AAB"/>
                        </w:placeholder>
                        <w:text/>
                      </w:sdtPr>
                      <w:sdtEndPr/>
                      <w:sdtContent>
                        <w:r w:rsidR="00714554">
                          <w:t>M</w:t>
                        </w:r>
                      </w:sdtContent>
                    </w:sdt>
                    <w:sdt>
                      <w:sdtPr>
                        <w:alias w:val="CC_Noformat_Partinummer"/>
                        <w:tag w:val="CC_Noformat_Partinummer"/>
                        <w:id w:val="-1709555926"/>
                        <w:placeholder>
                          <w:docPart w:val="51E2BD612F904CD8AFB99ADCE4CB9CB8"/>
                        </w:placeholder>
                        <w:text/>
                      </w:sdtPr>
                      <w:sdtEndPr/>
                      <w:sdtContent>
                        <w:r w:rsidR="00663EFA">
                          <w:t>2137</w:t>
                        </w:r>
                      </w:sdtContent>
                    </w:sdt>
                  </w:p>
                </w:txbxContent>
              </v:textbox>
              <w10:wrap anchorx="page"/>
            </v:shape>
          </w:pict>
        </mc:Fallback>
      </mc:AlternateContent>
    </w:r>
  </w:p>
  <w:p w:rsidRPr="00293C4F" w:rsidR="00262EA3" w:rsidP="00776B74" w:rsidRDefault="00262EA3" w14:paraId="19A5A2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15BFB" w14:textId="77777777">
    <w:pPr>
      <w:jc w:val="right"/>
    </w:pPr>
  </w:p>
  <w:p w:rsidR="00262EA3" w:rsidP="00776B74" w:rsidRDefault="00262EA3" w14:paraId="1DF260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6137" w14:paraId="1CA045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948FC9" wp14:anchorId="50BDFC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6137" w14:paraId="4B90C3E4" w14:textId="21629FA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4554">
          <w:t>M</w:t>
        </w:r>
      </w:sdtContent>
    </w:sdt>
    <w:sdt>
      <w:sdtPr>
        <w:alias w:val="CC_Noformat_Partinummer"/>
        <w:tag w:val="CC_Noformat_Partinummer"/>
        <w:id w:val="-2014525982"/>
        <w:text/>
      </w:sdtPr>
      <w:sdtEndPr/>
      <w:sdtContent>
        <w:r w:rsidR="00663EFA">
          <w:t>2137</w:t>
        </w:r>
      </w:sdtContent>
    </w:sdt>
  </w:p>
  <w:p w:rsidRPr="008227B3" w:rsidR="00262EA3" w:rsidP="008227B3" w:rsidRDefault="00CD6137" w14:paraId="0BB7DE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6137" w14:paraId="27EE9B3C" w14:textId="63CD53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:1719</w:t>
        </w:r>
      </w:sdtContent>
    </w:sdt>
  </w:p>
  <w:p w:rsidR="00262EA3" w:rsidP="00E03A3D" w:rsidRDefault="00CD6137" w14:paraId="07C60E70" w14:textId="57AD7E2F">
    <w:pPr>
      <w:pStyle w:val="Motionr"/>
    </w:pPr>
    <w:sdt>
      <w:sdtPr>
        <w:alias w:val="CC_Noformat_Avtext"/>
        <w:tag w:val="CC_Noformat_Avtext"/>
        <w:id w:val="-2020768203"/>
        <w:lock w:val="sdtContentLocked"/>
        <w:placeholder>
          <w:docPart w:val="B75AC66CB44F4B22846EEA43FA863AAB"/>
        </w:placeholder>
        <w15:appearance w15:val="hidden"/>
        <w:text/>
      </w:sdtPr>
      <w:sdtEndPr/>
      <w:sdtContent>
        <w:r>
          <w:t>av Jan Ericson (M)</w:t>
        </w:r>
      </w:sdtContent>
    </w:sdt>
  </w:p>
  <w:sdt>
    <w:sdtPr>
      <w:alias w:val="CC_Noformat_Rubtext"/>
      <w:tag w:val="CC_Noformat_Rubtext"/>
      <w:id w:val="-218060500"/>
      <w:lock w:val="sdtContentLocked"/>
      <w:placeholder>
        <w:docPart w:val="51E2BD612F904CD8AFB99ADCE4CB9CB8"/>
      </w:placeholder>
      <w:text/>
    </w:sdtPr>
    <w:sdtEndPr/>
    <w:sdtContent>
      <w:p w:rsidR="00262EA3" w:rsidP="00283E0F" w:rsidRDefault="00714554" w14:paraId="542496A8" w14:textId="12609092">
        <w:pPr>
          <w:pStyle w:val="FSHRub2"/>
        </w:pPr>
        <w:r>
          <w:t>Motverka kommuners och regioners omfattande utköp av chefer</w:t>
        </w:r>
      </w:p>
    </w:sdtContent>
  </w:sdt>
  <w:sdt>
    <w:sdtPr>
      <w:alias w:val="CC_Boilerplate_3"/>
      <w:tag w:val="CC_Boilerplate_3"/>
      <w:id w:val="1606463544"/>
      <w:lock w:val="sdtContentLocked"/>
      <w15:appearance w15:val="hidden"/>
      <w:text w:multiLine="1"/>
    </w:sdtPr>
    <w:sdtEndPr/>
    <w:sdtContent>
      <w:p w:rsidR="00262EA3" w:rsidP="00283E0F" w:rsidRDefault="00262EA3" w14:paraId="1AB49F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5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EF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54"/>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3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6E3"/>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3E"/>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ACE00"/>
  <w15:chartTrackingRefBased/>
  <w15:docId w15:val="{659E30E2-E7E2-4DF2-9AC2-9E1D836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114C61565948C88BCA1BC721C24421"/>
        <w:category>
          <w:name w:val="Allmänt"/>
          <w:gallery w:val="placeholder"/>
        </w:category>
        <w:types>
          <w:type w:val="bbPlcHdr"/>
        </w:types>
        <w:behaviors>
          <w:behavior w:val="content"/>
        </w:behaviors>
        <w:guid w:val="{9C830C18-7B02-453B-84A0-F82D6C7F9335}"/>
      </w:docPartPr>
      <w:docPartBody>
        <w:p w:rsidR="00CF010C" w:rsidRDefault="00F179D4">
          <w:pPr>
            <w:pStyle w:val="23114C61565948C88BCA1BC721C24421"/>
          </w:pPr>
          <w:r w:rsidRPr="005A0A93">
            <w:rPr>
              <w:rStyle w:val="Platshllartext"/>
            </w:rPr>
            <w:t>Förslag till riksdagsbeslut</w:t>
          </w:r>
        </w:p>
      </w:docPartBody>
    </w:docPart>
    <w:docPart>
      <w:docPartPr>
        <w:name w:val="A1DA4E7C82A94F6E96EE5EBCBF8BE35A"/>
        <w:category>
          <w:name w:val="Allmänt"/>
          <w:gallery w:val="placeholder"/>
        </w:category>
        <w:types>
          <w:type w:val="bbPlcHdr"/>
        </w:types>
        <w:behaviors>
          <w:behavior w:val="content"/>
        </w:behaviors>
        <w:guid w:val="{0C592C6D-A44F-45CF-85D6-D539CCB1C847}"/>
      </w:docPartPr>
      <w:docPartBody>
        <w:p w:rsidR="00CF010C" w:rsidRDefault="00F179D4">
          <w:pPr>
            <w:pStyle w:val="A1DA4E7C82A94F6E96EE5EBCBF8BE35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7BAEE328394429BFF2B2FE00B4AE35"/>
        <w:category>
          <w:name w:val="Allmänt"/>
          <w:gallery w:val="placeholder"/>
        </w:category>
        <w:types>
          <w:type w:val="bbPlcHdr"/>
        </w:types>
        <w:behaviors>
          <w:behavior w:val="content"/>
        </w:behaviors>
        <w:guid w:val="{A2F9DB37-74DA-4724-81C9-33AA098ABCA5}"/>
      </w:docPartPr>
      <w:docPartBody>
        <w:p w:rsidR="00CF010C" w:rsidRDefault="00F179D4">
          <w:pPr>
            <w:pStyle w:val="A77BAEE328394429BFF2B2FE00B4AE35"/>
          </w:pPr>
          <w:r w:rsidRPr="005A0A93">
            <w:rPr>
              <w:rStyle w:val="Platshllartext"/>
            </w:rPr>
            <w:t>Motivering</w:t>
          </w:r>
        </w:p>
      </w:docPartBody>
    </w:docPart>
    <w:docPart>
      <w:docPartPr>
        <w:name w:val="9B7F9BA053034403A4B61982272D12DB"/>
        <w:category>
          <w:name w:val="Allmänt"/>
          <w:gallery w:val="placeholder"/>
        </w:category>
        <w:types>
          <w:type w:val="bbPlcHdr"/>
        </w:types>
        <w:behaviors>
          <w:behavior w:val="content"/>
        </w:behaviors>
        <w:guid w:val="{B054F557-F1CB-4340-9C0E-50782161087D}"/>
      </w:docPartPr>
      <w:docPartBody>
        <w:p w:rsidR="00CF010C" w:rsidRDefault="00F179D4">
          <w:pPr>
            <w:pStyle w:val="9B7F9BA053034403A4B61982272D12DB"/>
          </w:pPr>
          <w:r w:rsidRPr="009B077E">
            <w:rPr>
              <w:rStyle w:val="Platshllartext"/>
            </w:rPr>
            <w:t>Namn på motionärer infogas/tas bort via panelen.</w:t>
          </w:r>
        </w:p>
      </w:docPartBody>
    </w:docPart>
    <w:docPart>
      <w:docPartPr>
        <w:name w:val="B75AC66CB44F4B22846EEA43FA863AAB"/>
        <w:category>
          <w:name w:val="Allmänt"/>
          <w:gallery w:val="placeholder"/>
        </w:category>
        <w:types>
          <w:type w:val="bbPlcHdr"/>
        </w:types>
        <w:behaviors>
          <w:behavior w:val="content"/>
        </w:behaviors>
        <w:guid w:val="{6C008FE6-FC25-46CC-9054-7E7D76854A30}"/>
      </w:docPartPr>
      <w:docPartBody>
        <w:p w:rsidR="00CF010C" w:rsidRDefault="00F179D4">
          <w:pPr>
            <w:pStyle w:val="B75AC66CB44F4B22846EEA43FA863AAB"/>
          </w:pPr>
          <w:r>
            <w:rPr>
              <w:rStyle w:val="Platshllartext"/>
            </w:rPr>
            <w:t xml:space="preserve"> </w:t>
          </w:r>
        </w:p>
      </w:docPartBody>
    </w:docPart>
    <w:docPart>
      <w:docPartPr>
        <w:name w:val="51E2BD612F904CD8AFB99ADCE4CB9CB8"/>
        <w:category>
          <w:name w:val="Allmänt"/>
          <w:gallery w:val="placeholder"/>
        </w:category>
        <w:types>
          <w:type w:val="bbPlcHdr"/>
        </w:types>
        <w:behaviors>
          <w:behavior w:val="content"/>
        </w:behaviors>
        <w:guid w:val="{BAF7B6EF-BEAF-41A7-82D5-19605199F38A}"/>
      </w:docPartPr>
      <w:docPartBody>
        <w:p w:rsidR="00CF010C" w:rsidRDefault="00F179D4">
          <w:pPr>
            <w:pStyle w:val="51E2BD612F904CD8AFB99ADCE4CB9C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C"/>
    <w:rsid w:val="00CF010C"/>
    <w:rsid w:val="00F17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114C61565948C88BCA1BC721C24421">
    <w:name w:val="23114C61565948C88BCA1BC721C24421"/>
  </w:style>
  <w:style w:type="paragraph" w:customStyle="1" w:styleId="A1DA4E7C82A94F6E96EE5EBCBF8BE35A">
    <w:name w:val="A1DA4E7C82A94F6E96EE5EBCBF8BE35A"/>
  </w:style>
  <w:style w:type="paragraph" w:customStyle="1" w:styleId="A77BAEE328394429BFF2B2FE00B4AE35">
    <w:name w:val="A77BAEE328394429BFF2B2FE00B4AE35"/>
  </w:style>
  <w:style w:type="paragraph" w:customStyle="1" w:styleId="9B7F9BA053034403A4B61982272D12DB">
    <w:name w:val="9B7F9BA053034403A4B61982272D12DB"/>
  </w:style>
  <w:style w:type="paragraph" w:customStyle="1" w:styleId="B75AC66CB44F4B22846EEA43FA863AAB">
    <w:name w:val="B75AC66CB44F4B22846EEA43FA863AAB"/>
  </w:style>
  <w:style w:type="paragraph" w:customStyle="1" w:styleId="51E2BD612F904CD8AFB99ADCE4CB9CB8">
    <w:name w:val="51E2BD612F904CD8AFB99ADCE4CB9C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1A809-E4B6-4444-AF79-EF8AEBF3B948}"/>
</file>

<file path=customXml/itemProps2.xml><?xml version="1.0" encoding="utf-8"?>
<ds:datastoreItem xmlns:ds="http://schemas.openxmlformats.org/officeDocument/2006/customXml" ds:itemID="{1AA0A212-89BA-40EA-AA6B-E5EA0431291C}"/>
</file>

<file path=customXml/itemProps3.xml><?xml version="1.0" encoding="utf-8"?>
<ds:datastoreItem xmlns:ds="http://schemas.openxmlformats.org/officeDocument/2006/customXml" ds:itemID="{BD3B5415-7C7A-4A24-A0B8-058F722305D6}"/>
</file>

<file path=customXml/itemProps4.xml><?xml version="1.0" encoding="utf-8"?>
<ds:datastoreItem xmlns:ds="http://schemas.openxmlformats.org/officeDocument/2006/customXml" ds:itemID="{956F6E3D-F861-4377-B33A-91AD22916F75}"/>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