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83F9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14:paraId="07C1E220" w14:textId="77777777" w:rsidTr="0096348C">
        <w:tc>
          <w:tcPr>
            <w:tcW w:w="9141" w:type="dxa"/>
          </w:tcPr>
          <w:p w14:paraId="72F0ADD0" w14:textId="77777777" w:rsidR="0096348C" w:rsidRDefault="0096348C" w:rsidP="0096348C">
            <w:r>
              <w:t>RIKSDAGEN</w:t>
            </w:r>
          </w:p>
          <w:p w14:paraId="1648F3E9" w14:textId="7CCC8E2D" w:rsidR="0096348C" w:rsidRDefault="00EA7B53" w:rsidP="0096348C">
            <w:r>
              <w:t>S</w:t>
            </w:r>
            <w:r w:rsidR="00586394">
              <w:t>OCIALFÖRSÄKRINGSUTSKOTTET</w:t>
            </w:r>
          </w:p>
        </w:tc>
      </w:tr>
    </w:tbl>
    <w:p w14:paraId="340CAD1C" w14:textId="77777777" w:rsidR="0096348C" w:rsidRDefault="0096348C" w:rsidP="0096348C"/>
    <w:p w14:paraId="6559C996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14:paraId="79C89217" w14:textId="77777777" w:rsidTr="00012D39">
        <w:trPr>
          <w:cantSplit/>
          <w:trHeight w:val="742"/>
        </w:trPr>
        <w:tc>
          <w:tcPr>
            <w:tcW w:w="1985" w:type="dxa"/>
          </w:tcPr>
          <w:p w14:paraId="40976518" w14:textId="77777777"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0B0E2F40" w14:textId="3231E772" w:rsidR="0096348C" w:rsidRDefault="00246FAC" w:rsidP="0096348C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481B64">
              <w:rPr>
                <w:b/>
              </w:rPr>
              <w:t>2</w:t>
            </w:r>
            <w:r w:rsidR="00586394">
              <w:rPr>
                <w:b/>
              </w:rPr>
              <w:t>3</w:t>
            </w:r>
            <w:r>
              <w:rPr>
                <w:b/>
              </w:rPr>
              <w:t>/</w:t>
            </w:r>
            <w:r w:rsidR="00F236AC">
              <w:rPr>
                <w:b/>
              </w:rPr>
              <w:t>2</w:t>
            </w:r>
            <w:r w:rsidR="00586394">
              <w:rPr>
                <w:b/>
              </w:rPr>
              <w:t>4</w:t>
            </w:r>
            <w:r w:rsidR="0096348C">
              <w:rPr>
                <w:b/>
              </w:rPr>
              <w:t>:</w:t>
            </w:r>
            <w:r w:rsidR="00FD1F88">
              <w:rPr>
                <w:b/>
              </w:rPr>
              <w:t>2</w:t>
            </w:r>
            <w:r w:rsidR="00547692">
              <w:rPr>
                <w:b/>
              </w:rPr>
              <w:t>4</w:t>
            </w:r>
          </w:p>
          <w:p w14:paraId="3A376272" w14:textId="77777777" w:rsidR="0096348C" w:rsidRDefault="0096348C" w:rsidP="0096348C">
            <w:pPr>
              <w:rPr>
                <w:b/>
              </w:rPr>
            </w:pPr>
          </w:p>
        </w:tc>
      </w:tr>
      <w:tr w:rsidR="0096348C" w14:paraId="1412A9CD" w14:textId="77777777" w:rsidTr="00012D39">
        <w:tc>
          <w:tcPr>
            <w:tcW w:w="1985" w:type="dxa"/>
          </w:tcPr>
          <w:p w14:paraId="1E998507" w14:textId="77777777"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14:paraId="02911D03" w14:textId="107309B2" w:rsidR="0096348C" w:rsidRDefault="00EF70DA" w:rsidP="0096348C">
            <w:r w:rsidRPr="00B53083">
              <w:t>20</w:t>
            </w:r>
            <w:r w:rsidR="00C3591B" w:rsidRPr="00B53083">
              <w:t>2</w:t>
            </w:r>
            <w:r w:rsidR="005C7598" w:rsidRPr="00B53083">
              <w:t>4</w:t>
            </w:r>
            <w:r w:rsidR="009D6560" w:rsidRPr="00B53083">
              <w:t>-</w:t>
            </w:r>
            <w:r w:rsidR="00B53083">
              <w:t>04-1</w:t>
            </w:r>
            <w:r w:rsidR="00105BCA">
              <w:t>8</w:t>
            </w:r>
          </w:p>
        </w:tc>
      </w:tr>
      <w:tr w:rsidR="0096348C" w14:paraId="59B54A1D" w14:textId="77777777" w:rsidTr="005C5B3A">
        <w:tc>
          <w:tcPr>
            <w:tcW w:w="1985" w:type="dxa"/>
            <w:shd w:val="clear" w:color="auto" w:fill="auto"/>
          </w:tcPr>
          <w:p w14:paraId="2B08C94F" w14:textId="77777777" w:rsidR="0096348C" w:rsidRDefault="0096348C" w:rsidP="0096348C">
            <w:r w:rsidRPr="005C5B3A">
              <w:t>TID</w:t>
            </w:r>
          </w:p>
        </w:tc>
        <w:tc>
          <w:tcPr>
            <w:tcW w:w="6463" w:type="dxa"/>
          </w:tcPr>
          <w:p w14:paraId="0B1FB026" w14:textId="5AD21383" w:rsidR="00875EA8" w:rsidRDefault="00875EA8" w:rsidP="0096348C">
            <w:r w:rsidRPr="005C5B3A">
              <w:t>9.00-</w:t>
            </w:r>
            <w:r w:rsidR="005C5B3A" w:rsidRPr="005C5B3A">
              <w:t>10.</w:t>
            </w:r>
            <w:r w:rsidR="00025981">
              <w:t>35</w:t>
            </w:r>
          </w:p>
        </w:tc>
      </w:tr>
      <w:tr w:rsidR="0096348C" w14:paraId="004577CC" w14:textId="77777777" w:rsidTr="00012D39">
        <w:tc>
          <w:tcPr>
            <w:tcW w:w="1985" w:type="dxa"/>
          </w:tcPr>
          <w:p w14:paraId="1AE9301A" w14:textId="77777777"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14:paraId="7EE708B1" w14:textId="77777777" w:rsidR="0096348C" w:rsidRDefault="0096348C" w:rsidP="0096348C">
            <w:r>
              <w:t>Se bilaga 1</w:t>
            </w:r>
          </w:p>
        </w:tc>
      </w:tr>
    </w:tbl>
    <w:p w14:paraId="04118C94" w14:textId="77777777" w:rsidR="0096348C" w:rsidRDefault="0096348C" w:rsidP="0096348C"/>
    <w:p w14:paraId="304AB77A" w14:textId="77777777" w:rsidR="00F93B25" w:rsidRDefault="00F93B25" w:rsidP="0096348C"/>
    <w:p w14:paraId="3D6D7D87" w14:textId="77777777"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E57DF8" w14:paraId="610CD348" w14:textId="77777777" w:rsidTr="00D12EAD">
        <w:tc>
          <w:tcPr>
            <w:tcW w:w="567" w:type="dxa"/>
          </w:tcPr>
          <w:p w14:paraId="2C756C2A" w14:textId="77777777" w:rsidR="00E57DF8" w:rsidRDefault="00EA2807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4A0EF6">
              <w:rPr>
                <w:b/>
                <w:snapToGrid w:val="0"/>
              </w:rPr>
              <w:t xml:space="preserve"> 1</w:t>
            </w:r>
          </w:p>
        </w:tc>
        <w:tc>
          <w:tcPr>
            <w:tcW w:w="6946" w:type="dxa"/>
            <w:gridSpan w:val="2"/>
          </w:tcPr>
          <w:p w14:paraId="13C180B0" w14:textId="77777777" w:rsidR="00B53083" w:rsidRPr="001E1FAC" w:rsidRDefault="00B53083" w:rsidP="00B5308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14:paraId="017290CB" w14:textId="77777777" w:rsidR="00B53083" w:rsidRDefault="00B53083" w:rsidP="00B53083">
            <w:pPr>
              <w:tabs>
                <w:tab w:val="left" w:pos="1701"/>
              </w:tabs>
              <w:rPr>
                <w:snapToGrid w:val="0"/>
              </w:rPr>
            </w:pPr>
          </w:p>
          <w:p w14:paraId="313533B1" w14:textId="7DB15DBC" w:rsidR="00E57DF8" w:rsidRPr="00DC2359" w:rsidRDefault="00B53083" w:rsidP="00DC2359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protokoll 2023/</w:t>
            </w:r>
            <w:r w:rsidRPr="00B53083">
              <w:rPr>
                <w:snapToGrid w:val="0"/>
              </w:rPr>
              <w:t>24:2</w:t>
            </w:r>
            <w:r w:rsidR="00547692">
              <w:rPr>
                <w:snapToGrid w:val="0"/>
              </w:rPr>
              <w:t>3</w:t>
            </w:r>
            <w:r w:rsidR="00DC2359">
              <w:rPr>
                <w:snapToGrid w:val="0"/>
              </w:rPr>
              <w:t>.</w:t>
            </w:r>
          </w:p>
        </w:tc>
      </w:tr>
      <w:tr w:rsidR="00AC1A15" w14:paraId="04889674" w14:textId="77777777" w:rsidTr="00D12EAD">
        <w:tc>
          <w:tcPr>
            <w:tcW w:w="567" w:type="dxa"/>
          </w:tcPr>
          <w:p w14:paraId="61BDC7D8" w14:textId="77777777" w:rsidR="00AC1A15" w:rsidRDefault="00AC1A1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48A8887A" w14:textId="77777777" w:rsidR="00AC1A15" w:rsidRPr="009C2ED3" w:rsidRDefault="00AC1A15" w:rsidP="00E57DF8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</w:p>
        </w:tc>
      </w:tr>
      <w:tr w:rsidR="0096348C" w14:paraId="09DB6908" w14:textId="77777777" w:rsidTr="00D12EAD">
        <w:tc>
          <w:tcPr>
            <w:tcW w:w="567" w:type="dxa"/>
          </w:tcPr>
          <w:p w14:paraId="15753E0A" w14:textId="59B5A996"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B53083">
              <w:rPr>
                <w:b/>
                <w:snapToGrid w:val="0"/>
              </w:rPr>
              <w:t xml:space="preserve"> 2</w:t>
            </w:r>
          </w:p>
        </w:tc>
        <w:tc>
          <w:tcPr>
            <w:tcW w:w="6946" w:type="dxa"/>
            <w:gridSpan w:val="2"/>
          </w:tcPr>
          <w:p w14:paraId="36A13361" w14:textId="5CA6669B" w:rsidR="005C5B3A" w:rsidRPr="005C5B3A" w:rsidRDefault="005C5B3A" w:rsidP="005C5B3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b/>
                <w:snapToGrid w:val="0"/>
              </w:rPr>
              <w:t>Riksdagens forskningsdag</w:t>
            </w:r>
          </w:p>
          <w:p w14:paraId="613CDE76" w14:textId="77777777" w:rsidR="005C5B3A" w:rsidRDefault="005C5B3A" w:rsidP="005C5B3A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F9CB514" w14:textId="04A93744" w:rsidR="00C57994" w:rsidRDefault="005C5B3A" w:rsidP="005C5B3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color w:val="000000"/>
                <w:szCs w:val="24"/>
              </w:rPr>
              <w:t xml:space="preserve">Socialförsäkringsutskottet höll ett </w:t>
            </w:r>
            <w:r>
              <w:rPr>
                <w:bCs/>
              </w:rPr>
              <w:t>u</w:t>
            </w:r>
            <w:r w:rsidRPr="00E54AF2">
              <w:rPr>
                <w:bCs/>
              </w:rPr>
              <w:t>tskottsspecifikt seminarium</w:t>
            </w:r>
            <w:r>
              <w:rPr>
                <w:bCs/>
              </w:rPr>
              <w:t xml:space="preserve"> med inbjudna forskare</w:t>
            </w:r>
            <w:r w:rsidRPr="00E54AF2">
              <w:rPr>
                <w:bCs/>
              </w:rPr>
              <w:t xml:space="preserve"> inom ämnesområdena AI och offentlig förvaltning, vård av barn och jämställdhet samt migrationsströmmar</w:t>
            </w:r>
            <w:r w:rsidR="00765EAD">
              <w:rPr>
                <w:bCs/>
              </w:rPr>
              <w:t>.</w:t>
            </w:r>
          </w:p>
        </w:tc>
      </w:tr>
      <w:tr w:rsidR="00134762" w14:paraId="3A08FD80" w14:textId="77777777" w:rsidTr="00D12EAD">
        <w:tc>
          <w:tcPr>
            <w:tcW w:w="567" w:type="dxa"/>
          </w:tcPr>
          <w:p w14:paraId="2ED3A4AA" w14:textId="77777777" w:rsidR="005C5B3A" w:rsidRDefault="005C5B3A" w:rsidP="0013476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78CF9E99" w14:textId="31E94984" w:rsidR="00134762" w:rsidRDefault="00134762" w:rsidP="0013476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C5B3A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14:paraId="05155320" w14:textId="77777777" w:rsidR="005C5B3A" w:rsidRDefault="005C5B3A" w:rsidP="0013476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500454AF" w14:textId="0860CFEC" w:rsidR="00134762" w:rsidRDefault="00134762" w:rsidP="0013476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14:paraId="51319637" w14:textId="77777777" w:rsidR="00134762" w:rsidRDefault="00134762" w:rsidP="00134762">
            <w:pPr>
              <w:tabs>
                <w:tab w:val="left" w:pos="1701"/>
              </w:tabs>
              <w:rPr>
                <w:snapToGrid w:val="0"/>
              </w:rPr>
            </w:pPr>
          </w:p>
          <w:p w14:paraId="765C913F" w14:textId="6CEC84DE" w:rsidR="00134762" w:rsidRDefault="005F086B" w:rsidP="00134762">
            <w:pPr>
              <w:tabs>
                <w:tab w:val="left" w:pos="1701"/>
              </w:tabs>
              <w:rPr>
                <w:snapToGrid w:val="0"/>
              </w:rPr>
            </w:pPr>
            <w:r w:rsidRPr="005C5B3A">
              <w:rPr>
                <w:snapToGrid w:val="0"/>
              </w:rPr>
              <w:t>N</w:t>
            </w:r>
            <w:r w:rsidR="00134762" w:rsidRPr="005C5B3A">
              <w:rPr>
                <w:snapToGrid w:val="0"/>
              </w:rPr>
              <w:t>ästa sammanträde äg</w:t>
            </w:r>
            <w:r w:rsidRPr="005C5B3A">
              <w:rPr>
                <w:snapToGrid w:val="0"/>
              </w:rPr>
              <w:t>er</w:t>
            </w:r>
            <w:r w:rsidR="00134762" w:rsidRPr="005C5B3A">
              <w:rPr>
                <w:snapToGrid w:val="0"/>
              </w:rPr>
              <w:t xml:space="preserve"> rum</w:t>
            </w:r>
            <w:r w:rsidR="00DC2359" w:rsidRPr="005C5B3A">
              <w:rPr>
                <w:snapToGrid w:val="0"/>
              </w:rPr>
              <w:t xml:space="preserve"> </w:t>
            </w:r>
            <w:r w:rsidR="00105BCA" w:rsidRPr="005C5B3A">
              <w:rPr>
                <w:snapToGrid w:val="0"/>
              </w:rPr>
              <w:t>torsdagen</w:t>
            </w:r>
            <w:r w:rsidR="00134762" w:rsidRPr="005C5B3A">
              <w:rPr>
                <w:snapToGrid w:val="0"/>
              </w:rPr>
              <w:t xml:space="preserve"> den </w:t>
            </w:r>
            <w:r w:rsidR="00105BCA" w:rsidRPr="005C5B3A">
              <w:rPr>
                <w:snapToGrid w:val="0"/>
              </w:rPr>
              <w:t>2 maj</w:t>
            </w:r>
            <w:r w:rsidR="00DC2359" w:rsidRPr="005C5B3A">
              <w:rPr>
                <w:snapToGrid w:val="0"/>
              </w:rPr>
              <w:t xml:space="preserve"> </w:t>
            </w:r>
            <w:r w:rsidR="00134762" w:rsidRPr="005C5B3A">
              <w:rPr>
                <w:snapToGrid w:val="0"/>
              </w:rPr>
              <w:t>202</w:t>
            </w:r>
            <w:r w:rsidR="005C7598" w:rsidRPr="005C5B3A">
              <w:rPr>
                <w:snapToGrid w:val="0"/>
              </w:rPr>
              <w:t>4</w:t>
            </w:r>
            <w:r w:rsidR="00134762" w:rsidRPr="005C5B3A">
              <w:rPr>
                <w:snapToGrid w:val="0"/>
              </w:rPr>
              <w:t xml:space="preserve"> kl. </w:t>
            </w:r>
            <w:r w:rsidR="00DC2359" w:rsidRPr="005C5B3A">
              <w:rPr>
                <w:snapToGrid w:val="0"/>
              </w:rPr>
              <w:t>1</w:t>
            </w:r>
            <w:r w:rsidR="00105BCA" w:rsidRPr="005C5B3A">
              <w:rPr>
                <w:snapToGrid w:val="0"/>
              </w:rPr>
              <w:t>0</w:t>
            </w:r>
            <w:r w:rsidR="00DC2359" w:rsidRPr="005C5B3A">
              <w:rPr>
                <w:snapToGrid w:val="0"/>
              </w:rPr>
              <w:t>.00</w:t>
            </w:r>
            <w:r w:rsidR="00134762" w:rsidRPr="005C5B3A">
              <w:rPr>
                <w:snapToGrid w:val="0"/>
              </w:rPr>
              <w:t>.</w:t>
            </w:r>
          </w:p>
          <w:p w14:paraId="579FEF7E" w14:textId="2DB38E04" w:rsidR="00134762" w:rsidRDefault="00134762" w:rsidP="00134762">
            <w:pPr>
              <w:tabs>
                <w:tab w:val="left" w:pos="1701"/>
              </w:tabs>
              <w:rPr>
                <w:snapToGrid w:val="0"/>
              </w:rPr>
            </w:pPr>
          </w:p>
          <w:p w14:paraId="583D12D9" w14:textId="77777777" w:rsidR="00134762" w:rsidRPr="00F93B25" w:rsidRDefault="00134762" w:rsidP="00DC235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134762" w14:paraId="58C33F54" w14:textId="77777777" w:rsidTr="00D12EAD">
        <w:tc>
          <w:tcPr>
            <w:tcW w:w="567" w:type="dxa"/>
          </w:tcPr>
          <w:p w14:paraId="05F1FC35" w14:textId="77777777" w:rsidR="00134762" w:rsidRDefault="00134762" w:rsidP="00134762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2F653587" w14:textId="77777777" w:rsidR="00134762" w:rsidRDefault="00134762" w:rsidP="00134762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134762" w14:paraId="0BB21CD4" w14:textId="77777777" w:rsidTr="00D12EAD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556157B3" w14:textId="77777777" w:rsidR="00134762" w:rsidRDefault="00134762" w:rsidP="00134762">
            <w:pPr>
              <w:tabs>
                <w:tab w:val="left" w:pos="1701"/>
              </w:tabs>
            </w:pPr>
            <w:r>
              <w:t>Vid protokollet</w:t>
            </w:r>
          </w:p>
          <w:p w14:paraId="126E543C" w14:textId="77777777" w:rsidR="00134762" w:rsidRPr="00CF4289" w:rsidRDefault="00134762" w:rsidP="00134762">
            <w:pPr>
              <w:tabs>
                <w:tab w:val="left" w:pos="1701"/>
              </w:tabs>
              <w:spacing w:before="60"/>
              <w:rPr>
                <w:i/>
              </w:rPr>
            </w:pPr>
          </w:p>
          <w:p w14:paraId="2DA22BFC" w14:textId="77777777" w:rsidR="00134762" w:rsidRDefault="00134762" w:rsidP="00134762">
            <w:pPr>
              <w:tabs>
                <w:tab w:val="left" w:pos="1701"/>
              </w:tabs>
            </w:pPr>
          </w:p>
          <w:p w14:paraId="417E2023" w14:textId="77777777" w:rsidR="00134762" w:rsidRDefault="00134762" w:rsidP="00134762">
            <w:pPr>
              <w:tabs>
                <w:tab w:val="left" w:pos="1701"/>
              </w:tabs>
            </w:pPr>
          </w:p>
          <w:p w14:paraId="1EA3C465" w14:textId="2DD26338" w:rsidR="00134762" w:rsidRPr="00CF4289" w:rsidRDefault="00134762" w:rsidP="00134762">
            <w:pPr>
              <w:tabs>
                <w:tab w:val="left" w:pos="1701"/>
              </w:tabs>
            </w:pPr>
            <w:r w:rsidRPr="005C5B3A">
              <w:t xml:space="preserve">Justeras den </w:t>
            </w:r>
            <w:r w:rsidR="00105BCA" w:rsidRPr="005C5B3A">
              <w:t>2 maj</w:t>
            </w:r>
            <w:r w:rsidRPr="005C5B3A">
              <w:t xml:space="preserve"> 202</w:t>
            </w:r>
            <w:r w:rsidR="005C7598" w:rsidRPr="005C5B3A">
              <w:t>4</w:t>
            </w:r>
          </w:p>
        </w:tc>
      </w:tr>
    </w:tbl>
    <w:p w14:paraId="4C739809" w14:textId="3D370AE4" w:rsidR="00DC2359" w:rsidRDefault="0096348C" w:rsidP="004D4F90">
      <w:pPr>
        <w:tabs>
          <w:tab w:val="left" w:pos="1701"/>
        </w:tabs>
        <w:sectPr w:rsidR="00DC2359" w:rsidSect="003F76C0">
          <w:pgSz w:w="11906" w:h="16838"/>
          <w:pgMar w:top="709" w:right="1134" w:bottom="709" w:left="2268" w:header="720" w:footer="720" w:gutter="0"/>
          <w:cols w:space="720"/>
        </w:sectPr>
      </w:pPr>
      <w:r>
        <w:br w:type="page"/>
      </w:r>
    </w:p>
    <w:tbl>
      <w:tblPr>
        <w:tblW w:w="843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452"/>
        <w:gridCol w:w="425"/>
        <w:gridCol w:w="426"/>
        <w:gridCol w:w="425"/>
        <w:gridCol w:w="425"/>
        <w:gridCol w:w="284"/>
        <w:gridCol w:w="425"/>
        <w:gridCol w:w="283"/>
        <w:gridCol w:w="354"/>
        <w:gridCol w:w="72"/>
        <w:gridCol w:w="283"/>
        <w:gridCol w:w="284"/>
        <w:gridCol w:w="283"/>
        <w:gridCol w:w="284"/>
        <w:gridCol w:w="283"/>
      </w:tblGrid>
      <w:tr w:rsidR="00BE5542" w14:paraId="551194A2" w14:textId="77777777" w:rsidTr="00EF347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718B254" w14:textId="77777777" w:rsidR="00BE5542" w:rsidRDefault="00BE5542" w:rsidP="001025EC">
            <w:pPr>
              <w:tabs>
                <w:tab w:val="left" w:pos="1701"/>
              </w:tabs>
            </w:pPr>
            <w:r>
              <w:lastRenderedPageBreak/>
              <w:br w:type="page"/>
            </w:r>
            <w:r>
              <w:rPr>
                <w:szCs w:val="24"/>
                <w:lang w:val="en-GB" w:eastAsia="en-US"/>
              </w:rPr>
              <w:t>SOCIALFÖRSÄKRINGS-UTSKOTTET</w:t>
            </w: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97E1BB4" w14:textId="77777777" w:rsidR="00BE5542" w:rsidRDefault="00BE5542" w:rsidP="001025EC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  <w:szCs w:val="24"/>
                <w:lang w:val="en-GB" w:eastAsia="en-US"/>
              </w:rPr>
              <w:t>NÄRVAROFÖRTECKNING</w:t>
            </w:r>
          </w:p>
        </w:tc>
        <w:tc>
          <w:tcPr>
            <w:tcW w:w="1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F9A468" w14:textId="77777777" w:rsidR="00BE5542" w:rsidRDefault="00BE5542" w:rsidP="001025EC">
            <w:pPr>
              <w:rPr>
                <w:b/>
              </w:rPr>
            </w:pPr>
            <w:r>
              <w:rPr>
                <w:b/>
              </w:rPr>
              <w:t>Bilaga 1</w:t>
            </w:r>
          </w:p>
          <w:p w14:paraId="5524DF5B" w14:textId="77777777" w:rsidR="00BE5542" w:rsidRDefault="00BE5542" w:rsidP="001025EC">
            <w:r>
              <w:t>till protokoll</w:t>
            </w:r>
          </w:p>
          <w:p w14:paraId="02997B08" w14:textId="5A2C6006" w:rsidR="00BE5542" w:rsidRDefault="00BE5542" w:rsidP="001025EC">
            <w:r>
              <w:t>2023/24:</w:t>
            </w:r>
            <w:r w:rsidR="004D4F90">
              <w:t>2</w:t>
            </w:r>
            <w:r w:rsidR="00473EE8">
              <w:t>4</w:t>
            </w:r>
          </w:p>
        </w:tc>
      </w:tr>
      <w:tr w:rsidR="00BE5542" w14:paraId="0C52D82B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E392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24EB" w14:textId="6C8024FE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5C5B3A">
              <w:rPr>
                <w:sz w:val="22"/>
              </w:rPr>
              <w:t xml:space="preserve"> </w:t>
            </w:r>
            <w:r w:rsidR="005C5B3A" w:rsidRPr="00355CA4">
              <w:rPr>
                <w:sz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70CC8" w14:textId="5DB61901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5C5B3A">
              <w:rPr>
                <w:sz w:val="22"/>
              </w:rPr>
              <w:t xml:space="preserve"> 2-3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4473" w14:textId="4158338A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C9EB" w14:textId="6FBDFE2F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038E" w14:textId="66CD5519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277F" w14:textId="6E467C04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DC7F" w14:textId="2110A0CA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14:paraId="7C2C5C3B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BAFE7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194B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F2D10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077FC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C8BB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C71AB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8EC0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E4F97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26A6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A37E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F5E9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BD05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D2655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6997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901C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</w:tr>
      <w:tr w:rsidR="00BE5542" w14:paraId="74A1CC56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5060" w14:textId="45DC6050" w:rsidR="00BE5542" w:rsidRPr="004245AC" w:rsidRDefault="008A29B8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lang w:val="en-GB" w:eastAsia="en-US"/>
              </w:rPr>
              <w:t>Jessica Rosencrantz</w:t>
            </w:r>
            <w:r>
              <w:rPr>
                <w:snapToGrid w:val="0"/>
                <w:szCs w:val="22"/>
                <w:lang w:val="en-GB" w:eastAsia="en-US"/>
              </w:rPr>
              <w:t xml:space="preserve"> </w:t>
            </w:r>
            <w:r w:rsidR="00BE5542">
              <w:rPr>
                <w:snapToGrid w:val="0"/>
                <w:szCs w:val="22"/>
                <w:lang w:val="en-GB" w:eastAsia="en-US"/>
              </w:rPr>
              <w:t>(M),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3FFB" w14:textId="2DEA2337" w:rsidR="00BE5542" w:rsidRDefault="005C5B3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E3023" w14:textId="77777777" w:rsidR="00BE5542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99226" w14:textId="36B1BFDD" w:rsidR="00BE5542" w:rsidRDefault="005C5B3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70C8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6C3F" w14:textId="2499A9D9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5A38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EC11" w14:textId="3615AE64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0240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FBF7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6D460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2FB5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8FB83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59261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D5926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025981" w14:paraId="068A3A0B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EEA8" w14:textId="761226F8" w:rsidR="00BE5542" w:rsidRPr="001E1FAC" w:rsidRDefault="00180AF8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bookmarkStart w:id="0" w:name="_Hlk155606430"/>
            <w:r w:rsidRPr="00400316">
              <w:rPr>
                <w:lang w:val="en-GB" w:eastAsia="en-US"/>
              </w:rPr>
              <w:t>Tony Haddou (V),</w:t>
            </w:r>
            <w:r>
              <w:rPr>
                <w:lang w:val="en-GB" w:eastAsia="en-US"/>
              </w:rPr>
              <w:t xml:space="preserve"> </w:t>
            </w:r>
            <w:bookmarkEnd w:id="0"/>
            <w:r w:rsidR="00BE5542" w:rsidRPr="00025981">
              <w:rPr>
                <w:szCs w:val="22"/>
                <w:lang w:val="en-GB" w:eastAsia="en-US"/>
              </w:rPr>
              <w:t>vice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A722" w14:textId="7532E17A" w:rsidR="00BE5542" w:rsidRPr="001E1FAC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7FD1" w14:textId="77777777" w:rsidR="00BE5542" w:rsidRPr="001E1FAC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4652B" w14:textId="3C010EAA" w:rsidR="00BE5542" w:rsidRPr="001E1FAC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005C" w14:textId="77777777" w:rsidR="00BE5542" w:rsidRPr="001E1FAC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85D1" w14:textId="7E41279D" w:rsidR="00BE5542" w:rsidRPr="001E1FAC" w:rsidRDefault="00BE5542" w:rsidP="00BE55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65D6" w14:textId="77777777" w:rsidR="00BE5542" w:rsidRPr="001E1FAC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DA472" w14:textId="0F9C67A7" w:rsidR="00BE5542" w:rsidRPr="001E1FAC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de-DE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AA438" w14:textId="77777777" w:rsidR="00BE5542" w:rsidRPr="001E1FAC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ED75" w14:textId="77777777" w:rsidR="00BE5542" w:rsidRPr="001E1FAC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77C0" w14:textId="77777777" w:rsidR="00BE5542" w:rsidRPr="001E1FAC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2B6D9" w14:textId="77777777" w:rsidR="00BE5542" w:rsidRPr="001E1FAC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8238" w14:textId="77777777" w:rsidR="00BE5542" w:rsidRPr="001E1FAC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95A95" w14:textId="77777777" w:rsidR="00BE5542" w:rsidRPr="001E1FAC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507D5" w14:textId="77777777" w:rsidR="00BE5542" w:rsidRPr="001E1FAC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BE5542" w:rsidRPr="001E1FAC" w14:paraId="2A1156C5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6C4B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US" w:eastAsia="en-US"/>
              </w:rPr>
              <w:t>Ludvig Aspling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47136" w14:textId="0A55C562" w:rsidR="00BE5542" w:rsidRPr="00E70A95" w:rsidRDefault="005C5B3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7D0BF" w14:textId="77777777" w:rsidR="00BE5542" w:rsidRPr="00E70A95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02F10" w14:textId="5C1A5C2C" w:rsidR="00BE5542" w:rsidRPr="00E70A95" w:rsidRDefault="005C5B3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666E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8033" w14:textId="13937474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AF047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0C623" w14:textId="78D013E2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E73B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BD50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7A211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157B1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0255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C5955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05A6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7A99246E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A9682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US" w:eastAsia="en-US"/>
              </w:rPr>
              <w:t>Anders Ygeman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FC5A" w14:textId="6EEADB88" w:rsidR="00BE5542" w:rsidRPr="00E70A95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DDBD" w14:textId="77777777" w:rsidR="00BE5542" w:rsidRPr="00E70A95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7BB7" w14:textId="3D513ADC" w:rsidR="00BE5542" w:rsidRPr="00E70A95" w:rsidRDefault="005C5B3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1670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A34D" w14:textId="050676E4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87EE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8FD4" w14:textId="6197B1F8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66DBD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CE90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6185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32B26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FFA3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D7D9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E6C30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55EFBBBB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9C9A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Sanne Lennström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978A" w14:textId="42F4DC27" w:rsidR="00BE5542" w:rsidRPr="00E70A95" w:rsidRDefault="005C5B3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54993" w14:textId="77777777" w:rsidR="00BE5542" w:rsidRPr="00E70A95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447F8" w14:textId="7A4EEA7C" w:rsidR="00BE5542" w:rsidRPr="00E70A95" w:rsidRDefault="005C5B3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DE71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7DE0" w14:textId="640BAEAA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D8A3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AC05" w14:textId="663EB10C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2E9C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BD4A4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535E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3B66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BABC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6961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9916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480BCE55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CD7F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Clara Aranda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75CE" w14:textId="46AEA5CD" w:rsidR="00BE5542" w:rsidRPr="00E70A95" w:rsidRDefault="005C5B3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0C31" w14:textId="77777777" w:rsidR="00BE5542" w:rsidRPr="00E70A95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A205" w14:textId="40868378" w:rsidR="00BE5542" w:rsidRPr="00E70A95" w:rsidRDefault="005C5B3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17B25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38C5" w14:textId="2F38A58C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4C0FF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D1E7" w14:textId="3F2AC119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478A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E2A97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91D5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9451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90A3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934E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20C3A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26425433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774BD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lang w:val="en-GB" w:eastAsia="en-US"/>
              </w:rPr>
              <w:t>Kalle Olsson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632AE" w14:textId="2B8EE8CD" w:rsidR="00BE5542" w:rsidRPr="00E70A95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03A6" w14:textId="77777777" w:rsidR="00BE5542" w:rsidRPr="00E70A95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FA0E3" w14:textId="12E2662A" w:rsidR="00BE5542" w:rsidRPr="00E70A95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1D67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0B256" w14:textId="2B33B404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76BF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62746" w14:textId="1379B53E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7082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2164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BE09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4EC3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7377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E9A43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C3C0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70D895C4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4EBE3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US" w:eastAsia="en-US"/>
              </w:rPr>
              <w:t>Ulrika Heindorff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A489F" w14:textId="2485BFA4" w:rsidR="00BE5542" w:rsidRPr="00E70A95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B77A" w14:textId="77777777" w:rsidR="00BE5542" w:rsidRPr="00E70A95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BA9A" w14:textId="4E9A5CAE" w:rsidR="00BE5542" w:rsidRPr="00E70A95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ACBE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9C62C" w14:textId="798DD438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54F5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2613" w14:textId="71ACF681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9666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8552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7275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B9EA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FD74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34DD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E76F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3E7D612F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7790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Åsa Eriksson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B6C9" w14:textId="3A15AEC6" w:rsidR="00BE5542" w:rsidRPr="00E70A95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374E" w14:textId="77777777" w:rsidR="00BE5542" w:rsidRPr="00E70A95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06F98" w14:textId="36E01BE1" w:rsidR="00BE5542" w:rsidRPr="00E70A95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0643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35B1" w14:textId="51134F38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C328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B91C" w14:textId="37E1EF7A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505F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02740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E9AD1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123B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0DCB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EC9B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0C834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7759A275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304C" w14:textId="29C428F5" w:rsidR="00BE5542" w:rsidRPr="00E70A95" w:rsidRDefault="0030480E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napToGrid w:val="0"/>
                <w:szCs w:val="22"/>
                <w:lang w:val="en-US" w:eastAsia="en-US"/>
              </w:rPr>
              <w:t>Daniel Persson</w:t>
            </w:r>
            <w:r w:rsidR="00BE5542">
              <w:rPr>
                <w:snapToGrid w:val="0"/>
                <w:szCs w:val="22"/>
                <w:lang w:val="en-US" w:eastAsia="en-US"/>
              </w:rPr>
              <w:t xml:space="preserve">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C6D9" w14:textId="351B76F3" w:rsidR="00BE5542" w:rsidRPr="00E70A95" w:rsidRDefault="005C5B3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5AC1" w14:textId="77777777" w:rsidR="00BE5542" w:rsidRPr="00E70A95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A9BD8" w14:textId="036E6625" w:rsidR="00BE5542" w:rsidRPr="00E70A95" w:rsidRDefault="005C5B3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7F83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C0D2" w14:textId="6CD30051" w:rsidR="00BE5542" w:rsidRPr="00E70A95" w:rsidRDefault="00BE5542" w:rsidP="00BE55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186B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C2CC" w14:textId="5AACF28D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E4C0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6F05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E16A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8E19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592E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1C8B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CA60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5F4AD8E9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5DB0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Ola Möller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F417" w14:textId="79AF1B12" w:rsidR="00BE5542" w:rsidRPr="00E70A95" w:rsidRDefault="005C5B3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F750" w14:textId="77777777" w:rsidR="00BE5542" w:rsidRPr="00E70A95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938D" w14:textId="704BE435" w:rsidR="00BE5542" w:rsidRPr="00E70A95" w:rsidRDefault="005C5B3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59BF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BFD6" w14:textId="75C00F9F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7193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DF8E" w14:textId="64242BB0" w:rsidR="00BE5542" w:rsidRPr="00E70A95" w:rsidRDefault="00BE5542" w:rsidP="00BE55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2B8B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4EFB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7EB12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1DCFF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7D2BD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C8E08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75A3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063A636D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55A9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Magnus Resare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0744" w14:textId="4DAE76BA" w:rsidR="00BE5542" w:rsidRPr="00E70A95" w:rsidRDefault="005C5B3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9180" w14:textId="77777777" w:rsidR="00BE5542" w:rsidRPr="00E70A95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8E27" w14:textId="2A7EC0BD" w:rsidR="00BE5542" w:rsidRPr="00E70A95" w:rsidRDefault="005C5B3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3FEB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ED45F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5E440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5DBE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1604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890C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52EC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FF19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25A58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A9F9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A4A6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28D5A69E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0E63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Ingemar Kihlström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5B1E0" w14:textId="390D9AB5" w:rsidR="00BE5542" w:rsidRPr="00E70A95" w:rsidRDefault="005C5B3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A3E8" w14:textId="77777777" w:rsidR="00BE5542" w:rsidRPr="00E70A95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DEAB3" w14:textId="5BB4D352" w:rsidR="00BE5542" w:rsidRPr="00E70A95" w:rsidRDefault="005C5B3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1B2B0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E5B9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D79B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1047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4BC2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934C2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C3CE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7AB2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D5BC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4352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B7935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04C0CB06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D65D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Martina Johansson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D74E5" w14:textId="77777777" w:rsidR="00BE5542" w:rsidRPr="00E70A95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3721" w14:textId="77777777" w:rsidR="00BE5542" w:rsidRPr="00E70A95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C0D4" w14:textId="77777777" w:rsidR="00BE5542" w:rsidRPr="00E70A95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F8F09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F1639" w14:textId="791B6F4F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6D42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740A" w14:textId="2C8A264E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6F2A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55555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64C3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603C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BE01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70EE6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3B8F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E01F81" w14:paraId="330672B5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5222" w14:textId="77777777" w:rsidR="00BE5542" w:rsidRPr="00E01F81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Cs w:val="22"/>
                <w:lang w:val="en-GB" w:eastAsia="en-US"/>
              </w:rPr>
              <w:t>Nima Gholam Ali Pour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E1F4" w14:textId="59F4E320" w:rsidR="00BE5542" w:rsidRPr="00E01F81" w:rsidRDefault="005C5B3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345F" w14:textId="77777777" w:rsidR="00BE5542" w:rsidRPr="00E01F81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D530" w14:textId="431BE7A0" w:rsidR="00BE5542" w:rsidRPr="00E01F81" w:rsidRDefault="005C5B3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6084" w14:textId="77777777" w:rsidR="00BE5542" w:rsidRPr="00E01F81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65C4" w14:textId="318063C8" w:rsidR="00BE5542" w:rsidRPr="00E01F81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0ACA" w14:textId="77777777" w:rsidR="00BE5542" w:rsidRPr="00E01F81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A128" w14:textId="4AEC5ADF" w:rsidR="00BE5542" w:rsidRPr="00E01F81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A30BA" w14:textId="77777777" w:rsidR="00BE5542" w:rsidRPr="00E01F81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4E6C" w14:textId="77777777" w:rsidR="00BE5542" w:rsidRPr="00E01F81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7301" w14:textId="77777777" w:rsidR="00BE5542" w:rsidRPr="00E01F81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CB2D" w14:textId="77777777" w:rsidR="00BE5542" w:rsidRPr="00E01F81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40B6" w14:textId="77777777" w:rsidR="00BE5542" w:rsidRPr="00E01F81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44E9" w14:textId="77777777" w:rsidR="00BE5542" w:rsidRPr="00E01F81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5A5D" w14:textId="77777777" w:rsidR="00BE5542" w:rsidRPr="00E01F81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</w:tr>
      <w:tr w:rsidR="00BE5542" w:rsidRPr="006A511D" w14:paraId="02AFA81B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6A30" w14:textId="393EBFE2" w:rsidR="00BE5542" w:rsidRPr="00E70A95" w:rsidRDefault="00180AF8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Mats Berglund</w:t>
            </w:r>
            <w:r w:rsidR="00BE5542">
              <w:rPr>
                <w:szCs w:val="22"/>
                <w:lang w:val="en-GB" w:eastAsia="en-US"/>
              </w:rPr>
              <w:t xml:space="preserve">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8482" w14:textId="22BA2682" w:rsidR="00BE5542" w:rsidRPr="00E70A95" w:rsidRDefault="005C5B3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5D99" w14:textId="77777777" w:rsidR="00BE5542" w:rsidRPr="00E70A95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7F6A" w14:textId="2091C21D" w:rsidR="00BE5542" w:rsidRPr="00E70A95" w:rsidRDefault="005C5B3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CE43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C87D" w14:textId="52F8E545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4FAF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B230" w14:textId="6867035D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8518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E99E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5501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AB8E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629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A47D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2CA0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6B7E6B48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CD35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Mauricio Rojas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22FB" w14:textId="5A640192" w:rsidR="00BE5542" w:rsidRPr="00E70A95" w:rsidRDefault="005C5B3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AE8E" w14:textId="77777777" w:rsidR="00BE5542" w:rsidRPr="00E70A95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6057" w14:textId="12D095F9" w:rsidR="00BE5542" w:rsidRPr="00E70A95" w:rsidRDefault="005C5B3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D2E1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E385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B40BA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F107D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85AFB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4BA3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A11A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4A11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7678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C305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6019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50E8912A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69EF1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7213" w14:textId="77777777" w:rsidR="00BE5542" w:rsidRPr="00E70A95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0F362" w14:textId="77777777" w:rsidR="00BE5542" w:rsidRPr="00E70A95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BE15" w14:textId="77777777" w:rsidR="00BE5542" w:rsidRPr="00E70A95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A1068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44B62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D422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2D48C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E18B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4D70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A784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34718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6340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B47B9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43E5" w14:textId="77777777" w:rsidR="00BE5542" w:rsidRPr="00E70A95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14:paraId="24301502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E475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A1B12" w14:textId="77777777" w:rsidR="00BE5542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4EB7" w14:textId="77777777" w:rsidR="00BE5542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9FC3" w14:textId="77777777" w:rsidR="00BE5542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0184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5DA3B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C287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9E9D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1EA9D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2735C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60AB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6E90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38079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8CF5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0552A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14:paraId="1FF39D2A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C504" w14:textId="0DC013C2" w:rsidR="00BE5542" w:rsidRPr="0078232D" w:rsidRDefault="00AA5F5B" w:rsidP="001025EC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>Erik Hellsborn</w:t>
            </w:r>
            <w:r w:rsidR="00BE5542">
              <w:rPr>
                <w:szCs w:val="22"/>
                <w:lang w:val="en-US" w:eastAsia="en-US"/>
              </w:rPr>
              <w:t xml:space="preserve">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1BBE" w14:textId="7836B0A9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3A70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4C29D" w14:textId="65244804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D866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B950" w14:textId="3BEBAEC6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E205C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2B48" w14:textId="5B9CBC4B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5C65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67678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BA318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D731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35DC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72891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0EE2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10582EEF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1C6A" w14:textId="77777777" w:rsidR="00BE5542" w:rsidRPr="0078232D" w:rsidRDefault="00BE5542" w:rsidP="001025EC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>Jessica Rodén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BE546" w14:textId="499D2EA8" w:rsidR="00BE5542" w:rsidRPr="0078232D" w:rsidRDefault="005C5B3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954F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BA3C" w14:textId="67163737" w:rsidR="00BE5542" w:rsidRPr="0078232D" w:rsidRDefault="005C5B3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7507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503A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0B43C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42AF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DE1BB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9894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30D9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A875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701E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1D9AF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8DD8D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5C788386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D4FF5" w14:textId="77777777" w:rsidR="00BE5542" w:rsidRPr="0078232D" w:rsidRDefault="00BE5542" w:rsidP="001025EC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>Caroline Högström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2844" w14:textId="7C5BC12F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B6BB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11DB" w14:textId="2963FFDE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C3F1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FD608" w14:textId="6F6C50C8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D6CF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9E3C" w14:textId="26F06556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583D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DA1F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BDFC8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4D3B3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A3DEA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0336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61A37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31D11653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99D4" w14:textId="2A10F6B7" w:rsidR="00BE5542" w:rsidRDefault="0035363D" w:rsidP="001025EC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>Vakant</w:t>
            </w:r>
            <w:r w:rsidR="00BE5542">
              <w:rPr>
                <w:szCs w:val="22"/>
                <w:lang w:val="en-US" w:eastAsia="en-US"/>
              </w:rPr>
              <w:t xml:space="preserve">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0DF1" w14:textId="670F2A99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ABAC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9A626" w14:textId="4BE2199B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D047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10C8" w14:textId="3BFD29F9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68C18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3A7B" w14:textId="7A40070D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3848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F374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860D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7838D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A878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BAF8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787D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E4CD3" w14:paraId="3F998426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770A" w14:textId="7F6F89AE" w:rsidR="00EE4CD3" w:rsidRDefault="00EE4CD3" w:rsidP="001025EC">
            <w:pPr>
              <w:rPr>
                <w:szCs w:val="22"/>
                <w:lang w:val="en-US" w:eastAsia="en-US"/>
              </w:rPr>
            </w:pPr>
            <w:r>
              <w:rPr>
                <w:lang w:val="en-GB" w:eastAsia="en-US"/>
              </w:rPr>
              <w:t>Leonid Yurkovskiy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8FF9" w14:textId="77777777" w:rsidR="00EE4CD3" w:rsidRPr="0078232D" w:rsidRDefault="00EE4CD3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93F64" w14:textId="77777777" w:rsidR="00EE4CD3" w:rsidRPr="0078232D" w:rsidRDefault="00EE4CD3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A36F" w14:textId="77777777" w:rsidR="00EE4CD3" w:rsidRPr="0078232D" w:rsidRDefault="00EE4CD3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DDCD" w14:textId="77777777" w:rsidR="00EE4CD3" w:rsidRPr="0078232D" w:rsidRDefault="00EE4CD3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BA57" w14:textId="77777777" w:rsidR="00EE4CD3" w:rsidRPr="0078232D" w:rsidRDefault="00EE4CD3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D96A3" w14:textId="77777777" w:rsidR="00EE4CD3" w:rsidRPr="0078232D" w:rsidRDefault="00EE4CD3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8CECB" w14:textId="77777777" w:rsidR="00EE4CD3" w:rsidRPr="0078232D" w:rsidRDefault="00EE4CD3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22AF2" w14:textId="77777777" w:rsidR="00EE4CD3" w:rsidRPr="0078232D" w:rsidRDefault="00EE4CD3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60A8" w14:textId="77777777" w:rsidR="00EE4CD3" w:rsidRPr="0078232D" w:rsidRDefault="00EE4CD3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6BF3B" w14:textId="77777777" w:rsidR="00EE4CD3" w:rsidRPr="0078232D" w:rsidRDefault="00EE4CD3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2F19" w14:textId="77777777" w:rsidR="00EE4CD3" w:rsidRPr="0078232D" w:rsidRDefault="00EE4CD3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A4E0" w14:textId="77777777" w:rsidR="00EE4CD3" w:rsidRPr="0078232D" w:rsidRDefault="00EE4CD3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C1A91" w14:textId="77777777" w:rsidR="00EE4CD3" w:rsidRPr="0078232D" w:rsidRDefault="00EE4CD3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E374" w14:textId="77777777" w:rsidR="00EE4CD3" w:rsidRPr="0078232D" w:rsidRDefault="00EE4CD3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604DEAA5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1EE1" w14:textId="77777777" w:rsidR="00BE5542" w:rsidRDefault="00BE5542" w:rsidP="001025EC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>Tomas Kronståhl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F8E36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5376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17EEE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389E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DC2B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A1E22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E740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677B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9C5E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B551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B9EDE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9E91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1D426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ADD7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57C19" w14:paraId="707DCBEB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64EA" w14:textId="2504E33E" w:rsidR="00D57C19" w:rsidRDefault="00D57C19" w:rsidP="001025EC">
            <w:pPr>
              <w:rPr>
                <w:szCs w:val="22"/>
                <w:lang w:val="en-US" w:eastAsia="en-US"/>
              </w:rPr>
            </w:pPr>
            <w:r w:rsidRPr="008A29B8">
              <w:rPr>
                <w:snapToGrid w:val="0"/>
                <w:szCs w:val="22"/>
                <w:lang w:val="en-GB" w:eastAsia="en-US"/>
              </w:rPr>
              <w:t>Viktor Wärnick</w:t>
            </w:r>
            <w:r>
              <w:rPr>
                <w:lang w:val="en-GB" w:eastAsia="en-US"/>
              </w:rPr>
              <w:t xml:space="preserve">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328F" w14:textId="77777777" w:rsidR="00D57C19" w:rsidRPr="0078232D" w:rsidRDefault="00D57C19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71B7" w14:textId="77777777" w:rsidR="00D57C19" w:rsidRPr="0078232D" w:rsidRDefault="00D57C19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442E" w14:textId="77777777" w:rsidR="00D57C19" w:rsidRPr="0078232D" w:rsidRDefault="00D57C19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9C96" w14:textId="77777777" w:rsidR="00D57C19" w:rsidRPr="0078232D" w:rsidRDefault="00D57C19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F457" w14:textId="77777777" w:rsidR="00D57C19" w:rsidRPr="0078232D" w:rsidRDefault="00D57C19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A33F" w14:textId="77777777" w:rsidR="00D57C19" w:rsidRPr="0078232D" w:rsidRDefault="00D57C19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9621A" w14:textId="77777777" w:rsidR="00D57C19" w:rsidRPr="0078232D" w:rsidRDefault="00D57C19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84D1" w14:textId="77777777" w:rsidR="00D57C19" w:rsidRPr="0078232D" w:rsidRDefault="00D57C19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C0D" w14:textId="77777777" w:rsidR="00D57C19" w:rsidRPr="0078232D" w:rsidRDefault="00D57C19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7DEAA" w14:textId="77777777" w:rsidR="00D57C19" w:rsidRPr="0078232D" w:rsidRDefault="00D57C19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07D6" w14:textId="77777777" w:rsidR="00D57C19" w:rsidRPr="0078232D" w:rsidRDefault="00D57C19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75BC1" w14:textId="77777777" w:rsidR="00D57C19" w:rsidRPr="0078232D" w:rsidRDefault="00D57C19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F21A" w14:textId="77777777" w:rsidR="00D57C19" w:rsidRPr="0078232D" w:rsidRDefault="00D57C19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9401" w14:textId="77777777" w:rsidR="00D57C19" w:rsidRPr="0078232D" w:rsidRDefault="00D57C19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3D7CD63B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981B" w14:textId="77777777" w:rsidR="00BE5542" w:rsidRDefault="00BE5542" w:rsidP="001025EC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Mirja Räihä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B0752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4A185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51ECC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236B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A9942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6D90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61F6D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8AF1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FA12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590F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6A17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E5CC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F9D40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676E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43E0A" w14:paraId="7A3365C6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A788" w14:textId="20D458DD" w:rsidR="00043E0A" w:rsidRDefault="00043E0A" w:rsidP="001025EC">
            <w:pPr>
              <w:rPr>
                <w:snapToGrid w:val="0"/>
                <w:szCs w:val="22"/>
                <w:lang w:val="en-GB" w:eastAsia="en-US"/>
              </w:rPr>
            </w:pPr>
            <w:r>
              <w:rPr>
                <w:snapToGrid w:val="0"/>
                <w:szCs w:val="22"/>
                <w:lang w:val="en-GB" w:eastAsia="en-US"/>
              </w:rPr>
              <w:t>Julia Kronlid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9D6F5" w14:textId="77777777" w:rsidR="00043E0A" w:rsidRPr="0078232D" w:rsidRDefault="00043E0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6AF1" w14:textId="77777777" w:rsidR="00043E0A" w:rsidRPr="0078232D" w:rsidRDefault="00043E0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75CA" w14:textId="77777777" w:rsidR="00043E0A" w:rsidRPr="0078232D" w:rsidRDefault="00043E0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C934" w14:textId="77777777" w:rsidR="00043E0A" w:rsidRPr="0078232D" w:rsidRDefault="00043E0A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D5CA" w14:textId="77777777" w:rsidR="00043E0A" w:rsidRPr="0078232D" w:rsidRDefault="00043E0A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70A4" w14:textId="77777777" w:rsidR="00043E0A" w:rsidRPr="0078232D" w:rsidRDefault="00043E0A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0F747" w14:textId="77777777" w:rsidR="00043E0A" w:rsidRPr="0078232D" w:rsidRDefault="00043E0A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455E" w14:textId="77777777" w:rsidR="00043E0A" w:rsidRPr="0078232D" w:rsidRDefault="00043E0A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1A9D" w14:textId="77777777" w:rsidR="00043E0A" w:rsidRPr="0078232D" w:rsidRDefault="00043E0A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6CF5A" w14:textId="77777777" w:rsidR="00043E0A" w:rsidRPr="0078232D" w:rsidRDefault="00043E0A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D9320" w14:textId="77777777" w:rsidR="00043E0A" w:rsidRPr="0078232D" w:rsidRDefault="00043E0A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20DE3" w14:textId="77777777" w:rsidR="00043E0A" w:rsidRPr="0078232D" w:rsidRDefault="00043E0A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BA073" w14:textId="77777777" w:rsidR="00043E0A" w:rsidRPr="0078232D" w:rsidRDefault="00043E0A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0D3B" w14:textId="77777777" w:rsidR="00043E0A" w:rsidRPr="0078232D" w:rsidRDefault="00043E0A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60B272ED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FD0E" w14:textId="77777777" w:rsidR="00BE5542" w:rsidRPr="00AB3136" w:rsidRDefault="00BE5542" w:rsidP="001025EC">
            <w:pPr>
              <w:rPr>
                <w:sz w:val="22"/>
                <w:szCs w:val="22"/>
              </w:rPr>
            </w:pPr>
            <w:r>
              <w:rPr>
                <w:snapToGrid w:val="0"/>
                <w:szCs w:val="22"/>
                <w:lang w:val="en-GB" w:eastAsia="en-US"/>
              </w:rPr>
              <w:t>Inga-Lill Sjöblom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F4F3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F9A7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53A4E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ABCD8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B83B5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89D69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72C6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0786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613D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5EE4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822E0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EC13E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4782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13DA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39816E07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DB0B" w14:textId="77777777" w:rsidR="00BE5542" w:rsidRPr="0078232D" w:rsidRDefault="00BE5542" w:rsidP="001025EC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Mikael Damsgaard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12E1" w14:textId="6B489B31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8326E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86FF" w14:textId="372D951A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EA0BB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F356" w14:textId="4813B5AD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F612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BE37C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2E8CE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2219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C4D8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48F1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2169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AD81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C316F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0BC09C9E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E24D" w14:textId="77777777" w:rsidR="00BE5542" w:rsidRDefault="00BE5542" w:rsidP="001025EC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Isabell Mixter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4830E" w14:textId="2E13BD19" w:rsidR="00BE5542" w:rsidRPr="0078232D" w:rsidRDefault="005C5B3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49D2F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D987" w14:textId="5A5116F0" w:rsidR="00BE5542" w:rsidRPr="0078232D" w:rsidRDefault="005C5B3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C1EDC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997D" w14:textId="2B9D2EA8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39C3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B026" w14:textId="055B7683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3987D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E8D4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B254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2BE3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888C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6179B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90B8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6F03BEE1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0E98" w14:textId="77777777" w:rsidR="00BE5542" w:rsidRDefault="00BE5542" w:rsidP="001025EC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Camilla Rinaldo Miller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DC13" w14:textId="464A284C" w:rsidR="00BE5542" w:rsidRPr="0078232D" w:rsidRDefault="005C5B3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8C4F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9083" w14:textId="73E9ECD8" w:rsidR="00BE5542" w:rsidRPr="0078232D" w:rsidRDefault="005C5B3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BB4F3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9B36F" w14:textId="0B2BD529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650B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227EB" w14:textId="20DE2B93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42CD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A9EA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17CD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EA3E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80D0A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FB2B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85D9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38F7D714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B10D" w14:textId="77777777" w:rsidR="00BE5542" w:rsidRPr="00835DF4" w:rsidRDefault="00BE5542" w:rsidP="001025EC">
            <w:pPr>
              <w:rPr>
                <w:szCs w:val="24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Jonny Cato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2E8B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56D9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A031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5E14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FCC9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647D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F576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98D8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5C60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EBAC5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006FC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CF49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DFE9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D6EB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2C715A5C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EEB6" w14:textId="77777777" w:rsidR="00BE5542" w:rsidRDefault="00BE5542" w:rsidP="001025EC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Gulan Avci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8ACA" w14:textId="5B76A428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5CF2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8988" w14:textId="71846806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E32C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2F4BD" w14:textId="063A71C9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C3C4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E628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6FF6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70BA2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60278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8D69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2CA7D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F2FB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4B4C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5910B150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4344C" w14:textId="77777777" w:rsidR="00BE5542" w:rsidRPr="0078232D" w:rsidRDefault="00BE5542" w:rsidP="001025EC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Ulrika Westerlund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F5EB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4F596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64B1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9B509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1933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A87FA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627B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C84D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ED9E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905B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B140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B4F2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99CE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E5145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04A43DBD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F1D9B" w14:textId="77777777" w:rsidR="00BE5542" w:rsidRPr="0078232D" w:rsidRDefault="00BE5542" w:rsidP="001025EC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Fredrik Kärrholm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FB173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8994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D5E6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B97F1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0EC04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2BC5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07FF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9CE7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0689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58D97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588D5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4F50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7453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559D6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43E0A" w14:paraId="616EE63B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5F6C" w14:textId="0D562860" w:rsidR="00043E0A" w:rsidRDefault="00043E0A" w:rsidP="001025EC">
            <w:pPr>
              <w:rPr>
                <w:snapToGrid w:val="0"/>
                <w:szCs w:val="22"/>
                <w:lang w:val="en-GB" w:eastAsia="en-US"/>
              </w:rPr>
            </w:pPr>
            <w:r>
              <w:rPr>
                <w:snapToGrid w:val="0"/>
                <w:szCs w:val="22"/>
                <w:lang w:val="en-GB" w:eastAsia="en-US"/>
              </w:rPr>
              <w:t>Mona Olin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A7CD" w14:textId="77777777" w:rsidR="00043E0A" w:rsidRPr="0078232D" w:rsidRDefault="00043E0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16BA" w14:textId="77777777" w:rsidR="00043E0A" w:rsidRPr="0078232D" w:rsidRDefault="00043E0A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09A58" w14:textId="77777777" w:rsidR="00043E0A" w:rsidRPr="0078232D" w:rsidRDefault="00043E0A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DD1FF" w14:textId="77777777" w:rsidR="00043E0A" w:rsidRPr="0078232D" w:rsidRDefault="00043E0A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0E0A" w14:textId="77777777" w:rsidR="00043E0A" w:rsidRPr="0078232D" w:rsidRDefault="00043E0A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4669" w14:textId="77777777" w:rsidR="00043E0A" w:rsidRPr="0078232D" w:rsidRDefault="00043E0A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0D80" w14:textId="77777777" w:rsidR="00043E0A" w:rsidRPr="0078232D" w:rsidRDefault="00043E0A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9BBCC" w14:textId="77777777" w:rsidR="00043E0A" w:rsidRPr="0078232D" w:rsidRDefault="00043E0A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41D9" w14:textId="77777777" w:rsidR="00043E0A" w:rsidRPr="0078232D" w:rsidRDefault="00043E0A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8F946" w14:textId="77777777" w:rsidR="00043E0A" w:rsidRPr="0078232D" w:rsidRDefault="00043E0A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FCB4B" w14:textId="77777777" w:rsidR="00043E0A" w:rsidRPr="0078232D" w:rsidRDefault="00043E0A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6E66B" w14:textId="77777777" w:rsidR="00043E0A" w:rsidRPr="0078232D" w:rsidRDefault="00043E0A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7F79" w14:textId="77777777" w:rsidR="00043E0A" w:rsidRPr="0078232D" w:rsidRDefault="00043E0A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10E4F" w14:textId="77777777" w:rsidR="00043E0A" w:rsidRPr="0078232D" w:rsidRDefault="00043E0A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339E1A01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0F991" w14:textId="58BE0CC4" w:rsidR="00BE5542" w:rsidRPr="003213EC" w:rsidRDefault="00180AF8" w:rsidP="001025EC">
            <w:r w:rsidRPr="00A24CB5">
              <w:rPr>
                <w:szCs w:val="22"/>
                <w:lang w:eastAsia="en-US"/>
              </w:rPr>
              <w:t>Ida Gabrielsson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2DBA8" w14:textId="7F9791AE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ADC5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546E" w14:textId="74BCC8CD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CF29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3182" w14:textId="097065C6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2B5B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27D0" w14:textId="37FD15CD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723A9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0713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4756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6325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3F0F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FA43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D80C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62357D5D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6371" w14:textId="77777777" w:rsidR="00BE5542" w:rsidRDefault="00BE5542" w:rsidP="001025EC">
            <w:r>
              <w:rPr>
                <w:lang w:val="en-GB" w:eastAsia="en-US"/>
              </w:rPr>
              <w:t>Anders W Jonsson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BC00B" w14:textId="033A2E25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1F3D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5EAD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C712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FEE89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EADF2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1540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074D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E0A6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2BAE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70DA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2F57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1F5C5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6640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0DF11C45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74A01" w14:textId="77777777" w:rsidR="00BE5542" w:rsidRDefault="00BE5542" w:rsidP="001025EC">
            <w:r>
              <w:rPr>
                <w:lang w:val="en-GB" w:eastAsia="en-US"/>
              </w:rPr>
              <w:t>Hans Eklind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CD72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7A64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FF7FD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7E73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DDF1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32A0F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748B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0ABFA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24121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6862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61F77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1E3FD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1D86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9BDB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7DBC1926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63245" w14:textId="77777777" w:rsidR="00BE5542" w:rsidRDefault="00BE5542" w:rsidP="001025EC">
            <w:r>
              <w:rPr>
                <w:lang w:val="en-GB" w:eastAsia="en-US"/>
              </w:rPr>
              <w:t>Yusuf Aydin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36B8A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16B51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E8A1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390A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BF23A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85A62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4E19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EF86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A45F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BAF4C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C7D5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0C53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88CBE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C1E88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1FC37935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DCD87" w14:textId="0D0CEF64" w:rsidR="00BE5542" w:rsidRDefault="00180AF8" w:rsidP="001025EC">
            <w:r>
              <w:rPr>
                <w:szCs w:val="22"/>
                <w:lang w:val="en-GB" w:eastAsia="en-US"/>
              </w:rPr>
              <w:t>Annika Hirvonen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7E4B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03AC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C436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D2696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DE93C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98B19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A2051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7BEC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E4ED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729EB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003B3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B003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2F97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9F26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3F9DE092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983C" w14:textId="77777777" w:rsidR="00BE5542" w:rsidRPr="00BB38A5" w:rsidRDefault="00BE5542" w:rsidP="001025EC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Rasmus Ling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EF32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09E2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1032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39FD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56113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D849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B662D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B9759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2AB8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59236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F264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B8D3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84FF8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A45A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00F20117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0CA5" w14:textId="77777777" w:rsidR="00BE5542" w:rsidRDefault="00BE5542" w:rsidP="001025EC">
            <w:r>
              <w:rPr>
                <w:lang w:val="en-GB" w:eastAsia="en-US"/>
              </w:rPr>
              <w:t>Lina Nordquist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D3FC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32D4E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0379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7EF6E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92AD3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AEA7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519E1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A514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D006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5543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D86F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0626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A1E5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E899C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440357BC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738B" w14:textId="77777777" w:rsidR="00BE5542" w:rsidRDefault="00BE5542" w:rsidP="001025EC">
            <w:r>
              <w:rPr>
                <w:lang w:val="en-GB" w:eastAsia="en-US"/>
              </w:rPr>
              <w:t>Robert Hannah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916E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30E1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14C2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3B68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DD1F4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C814A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D344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BA62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23E9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611D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433D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73B8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83DA5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E10C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53F668DF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A0FC" w14:textId="77777777" w:rsidR="00BE5542" w:rsidRDefault="00BE5542" w:rsidP="001025EC">
            <w:pPr>
              <w:rPr>
                <w:lang w:val="en-GB" w:eastAsia="en-US"/>
              </w:rPr>
            </w:pPr>
            <w:r w:rsidRPr="008E3845">
              <w:rPr>
                <w:lang w:val="en-GB" w:eastAsia="en-US"/>
              </w:rPr>
              <w:t>Ilona Szatmári Waldau</w:t>
            </w:r>
            <w:r>
              <w:rPr>
                <w:lang w:val="en-GB" w:eastAsia="en-US"/>
              </w:rPr>
              <w:t xml:space="preserve"> </w:t>
            </w:r>
            <w:r w:rsidRPr="008E3845">
              <w:rPr>
                <w:lang w:val="en-GB" w:eastAsia="en-US"/>
              </w:rPr>
              <w:t>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CDA5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B1492" w14:textId="77777777" w:rsidR="00BE5542" w:rsidRPr="0078232D" w:rsidRDefault="00BE5542" w:rsidP="005C5B3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18E1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42AE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1056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8849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3894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5A5C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5808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183A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4382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FB549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69F1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F13C5" w14:textId="77777777" w:rsidR="00BE5542" w:rsidRPr="0078232D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18A4" w14:paraId="446F6E38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F130" w14:textId="41E61588" w:rsidR="001218A4" w:rsidRPr="008E3845" w:rsidRDefault="001218A4" w:rsidP="001025EC">
            <w:pPr>
              <w:rPr>
                <w:lang w:val="en-GB" w:eastAsia="en-US"/>
              </w:rPr>
            </w:pPr>
            <w:r w:rsidRPr="00835DF4">
              <w:rPr>
                <w:b/>
                <w:bCs/>
                <w:i/>
                <w:iCs/>
                <w:sz w:val="22"/>
                <w:szCs w:val="22"/>
              </w:rPr>
              <w:lastRenderedPageBreak/>
              <w:t>EXTRA SUPPLEANTER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7B640" w14:textId="77777777" w:rsidR="001218A4" w:rsidRPr="0078232D" w:rsidRDefault="001218A4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79BD" w14:textId="77777777" w:rsidR="001218A4" w:rsidRPr="0078232D" w:rsidRDefault="001218A4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FBE3" w14:textId="77777777" w:rsidR="001218A4" w:rsidRPr="0078232D" w:rsidRDefault="001218A4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CFE19" w14:textId="77777777" w:rsidR="001218A4" w:rsidRPr="0078232D" w:rsidRDefault="001218A4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CB544" w14:textId="77777777" w:rsidR="001218A4" w:rsidRPr="0078232D" w:rsidRDefault="001218A4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29D4F" w14:textId="77777777" w:rsidR="001218A4" w:rsidRPr="0078232D" w:rsidRDefault="001218A4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9D4F6" w14:textId="77777777" w:rsidR="001218A4" w:rsidRPr="0078232D" w:rsidRDefault="001218A4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BC578" w14:textId="77777777" w:rsidR="001218A4" w:rsidRPr="0078232D" w:rsidRDefault="001218A4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38036" w14:textId="77777777" w:rsidR="001218A4" w:rsidRPr="0078232D" w:rsidRDefault="001218A4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A5582" w14:textId="77777777" w:rsidR="001218A4" w:rsidRPr="0078232D" w:rsidRDefault="001218A4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3769" w14:textId="77777777" w:rsidR="001218A4" w:rsidRPr="0078232D" w:rsidRDefault="001218A4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DB985" w14:textId="77777777" w:rsidR="001218A4" w:rsidRPr="0078232D" w:rsidRDefault="001218A4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FF41" w14:textId="77777777" w:rsidR="001218A4" w:rsidRPr="0078232D" w:rsidRDefault="001218A4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73594" w14:textId="77777777" w:rsidR="001218A4" w:rsidRPr="0078232D" w:rsidRDefault="001218A4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18A4" w14:paraId="7C8E3EBA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CC36" w14:textId="290B77BF" w:rsidR="001218A4" w:rsidRPr="00835DF4" w:rsidRDefault="001218A4" w:rsidP="001025E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218A4">
              <w:rPr>
                <w:lang w:val="en-GB" w:eastAsia="en-US"/>
              </w:rPr>
              <w:t>Lena Bäckelin 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DE943" w14:textId="25F8B8A3" w:rsidR="001218A4" w:rsidRPr="0078232D" w:rsidRDefault="005C5B3A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B1A4" w14:textId="77777777" w:rsidR="001218A4" w:rsidRPr="0078232D" w:rsidRDefault="001218A4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DB59F" w14:textId="70301DBE" w:rsidR="001218A4" w:rsidRPr="0078232D" w:rsidRDefault="005C5B3A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74D2" w14:textId="77777777" w:rsidR="001218A4" w:rsidRPr="0078232D" w:rsidRDefault="001218A4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770E2" w14:textId="77777777" w:rsidR="001218A4" w:rsidRPr="0078232D" w:rsidRDefault="001218A4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26AB6" w14:textId="77777777" w:rsidR="001218A4" w:rsidRPr="0078232D" w:rsidRDefault="001218A4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B56F" w14:textId="77777777" w:rsidR="001218A4" w:rsidRPr="0078232D" w:rsidRDefault="001218A4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1641F" w14:textId="77777777" w:rsidR="001218A4" w:rsidRPr="0078232D" w:rsidRDefault="001218A4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02C1" w14:textId="77777777" w:rsidR="001218A4" w:rsidRPr="0078232D" w:rsidRDefault="001218A4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8BF2" w14:textId="77777777" w:rsidR="001218A4" w:rsidRPr="0078232D" w:rsidRDefault="001218A4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670B2" w14:textId="77777777" w:rsidR="001218A4" w:rsidRPr="0078232D" w:rsidRDefault="001218A4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E35D4" w14:textId="77777777" w:rsidR="001218A4" w:rsidRPr="0078232D" w:rsidRDefault="001218A4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3FCB5" w14:textId="77777777" w:rsidR="001218A4" w:rsidRPr="0078232D" w:rsidRDefault="001218A4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5470" w14:textId="77777777" w:rsidR="001218A4" w:rsidRPr="0078232D" w:rsidRDefault="001218A4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94A22" w14:paraId="17222B77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5372" w14:textId="018C3A00" w:rsidR="00394A22" w:rsidRPr="001218A4" w:rsidRDefault="00394A22" w:rsidP="001025EC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Eleonore Lundkvist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D1F2B" w14:textId="51D01490" w:rsidR="00394A22" w:rsidRPr="0078232D" w:rsidRDefault="005C5B3A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19DE4" w14:textId="77777777" w:rsidR="00394A22" w:rsidRPr="0078232D" w:rsidRDefault="00394A2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3BE7" w14:textId="00F1E4DC" w:rsidR="00394A22" w:rsidRPr="0078232D" w:rsidRDefault="005C5B3A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DBAFF" w14:textId="77777777" w:rsidR="00394A22" w:rsidRPr="0078232D" w:rsidRDefault="00394A2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BDAE" w14:textId="77777777" w:rsidR="00394A22" w:rsidRPr="0078232D" w:rsidRDefault="00394A2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6532" w14:textId="77777777" w:rsidR="00394A22" w:rsidRPr="0078232D" w:rsidRDefault="00394A2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16B7" w14:textId="77777777" w:rsidR="00394A22" w:rsidRPr="0078232D" w:rsidRDefault="00394A2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455E" w14:textId="77777777" w:rsidR="00394A22" w:rsidRPr="0078232D" w:rsidRDefault="00394A2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D0DA6" w14:textId="77777777" w:rsidR="00394A22" w:rsidRPr="0078232D" w:rsidRDefault="00394A2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85B9" w14:textId="77777777" w:rsidR="00394A22" w:rsidRPr="0078232D" w:rsidRDefault="00394A2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4040A" w14:textId="77777777" w:rsidR="00394A22" w:rsidRPr="0078232D" w:rsidRDefault="00394A2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DAF6" w14:textId="77777777" w:rsidR="00394A22" w:rsidRPr="0078232D" w:rsidRDefault="00394A2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BD55A" w14:textId="77777777" w:rsidR="00394A22" w:rsidRPr="0078232D" w:rsidRDefault="00394A2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AA33" w14:textId="77777777" w:rsidR="00394A22" w:rsidRPr="0078232D" w:rsidRDefault="00394A2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51595B50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14:paraId="423AC0C2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5033" w:type="dxa"/>
            <w:gridSpan w:val="16"/>
          </w:tcPr>
          <w:p w14:paraId="6301A665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BE5542" w14:paraId="60041DC0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14:paraId="6C10F81B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 = omröstning med rösträkning</w:t>
            </w:r>
          </w:p>
        </w:tc>
        <w:tc>
          <w:tcPr>
            <w:tcW w:w="5033" w:type="dxa"/>
            <w:gridSpan w:val="16"/>
          </w:tcPr>
          <w:p w14:paraId="620B2129" w14:textId="77777777" w:rsidR="00BE5542" w:rsidRDefault="00BE5542" w:rsidP="001025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 = ledamöter som har varit närvarande men inte deltagit</w:t>
            </w:r>
          </w:p>
        </w:tc>
      </w:tr>
    </w:tbl>
    <w:p w14:paraId="3585764C" w14:textId="77777777" w:rsidR="00953D59" w:rsidRDefault="00953D59" w:rsidP="00BE5542">
      <w:pPr>
        <w:widowControl/>
      </w:pPr>
    </w:p>
    <w:sectPr w:rsidR="00953D59" w:rsidSect="00592BE9">
      <w:pgSz w:w="11906" w:h="16838"/>
      <w:pgMar w:top="851" w:right="1134" w:bottom="1134" w:left="99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D3B4B8A"/>
    <w:multiLevelType w:val="hybridMultilevel"/>
    <w:tmpl w:val="416ADE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90B0A"/>
    <w:multiLevelType w:val="hybridMultilevel"/>
    <w:tmpl w:val="504AB2B0"/>
    <w:lvl w:ilvl="0" w:tplc="9C5E6ABA">
      <w:start w:val="1"/>
      <w:numFmt w:val="decimal"/>
      <w:lvlText w:val="%1."/>
      <w:lvlJc w:val="left"/>
      <w:pPr>
        <w:ind w:left="1746" w:hanging="360"/>
      </w:pPr>
      <w:rPr>
        <w:b/>
        <w:bCs w:val="0"/>
      </w:r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sv-S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92"/>
    <w:rsid w:val="0000744F"/>
    <w:rsid w:val="00012D39"/>
    <w:rsid w:val="00025981"/>
    <w:rsid w:val="0003470E"/>
    <w:rsid w:val="00034CDD"/>
    <w:rsid w:val="00035496"/>
    <w:rsid w:val="00037EDF"/>
    <w:rsid w:val="00041EBB"/>
    <w:rsid w:val="0004283E"/>
    <w:rsid w:val="00043563"/>
    <w:rsid w:val="00043E0A"/>
    <w:rsid w:val="00064405"/>
    <w:rsid w:val="00073002"/>
    <w:rsid w:val="000910E8"/>
    <w:rsid w:val="0009468C"/>
    <w:rsid w:val="000A10F5"/>
    <w:rsid w:val="000B2293"/>
    <w:rsid w:val="000B500A"/>
    <w:rsid w:val="000B7C05"/>
    <w:rsid w:val="000C0F16"/>
    <w:rsid w:val="000D0939"/>
    <w:rsid w:val="000D3043"/>
    <w:rsid w:val="000D4D83"/>
    <w:rsid w:val="000F2258"/>
    <w:rsid w:val="000F47DE"/>
    <w:rsid w:val="000F4B22"/>
    <w:rsid w:val="000F6C0E"/>
    <w:rsid w:val="000F7279"/>
    <w:rsid w:val="001025EC"/>
    <w:rsid w:val="00102BE9"/>
    <w:rsid w:val="00104694"/>
    <w:rsid w:val="00105BCA"/>
    <w:rsid w:val="001218A4"/>
    <w:rsid w:val="00133B7E"/>
    <w:rsid w:val="00134762"/>
    <w:rsid w:val="00140387"/>
    <w:rsid w:val="00144FCB"/>
    <w:rsid w:val="001507C0"/>
    <w:rsid w:val="001522CE"/>
    <w:rsid w:val="00161AA6"/>
    <w:rsid w:val="001631CE"/>
    <w:rsid w:val="00180AF8"/>
    <w:rsid w:val="00186BCD"/>
    <w:rsid w:val="0019207A"/>
    <w:rsid w:val="0019469E"/>
    <w:rsid w:val="001A1578"/>
    <w:rsid w:val="001A6AE1"/>
    <w:rsid w:val="001B463E"/>
    <w:rsid w:val="001C74B4"/>
    <w:rsid w:val="001E1FAC"/>
    <w:rsid w:val="001F67F5"/>
    <w:rsid w:val="002174A8"/>
    <w:rsid w:val="002348E1"/>
    <w:rsid w:val="002373C0"/>
    <w:rsid w:val="00245992"/>
    <w:rsid w:val="00246D79"/>
    <w:rsid w:val="00246FAC"/>
    <w:rsid w:val="002544E0"/>
    <w:rsid w:val="0025581D"/>
    <w:rsid w:val="00256C69"/>
    <w:rsid w:val="002624FF"/>
    <w:rsid w:val="00274266"/>
    <w:rsid w:val="00275CD2"/>
    <w:rsid w:val="00277F93"/>
    <w:rsid w:val="00296D10"/>
    <w:rsid w:val="002B1854"/>
    <w:rsid w:val="002B51DB"/>
    <w:rsid w:val="002D2AB5"/>
    <w:rsid w:val="002E1614"/>
    <w:rsid w:val="002F284C"/>
    <w:rsid w:val="003006C7"/>
    <w:rsid w:val="0030480E"/>
    <w:rsid w:val="003102EF"/>
    <w:rsid w:val="00314F14"/>
    <w:rsid w:val="003378A2"/>
    <w:rsid w:val="00340F42"/>
    <w:rsid w:val="0035321B"/>
    <w:rsid w:val="0035363D"/>
    <w:rsid w:val="00355CA4"/>
    <w:rsid w:val="00356BDE"/>
    <w:rsid w:val="00360479"/>
    <w:rsid w:val="00362805"/>
    <w:rsid w:val="00363647"/>
    <w:rsid w:val="0037236A"/>
    <w:rsid w:val="003745F4"/>
    <w:rsid w:val="00374AAE"/>
    <w:rsid w:val="0037567A"/>
    <w:rsid w:val="00380417"/>
    <w:rsid w:val="003815DF"/>
    <w:rsid w:val="00394192"/>
    <w:rsid w:val="00394A22"/>
    <w:rsid w:val="003952A4"/>
    <w:rsid w:val="0039591D"/>
    <w:rsid w:val="003A48EB"/>
    <w:rsid w:val="003A729A"/>
    <w:rsid w:val="003B0182"/>
    <w:rsid w:val="003D2B22"/>
    <w:rsid w:val="003D3213"/>
    <w:rsid w:val="003D65DF"/>
    <w:rsid w:val="003E3027"/>
    <w:rsid w:val="003F49FA"/>
    <w:rsid w:val="003F642F"/>
    <w:rsid w:val="003F76C0"/>
    <w:rsid w:val="00400316"/>
    <w:rsid w:val="004030B9"/>
    <w:rsid w:val="0041580F"/>
    <w:rsid w:val="0041582D"/>
    <w:rsid w:val="00416EC2"/>
    <w:rsid w:val="00417945"/>
    <w:rsid w:val="004206DB"/>
    <w:rsid w:val="004245AC"/>
    <w:rsid w:val="00445589"/>
    <w:rsid w:val="00446353"/>
    <w:rsid w:val="00446C86"/>
    <w:rsid w:val="00453D7D"/>
    <w:rsid w:val="004673D5"/>
    <w:rsid w:val="00473EE8"/>
    <w:rsid w:val="00481B64"/>
    <w:rsid w:val="00494D6F"/>
    <w:rsid w:val="004A0DC8"/>
    <w:rsid w:val="004A0EF6"/>
    <w:rsid w:val="004B6D8F"/>
    <w:rsid w:val="004C27C6"/>
    <w:rsid w:val="004C5D4F"/>
    <w:rsid w:val="004C6112"/>
    <w:rsid w:val="004D4F90"/>
    <w:rsid w:val="004D717F"/>
    <w:rsid w:val="004E0699"/>
    <w:rsid w:val="004F14A4"/>
    <w:rsid w:val="004F1B55"/>
    <w:rsid w:val="004F680C"/>
    <w:rsid w:val="0050040F"/>
    <w:rsid w:val="00502075"/>
    <w:rsid w:val="005108E6"/>
    <w:rsid w:val="00511E86"/>
    <w:rsid w:val="00517E7E"/>
    <w:rsid w:val="005300FA"/>
    <w:rsid w:val="00533D68"/>
    <w:rsid w:val="00540AE9"/>
    <w:rsid w:val="00547692"/>
    <w:rsid w:val="00555EB7"/>
    <w:rsid w:val="00565087"/>
    <w:rsid w:val="00574036"/>
    <w:rsid w:val="00574897"/>
    <w:rsid w:val="00581568"/>
    <w:rsid w:val="00585B29"/>
    <w:rsid w:val="00586394"/>
    <w:rsid w:val="00592BE9"/>
    <w:rsid w:val="005B0262"/>
    <w:rsid w:val="005B13B2"/>
    <w:rsid w:val="005B2625"/>
    <w:rsid w:val="005C1541"/>
    <w:rsid w:val="005C2F5F"/>
    <w:rsid w:val="005C3A33"/>
    <w:rsid w:val="005C5B3A"/>
    <w:rsid w:val="005C7598"/>
    <w:rsid w:val="005E13C8"/>
    <w:rsid w:val="005E28B9"/>
    <w:rsid w:val="005E439C"/>
    <w:rsid w:val="005F086B"/>
    <w:rsid w:val="005F3182"/>
    <w:rsid w:val="005F493C"/>
    <w:rsid w:val="005F57D4"/>
    <w:rsid w:val="00614540"/>
    <w:rsid w:val="00614844"/>
    <w:rsid w:val="006150AA"/>
    <w:rsid w:val="00681B04"/>
    <w:rsid w:val="00697EB5"/>
    <w:rsid w:val="006A1957"/>
    <w:rsid w:val="006A511D"/>
    <w:rsid w:val="006B7B0C"/>
    <w:rsid w:val="006C21FA"/>
    <w:rsid w:val="006C34A5"/>
    <w:rsid w:val="006D3126"/>
    <w:rsid w:val="006F03D9"/>
    <w:rsid w:val="006F5FFE"/>
    <w:rsid w:val="00723D66"/>
    <w:rsid w:val="0072602E"/>
    <w:rsid w:val="00726EE5"/>
    <w:rsid w:val="00731EE4"/>
    <w:rsid w:val="00750FF0"/>
    <w:rsid w:val="007515BB"/>
    <w:rsid w:val="00751CCC"/>
    <w:rsid w:val="007557B6"/>
    <w:rsid w:val="00755B50"/>
    <w:rsid w:val="00765EAD"/>
    <w:rsid w:val="00767BDA"/>
    <w:rsid w:val="00771B76"/>
    <w:rsid w:val="00780720"/>
    <w:rsid w:val="00785299"/>
    <w:rsid w:val="0078561B"/>
    <w:rsid w:val="007B4ADD"/>
    <w:rsid w:val="007D2629"/>
    <w:rsid w:val="007E4B5A"/>
    <w:rsid w:val="007F2EDA"/>
    <w:rsid w:val="007F6B0D"/>
    <w:rsid w:val="00815B5B"/>
    <w:rsid w:val="00820AC7"/>
    <w:rsid w:val="00834B38"/>
    <w:rsid w:val="00835DF4"/>
    <w:rsid w:val="008378F7"/>
    <w:rsid w:val="008557FA"/>
    <w:rsid w:val="0086262B"/>
    <w:rsid w:val="0087359E"/>
    <w:rsid w:val="00875EA8"/>
    <w:rsid w:val="008808A5"/>
    <w:rsid w:val="008A29B8"/>
    <w:rsid w:val="008C2DE4"/>
    <w:rsid w:val="008C68ED"/>
    <w:rsid w:val="008D12B1"/>
    <w:rsid w:val="008F1A6E"/>
    <w:rsid w:val="008F4D68"/>
    <w:rsid w:val="008F656A"/>
    <w:rsid w:val="00902858"/>
    <w:rsid w:val="00906C2D"/>
    <w:rsid w:val="00915674"/>
    <w:rsid w:val="009216D5"/>
    <w:rsid w:val="00921E58"/>
    <w:rsid w:val="009249A0"/>
    <w:rsid w:val="00937BF3"/>
    <w:rsid w:val="00946978"/>
    <w:rsid w:val="00947E4C"/>
    <w:rsid w:val="00953D59"/>
    <w:rsid w:val="00954010"/>
    <w:rsid w:val="009612E3"/>
    <w:rsid w:val="0096238C"/>
    <w:rsid w:val="0096348C"/>
    <w:rsid w:val="00973D8B"/>
    <w:rsid w:val="009801E5"/>
    <w:rsid w:val="009815DB"/>
    <w:rsid w:val="00984F1C"/>
    <w:rsid w:val="009A06C3"/>
    <w:rsid w:val="009A68FE"/>
    <w:rsid w:val="009B0A01"/>
    <w:rsid w:val="009B0E9B"/>
    <w:rsid w:val="009C3BE7"/>
    <w:rsid w:val="009D1BB5"/>
    <w:rsid w:val="009D6560"/>
    <w:rsid w:val="009F6E99"/>
    <w:rsid w:val="00A01787"/>
    <w:rsid w:val="00A073CD"/>
    <w:rsid w:val="00A24263"/>
    <w:rsid w:val="00A258F2"/>
    <w:rsid w:val="00A304E0"/>
    <w:rsid w:val="00A31820"/>
    <w:rsid w:val="00A401A5"/>
    <w:rsid w:val="00A46C20"/>
    <w:rsid w:val="00A508D0"/>
    <w:rsid w:val="00A5183C"/>
    <w:rsid w:val="00A55748"/>
    <w:rsid w:val="00A63738"/>
    <w:rsid w:val="00A70B78"/>
    <w:rsid w:val="00A744C3"/>
    <w:rsid w:val="00A81721"/>
    <w:rsid w:val="00A84DE6"/>
    <w:rsid w:val="00A90C14"/>
    <w:rsid w:val="00A9262A"/>
    <w:rsid w:val="00AA5F5B"/>
    <w:rsid w:val="00AB15F1"/>
    <w:rsid w:val="00AB3136"/>
    <w:rsid w:val="00AC1A15"/>
    <w:rsid w:val="00AD4893"/>
    <w:rsid w:val="00AF4E88"/>
    <w:rsid w:val="00AF7C8D"/>
    <w:rsid w:val="00B15788"/>
    <w:rsid w:val="00B17955"/>
    <w:rsid w:val="00B30F51"/>
    <w:rsid w:val="00B3204F"/>
    <w:rsid w:val="00B53083"/>
    <w:rsid w:val="00B54D41"/>
    <w:rsid w:val="00B60B32"/>
    <w:rsid w:val="00B64A91"/>
    <w:rsid w:val="00B722B3"/>
    <w:rsid w:val="00B85160"/>
    <w:rsid w:val="00B9203B"/>
    <w:rsid w:val="00BB1003"/>
    <w:rsid w:val="00BC47D8"/>
    <w:rsid w:val="00BE5542"/>
    <w:rsid w:val="00BE56A5"/>
    <w:rsid w:val="00BE7A1F"/>
    <w:rsid w:val="00BF03FD"/>
    <w:rsid w:val="00BF4C14"/>
    <w:rsid w:val="00C00C2D"/>
    <w:rsid w:val="00C03BBC"/>
    <w:rsid w:val="00C137FA"/>
    <w:rsid w:val="00C16B87"/>
    <w:rsid w:val="00C25306"/>
    <w:rsid w:val="00C3591B"/>
    <w:rsid w:val="00C3694B"/>
    <w:rsid w:val="00C4713F"/>
    <w:rsid w:val="00C57994"/>
    <w:rsid w:val="00C60220"/>
    <w:rsid w:val="00C702CD"/>
    <w:rsid w:val="00C761EE"/>
    <w:rsid w:val="00C81684"/>
    <w:rsid w:val="00C901AA"/>
    <w:rsid w:val="00C919F3"/>
    <w:rsid w:val="00C92589"/>
    <w:rsid w:val="00C93236"/>
    <w:rsid w:val="00CA0868"/>
    <w:rsid w:val="00CA262C"/>
    <w:rsid w:val="00CA39FE"/>
    <w:rsid w:val="00CA4F10"/>
    <w:rsid w:val="00CB4BD3"/>
    <w:rsid w:val="00CB6177"/>
    <w:rsid w:val="00CD0F73"/>
    <w:rsid w:val="00CF4289"/>
    <w:rsid w:val="00D02411"/>
    <w:rsid w:val="00D12EAD"/>
    <w:rsid w:val="00D226B6"/>
    <w:rsid w:val="00D360F7"/>
    <w:rsid w:val="00D44270"/>
    <w:rsid w:val="00D47AB1"/>
    <w:rsid w:val="00D5054B"/>
    <w:rsid w:val="00D52626"/>
    <w:rsid w:val="00D5385D"/>
    <w:rsid w:val="00D55F95"/>
    <w:rsid w:val="00D57C19"/>
    <w:rsid w:val="00D67826"/>
    <w:rsid w:val="00D77353"/>
    <w:rsid w:val="00D86979"/>
    <w:rsid w:val="00D87775"/>
    <w:rsid w:val="00D90620"/>
    <w:rsid w:val="00D90CDA"/>
    <w:rsid w:val="00D93637"/>
    <w:rsid w:val="00D96F98"/>
    <w:rsid w:val="00DA15EE"/>
    <w:rsid w:val="00DA3029"/>
    <w:rsid w:val="00DA7DB7"/>
    <w:rsid w:val="00DB1CC1"/>
    <w:rsid w:val="00DC2359"/>
    <w:rsid w:val="00DC2D9C"/>
    <w:rsid w:val="00DC58D9"/>
    <w:rsid w:val="00DD0388"/>
    <w:rsid w:val="00DD2E3A"/>
    <w:rsid w:val="00DD7DC3"/>
    <w:rsid w:val="00E02BEB"/>
    <w:rsid w:val="00E066D8"/>
    <w:rsid w:val="00E31AA3"/>
    <w:rsid w:val="00E33857"/>
    <w:rsid w:val="00E45D77"/>
    <w:rsid w:val="00E57DF8"/>
    <w:rsid w:val="00E67EBA"/>
    <w:rsid w:val="00E70A95"/>
    <w:rsid w:val="00E73DF4"/>
    <w:rsid w:val="00E916EA"/>
    <w:rsid w:val="00E91F39"/>
    <w:rsid w:val="00E92A77"/>
    <w:rsid w:val="00E9326E"/>
    <w:rsid w:val="00E948E9"/>
    <w:rsid w:val="00E96868"/>
    <w:rsid w:val="00EA2807"/>
    <w:rsid w:val="00EA7B07"/>
    <w:rsid w:val="00EA7B53"/>
    <w:rsid w:val="00ED4EF3"/>
    <w:rsid w:val="00EE30AF"/>
    <w:rsid w:val="00EE4CD3"/>
    <w:rsid w:val="00EE7FFE"/>
    <w:rsid w:val="00EF347B"/>
    <w:rsid w:val="00EF70DA"/>
    <w:rsid w:val="00F0569E"/>
    <w:rsid w:val="00F064EF"/>
    <w:rsid w:val="00F236AC"/>
    <w:rsid w:val="00F37A94"/>
    <w:rsid w:val="00F46F5A"/>
    <w:rsid w:val="00F70370"/>
    <w:rsid w:val="00F93B25"/>
    <w:rsid w:val="00F946D4"/>
    <w:rsid w:val="00F968D3"/>
    <w:rsid w:val="00FA384F"/>
    <w:rsid w:val="00FB0A2A"/>
    <w:rsid w:val="00FB3BD6"/>
    <w:rsid w:val="00FB538C"/>
    <w:rsid w:val="00FC7B39"/>
    <w:rsid w:val="00FD13A3"/>
    <w:rsid w:val="00FD1F88"/>
    <w:rsid w:val="00FD75A8"/>
    <w:rsid w:val="00FE35DD"/>
    <w:rsid w:val="00FF2806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876B5"/>
  <w15:chartTrackingRefBased/>
  <w15:docId w15:val="{04724DF4-1BFA-462A-A909-5F13D1F1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B3204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3204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E56A5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7D2629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styleId="Hyperlnk">
    <w:name w:val="Hyperlink"/>
    <w:basedOn w:val="Standardstycketeckensnitt"/>
    <w:rsid w:val="00DB1CC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B1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-12-18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8D989-1428-414D-8A01-CCA7A15F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2015-12-18 Ny</Template>
  <TotalTime>980</TotalTime>
  <Pages>3</Pages>
  <Words>301</Words>
  <Characters>2286</Characters>
  <Application>Microsoft Office Word</Application>
  <DocSecurity>0</DocSecurity>
  <Lines>2286</Lines>
  <Paragraphs>215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Kari Hasselberg</cp:lastModifiedBy>
  <cp:revision>14</cp:revision>
  <cp:lastPrinted>2024-01-08T12:27:00Z</cp:lastPrinted>
  <dcterms:created xsi:type="dcterms:W3CDTF">2023-07-27T13:26:00Z</dcterms:created>
  <dcterms:modified xsi:type="dcterms:W3CDTF">2024-04-26T07:56:00Z</dcterms:modified>
</cp:coreProperties>
</file>