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9FEFFE" w14:textId="77777777">
      <w:pPr>
        <w:pStyle w:val="Normalutanindragellerluft"/>
      </w:pPr>
      <w:bookmarkStart w:name="_Toc106800475" w:id="0"/>
      <w:bookmarkStart w:name="_Toc106801300" w:id="1"/>
    </w:p>
    <w:p xmlns:w14="http://schemas.microsoft.com/office/word/2010/wordml" w:rsidRPr="009B062B" w:rsidR="00AF30DD" w:rsidP="0081087F" w:rsidRDefault="0081087F" w14:paraId="56C69B65" w14:textId="77777777">
      <w:pPr>
        <w:pStyle w:val="RubrikFrslagTIllRiksdagsbeslut"/>
      </w:pPr>
      <w:sdt>
        <w:sdtPr>
          <w:alias w:val="CC_Boilerplate_4"/>
          <w:tag w:val="CC_Boilerplate_4"/>
          <w:id w:val="-1644581176"/>
          <w:lock w:val="sdtContentLocked"/>
          <w:placeholder>
            <w:docPart w:val="3B76346638024EBA9A43064665C5CCFF"/>
          </w:placeholder>
          <w:text/>
        </w:sdtPr>
        <w:sdtEndPr/>
        <w:sdtContent>
          <w:r w:rsidRPr="009B062B" w:rsidR="00AF30DD">
            <w:t>Förslag till riksdagsbeslut</w:t>
          </w:r>
        </w:sdtContent>
      </w:sdt>
      <w:bookmarkEnd w:id="0"/>
      <w:bookmarkEnd w:id="1"/>
    </w:p>
    <w:sdt>
      <w:sdtPr>
        <w:tag w:val="ece53437-3e80-430e-887c-e96f514baec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lagstiftningen gällande spårspring i syfte att skärpa denna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4AA9A0886440B0BAE701A60152910B"/>
        </w:placeholder>
        <w:text/>
      </w:sdtPr>
      <w:sdtEndPr/>
      <w:sdtContent>
        <w:p xmlns:w14="http://schemas.microsoft.com/office/word/2010/wordml" w:rsidRPr="009B062B" w:rsidR="006D79C9" w:rsidP="00333E95" w:rsidRDefault="006D79C9" w14:paraId="035A4ED9" w14:textId="77777777">
          <w:pPr>
            <w:pStyle w:val="Rubrik1"/>
          </w:pPr>
          <w:r>
            <w:t>Motivering</w:t>
          </w:r>
        </w:p>
      </w:sdtContent>
    </w:sdt>
    <w:bookmarkEnd w:displacedByCustomXml="prev" w:id="3"/>
    <w:bookmarkEnd w:displacedByCustomXml="prev" w:id="4"/>
    <w:p xmlns:w14="http://schemas.microsoft.com/office/word/2010/wordml" w:rsidR="00641C07" w:rsidP="00B93AFF" w:rsidRDefault="00641C07" w14:paraId="56892164" w14:textId="77777777">
      <w:pPr>
        <w:pStyle w:val="Normalutanindragellerluft"/>
      </w:pPr>
    </w:p>
    <w:p xmlns:w14="http://schemas.microsoft.com/office/word/2010/wordml" w:rsidR="00FE7348" w:rsidP="00FE7348" w:rsidRDefault="00202450" w14:paraId="576D9007" w14:textId="08E31171">
      <w:pPr>
        <w:ind w:firstLine="0"/>
      </w:pPr>
      <w:r>
        <w:t xml:space="preserve">Spårspring, obehörig vistelse på järnvägen, är ett stort och växande problem i Sverige. </w:t>
      </w:r>
      <w:r w:rsidR="004810DB">
        <w:br/>
        <w:t xml:space="preserve">Spårspring </w:t>
      </w:r>
      <w:r w:rsidR="00641C07">
        <w:t>sker av tusentals personer varje år och kostar samhället stora belopp. Varje dag påverkas ca 80 tåg</w:t>
      </w:r>
      <w:r w:rsidR="00B93AFF">
        <w:t xml:space="preserve"> runtom i Sverige av spårspring, antingen genom att de tvingas stanna eller minska sin hastighet, och ger inte enbart direkta förseningar för enskilda tåg utan det skapar problem i hela systemet. </w:t>
      </w:r>
      <w:r w:rsidR="00C42A0E">
        <w:t>Det är också en</w:t>
      </w:r>
      <w:r w:rsidR="00641C07">
        <w:t xml:space="preserve"> stor onödig kostnad som hade kunnat läggas i investeringar för en bättre järnväg.</w:t>
      </w:r>
    </w:p>
    <w:p xmlns:w14="http://schemas.microsoft.com/office/word/2010/wordml" w:rsidR="00FE7348" w:rsidP="00FE7348" w:rsidRDefault="00B93AFF" w14:paraId="131CFAD8" w14:textId="3AE4AE1D">
      <w:r>
        <w:t>Som passagerare är järnvägen ett säkert transportmedel i Sverige men riskerna</w:t>
      </w:r>
      <w:r w:rsidR="00641C07">
        <w:t xml:space="preserve"> med</w:t>
      </w:r>
      <w:r>
        <w:t xml:space="preserve"> att befinna sig olovligen på spåret eller i närheten av spåren är desto större. Enskilda individer som ”bara ska gena” över spåret riskerar att skadas svårt och i värsta fall omkomma till följd av några sekunders ouppmärksamhet </w:t>
      </w:r>
      <w:r w:rsidR="00641C07">
        <w:t>på</w:t>
      </w:r>
      <w:r>
        <w:t xml:space="preserve"> sin omgivning.</w:t>
      </w:r>
      <w:r>
        <w:br/>
        <w:t>Trafikverket arbetar offensivt med att se över rutiner, stationsområden men också övriga järnvägsövergångar och sträckningar för att motverka problemet. Bland annat genom högre staket, stängsel och kameror.</w:t>
      </w:r>
    </w:p>
    <w:p xmlns:w14="http://schemas.microsoft.com/office/word/2010/wordml" w:rsidR="00FE7348" w:rsidP="00FE7348" w:rsidRDefault="00B93AFF" w14:paraId="43ED6B71" w14:textId="77777777">
      <w:r>
        <w:lastRenderedPageBreak/>
        <w:t xml:space="preserve">Det ökade spårspringet är även ett arbetsmiljöproblem för de förare som ansvarar för att köra oss tryggt till jobbet, skolan eller fritidsaktivitet. Ingen ska omkomma på våra järnvägar och ingen förare ska behöva </w:t>
      </w:r>
      <w:r w:rsidR="00C42A0E">
        <w:t>uppleva att köra på en annan människa. Ett tåg som kör 200 km/h åker ungefär 200 meter i sekunden, ett tåg som kommer i hög hastighet är av förklarliga skäl svårt att få stopp på snabbt.</w:t>
      </w:r>
    </w:p>
    <w:p xmlns:w14="http://schemas.microsoft.com/office/word/2010/wordml" w:rsidR="00FE7348" w:rsidP="00FE7348" w:rsidRDefault="00C42A0E" w14:paraId="0C4D6658" w14:textId="77777777">
      <w:r>
        <w:t>I takt med att spårspringet är ett växande problem krävs också att lagstiftningen uppdateras för att möta utvecklingen, därför bör regeringen göra en översyn gällande detta.</w:t>
      </w:r>
    </w:p>
    <w:sdt>
      <w:sdtPr>
        <w:rPr>
          <w:i/>
          <w:noProof/>
        </w:rPr>
        <w:alias w:val="CC_Underskrifter"/>
        <w:tag w:val="CC_Underskrifter"/>
        <w:id w:val="583496634"/>
        <w:lock w:val="sdtContentLocked"/>
        <w:placeholder>
          <w:docPart w:val="6E1F3869D52342A0B93A3B02294D710A"/>
        </w:placeholder>
      </w:sdtPr>
      <w:sdtEndPr/>
      <w:sdtContent>
        <w:p xmlns:w14="http://schemas.microsoft.com/office/word/2010/wordml" w:rsidR="0081087F" w:rsidP="0081087F" w:rsidRDefault="0081087F" w14:paraId="3B1CCCA4" w14:textId="77777777">
          <w:pPr/>
          <w:r/>
        </w:p>
        <w:p xmlns:w14="http://schemas.microsoft.com/office/word/2010/wordml" w:rsidR="0081087F" w:rsidP="0081087F" w:rsidRDefault="0081087F" w14:paraId="1BB050E6" w14:textId="57388D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Jörgen Berglund (M)</w:t>
            </w:r>
          </w:p>
        </w:tc>
        <w:tc>
          <w:tcPr>
            <w:tcW w:w="50" w:type="pct"/>
            <w:vAlign w:val="bottom"/>
          </w:tcPr>
          <w:p>
            <w:pPr>
              <w:pStyle w:val="Underskrifter"/>
              <w:spacing w:after="0"/>
            </w:pPr>
            <w:r>
              <w:t>Viktor Wärnick (M)</w:t>
            </w:r>
          </w:p>
        </w:tc>
      </w:tr>
    </w:tbl>
    <w:p xmlns:w14="http://schemas.microsoft.com/office/word/2010/wordml" w:rsidRPr="008E0FE2" w:rsidR="004801AC" w:rsidP="00DF3554" w:rsidRDefault="004801AC" w14:paraId="207A4A93" w14:textId="561C428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66D0" w14:textId="77777777" w:rsidR="00202450" w:rsidRDefault="00202450" w:rsidP="000C1CAD">
      <w:pPr>
        <w:spacing w:line="240" w:lineRule="auto"/>
      </w:pPr>
      <w:r>
        <w:separator/>
      </w:r>
    </w:p>
  </w:endnote>
  <w:endnote w:type="continuationSeparator" w:id="0">
    <w:p w14:paraId="4F469E26" w14:textId="77777777" w:rsidR="00202450" w:rsidRDefault="002024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EE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4F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5B8A" w14:textId="3B4D2187" w:rsidR="00262EA3" w:rsidRPr="0081087F" w:rsidRDefault="00262EA3" w:rsidP="008108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3AA4" w14:textId="77777777" w:rsidR="00202450" w:rsidRDefault="00202450" w:rsidP="000C1CAD">
      <w:pPr>
        <w:spacing w:line="240" w:lineRule="auto"/>
      </w:pPr>
      <w:r>
        <w:separator/>
      </w:r>
    </w:p>
  </w:footnote>
  <w:footnote w:type="continuationSeparator" w:id="0">
    <w:p w14:paraId="359EEDF8" w14:textId="77777777" w:rsidR="00202450" w:rsidRDefault="002024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FB1F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29A300" wp14:anchorId="0D9235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087F" w14:paraId="063307BD" w14:textId="54DE8DA9">
                          <w:pPr>
                            <w:jc w:val="right"/>
                          </w:pPr>
                          <w:sdt>
                            <w:sdtPr>
                              <w:alias w:val="CC_Noformat_Partikod"/>
                              <w:tag w:val="CC_Noformat_Partikod"/>
                              <w:id w:val="-53464382"/>
                              <w:placeholder>
                                <w:docPart w:val="99333E57D1CC438EA53E28D31AFED1FC"/>
                              </w:placeholder>
                              <w:text/>
                            </w:sdtPr>
                            <w:sdtEndPr/>
                            <w:sdtContent>
                              <w:r w:rsidR="00202450">
                                <w:t>M</w:t>
                              </w:r>
                            </w:sdtContent>
                          </w:sdt>
                          <w:sdt>
                            <w:sdtPr>
                              <w:alias w:val="CC_Noformat_Partinummer"/>
                              <w:tag w:val="CC_Noformat_Partinummer"/>
                              <w:id w:val="-1709555926"/>
                              <w:placeholder>
                                <w:docPart w:val="4419E686A1B74E34B2611275A99BEAB1"/>
                              </w:placeholder>
                              <w:text/>
                            </w:sdtPr>
                            <w:sdtEndPr/>
                            <w:sdtContent>
                              <w:r w:rsidR="00C227AB">
                                <w:t>2138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9235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087F" w14:paraId="063307BD" w14:textId="54DE8DA9">
                    <w:pPr>
                      <w:jc w:val="right"/>
                    </w:pPr>
                    <w:sdt>
                      <w:sdtPr>
                        <w:alias w:val="CC_Noformat_Partikod"/>
                        <w:tag w:val="CC_Noformat_Partikod"/>
                        <w:id w:val="-53464382"/>
                        <w:placeholder>
                          <w:docPart w:val="99333E57D1CC438EA53E28D31AFED1FC"/>
                        </w:placeholder>
                        <w:text/>
                      </w:sdtPr>
                      <w:sdtEndPr/>
                      <w:sdtContent>
                        <w:r w:rsidR="00202450">
                          <w:t>M</w:t>
                        </w:r>
                      </w:sdtContent>
                    </w:sdt>
                    <w:sdt>
                      <w:sdtPr>
                        <w:alias w:val="CC_Noformat_Partinummer"/>
                        <w:tag w:val="CC_Noformat_Partinummer"/>
                        <w:id w:val="-1709555926"/>
                        <w:placeholder>
                          <w:docPart w:val="4419E686A1B74E34B2611275A99BEAB1"/>
                        </w:placeholder>
                        <w:text/>
                      </w:sdtPr>
                      <w:sdtEndPr/>
                      <w:sdtContent>
                        <w:r w:rsidR="00C227AB">
                          <w:t>2138</w:t>
                        </w:r>
                      </w:sdtContent>
                    </w:sdt>
                  </w:p>
                </w:txbxContent>
              </v:textbox>
              <w10:wrap anchorx="page"/>
            </v:shape>
          </w:pict>
        </mc:Fallback>
      </mc:AlternateContent>
    </w:r>
  </w:p>
  <w:p w:rsidRPr="00293C4F" w:rsidR="00262EA3" w:rsidP="00776B74" w:rsidRDefault="00262EA3" w14:paraId="0401EE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03BC9D" w14:textId="77777777">
    <w:pPr>
      <w:jc w:val="right"/>
    </w:pPr>
  </w:p>
  <w:p w:rsidR="00262EA3" w:rsidP="00776B74" w:rsidRDefault="00262EA3" w14:paraId="27679D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087F" w14:paraId="6992E2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E57E82" wp14:anchorId="015EFB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087F" w14:paraId="42FDDB75" w14:textId="49BF37B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02450">
          <w:t>M</w:t>
        </w:r>
      </w:sdtContent>
    </w:sdt>
    <w:sdt>
      <w:sdtPr>
        <w:alias w:val="CC_Noformat_Partinummer"/>
        <w:tag w:val="CC_Noformat_Partinummer"/>
        <w:id w:val="-2014525982"/>
        <w:text/>
      </w:sdtPr>
      <w:sdtEndPr/>
      <w:sdtContent>
        <w:r w:rsidR="00C227AB">
          <w:t>2138</w:t>
        </w:r>
      </w:sdtContent>
    </w:sdt>
  </w:p>
  <w:p w:rsidRPr="008227B3" w:rsidR="00262EA3" w:rsidP="008227B3" w:rsidRDefault="0081087F" w14:paraId="1FD8F2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087F" w14:paraId="60CF2D37" w14:textId="3B3CF55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:2132</w:t>
        </w:r>
      </w:sdtContent>
    </w:sdt>
  </w:p>
  <w:p w:rsidR="00262EA3" w:rsidP="00E03A3D" w:rsidRDefault="0081087F" w14:paraId="07068FC5" w14:textId="3989B6E2">
    <w:pPr>
      <w:pStyle w:val="Motionr"/>
    </w:pPr>
    <w:sdt>
      <w:sdtPr>
        <w:alias w:val="CC_Noformat_Avtext"/>
        <w:tag w:val="CC_Noformat_Avtext"/>
        <w:id w:val="-2020768203"/>
        <w:lock w:val="sdtContentLocked"/>
        <w:placeholder>
          <w:docPart w:val="99333E57D1CC438EA53E28D31AFED1FC"/>
        </w:placeholder>
        <w15:appearance w15:val="hidden"/>
        <w:text/>
      </w:sdtPr>
      <w:sdtEndPr/>
      <w:sdtContent>
        <w:r>
          <w:t>av Jörgen Berglund och Viktor Wärnick (båda M)</w:t>
        </w:r>
      </w:sdtContent>
    </w:sdt>
  </w:p>
  <w:sdt>
    <w:sdtPr>
      <w:alias w:val="CC_Noformat_Rubtext"/>
      <w:tag w:val="CC_Noformat_Rubtext"/>
      <w:id w:val="-218060500"/>
      <w:lock w:val="sdtContentLocked"/>
      <w:placeholder>
        <w:docPart w:val="4419E686A1B74E34B2611275A99BEAB1"/>
      </w:placeholder>
      <w:text/>
    </w:sdtPr>
    <w:sdtEndPr/>
    <w:sdtContent>
      <w:p w:rsidR="00262EA3" w:rsidP="00283E0F" w:rsidRDefault="00202450" w14:paraId="21C6248D" w14:textId="3DF84F4B">
        <w:pPr>
          <w:pStyle w:val="FSHRub2"/>
        </w:pPr>
        <w:r>
          <w:t>Spårspring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7500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2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50"/>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0DB"/>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C07"/>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87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1E8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9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23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FF"/>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7AB"/>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A0E"/>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A8"/>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34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BE984E"/>
  <w15:chartTrackingRefBased/>
  <w15:docId w15:val="{4255241E-8C55-4196-AF4A-045C98CF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76346638024EBA9A43064665C5CCFF"/>
        <w:category>
          <w:name w:val="Allmänt"/>
          <w:gallery w:val="placeholder"/>
        </w:category>
        <w:types>
          <w:type w:val="bbPlcHdr"/>
        </w:types>
        <w:behaviors>
          <w:behavior w:val="content"/>
        </w:behaviors>
        <w:guid w:val="{27325225-9091-493A-92B5-9ABBFD573472}"/>
      </w:docPartPr>
      <w:docPartBody>
        <w:p w:rsidR="005D5B96" w:rsidRDefault="005D5B96">
          <w:pPr>
            <w:pStyle w:val="3B76346638024EBA9A43064665C5CCFF"/>
          </w:pPr>
          <w:r w:rsidRPr="005A0A93">
            <w:rPr>
              <w:rStyle w:val="Platshllartext"/>
            </w:rPr>
            <w:t>Förslag till riksdagsbeslut</w:t>
          </w:r>
        </w:p>
      </w:docPartBody>
    </w:docPart>
    <w:docPart>
      <w:docPartPr>
        <w:name w:val="2DE63149B3054A3C97C092168CF69B64"/>
        <w:category>
          <w:name w:val="Allmänt"/>
          <w:gallery w:val="placeholder"/>
        </w:category>
        <w:types>
          <w:type w:val="bbPlcHdr"/>
        </w:types>
        <w:behaviors>
          <w:behavior w:val="content"/>
        </w:behaviors>
        <w:guid w:val="{E2872627-8FA8-4FB9-A85A-012D02FEEEBF}"/>
      </w:docPartPr>
      <w:docPartBody>
        <w:p w:rsidR="005D5B96" w:rsidRDefault="005D5B96">
          <w:pPr>
            <w:pStyle w:val="2DE63149B3054A3C97C092168CF69B6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4AA9A0886440B0BAE701A60152910B"/>
        <w:category>
          <w:name w:val="Allmänt"/>
          <w:gallery w:val="placeholder"/>
        </w:category>
        <w:types>
          <w:type w:val="bbPlcHdr"/>
        </w:types>
        <w:behaviors>
          <w:behavior w:val="content"/>
        </w:behaviors>
        <w:guid w:val="{EC3E161C-D985-4540-998E-B541F5C7AA2A}"/>
      </w:docPartPr>
      <w:docPartBody>
        <w:p w:rsidR="005D5B96" w:rsidRDefault="005D5B96">
          <w:pPr>
            <w:pStyle w:val="F84AA9A0886440B0BAE701A60152910B"/>
          </w:pPr>
          <w:r w:rsidRPr="005A0A93">
            <w:rPr>
              <w:rStyle w:val="Platshllartext"/>
            </w:rPr>
            <w:t>Motivering</w:t>
          </w:r>
        </w:p>
      </w:docPartBody>
    </w:docPart>
    <w:docPart>
      <w:docPartPr>
        <w:name w:val="6E1F3869D52342A0B93A3B02294D710A"/>
        <w:category>
          <w:name w:val="Allmänt"/>
          <w:gallery w:val="placeholder"/>
        </w:category>
        <w:types>
          <w:type w:val="bbPlcHdr"/>
        </w:types>
        <w:behaviors>
          <w:behavior w:val="content"/>
        </w:behaviors>
        <w:guid w:val="{43B44AD6-7215-49C4-8E7E-BD017503DEC0}"/>
      </w:docPartPr>
      <w:docPartBody>
        <w:p w:rsidR="005D5B96" w:rsidRDefault="005D5B96">
          <w:pPr>
            <w:pStyle w:val="6E1F3869D52342A0B93A3B02294D710A"/>
          </w:pPr>
          <w:r w:rsidRPr="009B077E">
            <w:rPr>
              <w:rStyle w:val="Platshllartext"/>
            </w:rPr>
            <w:t>Namn på motionärer infogas/tas bort via panelen.</w:t>
          </w:r>
        </w:p>
      </w:docPartBody>
    </w:docPart>
    <w:docPart>
      <w:docPartPr>
        <w:name w:val="99333E57D1CC438EA53E28D31AFED1FC"/>
        <w:category>
          <w:name w:val="Allmänt"/>
          <w:gallery w:val="placeholder"/>
        </w:category>
        <w:types>
          <w:type w:val="bbPlcHdr"/>
        </w:types>
        <w:behaviors>
          <w:behavior w:val="content"/>
        </w:behaviors>
        <w:guid w:val="{D860899D-FEFD-406A-98D9-6675DA1AE5C8}"/>
      </w:docPartPr>
      <w:docPartBody>
        <w:p w:rsidR="005D5B96" w:rsidRDefault="005D5B96">
          <w:pPr>
            <w:pStyle w:val="99333E57D1CC438EA53E28D31AFED1FC"/>
          </w:pPr>
          <w:r>
            <w:rPr>
              <w:rStyle w:val="Platshllartext"/>
            </w:rPr>
            <w:t xml:space="preserve"> </w:t>
          </w:r>
        </w:p>
      </w:docPartBody>
    </w:docPart>
    <w:docPart>
      <w:docPartPr>
        <w:name w:val="4419E686A1B74E34B2611275A99BEAB1"/>
        <w:category>
          <w:name w:val="Allmänt"/>
          <w:gallery w:val="placeholder"/>
        </w:category>
        <w:types>
          <w:type w:val="bbPlcHdr"/>
        </w:types>
        <w:behaviors>
          <w:behavior w:val="content"/>
        </w:behaviors>
        <w:guid w:val="{3A1161EA-B6A6-448B-9E66-19E052E7BE21}"/>
      </w:docPartPr>
      <w:docPartBody>
        <w:p w:rsidR="005D5B96" w:rsidRDefault="005D5B96">
          <w:pPr>
            <w:pStyle w:val="4419E686A1B74E34B2611275A99BEA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6"/>
    <w:rsid w:val="005D5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76346638024EBA9A43064665C5CCFF">
    <w:name w:val="3B76346638024EBA9A43064665C5CCFF"/>
  </w:style>
  <w:style w:type="paragraph" w:customStyle="1" w:styleId="2DE63149B3054A3C97C092168CF69B64">
    <w:name w:val="2DE63149B3054A3C97C092168CF69B64"/>
  </w:style>
  <w:style w:type="paragraph" w:customStyle="1" w:styleId="F84AA9A0886440B0BAE701A60152910B">
    <w:name w:val="F84AA9A0886440B0BAE701A60152910B"/>
  </w:style>
  <w:style w:type="paragraph" w:customStyle="1" w:styleId="6E1F3869D52342A0B93A3B02294D710A">
    <w:name w:val="6E1F3869D52342A0B93A3B02294D710A"/>
  </w:style>
  <w:style w:type="paragraph" w:customStyle="1" w:styleId="99333E57D1CC438EA53E28D31AFED1FC">
    <w:name w:val="99333E57D1CC438EA53E28D31AFED1FC"/>
  </w:style>
  <w:style w:type="paragraph" w:customStyle="1" w:styleId="4419E686A1B74E34B2611275A99BEAB1">
    <w:name w:val="4419E686A1B74E34B2611275A99BE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2164F-48E9-4785-B70B-CFE33E31E5CC}"/>
</file>

<file path=customXml/itemProps2.xml><?xml version="1.0" encoding="utf-8"?>
<ds:datastoreItem xmlns:ds="http://schemas.openxmlformats.org/officeDocument/2006/customXml" ds:itemID="{5C4445A7-438B-47B6-B4F8-E002BD66525D}"/>
</file>

<file path=customXml/itemProps3.xml><?xml version="1.0" encoding="utf-8"?>
<ds:datastoreItem xmlns:ds="http://schemas.openxmlformats.org/officeDocument/2006/customXml" ds:itemID="{F6B45356-A59C-4FCA-857D-F15F2D3F2A5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292</Words>
  <Characters>1570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Spårspring</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