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BA55CF" w:rsidRDefault="006E04A4">
      <w:pPr>
        <w:pStyle w:val="Dokumentbeteckning"/>
      </w:pPr>
      <w:r w:rsidRPr="00BA55CF">
        <w:fldChar w:fldCharType="begin" w:fldLock="1"/>
      </w:r>
      <w:r w:rsidRPr="00BA55CF">
        <w:instrText xml:space="preserve"> DOCPROPERTY "DocumentYear" </w:instrText>
      </w:r>
      <w:r w:rsidRPr="00BA55CF">
        <w:fldChar w:fldCharType="separate"/>
      </w:r>
      <w:r w:rsidR="00AF1050" w:rsidRPr="00BA55CF">
        <w:t>2006/07</w:t>
      </w:r>
      <w:r w:rsidRPr="00BA55CF">
        <w:fldChar w:fldCharType="end"/>
      </w:r>
      <w:r w:rsidRPr="00BA55CF">
        <w:t>:</w:t>
      </w:r>
      <w:r w:rsidRPr="00BA55CF">
        <w:fldChar w:fldCharType="begin" w:fldLock="1"/>
      </w:r>
      <w:r w:rsidRPr="00BA55CF">
        <w:instrText xml:space="preserve"> DOCPROPERTY "DocumentNumber" </w:instrText>
      </w:r>
      <w:r w:rsidRPr="00BA55CF">
        <w:fldChar w:fldCharType="separate"/>
      </w:r>
      <w:r w:rsidR="00AF1050" w:rsidRPr="00BA55CF">
        <w:t>135</w:t>
      </w:r>
      <w:r w:rsidRPr="00BA55CF">
        <w:fldChar w:fldCharType="end"/>
      </w:r>
    </w:p>
    <w:p w:rsidR="006E04A4" w:rsidRPr="00BA55CF" w:rsidRDefault="006E04A4">
      <w:pPr>
        <w:pStyle w:val="Datum"/>
        <w:outlineLvl w:val="0"/>
      </w:pPr>
      <w:r w:rsidRPr="00BA55CF">
        <w:fldChar w:fldCharType="begin" w:fldLock="1"/>
      </w:r>
      <w:r w:rsidRPr="00BA55CF">
        <w:instrText xml:space="preserve"> DOCPROPERTY "DocumentDate" </w:instrText>
      </w:r>
      <w:r w:rsidRPr="00BA55CF">
        <w:fldChar w:fldCharType="separate"/>
      </w:r>
      <w:r w:rsidR="00AF1050" w:rsidRPr="00BA55CF">
        <w:t>Torsdagen den 6 september 2007</w:t>
      </w:r>
      <w:r w:rsidRPr="00BA55CF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BA55C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BA55CF" w:rsidRDefault="005D5CB7">
            <w:pPr>
              <w:pStyle w:val="Plenum"/>
              <w:tabs>
                <w:tab w:val="clear" w:pos="1418"/>
              </w:tabs>
            </w:pPr>
            <w:r w:rsidRPr="00BA55CF">
              <w:t>Kl.</w:t>
            </w:r>
          </w:p>
        </w:tc>
        <w:tc>
          <w:tcPr>
            <w:tcW w:w="851" w:type="dxa"/>
          </w:tcPr>
          <w:p w:rsidR="006E04A4" w:rsidRPr="00BA55CF" w:rsidRDefault="005D5CB7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BA55CF">
              <w:t>13.00</w:t>
            </w:r>
          </w:p>
        </w:tc>
        <w:tc>
          <w:tcPr>
            <w:tcW w:w="397" w:type="dxa"/>
          </w:tcPr>
          <w:p w:rsidR="006E04A4" w:rsidRPr="00BA55CF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BA55CF" w:rsidRDefault="005D5CB7">
            <w:pPr>
              <w:pStyle w:val="Plenum"/>
              <w:tabs>
                <w:tab w:val="clear" w:pos="1418"/>
              </w:tabs>
              <w:ind w:right="1"/>
            </w:pPr>
            <w:r w:rsidRPr="00BA55CF">
              <w:t>Interpellationssvar</w:t>
            </w:r>
          </w:p>
        </w:tc>
      </w:tr>
    </w:tbl>
    <w:p w:rsidR="006E04A4" w:rsidRPr="00BA55CF" w:rsidRDefault="006E04A4">
      <w:pPr>
        <w:pStyle w:val="StreckLngt"/>
      </w:pPr>
      <w:r w:rsidRPr="00BA55CF">
        <w:tab/>
      </w:r>
    </w:p>
    <w:p w:rsidR="00D45AE3" w:rsidRPr="00BA55CF" w:rsidRDefault="00D45AE3" w:rsidP="00D45AE3">
      <w:pPr>
        <w:pStyle w:val="Blankrad"/>
      </w:pPr>
      <w:r w:rsidRPr="00BA55CF">
        <w:t>     </w:t>
      </w:r>
    </w:p>
    <w:p w:rsidR="003023FB" w:rsidRPr="00BA55CF" w:rsidRDefault="003023FB" w:rsidP="00CF242C">
      <w:pPr>
        <w:pStyle w:val="Blankrad"/>
      </w:pPr>
      <w:r w:rsidRPr="00BA55C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23FB" w:rsidRPr="00BA55CF" w:rsidTr="00F876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23FB" w:rsidRPr="00BA55CF" w:rsidRDefault="003023FB" w:rsidP="00F87608">
            <w:pPr>
              <w:pStyle w:val="HuvudrubrikFlisteNr"/>
            </w:pPr>
          </w:p>
        </w:tc>
        <w:tc>
          <w:tcPr>
            <w:tcW w:w="6237" w:type="dxa"/>
          </w:tcPr>
          <w:p w:rsidR="003023FB" w:rsidRPr="00BA55CF" w:rsidRDefault="003023FB" w:rsidP="00F87608">
            <w:pPr>
              <w:pStyle w:val="HuvudrubrikEnsam"/>
            </w:pPr>
            <w:r w:rsidRPr="00BA55CF">
              <w:t>Justering av protokoll</w:t>
            </w:r>
          </w:p>
        </w:tc>
        <w:tc>
          <w:tcPr>
            <w:tcW w:w="2481" w:type="dxa"/>
          </w:tcPr>
          <w:p w:rsidR="003023FB" w:rsidRPr="00BA55CF" w:rsidRDefault="003023FB" w:rsidP="00F87608">
            <w:pPr>
              <w:pStyle w:val="HuvudrubrikKolumn3"/>
            </w:pPr>
          </w:p>
        </w:tc>
      </w:tr>
      <w:tr w:rsidR="003023FB" w:rsidRPr="00BA55CF" w:rsidTr="00F876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23FB" w:rsidRPr="00BA55CF" w:rsidRDefault="003023FB" w:rsidP="00F87608">
            <w:pPr>
              <w:pStyle w:val="FlistaNrText"/>
            </w:pPr>
          </w:p>
        </w:tc>
        <w:tc>
          <w:tcPr>
            <w:tcW w:w="6237" w:type="dxa"/>
          </w:tcPr>
          <w:p w:rsidR="003023FB" w:rsidRPr="00BA55CF" w:rsidRDefault="003023FB" w:rsidP="00F87608">
            <w:r w:rsidRPr="00BA55CF">
              <w:t>Protokollet från sammanträdet torsdagen den 30 augusti</w:t>
            </w:r>
          </w:p>
        </w:tc>
        <w:tc>
          <w:tcPr>
            <w:tcW w:w="2481" w:type="dxa"/>
          </w:tcPr>
          <w:p w:rsidR="003023FB" w:rsidRPr="00BA55CF" w:rsidRDefault="003023FB" w:rsidP="00F87608">
            <w:pPr>
              <w:rPr>
                <w:spacing w:val="-4"/>
              </w:rPr>
            </w:pPr>
          </w:p>
        </w:tc>
      </w:tr>
    </w:tbl>
    <w:p w:rsidR="005D5CB7" w:rsidRPr="00BA55CF" w:rsidRDefault="003023FB">
      <w:pPr>
        <w:pStyle w:val="Blankrad"/>
      </w:pPr>
      <w:r w:rsidRPr="00BA55CF">
        <w:t>     </w:t>
      </w:r>
      <w:r w:rsidR="005D5CB7" w:rsidRPr="00BA55CF">
        <w:t>  </w:t>
      </w:r>
    </w:p>
    <w:p w:rsidR="004C6F4C" w:rsidRPr="00BA55CF" w:rsidRDefault="005D5CB7">
      <w:pPr>
        <w:pStyle w:val="Blankrad"/>
      </w:pPr>
      <w:r w:rsidRPr="00BA55C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4C6F4C" w:rsidRPr="00BA55C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4C6F4C" w:rsidRPr="00BA55CF" w:rsidRDefault="004C6F4C" w:rsidP="00F87608">
            <w:pPr>
              <w:pStyle w:val="HuvudrubrikFlisteNr"/>
            </w:pPr>
          </w:p>
        </w:tc>
        <w:tc>
          <w:tcPr>
            <w:tcW w:w="6237" w:type="dxa"/>
          </w:tcPr>
          <w:p w:rsidR="004C6F4C" w:rsidRPr="00BA55CF" w:rsidRDefault="004C6F4C">
            <w:pPr>
              <w:pStyle w:val="HuvudrubrikEnsam"/>
            </w:pPr>
            <w:bookmarkStart w:id="1" w:name="TypRubrik"/>
            <w:bookmarkEnd w:id="1"/>
            <w:r w:rsidRPr="00BA55CF">
              <w:t>Anmälan om uteblivna svar på interpellationer</w:t>
            </w:r>
          </w:p>
        </w:tc>
        <w:tc>
          <w:tcPr>
            <w:tcW w:w="2481" w:type="dxa"/>
          </w:tcPr>
          <w:p w:rsidR="004C6F4C" w:rsidRPr="00BA55CF" w:rsidRDefault="004C6F4C" w:rsidP="00F87608">
            <w:pPr>
              <w:pStyle w:val="HuvudrubrikKolumn3"/>
            </w:pPr>
          </w:p>
        </w:tc>
      </w:tr>
      <w:tr w:rsidR="004C6F4C" w:rsidRPr="00BA55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6F4C" w:rsidRPr="00BA55CF" w:rsidRDefault="004C6F4C" w:rsidP="004C6F4C">
            <w:pPr>
              <w:pStyle w:val="FlistaNrText"/>
            </w:pPr>
          </w:p>
        </w:tc>
        <w:tc>
          <w:tcPr>
            <w:tcW w:w="6237" w:type="dxa"/>
          </w:tcPr>
          <w:p w:rsidR="004C6F4C" w:rsidRPr="00BA55CF" w:rsidRDefault="004C6F4C">
            <w:r w:rsidRPr="00BA55CF">
              <w:t>2006/07:686 av Jacob Johnson (v)</w:t>
            </w:r>
          </w:p>
          <w:p w:rsidR="004C6F4C" w:rsidRPr="00BA55CF" w:rsidRDefault="004C6F4C">
            <w:r w:rsidRPr="00BA55CF">
              <w:t>Åtgärder för Östersjön</w:t>
            </w:r>
          </w:p>
        </w:tc>
        <w:tc>
          <w:tcPr>
            <w:tcW w:w="2481" w:type="dxa"/>
          </w:tcPr>
          <w:p w:rsidR="004C6F4C" w:rsidRPr="00BA55CF" w:rsidRDefault="004C6F4C">
            <w:pPr>
              <w:rPr>
                <w:spacing w:val="-4"/>
              </w:rPr>
            </w:pPr>
          </w:p>
        </w:tc>
      </w:tr>
      <w:tr w:rsidR="00133870" w:rsidRPr="00BA55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33870" w:rsidRPr="00BA55CF" w:rsidRDefault="00133870" w:rsidP="004C6F4C">
            <w:pPr>
              <w:pStyle w:val="FlistaNrText"/>
            </w:pPr>
          </w:p>
        </w:tc>
        <w:tc>
          <w:tcPr>
            <w:tcW w:w="6237" w:type="dxa"/>
          </w:tcPr>
          <w:p w:rsidR="00133870" w:rsidRPr="00BA55CF" w:rsidRDefault="00133870">
            <w:r w:rsidRPr="00BA55CF">
              <w:t xml:space="preserve">2006/07:687 av Egon Frid (v) </w:t>
            </w:r>
            <w:r w:rsidRPr="00BA55CF">
              <w:br/>
              <w:t>Arbetslösa och långtidssjukskrivna med ärenden hos kronofogdemyndigheten</w:t>
            </w:r>
          </w:p>
        </w:tc>
        <w:tc>
          <w:tcPr>
            <w:tcW w:w="2481" w:type="dxa"/>
          </w:tcPr>
          <w:p w:rsidR="00133870" w:rsidRPr="00BA55CF" w:rsidRDefault="00133870">
            <w:pPr>
              <w:rPr>
                <w:spacing w:val="-4"/>
              </w:rPr>
            </w:pPr>
          </w:p>
        </w:tc>
      </w:tr>
      <w:tr w:rsidR="004C6F4C" w:rsidRPr="00BA55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6F4C" w:rsidRPr="00BA55CF" w:rsidRDefault="004C6F4C" w:rsidP="004C6F4C">
            <w:pPr>
              <w:pStyle w:val="FlistaNrText"/>
            </w:pPr>
          </w:p>
        </w:tc>
        <w:tc>
          <w:tcPr>
            <w:tcW w:w="6237" w:type="dxa"/>
          </w:tcPr>
          <w:p w:rsidR="004C6F4C" w:rsidRPr="00BA55CF" w:rsidRDefault="004C6F4C">
            <w:r w:rsidRPr="00BA55CF">
              <w:t>2006/07:68</w:t>
            </w:r>
            <w:r w:rsidR="00133870" w:rsidRPr="00BA55CF">
              <w:t xml:space="preserve">9 </w:t>
            </w:r>
            <w:r w:rsidRPr="00BA55CF">
              <w:t>av Carina Ohlsson (s)</w:t>
            </w:r>
            <w:r w:rsidRPr="00BA55CF">
              <w:br/>
              <w:t>Försiktighetsprincipen inom kemikaliepolitiken</w:t>
            </w:r>
          </w:p>
        </w:tc>
        <w:tc>
          <w:tcPr>
            <w:tcW w:w="2481" w:type="dxa"/>
          </w:tcPr>
          <w:p w:rsidR="004C6F4C" w:rsidRPr="00BA55CF" w:rsidRDefault="004C6F4C">
            <w:pPr>
              <w:rPr>
                <w:spacing w:val="-4"/>
              </w:rPr>
            </w:pPr>
          </w:p>
        </w:tc>
      </w:tr>
      <w:tr w:rsidR="004C6F4C" w:rsidRPr="00BA55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4C6F4C" w:rsidRPr="00BA55CF" w:rsidRDefault="004C6F4C" w:rsidP="004C6F4C">
            <w:pPr>
              <w:pStyle w:val="FlistaNrText"/>
            </w:pPr>
            <w:bookmarkStart w:id="2" w:name="StartText"/>
            <w:bookmarkEnd w:id="2"/>
          </w:p>
        </w:tc>
        <w:tc>
          <w:tcPr>
            <w:tcW w:w="6237" w:type="dxa"/>
          </w:tcPr>
          <w:p w:rsidR="004C6F4C" w:rsidRPr="00BA55CF" w:rsidRDefault="004C6F4C">
            <w:r w:rsidRPr="00BA55CF">
              <w:t>2006/07:690 av Jan-Olof Larsson (s)</w:t>
            </w:r>
          </w:p>
          <w:p w:rsidR="004C6F4C" w:rsidRPr="00BA55CF" w:rsidRDefault="004C6F4C">
            <w:r w:rsidRPr="00BA55CF">
              <w:t>Läckande miljöbomb i Skagerack</w:t>
            </w:r>
          </w:p>
        </w:tc>
        <w:tc>
          <w:tcPr>
            <w:tcW w:w="2481" w:type="dxa"/>
          </w:tcPr>
          <w:p w:rsidR="004C6F4C" w:rsidRPr="00BA55CF" w:rsidRDefault="004C6F4C">
            <w:pPr>
              <w:rPr>
                <w:spacing w:val="-4"/>
              </w:rPr>
            </w:pPr>
          </w:p>
        </w:tc>
      </w:tr>
    </w:tbl>
    <w:p w:rsidR="004C6F4C" w:rsidRPr="00BA55CF" w:rsidRDefault="004C6F4C">
      <w:pPr>
        <w:pStyle w:val="Blankrad"/>
      </w:pPr>
      <w:r w:rsidRPr="00BA55CF">
        <w:t>     </w:t>
      </w:r>
    </w:p>
    <w:p w:rsidR="004C6F4C" w:rsidRPr="00BA55CF" w:rsidRDefault="004C6F4C">
      <w:pPr>
        <w:pStyle w:val="Blankrad"/>
      </w:pPr>
      <w:r w:rsidRPr="00BA55CF">
        <w:t>     </w:t>
      </w:r>
    </w:p>
    <w:p w:rsidR="004C6F4C" w:rsidRPr="00BA55CF" w:rsidRDefault="004C6F4C">
      <w:pPr>
        <w:pStyle w:val="Blankrad"/>
      </w:pPr>
      <w:bookmarkStart w:id="3" w:name="Start"/>
      <w:bookmarkEnd w:id="3"/>
      <w:r w:rsidRPr="00BA55C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23FB" w:rsidRPr="00BA55CF" w:rsidTr="00F876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23FB" w:rsidRPr="00BA55CF" w:rsidRDefault="003023FB" w:rsidP="00F87608">
            <w:pPr>
              <w:pStyle w:val="HuvudrubrikFlisteNr"/>
            </w:pPr>
          </w:p>
        </w:tc>
        <w:tc>
          <w:tcPr>
            <w:tcW w:w="6237" w:type="dxa"/>
          </w:tcPr>
          <w:p w:rsidR="003023FB" w:rsidRPr="00BA55CF" w:rsidRDefault="005D5CB7" w:rsidP="00F87608">
            <w:pPr>
              <w:pStyle w:val="Huvudrubrik"/>
            </w:pPr>
            <w:bookmarkStart w:id="4" w:name="Start_Interpellationer"/>
            <w:bookmarkEnd w:id="4"/>
            <w:r w:rsidRPr="00BA55CF">
              <w:t>Svar på interpellationer</w:t>
            </w:r>
          </w:p>
        </w:tc>
        <w:tc>
          <w:tcPr>
            <w:tcW w:w="2481" w:type="dxa"/>
          </w:tcPr>
          <w:p w:rsidR="003023FB" w:rsidRPr="00BA55CF" w:rsidRDefault="003023FB" w:rsidP="00F87608">
            <w:pPr>
              <w:pStyle w:val="HuvudrubrikKolumn3"/>
            </w:pPr>
          </w:p>
        </w:tc>
      </w:tr>
      <w:tr w:rsidR="003023FB" w:rsidRPr="00BA55CF" w:rsidTr="00F876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3FB" w:rsidRPr="00BA55CF" w:rsidRDefault="003023FB" w:rsidP="005D5CB7">
            <w:pPr>
              <w:pStyle w:val="Besvaradav"/>
            </w:pPr>
          </w:p>
        </w:tc>
        <w:tc>
          <w:tcPr>
            <w:tcW w:w="6237" w:type="dxa"/>
          </w:tcPr>
          <w:p w:rsidR="003023FB" w:rsidRPr="00BA55CF" w:rsidRDefault="005D5CB7" w:rsidP="005D5CB7">
            <w:pPr>
              <w:pStyle w:val="Besvaradav"/>
            </w:pPr>
            <w:r w:rsidRPr="00BA55CF">
              <w:t>Statsrådet Mats Odell (kd)</w:t>
            </w:r>
          </w:p>
        </w:tc>
        <w:tc>
          <w:tcPr>
            <w:tcW w:w="2481" w:type="dxa"/>
          </w:tcPr>
          <w:p w:rsidR="003023FB" w:rsidRPr="00BA55CF" w:rsidRDefault="003023FB" w:rsidP="005D5CB7">
            <w:pPr>
              <w:pStyle w:val="Besvaradav"/>
              <w:rPr>
                <w:spacing w:val="-4"/>
              </w:rPr>
            </w:pPr>
          </w:p>
        </w:tc>
      </w:tr>
      <w:tr w:rsidR="005D5CB7" w:rsidRPr="00BA55CF" w:rsidTr="00F876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5CB7" w:rsidRPr="00BA55CF" w:rsidRDefault="005D5CB7" w:rsidP="005D5CB7">
            <w:pPr>
              <w:pStyle w:val="FlistaNrText"/>
            </w:pPr>
          </w:p>
        </w:tc>
        <w:tc>
          <w:tcPr>
            <w:tcW w:w="6237" w:type="dxa"/>
          </w:tcPr>
          <w:p w:rsidR="005D5CB7" w:rsidRPr="00BA55CF" w:rsidRDefault="005D5CB7" w:rsidP="005D5CB7">
            <w:r w:rsidRPr="00BA55CF">
              <w:t>2006/07:670 av Berit Andnor (s)</w:t>
            </w:r>
          </w:p>
          <w:p w:rsidR="005D5CB7" w:rsidRPr="00BA55CF" w:rsidRDefault="005D5CB7" w:rsidP="005D5CB7">
            <w:r w:rsidRPr="00BA55CF">
              <w:t>Hemlighetsmakeri i utnämningspolitiken</w:t>
            </w:r>
          </w:p>
        </w:tc>
        <w:tc>
          <w:tcPr>
            <w:tcW w:w="2481" w:type="dxa"/>
          </w:tcPr>
          <w:p w:rsidR="005D5CB7" w:rsidRPr="00BA55CF" w:rsidRDefault="005D5CB7" w:rsidP="005D5CB7">
            <w:pPr>
              <w:rPr>
                <w:spacing w:val="-4"/>
              </w:rPr>
            </w:pPr>
          </w:p>
        </w:tc>
      </w:tr>
      <w:tr w:rsidR="005D5CB7" w:rsidRPr="00BA55CF" w:rsidTr="00F876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5CB7" w:rsidRPr="00BA55CF" w:rsidRDefault="005D5CB7" w:rsidP="005D5CB7">
            <w:pPr>
              <w:pStyle w:val="FlistaNrText"/>
            </w:pPr>
          </w:p>
        </w:tc>
        <w:tc>
          <w:tcPr>
            <w:tcW w:w="6237" w:type="dxa"/>
          </w:tcPr>
          <w:p w:rsidR="005D5CB7" w:rsidRPr="00BA55CF" w:rsidRDefault="005D5CB7" w:rsidP="005D5CB7">
            <w:r w:rsidRPr="00BA55CF">
              <w:t>2006/07:685 av Börje Vestlund (s)</w:t>
            </w:r>
          </w:p>
          <w:p w:rsidR="005D5CB7" w:rsidRPr="00BA55CF" w:rsidRDefault="005D5CB7" w:rsidP="005D5CB7">
            <w:r w:rsidRPr="00BA55CF">
              <w:t>Stockholm som fortsatt finanscentrum i Norden</w:t>
            </w:r>
          </w:p>
        </w:tc>
        <w:tc>
          <w:tcPr>
            <w:tcW w:w="2481" w:type="dxa"/>
          </w:tcPr>
          <w:p w:rsidR="005D5CB7" w:rsidRPr="00BA55CF" w:rsidRDefault="005D5CB7" w:rsidP="005D5CB7">
            <w:pPr>
              <w:rPr>
                <w:spacing w:val="-4"/>
              </w:rPr>
            </w:pPr>
          </w:p>
        </w:tc>
      </w:tr>
      <w:tr w:rsidR="005D5CB7" w:rsidRPr="00BA55CF" w:rsidTr="00F876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5CB7" w:rsidRPr="00BA55CF" w:rsidRDefault="005D5CB7" w:rsidP="005D5CB7">
            <w:pPr>
              <w:pStyle w:val="Besvaradav"/>
            </w:pPr>
          </w:p>
        </w:tc>
        <w:tc>
          <w:tcPr>
            <w:tcW w:w="6237" w:type="dxa"/>
          </w:tcPr>
          <w:p w:rsidR="005D5CB7" w:rsidRPr="00BA55CF" w:rsidRDefault="005D5CB7" w:rsidP="005D5CB7">
            <w:pPr>
              <w:pStyle w:val="Besvaradav"/>
            </w:pPr>
            <w:r w:rsidRPr="00BA55CF">
              <w:t>Statsrådet Maria Larsson (kd)</w:t>
            </w:r>
          </w:p>
        </w:tc>
        <w:tc>
          <w:tcPr>
            <w:tcW w:w="2481" w:type="dxa"/>
          </w:tcPr>
          <w:p w:rsidR="005D5CB7" w:rsidRPr="00BA55CF" w:rsidRDefault="005D5CB7" w:rsidP="005D5CB7">
            <w:pPr>
              <w:pStyle w:val="Besvaradav"/>
              <w:rPr>
                <w:spacing w:val="-4"/>
              </w:rPr>
            </w:pPr>
          </w:p>
        </w:tc>
      </w:tr>
      <w:tr w:rsidR="005D5CB7" w:rsidRPr="00BA55CF" w:rsidTr="00F876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5CB7" w:rsidRPr="00BA55CF" w:rsidRDefault="005D5CB7" w:rsidP="005D5CB7">
            <w:pPr>
              <w:pStyle w:val="FlistaNrText"/>
            </w:pPr>
          </w:p>
        </w:tc>
        <w:tc>
          <w:tcPr>
            <w:tcW w:w="6237" w:type="dxa"/>
          </w:tcPr>
          <w:p w:rsidR="005D5CB7" w:rsidRPr="00BA55CF" w:rsidRDefault="005D5CB7" w:rsidP="005D5CB7">
            <w:r w:rsidRPr="00BA55CF">
              <w:t>2006/07:692 av Monica Green (s)</w:t>
            </w:r>
          </w:p>
          <w:p w:rsidR="005D5CB7" w:rsidRPr="00BA55CF" w:rsidRDefault="005D5CB7" w:rsidP="005D5CB7">
            <w:r w:rsidRPr="00BA55CF">
              <w:t>Bättre upplysning om säker sex</w:t>
            </w:r>
          </w:p>
          <w:p w:rsidR="00133870" w:rsidRPr="00BA55CF" w:rsidRDefault="00133870" w:rsidP="005D5CB7">
            <w:r w:rsidRPr="00BA55CF">
              <w:t>Börje Vestlund (s) tar svaret</w:t>
            </w:r>
          </w:p>
        </w:tc>
        <w:tc>
          <w:tcPr>
            <w:tcW w:w="2481" w:type="dxa"/>
          </w:tcPr>
          <w:p w:rsidR="005D5CB7" w:rsidRPr="00BA55CF" w:rsidRDefault="005D5CB7" w:rsidP="005D5CB7">
            <w:pPr>
              <w:rPr>
                <w:spacing w:val="-4"/>
              </w:rPr>
            </w:pPr>
          </w:p>
        </w:tc>
      </w:tr>
      <w:tr w:rsidR="005D5CB7" w:rsidRPr="00BA55CF" w:rsidTr="00F876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5CB7" w:rsidRPr="00BA55CF" w:rsidRDefault="005D5CB7" w:rsidP="0088267B">
            <w:pPr>
              <w:pStyle w:val="Besvaradav"/>
              <w:pageBreakBefore/>
            </w:pPr>
          </w:p>
        </w:tc>
        <w:tc>
          <w:tcPr>
            <w:tcW w:w="6237" w:type="dxa"/>
          </w:tcPr>
          <w:p w:rsidR="005D5CB7" w:rsidRPr="00BA55CF" w:rsidRDefault="005D5CB7" w:rsidP="0088267B">
            <w:pPr>
              <w:pStyle w:val="Besvaradav"/>
              <w:pageBreakBefore/>
            </w:pPr>
            <w:r w:rsidRPr="00BA55CF">
              <w:t>Statsrådet Åsa Torstensson (c)</w:t>
            </w:r>
          </w:p>
        </w:tc>
        <w:tc>
          <w:tcPr>
            <w:tcW w:w="2481" w:type="dxa"/>
          </w:tcPr>
          <w:p w:rsidR="005D5CB7" w:rsidRPr="00BA55CF" w:rsidRDefault="005D5CB7" w:rsidP="0088267B">
            <w:pPr>
              <w:pStyle w:val="Besvaradav"/>
              <w:pageBreakBefore/>
              <w:rPr>
                <w:spacing w:val="-4"/>
              </w:rPr>
            </w:pPr>
          </w:p>
        </w:tc>
      </w:tr>
      <w:tr w:rsidR="005D5CB7" w:rsidRPr="00BA55CF" w:rsidTr="00F876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5CB7" w:rsidRPr="00BA55CF" w:rsidRDefault="005D5CB7" w:rsidP="005D5CB7">
            <w:pPr>
              <w:pStyle w:val="FlistaNrText"/>
            </w:pPr>
          </w:p>
        </w:tc>
        <w:tc>
          <w:tcPr>
            <w:tcW w:w="6237" w:type="dxa"/>
          </w:tcPr>
          <w:p w:rsidR="005D5CB7" w:rsidRPr="00BA55CF" w:rsidRDefault="005D5CB7" w:rsidP="005D5CB7">
            <w:r w:rsidRPr="00BA55CF">
              <w:t>2006/07:680 av Monica Green (s)</w:t>
            </w:r>
          </w:p>
          <w:p w:rsidR="005D5CB7" w:rsidRPr="00BA55CF" w:rsidRDefault="005D5CB7" w:rsidP="005D5CB7">
            <w:r w:rsidRPr="00BA55CF">
              <w:t>Utanförskapet i IT-samhället</w:t>
            </w:r>
            <w:r w:rsidR="00133870" w:rsidRPr="00BA55CF">
              <w:br/>
              <w:t>Carina Ohlsson (s) tar svaret</w:t>
            </w:r>
          </w:p>
        </w:tc>
        <w:tc>
          <w:tcPr>
            <w:tcW w:w="2481" w:type="dxa"/>
          </w:tcPr>
          <w:p w:rsidR="005D5CB7" w:rsidRPr="00BA55CF" w:rsidRDefault="005D5CB7" w:rsidP="005D5CB7">
            <w:pPr>
              <w:rPr>
                <w:spacing w:val="-4"/>
              </w:rPr>
            </w:pPr>
          </w:p>
        </w:tc>
      </w:tr>
      <w:tr w:rsidR="005D5CB7" w:rsidRPr="00BA55CF" w:rsidTr="00F876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5CB7" w:rsidRPr="00BA55CF" w:rsidRDefault="005D5CB7" w:rsidP="005D5CB7">
            <w:pPr>
              <w:pStyle w:val="FlistaNrText"/>
            </w:pPr>
          </w:p>
        </w:tc>
        <w:tc>
          <w:tcPr>
            <w:tcW w:w="6237" w:type="dxa"/>
          </w:tcPr>
          <w:p w:rsidR="005D5CB7" w:rsidRPr="00BA55CF" w:rsidRDefault="005D5CB7" w:rsidP="005D5CB7">
            <w:r w:rsidRPr="00BA55CF">
              <w:t>2006/07:681 av Monica Green (s)</w:t>
            </w:r>
          </w:p>
          <w:p w:rsidR="005D5CB7" w:rsidRPr="00BA55CF" w:rsidRDefault="005D5CB7" w:rsidP="005D5CB7">
            <w:r w:rsidRPr="00BA55CF">
              <w:t>Järnvägs- och tågstandarden</w:t>
            </w:r>
          </w:p>
          <w:p w:rsidR="00133870" w:rsidRPr="00BA55CF" w:rsidRDefault="00133870" w:rsidP="005D5CB7">
            <w:r w:rsidRPr="00BA55CF">
              <w:t>Carina Ohlsson (s) tar svaret</w:t>
            </w:r>
          </w:p>
        </w:tc>
        <w:tc>
          <w:tcPr>
            <w:tcW w:w="2481" w:type="dxa"/>
          </w:tcPr>
          <w:p w:rsidR="005D5CB7" w:rsidRPr="00BA55CF" w:rsidRDefault="005D5CB7" w:rsidP="005D5CB7">
            <w:pPr>
              <w:rPr>
                <w:spacing w:val="-4"/>
              </w:rPr>
            </w:pPr>
          </w:p>
        </w:tc>
      </w:tr>
      <w:tr w:rsidR="005D5CB7" w:rsidRPr="00BA55CF" w:rsidTr="00F876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5CB7" w:rsidRPr="00BA55CF" w:rsidRDefault="005D5CB7" w:rsidP="005D5CB7">
            <w:pPr>
              <w:pStyle w:val="FlistaNrText"/>
            </w:pPr>
          </w:p>
        </w:tc>
        <w:tc>
          <w:tcPr>
            <w:tcW w:w="6237" w:type="dxa"/>
          </w:tcPr>
          <w:p w:rsidR="005D5CB7" w:rsidRPr="00BA55CF" w:rsidRDefault="005D5CB7" w:rsidP="005D5CB7">
            <w:r w:rsidRPr="00BA55CF">
              <w:t>2006/07:688 av Carina Ohlsson (s)</w:t>
            </w:r>
          </w:p>
          <w:p w:rsidR="005D5CB7" w:rsidRPr="00BA55CF" w:rsidRDefault="005D5CB7" w:rsidP="005D5CB7">
            <w:r w:rsidRPr="00BA55CF">
              <w:t>Landansluten el för fartyg i hamn</w:t>
            </w:r>
          </w:p>
        </w:tc>
        <w:tc>
          <w:tcPr>
            <w:tcW w:w="2481" w:type="dxa"/>
          </w:tcPr>
          <w:p w:rsidR="005D5CB7" w:rsidRPr="00BA55CF" w:rsidRDefault="005D5CB7" w:rsidP="005D5CB7">
            <w:pPr>
              <w:rPr>
                <w:spacing w:val="-4"/>
              </w:rPr>
            </w:pPr>
          </w:p>
        </w:tc>
      </w:tr>
      <w:tr w:rsidR="005D5CB7" w:rsidRPr="00BA55CF" w:rsidTr="00F876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5CB7" w:rsidRPr="00BA55CF" w:rsidRDefault="005D5CB7" w:rsidP="005D5CB7">
            <w:pPr>
              <w:pStyle w:val="Besvaradav"/>
            </w:pPr>
          </w:p>
        </w:tc>
        <w:tc>
          <w:tcPr>
            <w:tcW w:w="6237" w:type="dxa"/>
          </w:tcPr>
          <w:p w:rsidR="005D5CB7" w:rsidRPr="00BA55CF" w:rsidRDefault="005D5CB7" w:rsidP="005D5CB7">
            <w:pPr>
              <w:pStyle w:val="Besvaradav"/>
            </w:pPr>
            <w:r w:rsidRPr="00BA55CF">
              <w:t>Socialminister Göran Hägglund (kd)</w:t>
            </w:r>
          </w:p>
        </w:tc>
        <w:tc>
          <w:tcPr>
            <w:tcW w:w="2481" w:type="dxa"/>
          </w:tcPr>
          <w:p w:rsidR="005D5CB7" w:rsidRPr="00BA55CF" w:rsidRDefault="005D5CB7" w:rsidP="005D5CB7">
            <w:pPr>
              <w:pStyle w:val="Besvaradav"/>
              <w:rPr>
                <w:spacing w:val="-4"/>
              </w:rPr>
            </w:pPr>
          </w:p>
        </w:tc>
      </w:tr>
      <w:tr w:rsidR="005D5CB7" w:rsidRPr="00BA55CF" w:rsidTr="00F876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5CB7" w:rsidRPr="00BA55CF" w:rsidRDefault="005D5CB7" w:rsidP="005D5CB7">
            <w:pPr>
              <w:pStyle w:val="FlistaNrText"/>
            </w:pPr>
          </w:p>
        </w:tc>
        <w:tc>
          <w:tcPr>
            <w:tcW w:w="6237" w:type="dxa"/>
          </w:tcPr>
          <w:p w:rsidR="005D5CB7" w:rsidRPr="00BA55CF" w:rsidRDefault="005D5CB7" w:rsidP="005D5CB7">
            <w:r w:rsidRPr="00BA55CF">
              <w:t>2006/07:665 av Tomas Eneroth (s)</w:t>
            </w:r>
          </w:p>
          <w:p w:rsidR="005D5CB7" w:rsidRPr="00BA55CF" w:rsidRDefault="005D5CB7" w:rsidP="005D5CB7">
            <w:r w:rsidRPr="00BA55CF">
              <w:t>Vårdnadsbidragets effekter för språkstöd i förskolan</w:t>
            </w:r>
          </w:p>
        </w:tc>
        <w:tc>
          <w:tcPr>
            <w:tcW w:w="2481" w:type="dxa"/>
          </w:tcPr>
          <w:p w:rsidR="005D5CB7" w:rsidRPr="00BA55CF" w:rsidRDefault="005D5CB7" w:rsidP="005D5CB7">
            <w:pPr>
              <w:rPr>
                <w:spacing w:val="-4"/>
              </w:rPr>
            </w:pPr>
          </w:p>
        </w:tc>
      </w:tr>
    </w:tbl>
    <w:p w:rsidR="003023FB" w:rsidRPr="00BA55CF" w:rsidRDefault="003023FB" w:rsidP="003023FB">
      <w:pPr>
        <w:pStyle w:val="Blankrad"/>
      </w:pPr>
      <w:r w:rsidRPr="00BA55CF">
        <w:t>     </w:t>
      </w:r>
    </w:p>
    <w:p w:rsidR="003023FB" w:rsidRPr="00BA55CF" w:rsidRDefault="003023FB" w:rsidP="003023FB">
      <w:pPr>
        <w:pStyle w:val="Blankrad"/>
      </w:pPr>
      <w:r w:rsidRPr="00BA55CF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23FB" w:rsidRPr="00BA55CF" w:rsidTr="00F876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23FB" w:rsidRPr="00BA55CF" w:rsidRDefault="003023FB" w:rsidP="00F87608">
            <w:pPr>
              <w:pStyle w:val="HuvudrubrikFlisteNr"/>
            </w:pPr>
          </w:p>
        </w:tc>
        <w:tc>
          <w:tcPr>
            <w:tcW w:w="6237" w:type="dxa"/>
          </w:tcPr>
          <w:p w:rsidR="003023FB" w:rsidRPr="00BA55CF" w:rsidRDefault="005D5CB7" w:rsidP="00F87608">
            <w:pPr>
              <w:pStyle w:val="HuvudrubrikEnsam"/>
            </w:pPr>
            <w:bookmarkStart w:id="5" w:name="Start_EUdokument"/>
            <w:bookmarkEnd w:id="5"/>
            <w:r w:rsidRPr="00BA55CF">
              <w:t>Anmälan om inkommen faktapromemoria om förslag från Europeiska kommissionen, m.m.</w:t>
            </w:r>
          </w:p>
        </w:tc>
        <w:tc>
          <w:tcPr>
            <w:tcW w:w="2481" w:type="dxa"/>
          </w:tcPr>
          <w:p w:rsidR="003023FB" w:rsidRPr="00BA55CF" w:rsidRDefault="005D5CB7" w:rsidP="00F87608">
            <w:pPr>
              <w:pStyle w:val="HuvudrubrikKolumn3"/>
            </w:pPr>
            <w:r w:rsidRPr="00BA55CF">
              <w:t>Ansvarigt utskott</w:t>
            </w:r>
          </w:p>
        </w:tc>
      </w:tr>
      <w:tr w:rsidR="003023FB" w:rsidRPr="00BA55CF" w:rsidTr="00F876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3FB" w:rsidRPr="00BA55CF" w:rsidRDefault="003023FB" w:rsidP="005D5CB7">
            <w:pPr>
              <w:pStyle w:val="FlistaNrText"/>
            </w:pPr>
          </w:p>
        </w:tc>
        <w:tc>
          <w:tcPr>
            <w:tcW w:w="6237" w:type="dxa"/>
          </w:tcPr>
          <w:p w:rsidR="003023FB" w:rsidRPr="00BA55CF" w:rsidRDefault="005D5CB7" w:rsidP="00F87608">
            <w:r w:rsidRPr="00BA55CF">
              <w:t>2006/07:FPM117 Direktiv om försäkrings- och återförsäkringsverksamhet (Solvens II)</w:t>
            </w:r>
            <w:r w:rsidRPr="00BA55CF">
              <w:rPr>
                <w:i/>
              </w:rPr>
              <w:t xml:space="preserve"> KOM(2007)361 </w:t>
            </w:r>
          </w:p>
        </w:tc>
        <w:tc>
          <w:tcPr>
            <w:tcW w:w="2481" w:type="dxa"/>
          </w:tcPr>
          <w:p w:rsidR="003023FB" w:rsidRPr="00BA55CF" w:rsidRDefault="005D5CB7" w:rsidP="00F87608">
            <w:pPr>
              <w:rPr>
                <w:spacing w:val="-4"/>
              </w:rPr>
            </w:pPr>
            <w:r w:rsidRPr="00BA55CF">
              <w:rPr>
                <w:spacing w:val="-4"/>
              </w:rPr>
              <w:t xml:space="preserve">FiU </w:t>
            </w:r>
          </w:p>
        </w:tc>
      </w:tr>
    </w:tbl>
    <w:p w:rsidR="003023FB" w:rsidRPr="00BA55CF" w:rsidRDefault="003023FB" w:rsidP="003023FB">
      <w:pPr>
        <w:pStyle w:val="Blankrad"/>
      </w:pPr>
      <w:r w:rsidRPr="00BA55CF">
        <w:t>     </w:t>
      </w:r>
    </w:p>
    <w:p w:rsidR="003023FB" w:rsidRPr="00BA55CF" w:rsidRDefault="003023FB" w:rsidP="003023FB">
      <w:pPr>
        <w:pStyle w:val="Blankrad"/>
      </w:pPr>
      <w:r w:rsidRPr="00BA55CF">
        <w:t> 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3023FB" w:rsidRPr="00BA55CF" w:rsidTr="00F87608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3023FB" w:rsidRPr="00BA55CF" w:rsidRDefault="003023FB" w:rsidP="00F87608">
            <w:pPr>
              <w:pStyle w:val="HuvudrubrikFlisteNr"/>
            </w:pPr>
          </w:p>
        </w:tc>
        <w:tc>
          <w:tcPr>
            <w:tcW w:w="6237" w:type="dxa"/>
          </w:tcPr>
          <w:p w:rsidR="003023FB" w:rsidRPr="00BA55CF" w:rsidRDefault="005D5CB7" w:rsidP="00F87608">
            <w:pPr>
              <w:pStyle w:val="Huvudrubrik"/>
            </w:pPr>
            <w:bookmarkStart w:id="6" w:name="Start_HänvisningTillUtskott"/>
            <w:bookmarkEnd w:id="6"/>
            <w:r w:rsidRPr="00BA55CF">
              <w:t>Ärende för hänvisning till utskott</w:t>
            </w:r>
          </w:p>
        </w:tc>
        <w:tc>
          <w:tcPr>
            <w:tcW w:w="2481" w:type="dxa"/>
          </w:tcPr>
          <w:p w:rsidR="003023FB" w:rsidRPr="00BA55CF" w:rsidRDefault="005D5CB7" w:rsidP="00F87608">
            <w:pPr>
              <w:pStyle w:val="HuvudrubrikKolumn3"/>
            </w:pPr>
            <w:r w:rsidRPr="00BA55CF">
              <w:t>Förslag</w:t>
            </w:r>
          </w:p>
        </w:tc>
      </w:tr>
      <w:tr w:rsidR="003023FB" w:rsidRPr="00BA55CF" w:rsidTr="00F876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3023FB" w:rsidRPr="00BA55CF" w:rsidRDefault="003023FB" w:rsidP="005D5CB7">
            <w:pPr>
              <w:pStyle w:val="renderubrik"/>
            </w:pPr>
          </w:p>
        </w:tc>
        <w:tc>
          <w:tcPr>
            <w:tcW w:w="6237" w:type="dxa"/>
          </w:tcPr>
          <w:p w:rsidR="003023FB" w:rsidRPr="00BA55CF" w:rsidRDefault="005D5CB7" w:rsidP="005D5CB7">
            <w:pPr>
              <w:pStyle w:val="renderubrik"/>
            </w:pPr>
            <w:r w:rsidRPr="00BA55CF">
              <w:t>Proposition</w:t>
            </w:r>
          </w:p>
        </w:tc>
        <w:tc>
          <w:tcPr>
            <w:tcW w:w="2481" w:type="dxa"/>
          </w:tcPr>
          <w:p w:rsidR="003023FB" w:rsidRPr="00BA55CF" w:rsidRDefault="003023FB" w:rsidP="005D5CB7">
            <w:pPr>
              <w:pStyle w:val="renderubrik"/>
              <w:rPr>
                <w:spacing w:val="-4"/>
              </w:rPr>
            </w:pPr>
          </w:p>
        </w:tc>
      </w:tr>
      <w:tr w:rsidR="005D5CB7" w:rsidRPr="00BA55CF" w:rsidTr="00F8760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D5CB7" w:rsidRPr="00BA55CF" w:rsidRDefault="005D5CB7" w:rsidP="005D5CB7">
            <w:pPr>
              <w:pStyle w:val="FlistaNrText"/>
            </w:pPr>
          </w:p>
        </w:tc>
        <w:tc>
          <w:tcPr>
            <w:tcW w:w="6237" w:type="dxa"/>
          </w:tcPr>
          <w:p w:rsidR="005D5CB7" w:rsidRPr="00BA55CF" w:rsidRDefault="005D5CB7" w:rsidP="005D5CB7">
            <w:r w:rsidRPr="00BA55CF">
              <w:t>2006/07:127 Några ändringar i kriminalvårdslagstiftningen</w:t>
            </w:r>
            <w:r w:rsidR="00500D48" w:rsidRPr="00BA55CF">
              <w:br/>
            </w:r>
            <w:r w:rsidR="00500D48" w:rsidRPr="00BA55CF">
              <w:rPr>
                <w:i/>
              </w:rPr>
              <w:t>Talmannen föreslår att motionstiden för detta ärende förlängs till den 3 oktober</w:t>
            </w:r>
          </w:p>
        </w:tc>
        <w:tc>
          <w:tcPr>
            <w:tcW w:w="2481" w:type="dxa"/>
          </w:tcPr>
          <w:p w:rsidR="005D5CB7" w:rsidRPr="00BA55CF" w:rsidRDefault="005D5CB7" w:rsidP="005D5CB7">
            <w:pPr>
              <w:rPr>
                <w:spacing w:val="-4"/>
              </w:rPr>
            </w:pPr>
            <w:r w:rsidRPr="00BA55CF">
              <w:rPr>
                <w:spacing w:val="-4"/>
              </w:rPr>
              <w:t>JuU</w:t>
            </w:r>
          </w:p>
        </w:tc>
      </w:tr>
    </w:tbl>
    <w:p w:rsidR="003023FB" w:rsidRPr="00BA55CF" w:rsidRDefault="003023FB" w:rsidP="003023FB">
      <w:pPr>
        <w:pStyle w:val="Blankrad"/>
      </w:pPr>
      <w:r w:rsidRPr="00BA55CF">
        <w:t>     </w:t>
      </w:r>
    </w:p>
    <w:p w:rsidR="003023FB" w:rsidRPr="00BA55CF" w:rsidRDefault="003023FB" w:rsidP="003023FB">
      <w:pPr>
        <w:pStyle w:val="Blankrad"/>
      </w:pPr>
      <w:r w:rsidRPr="00BA55CF">
        <w:t>     </w:t>
      </w:r>
    </w:p>
    <w:p w:rsidR="006E04A4" w:rsidRPr="00BA55CF" w:rsidRDefault="006B422A">
      <w:pPr>
        <w:pStyle w:val="Blankrad"/>
      </w:pPr>
      <w:r w:rsidRPr="00BA55CF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BA55C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BA55CF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BA55CF" w:rsidRDefault="006E04A4">
            <w:pPr>
              <w:pStyle w:val="StreckMitten"/>
            </w:pPr>
            <w:r w:rsidRPr="00BA55CF">
              <w:tab/>
            </w:r>
            <w:r w:rsidRPr="00BA55CF">
              <w:tab/>
            </w:r>
          </w:p>
        </w:tc>
      </w:tr>
    </w:tbl>
    <w:p w:rsidR="006E04A4" w:rsidRPr="00BA55CF" w:rsidRDefault="006E04A4"/>
    <w:sectPr w:rsidR="006E04A4" w:rsidRPr="00BA55CF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486E41" w:rsidRPr="00BA55CF" w:rsidRDefault="00486E41">
      <w:r w:rsidRPr="00BA55CF">
        <w:separator/>
      </w:r>
    </w:p>
  </w:endnote>
  <w:endnote w:type="continuationSeparator" w:id="0">
    <w:p w:rsidR="00486E41" w:rsidRPr="00BA55CF" w:rsidRDefault="00486E41">
      <w:r w:rsidRPr="00BA55C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82E" w:rsidRPr="00BA55CF" w:rsidRDefault="0087482E">
    <w:pPr>
      <w:pStyle w:val="Sidhuvud"/>
      <w:jc w:val="center"/>
    </w:pPr>
    <w:r w:rsidRPr="00BA55CF">
      <w:fldChar w:fldCharType="begin" w:fldLock="1"/>
    </w:r>
    <w:r w:rsidRPr="00BA55CF">
      <w:instrText xml:space="preserve"> PAGE </w:instrText>
    </w:r>
    <w:r w:rsidRPr="00BA55CF">
      <w:fldChar w:fldCharType="separate"/>
    </w:r>
    <w:r w:rsidR="00AF1050" w:rsidRPr="00BA55CF">
      <w:t>2</w:t>
    </w:r>
    <w:r w:rsidRPr="00BA55CF">
      <w:fldChar w:fldCharType="end"/>
    </w:r>
    <w:r w:rsidRPr="00BA55CF">
      <w:t>(</w:t>
    </w:r>
    <w:r w:rsidRPr="00BA55CF">
      <w:fldChar w:fldCharType="begin" w:fldLock="1"/>
    </w:r>
    <w:r w:rsidRPr="00BA55CF">
      <w:instrText xml:space="preserve"> NUMPAGES </w:instrText>
    </w:r>
    <w:r w:rsidRPr="00BA55CF">
      <w:fldChar w:fldCharType="separate"/>
    </w:r>
    <w:r w:rsidR="00AF1050" w:rsidRPr="00BA55CF">
      <w:t>2</w:t>
    </w:r>
    <w:r w:rsidRPr="00BA55CF">
      <w:fldChar w:fldCharType="end"/>
    </w:r>
    <w:r w:rsidRPr="00BA55CF"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82E" w:rsidRPr="00BA55CF" w:rsidRDefault="0087482E">
    <w:pPr>
      <w:pStyle w:val="Sidhuvud"/>
      <w:jc w:val="center"/>
    </w:pPr>
    <w:r w:rsidRPr="00BA55CF">
      <w:fldChar w:fldCharType="begin" w:fldLock="1"/>
    </w:r>
    <w:r w:rsidRPr="00BA55CF">
      <w:instrText xml:space="preserve"> PAGE </w:instrText>
    </w:r>
    <w:r w:rsidRPr="00BA55CF">
      <w:fldChar w:fldCharType="separate"/>
    </w:r>
    <w:r w:rsidR="00AF1050" w:rsidRPr="00BA55CF">
      <w:t>1</w:t>
    </w:r>
    <w:r w:rsidRPr="00BA55CF">
      <w:fldChar w:fldCharType="end"/>
    </w:r>
    <w:r w:rsidRPr="00BA55CF">
      <w:t>(</w:t>
    </w:r>
    <w:r w:rsidRPr="00BA55CF">
      <w:fldChar w:fldCharType="begin" w:fldLock="1"/>
    </w:r>
    <w:r w:rsidRPr="00BA55CF">
      <w:instrText xml:space="preserve"> NUMPAGES </w:instrText>
    </w:r>
    <w:r w:rsidRPr="00BA55CF">
      <w:fldChar w:fldCharType="separate"/>
    </w:r>
    <w:r w:rsidR="00AF1050" w:rsidRPr="00BA55CF">
      <w:t>2</w:t>
    </w:r>
    <w:r w:rsidRPr="00BA55CF">
      <w:fldChar w:fldCharType="end"/>
    </w:r>
    <w:r w:rsidRPr="00BA55CF"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486E41" w:rsidRPr="00BA55CF" w:rsidRDefault="00486E41">
      <w:r w:rsidRPr="00BA55CF">
        <w:separator/>
      </w:r>
    </w:p>
  </w:footnote>
  <w:footnote w:type="continuationSeparator" w:id="0">
    <w:p w:rsidR="00486E41" w:rsidRPr="00BA55CF" w:rsidRDefault="00486E41">
      <w:r w:rsidRPr="00BA55C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82E" w:rsidRPr="00BA55CF" w:rsidRDefault="0087482E">
    <w:pPr>
      <w:pStyle w:val="Sidhuvud"/>
      <w:tabs>
        <w:tab w:val="clear" w:pos="4536"/>
      </w:tabs>
    </w:pPr>
    <w:r w:rsidRPr="00BA55CF">
      <w:fldChar w:fldCharType="begin" w:fldLock="1"/>
    </w:r>
    <w:r w:rsidRPr="00BA55CF">
      <w:instrText xml:space="preserve"> DOCPROPERTY "DocumentDate" </w:instrText>
    </w:r>
    <w:r w:rsidRPr="00BA55CF">
      <w:fldChar w:fldCharType="separate"/>
    </w:r>
    <w:r w:rsidR="00AF1050" w:rsidRPr="00BA55CF">
      <w:t>Torsdagen den 6 september 2007</w:t>
    </w:r>
    <w:r w:rsidRPr="00BA55CF">
      <w:fldChar w:fldCharType="end"/>
    </w:r>
    <w:r w:rsidRPr="00BA55CF">
      <w:tab/>
    </w:r>
  </w:p>
  <w:p w:rsidR="0087482E" w:rsidRPr="00BA55CF" w:rsidRDefault="0087482E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BA55CF">
      <w:rPr>
        <w:sz w:val="12"/>
      </w:rPr>
      <w:tab/>
    </w:r>
  </w:p>
  <w:p w:rsidR="0087482E" w:rsidRPr="00BA55CF" w:rsidRDefault="0087482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7482E" w:rsidRPr="00BA55CF" w:rsidRDefault="00BA55CF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BA55CF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7482E" w:rsidRPr="00BA55CF" w:rsidRDefault="0087482E">
    <w:pPr>
      <w:pStyle w:val="Dokumentrubrik"/>
      <w:spacing w:after="360"/>
    </w:pPr>
    <w:r w:rsidRPr="00BA55CF">
      <w:t>Föredragningslista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425270743">
    <w:abstractNumId w:val="5"/>
  </w:num>
  <w:num w:numId="2" w16cid:durableId="124391382">
    <w:abstractNumId w:val="2"/>
  </w:num>
  <w:num w:numId="3" w16cid:durableId="1088893264">
    <w:abstractNumId w:val="4"/>
  </w:num>
  <w:num w:numId="4" w16cid:durableId="2044864893">
    <w:abstractNumId w:val="1"/>
  </w:num>
  <w:num w:numId="5" w16cid:durableId="1368334628">
    <w:abstractNumId w:val="0"/>
  </w:num>
  <w:num w:numId="6" w16cid:durableId="734623155">
    <w:abstractNumId w:val="3"/>
  </w:num>
  <w:num w:numId="7" w16cid:durableId="544173707">
    <w:abstractNumId w:val="3"/>
  </w:num>
  <w:num w:numId="8" w16cid:durableId="12886656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87482E"/>
    <w:rsid w:val="00000608"/>
    <w:rsid w:val="00003249"/>
    <w:rsid w:val="00013362"/>
    <w:rsid w:val="00025ED1"/>
    <w:rsid w:val="00030ADD"/>
    <w:rsid w:val="000451B8"/>
    <w:rsid w:val="000473E3"/>
    <w:rsid w:val="00052BC7"/>
    <w:rsid w:val="000531DC"/>
    <w:rsid w:val="00053AB5"/>
    <w:rsid w:val="000541FC"/>
    <w:rsid w:val="00060EE6"/>
    <w:rsid w:val="00067D5D"/>
    <w:rsid w:val="00074E52"/>
    <w:rsid w:val="00075958"/>
    <w:rsid w:val="00092904"/>
    <w:rsid w:val="00096F15"/>
    <w:rsid w:val="000E30A0"/>
    <w:rsid w:val="00103C04"/>
    <w:rsid w:val="00133870"/>
    <w:rsid w:val="0014779C"/>
    <w:rsid w:val="00147F56"/>
    <w:rsid w:val="001548E3"/>
    <w:rsid w:val="00160B0C"/>
    <w:rsid w:val="00165404"/>
    <w:rsid w:val="0016727E"/>
    <w:rsid w:val="00170F83"/>
    <w:rsid w:val="00185ED8"/>
    <w:rsid w:val="001903E8"/>
    <w:rsid w:val="00193B94"/>
    <w:rsid w:val="00193E4B"/>
    <w:rsid w:val="00194661"/>
    <w:rsid w:val="00195593"/>
    <w:rsid w:val="001A1CBE"/>
    <w:rsid w:val="001A6798"/>
    <w:rsid w:val="001B4C8D"/>
    <w:rsid w:val="001C4530"/>
    <w:rsid w:val="001D19AB"/>
    <w:rsid w:val="001D19E3"/>
    <w:rsid w:val="001D7C4B"/>
    <w:rsid w:val="001E0CB1"/>
    <w:rsid w:val="001F45EF"/>
    <w:rsid w:val="001F58F3"/>
    <w:rsid w:val="002068C6"/>
    <w:rsid w:val="00211667"/>
    <w:rsid w:val="00215146"/>
    <w:rsid w:val="00223EF7"/>
    <w:rsid w:val="002257C6"/>
    <w:rsid w:val="00233D5B"/>
    <w:rsid w:val="00233E62"/>
    <w:rsid w:val="00242820"/>
    <w:rsid w:val="002760B5"/>
    <w:rsid w:val="002826A6"/>
    <w:rsid w:val="002A09ED"/>
    <w:rsid w:val="002A6592"/>
    <w:rsid w:val="002B3051"/>
    <w:rsid w:val="002C1168"/>
    <w:rsid w:val="002C244C"/>
    <w:rsid w:val="002C2EDB"/>
    <w:rsid w:val="002E546B"/>
    <w:rsid w:val="002F0C89"/>
    <w:rsid w:val="002F19EC"/>
    <w:rsid w:val="002F2D1A"/>
    <w:rsid w:val="002F7486"/>
    <w:rsid w:val="003023FB"/>
    <w:rsid w:val="00305353"/>
    <w:rsid w:val="003107BB"/>
    <w:rsid w:val="003157D5"/>
    <w:rsid w:val="00315C69"/>
    <w:rsid w:val="0032182C"/>
    <w:rsid w:val="003221FF"/>
    <w:rsid w:val="003320D1"/>
    <w:rsid w:val="00334A3B"/>
    <w:rsid w:val="0034141E"/>
    <w:rsid w:val="00341C37"/>
    <w:rsid w:val="00350ACF"/>
    <w:rsid w:val="003511C0"/>
    <w:rsid w:val="00355222"/>
    <w:rsid w:val="003652CF"/>
    <w:rsid w:val="00371E50"/>
    <w:rsid w:val="0037259C"/>
    <w:rsid w:val="00376480"/>
    <w:rsid w:val="00377B34"/>
    <w:rsid w:val="003863CC"/>
    <w:rsid w:val="00386486"/>
    <w:rsid w:val="003945BB"/>
    <w:rsid w:val="003B796F"/>
    <w:rsid w:val="003C0DC7"/>
    <w:rsid w:val="003C7487"/>
    <w:rsid w:val="003C7EDD"/>
    <w:rsid w:val="003D0E9A"/>
    <w:rsid w:val="003E1861"/>
    <w:rsid w:val="00404049"/>
    <w:rsid w:val="00405E4A"/>
    <w:rsid w:val="004100C9"/>
    <w:rsid w:val="00415884"/>
    <w:rsid w:val="0045348A"/>
    <w:rsid w:val="004603CE"/>
    <w:rsid w:val="00481275"/>
    <w:rsid w:val="00486E41"/>
    <w:rsid w:val="004C1FA3"/>
    <w:rsid w:val="004C4932"/>
    <w:rsid w:val="004C6F4C"/>
    <w:rsid w:val="004D1B3F"/>
    <w:rsid w:val="004E5670"/>
    <w:rsid w:val="004E5AC8"/>
    <w:rsid w:val="004F173D"/>
    <w:rsid w:val="004F20C9"/>
    <w:rsid w:val="004F2643"/>
    <w:rsid w:val="004F60B1"/>
    <w:rsid w:val="00500D48"/>
    <w:rsid w:val="005020C6"/>
    <w:rsid w:val="00510E80"/>
    <w:rsid w:val="00537A01"/>
    <w:rsid w:val="00560FD7"/>
    <w:rsid w:val="00585ED4"/>
    <w:rsid w:val="00593F37"/>
    <w:rsid w:val="00594D74"/>
    <w:rsid w:val="00597CFF"/>
    <w:rsid w:val="005A4129"/>
    <w:rsid w:val="005B70D8"/>
    <w:rsid w:val="005C2FB4"/>
    <w:rsid w:val="005C7F3D"/>
    <w:rsid w:val="005D4B9F"/>
    <w:rsid w:val="005D5CB7"/>
    <w:rsid w:val="005D5DA3"/>
    <w:rsid w:val="005D65CC"/>
    <w:rsid w:val="005E2344"/>
    <w:rsid w:val="005F1084"/>
    <w:rsid w:val="0060198F"/>
    <w:rsid w:val="00602C19"/>
    <w:rsid w:val="006115DB"/>
    <w:rsid w:val="0061541F"/>
    <w:rsid w:val="006320E4"/>
    <w:rsid w:val="006417AD"/>
    <w:rsid w:val="0064413C"/>
    <w:rsid w:val="00644B4D"/>
    <w:rsid w:val="00645051"/>
    <w:rsid w:val="00652619"/>
    <w:rsid w:val="00652957"/>
    <w:rsid w:val="00660A6C"/>
    <w:rsid w:val="00662DB5"/>
    <w:rsid w:val="00690C89"/>
    <w:rsid w:val="00691645"/>
    <w:rsid w:val="00693162"/>
    <w:rsid w:val="00695350"/>
    <w:rsid w:val="00695E81"/>
    <w:rsid w:val="006B1634"/>
    <w:rsid w:val="006B422A"/>
    <w:rsid w:val="006C05D9"/>
    <w:rsid w:val="006C4107"/>
    <w:rsid w:val="006D0C2B"/>
    <w:rsid w:val="006D196C"/>
    <w:rsid w:val="006E04A4"/>
    <w:rsid w:val="006F2BA3"/>
    <w:rsid w:val="006F4563"/>
    <w:rsid w:val="006F4DE6"/>
    <w:rsid w:val="006F63C4"/>
    <w:rsid w:val="0071198D"/>
    <w:rsid w:val="00712ED9"/>
    <w:rsid w:val="00721555"/>
    <w:rsid w:val="007246B8"/>
    <w:rsid w:val="00726578"/>
    <w:rsid w:val="0074546A"/>
    <w:rsid w:val="00745B90"/>
    <w:rsid w:val="0075111F"/>
    <w:rsid w:val="007526CB"/>
    <w:rsid w:val="007532ED"/>
    <w:rsid w:val="00755F48"/>
    <w:rsid w:val="007743CC"/>
    <w:rsid w:val="0078127D"/>
    <w:rsid w:val="007A090E"/>
    <w:rsid w:val="007B01A2"/>
    <w:rsid w:val="007B3D13"/>
    <w:rsid w:val="007C0AB9"/>
    <w:rsid w:val="007D165E"/>
    <w:rsid w:val="007D7A4C"/>
    <w:rsid w:val="007D7F1E"/>
    <w:rsid w:val="007F5CBC"/>
    <w:rsid w:val="007F5F94"/>
    <w:rsid w:val="00806B2B"/>
    <w:rsid w:val="00807049"/>
    <w:rsid w:val="00814CAC"/>
    <w:rsid w:val="00821A25"/>
    <w:rsid w:val="00835D03"/>
    <w:rsid w:val="00854C30"/>
    <w:rsid w:val="008600DA"/>
    <w:rsid w:val="0086222B"/>
    <w:rsid w:val="00873E43"/>
    <w:rsid w:val="0087482E"/>
    <w:rsid w:val="0088267B"/>
    <w:rsid w:val="008832DD"/>
    <w:rsid w:val="00887B6F"/>
    <w:rsid w:val="00891A92"/>
    <w:rsid w:val="008C2406"/>
    <w:rsid w:val="008C2C60"/>
    <w:rsid w:val="008C79FF"/>
    <w:rsid w:val="008D70CE"/>
    <w:rsid w:val="008E0710"/>
    <w:rsid w:val="008E1049"/>
    <w:rsid w:val="008F66F9"/>
    <w:rsid w:val="00902758"/>
    <w:rsid w:val="00916262"/>
    <w:rsid w:val="00935A09"/>
    <w:rsid w:val="009402AC"/>
    <w:rsid w:val="00943639"/>
    <w:rsid w:val="00945CF1"/>
    <w:rsid w:val="00953F6C"/>
    <w:rsid w:val="00954C81"/>
    <w:rsid w:val="0096765E"/>
    <w:rsid w:val="0097005E"/>
    <w:rsid w:val="0099091B"/>
    <w:rsid w:val="00993003"/>
    <w:rsid w:val="009936B7"/>
    <w:rsid w:val="009A1D5E"/>
    <w:rsid w:val="009A4BE1"/>
    <w:rsid w:val="009E024F"/>
    <w:rsid w:val="009E29D2"/>
    <w:rsid w:val="009E2A19"/>
    <w:rsid w:val="009F16CD"/>
    <w:rsid w:val="00A047C8"/>
    <w:rsid w:val="00A14C18"/>
    <w:rsid w:val="00A2364A"/>
    <w:rsid w:val="00A24FCD"/>
    <w:rsid w:val="00A27870"/>
    <w:rsid w:val="00A31819"/>
    <w:rsid w:val="00A323E6"/>
    <w:rsid w:val="00A33A32"/>
    <w:rsid w:val="00A40076"/>
    <w:rsid w:val="00A4395A"/>
    <w:rsid w:val="00A51BBE"/>
    <w:rsid w:val="00A63B75"/>
    <w:rsid w:val="00A65816"/>
    <w:rsid w:val="00A669E1"/>
    <w:rsid w:val="00A70B35"/>
    <w:rsid w:val="00A726A7"/>
    <w:rsid w:val="00A76381"/>
    <w:rsid w:val="00A80A58"/>
    <w:rsid w:val="00AA4B94"/>
    <w:rsid w:val="00AB7F7A"/>
    <w:rsid w:val="00AC0E93"/>
    <w:rsid w:val="00AD51C2"/>
    <w:rsid w:val="00AE255A"/>
    <w:rsid w:val="00AE4186"/>
    <w:rsid w:val="00AF003C"/>
    <w:rsid w:val="00AF1050"/>
    <w:rsid w:val="00AF62E9"/>
    <w:rsid w:val="00B11B39"/>
    <w:rsid w:val="00B27DC3"/>
    <w:rsid w:val="00B503C7"/>
    <w:rsid w:val="00B52F86"/>
    <w:rsid w:val="00B65001"/>
    <w:rsid w:val="00B71361"/>
    <w:rsid w:val="00B81FDE"/>
    <w:rsid w:val="00B8715B"/>
    <w:rsid w:val="00B90627"/>
    <w:rsid w:val="00B91174"/>
    <w:rsid w:val="00B92BF3"/>
    <w:rsid w:val="00B96B57"/>
    <w:rsid w:val="00BA55CF"/>
    <w:rsid w:val="00BA6962"/>
    <w:rsid w:val="00BB344D"/>
    <w:rsid w:val="00BD1E8E"/>
    <w:rsid w:val="00BD5B2F"/>
    <w:rsid w:val="00BE1F3F"/>
    <w:rsid w:val="00BE26EA"/>
    <w:rsid w:val="00BE2EB7"/>
    <w:rsid w:val="00BF1A01"/>
    <w:rsid w:val="00BF2ADF"/>
    <w:rsid w:val="00BF68E5"/>
    <w:rsid w:val="00C04A70"/>
    <w:rsid w:val="00C11760"/>
    <w:rsid w:val="00C20D9F"/>
    <w:rsid w:val="00C337B2"/>
    <w:rsid w:val="00C354BF"/>
    <w:rsid w:val="00C37D3A"/>
    <w:rsid w:val="00C46D5F"/>
    <w:rsid w:val="00C6587A"/>
    <w:rsid w:val="00C81EDE"/>
    <w:rsid w:val="00C94CBC"/>
    <w:rsid w:val="00C95FD1"/>
    <w:rsid w:val="00CA0FEA"/>
    <w:rsid w:val="00CA5C77"/>
    <w:rsid w:val="00CA63A1"/>
    <w:rsid w:val="00CB2C30"/>
    <w:rsid w:val="00CC4FEA"/>
    <w:rsid w:val="00CD26A6"/>
    <w:rsid w:val="00CD2A19"/>
    <w:rsid w:val="00CD5D0A"/>
    <w:rsid w:val="00CE06E3"/>
    <w:rsid w:val="00CE2D82"/>
    <w:rsid w:val="00CE73D0"/>
    <w:rsid w:val="00CE76D3"/>
    <w:rsid w:val="00CF242C"/>
    <w:rsid w:val="00CF710F"/>
    <w:rsid w:val="00D04310"/>
    <w:rsid w:val="00D1178C"/>
    <w:rsid w:val="00D1688C"/>
    <w:rsid w:val="00D176C3"/>
    <w:rsid w:val="00D22A02"/>
    <w:rsid w:val="00D2330C"/>
    <w:rsid w:val="00D41247"/>
    <w:rsid w:val="00D45AE3"/>
    <w:rsid w:val="00D46A27"/>
    <w:rsid w:val="00D51FA2"/>
    <w:rsid w:val="00D6469C"/>
    <w:rsid w:val="00D6756A"/>
    <w:rsid w:val="00D730A5"/>
    <w:rsid w:val="00D76DAF"/>
    <w:rsid w:val="00D77FF8"/>
    <w:rsid w:val="00D80B4A"/>
    <w:rsid w:val="00D81FA3"/>
    <w:rsid w:val="00D82BA7"/>
    <w:rsid w:val="00D923F2"/>
    <w:rsid w:val="00DB3C3E"/>
    <w:rsid w:val="00DC1161"/>
    <w:rsid w:val="00DD564D"/>
    <w:rsid w:val="00DD656E"/>
    <w:rsid w:val="00DE1DA3"/>
    <w:rsid w:val="00DE65BE"/>
    <w:rsid w:val="00DF64A1"/>
    <w:rsid w:val="00DF7A9D"/>
    <w:rsid w:val="00E0128C"/>
    <w:rsid w:val="00E03BF3"/>
    <w:rsid w:val="00E14C99"/>
    <w:rsid w:val="00E17E2F"/>
    <w:rsid w:val="00E20333"/>
    <w:rsid w:val="00E24210"/>
    <w:rsid w:val="00E248C0"/>
    <w:rsid w:val="00E31377"/>
    <w:rsid w:val="00E329B2"/>
    <w:rsid w:val="00E33544"/>
    <w:rsid w:val="00E33802"/>
    <w:rsid w:val="00E33AC1"/>
    <w:rsid w:val="00E41505"/>
    <w:rsid w:val="00E4393B"/>
    <w:rsid w:val="00E44BE6"/>
    <w:rsid w:val="00E45215"/>
    <w:rsid w:val="00E521C9"/>
    <w:rsid w:val="00E535B2"/>
    <w:rsid w:val="00E975DB"/>
    <w:rsid w:val="00EB376F"/>
    <w:rsid w:val="00EB446D"/>
    <w:rsid w:val="00EC278F"/>
    <w:rsid w:val="00EC40C9"/>
    <w:rsid w:val="00ED095E"/>
    <w:rsid w:val="00EF023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664B2"/>
    <w:rsid w:val="00F77FA4"/>
    <w:rsid w:val="00F849DC"/>
    <w:rsid w:val="00F87608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C3F6F"/>
    <w:rsid w:val="00FD009B"/>
    <w:rsid w:val="00FD09E8"/>
    <w:rsid w:val="00FD4FB8"/>
    <w:rsid w:val="00FD75C3"/>
    <w:rsid w:val="00FE68B7"/>
    <w:rsid w:val="00FE73AB"/>
    <w:rsid w:val="00FF05D4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473CF2-C7AE-42E0-ADE8-81274C2BE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styleId="Ballongtext">
    <w:name w:val="Balloon Text"/>
    <w:basedOn w:val="Normal"/>
    <w:semiHidden/>
    <w:rsid w:val="00AF105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a1007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0</TotalTime>
  <Pages>2</Pages>
  <Words>254</Words>
  <Characters>1635</Characters>
  <Application>Microsoft Office Word</Application>
  <DocSecurity>4</DocSecurity>
  <Lines>136</Lines>
  <Paragraphs>75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2006/07:135</vt:lpstr>
      <vt:lpstr>Torsdagen den 6 september 2007</vt:lpstr>
    </vt:vector>
  </TitlesOfParts>
  <Company>Riksdagen</Company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2007-09-05T14:45:00Z</cp:lastPrinted>
  <dcterms:created xsi:type="dcterms:W3CDTF">2025-12-17T03:31:00Z</dcterms:created>
  <dcterms:modified xsi:type="dcterms:W3CDTF">2025-12-17T03:31:00Z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6 september 2007</vt:lpwstr>
  </property>
  <property fmtid="{D5CDD505-2E9C-101B-9397-08002B2CF9AE}" pid="3" name="DocumentNumber">
    <vt:lpwstr>135</vt:lpwstr>
  </property>
  <property fmtid="{D5CDD505-2E9C-101B-9397-08002B2CF9AE}" pid="4" name="DocumentYear">
    <vt:lpwstr>2006/07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2007-09-06</vt:lpwstr>
  </property>
</Properties>
</file>