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177928C" w14:textId="77777777" w:rsidTr="00782EA9">
        <w:tc>
          <w:tcPr>
            <w:tcW w:w="9141" w:type="dxa"/>
          </w:tcPr>
          <w:p w14:paraId="3794BAE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FD3F55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33DE870" w14:textId="77777777" w:rsidR="0096348C" w:rsidRPr="00477C9F" w:rsidRDefault="0096348C" w:rsidP="00477C9F">
      <w:pPr>
        <w:rPr>
          <w:sz w:val="22"/>
          <w:szCs w:val="22"/>
        </w:rPr>
      </w:pPr>
    </w:p>
    <w:p w14:paraId="390AF9E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5E49F96" w14:textId="77777777" w:rsidTr="00F86ACF">
        <w:trPr>
          <w:cantSplit/>
          <w:trHeight w:val="742"/>
        </w:trPr>
        <w:tc>
          <w:tcPr>
            <w:tcW w:w="1790" w:type="dxa"/>
          </w:tcPr>
          <w:p w14:paraId="7521543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AA8277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FE81F4" w14:textId="12B3C8E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15F07">
              <w:rPr>
                <w:b/>
                <w:sz w:val="22"/>
                <w:szCs w:val="22"/>
              </w:rPr>
              <w:t>2</w:t>
            </w:r>
          </w:p>
          <w:p w14:paraId="21CC4E4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8E9B5B1" w14:textId="77777777" w:rsidTr="00F86ACF">
        <w:tc>
          <w:tcPr>
            <w:tcW w:w="1790" w:type="dxa"/>
          </w:tcPr>
          <w:p w14:paraId="1ECB1F8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1843B74" w14:textId="02FCBBA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6F54BA">
              <w:rPr>
                <w:sz w:val="22"/>
                <w:szCs w:val="22"/>
              </w:rPr>
              <w:t>09-</w:t>
            </w:r>
            <w:r w:rsidR="00015F07">
              <w:rPr>
                <w:sz w:val="22"/>
                <w:szCs w:val="22"/>
              </w:rPr>
              <w:t>23</w:t>
            </w:r>
          </w:p>
        </w:tc>
      </w:tr>
      <w:tr w:rsidR="0096348C" w:rsidRPr="00477C9F" w14:paraId="25632B27" w14:textId="77777777" w:rsidTr="00F86ACF">
        <w:tc>
          <w:tcPr>
            <w:tcW w:w="1790" w:type="dxa"/>
          </w:tcPr>
          <w:p w14:paraId="38EC3E8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A270121" w14:textId="27D5088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5B4">
              <w:rPr>
                <w:sz w:val="22"/>
                <w:szCs w:val="22"/>
              </w:rPr>
              <w:t>2.18</w:t>
            </w:r>
            <w:r w:rsidR="00CF4ED5">
              <w:rPr>
                <w:sz w:val="22"/>
                <w:szCs w:val="22"/>
              </w:rPr>
              <w:t>–</w:t>
            </w:r>
            <w:r w:rsidR="00E755B4">
              <w:rPr>
                <w:sz w:val="22"/>
                <w:szCs w:val="22"/>
              </w:rPr>
              <w:t>13.12</w:t>
            </w:r>
          </w:p>
        </w:tc>
      </w:tr>
      <w:tr w:rsidR="0096348C" w:rsidRPr="00477C9F" w14:paraId="05FC5E08" w14:textId="77777777" w:rsidTr="00F86ACF">
        <w:tc>
          <w:tcPr>
            <w:tcW w:w="1790" w:type="dxa"/>
          </w:tcPr>
          <w:p w14:paraId="687B3A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86F1F0" w14:textId="0A76151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DB00437" w14:textId="77777777" w:rsidR="0096348C" w:rsidRPr="00477C9F" w:rsidRDefault="0096348C" w:rsidP="00477C9F">
      <w:pPr>
        <w:rPr>
          <w:sz w:val="22"/>
          <w:szCs w:val="22"/>
        </w:rPr>
      </w:pPr>
    </w:p>
    <w:p w14:paraId="249E8B5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15589B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15F07" w14:paraId="08ECF78F" w14:textId="77777777" w:rsidTr="00F86ACF">
        <w:tc>
          <w:tcPr>
            <w:tcW w:w="753" w:type="dxa"/>
          </w:tcPr>
          <w:p w14:paraId="7991E369" w14:textId="77777777" w:rsidR="00F84080" w:rsidRPr="00015F0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15F0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CCE258F" w14:textId="77777777" w:rsidR="00336917" w:rsidRPr="00015F0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83C6E0" w14:textId="77777777" w:rsidR="00F84080" w:rsidRPr="00015F0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7156D1" w14:textId="063C7B40" w:rsidR="0069143B" w:rsidRPr="00015F0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5F07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015F07">
              <w:rPr>
                <w:snapToGrid w:val="0"/>
                <w:sz w:val="22"/>
                <w:szCs w:val="22"/>
              </w:rPr>
              <w:t>5</w:t>
            </w:r>
            <w:r w:rsidRPr="00015F07">
              <w:rPr>
                <w:snapToGrid w:val="0"/>
                <w:sz w:val="22"/>
                <w:szCs w:val="22"/>
              </w:rPr>
              <w:t>/2</w:t>
            </w:r>
            <w:r w:rsidR="006F54BA" w:rsidRPr="00015F07">
              <w:rPr>
                <w:snapToGrid w:val="0"/>
                <w:sz w:val="22"/>
                <w:szCs w:val="22"/>
              </w:rPr>
              <w:t>6</w:t>
            </w:r>
            <w:r w:rsidRPr="00015F07">
              <w:rPr>
                <w:snapToGrid w:val="0"/>
                <w:sz w:val="22"/>
                <w:szCs w:val="22"/>
              </w:rPr>
              <w:t>:</w:t>
            </w:r>
            <w:r w:rsidR="00015F07" w:rsidRPr="00015F07">
              <w:rPr>
                <w:snapToGrid w:val="0"/>
                <w:sz w:val="22"/>
                <w:szCs w:val="22"/>
              </w:rPr>
              <w:t>1</w:t>
            </w:r>
            <w:r w:rsidR="00FD0038" w:rsidRPr="00015F07">
              <w:rPr>
                <w:snapToGrid w:val="0"/>
                <w:sz w:val="22"/>
                <w:szCs w:val="22"/>
              </w:rPr>
              <w:t>.</w:t>
            </w:r>
          </w:p>
          <w:p w14:paraId="1C1C68CB" w14:textId="77777777" w:rsidR="007864F6" w:rsidRPr="00015F0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15F07" w14:paraId="631C8E7B" w14:textId="77777777" w:rsidTr="00F86ACF">
        <w:tc>
          <w:tcPr>
            <w:tcW w:w="753" w:type="dxa"/>
          </w:tcPr>
          <w:p w14:paraId="05E1EB31" w14:textId="74C22E5A" w:rsidR="008273F4" w:rsidRPr="00015F0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15F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15F07" w:rsidRPr="00015F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70859CB" w14:textId="77777777" w:rsidR="0069143B" w:rsidRPr="00015F0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66993EB" w14:textId="77777777" w:rsidR="0069143B" w:rsidRPr="00015F0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47F819" w14:textId="71BAED5B" w:rsidR="00015F07" w:rsidRPr="00015F07" w:rsidRDefault="00015F07" w:rsidP="00015F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5F07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3B5C69AD" w14:textId="2B30AB8E" w:rsidR="00930B63" w:rsidRPr="00015F07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3224DB" w14:textId="14895D04" w:rsidR="00015F07" w:rsidRPr="00015F07" w:rsidRDefault="00015F0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sz w:val="22"/>
                <w:szCs w:val="22"/>
              </w:rPr>
              <w:t>Granskning av regeringen och utrikesministerns ansvar i förhållande till Sveriges förpliktelser i relation till Israel och Palestina (anmäld av Jacob Risberg (MP), inkom 2025-09-18, dnr 110-2025/26).</w:t>
            </w:r>
          </w:p>
          <w:p w14:paraId="30291596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2DE4EC" w14:textId="2FAA00B1" w:rsidR="00A41E0A" w:rsidRPr="00C412C5" w:rsidRDefault="00A41E0A" w:rsidP="00A41E0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anmälde </w:t>
            </w:r>
            <w:r w:rsidR="00025A80">
              <w:rPr>
                <w:bCs/>
                <w:snapToGrid w:val="0"/>
                <w:sz w:val="22"/>
                <w:szCs w:val="22"/>
              </w:rPr>
              <w:t>föredraganden</w:t>
            </w:r>
            <w:r w:rsidRPr="00C412C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inhämtat överklagande</w:t>
            </w:r>
            <w:r w:rsidR="00025A80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av </w:t>
            </w:r>
            <w:r w:rsidR="00025A80">
              <w:rPr>
                <w:bCs/>
                <w:snapToGrid w:val="0"/>
                <w:sz w:val="22"/>
                <w:szCs w:val="22"/>
              </w:rPr>
              <w:t>tingsrätts dom</w:t>
            </w:r>
            <w:r w:rsidRPr="00C412C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som tillförs akten i bordlagt granskningsärende 3, 5–6.</w:t>
            </w:r>
            <w:r w:rsidRPr="0051693E">
              <w:rPr>
                <w:bCs/>
                <w:snapToGrid w:val="0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634EDA60" w14:textId="67728A1B" w:rsidR="00A41E0A" w:rsidRPr="00015F07" w:rsidRDefault="00A41E0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015F07" w14:paraId="26FFC99C" w14:textId="77777777" w:rsidTr="00F86ACF">
        <w:tc>
          <w:tcPr>
            <w:tcW w:w="753" w:type="dxa"/>
          </w:tcPr>
          <w:p w14:paraId="5992FD51" w14:textId="41F6BF19" w:rsidR="00F84080" w:rsidRPr="00015F0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E0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7743326" w14:textId="7D96A0DC" w:rsidR="00376C7D" w:rsidRPr="00015F07" w:rsidRDefault="00015F07" w:rsidP="0069143B">
            <w:pPr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z w:val="22"/>
                <w:szCs w:val="22"/>
              </w:rPr>
              <w:t>Remisser till Lagrådet</w:t>
            </w:r>
          </w:p>
          <w:p w14:paraId="4FDB078E" w14:textId="77777777" w:rsidR="00376C7D" w:rsidRPr="00015F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C1ABEF" w14:textId="2DFC384E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inleda en granskning av r</w:t>
            </w:r>
            <w:r w:rsidRPr="00015F07">
              <w:rPr>
                <w:sz w:val="22"/>
                <w:szCs w:val="22"/>
              </w:rPr>
              <w:t>emisser till Lagrådet</w:t>
            </w:r>
            <w:r>
              <w:rPr>
                <w:sz w:val="22"/>
                <w:szCs w:val="22"/>
              </w:rPr>
              <w:t>.</w:t>
            </w:r>
          </w:p>
          <w:p w14:paraId="1AEDB729" w14:textId="77777777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</w:p>
          <w:p w14:paraId="2C985060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A503A5B" w14:textId="77777777" w:rsidR="00015F07" w:rsidRDefault="00015F07" w:rsidP="00015F07">
            <w:pPr>
              <w:rPr>
                <w:b/>
                <w:snapToGrid w:val="0"/>
                <w:sz w:val="22"/>
                <w:szCs w:val="22"/>
              </w:rPr>
            </w:pPr>
          </w:p>
          <w:p w14:paraId="22DB99D7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0BDA8C1" w14:textId="77777777" w:rsidR="0069143B" w:rsidRPr="00015F0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15F07" w14:paraId="5F34DC1D" w14:textId="77777777" w:rsidTr="00F86ACF">
        <w:tc>
          <w:tcPr>
            <w:tcW w:w="753" w:type="dxa"/>
          </w:tcPr>
          <w:p w14:paraId="3DE622D0" w14:textId="5CABE83C" w:rsidR="00376C7D" w:rsidRPr="00015F0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A41E0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2E4B59A" w14:textId="56BD1BAA" w:rsidR="00376C7D" w:rsidRPr="00015F07" w:rsidRDefault="00015F07" w:rsidP="0069143B">
            <w:pPr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z w:val="22"/>
                <w:szCs w:val="22"/>
              </w:rPr>
              <w:t>Regeringens styrning av affärsverk</w:t>
            </w:r>
          </w:p>
          <w:p w14:paraId="7B17D37F" w14:textId="77777777" w:rsidR="00376C7D" w:rsidRPr="00015F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99FEB7" w14:textId="1263CE1E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A41E0A">
              <w:rPr>
                <w:sz w:val="22"/>
                <w:szCs w:val="22"/>
              </w:rPr>
              <w:t>r</w:t>
            </w:r>
            <w:r w:rsidRPr="00015F07">
              <w:rPr>
                <w:sz w:val="22"/>
                <w:szCs w:val="22"/>
              </w:rPr>
              <w:t>egeringens styrning av affärsverk</w:t>
            </w:r>
            <w:r>
              <w:rPr>
                <w:sz w:val="22"/>
                <w:szCs w:val="22"/>
              </w:rPr>
              <w:t>.</w:t>
            </w:r>
          </w:p>
          <w:p w14:paraId="69CDA0D9" w14:textId="77777777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</w:p>
          <w:p w14:paraId="10A0941B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B5E792A" w14:textId="77777777" w:rsidR="00015F07" w:rsidRDefault="00015F07" w:rsidP="00015F07">
            <w:pPr>
              <w:rPr>
                <w:b/>
                <w:snapToGrid w:val="0"/>
                <w:sz w:val="22"/>
                <w:szCs w:val="22"/>
              </w:rPr>
            </w:pPr>
          </w:p>
          <w:p w14:paraId="725B4AA6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C19A752" w14:textId="77777777" w:rsidR="00930B63" w:rsidRPr="00015F0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15F07" w14:paraId="101A21EC" w14:textId="77777777" w:rsidTr="00F86ACF">
        <w:tc>
          <w:tcPr>
            <w:tcW w:w="753" w:type="dxa"/>
          </w:tcPr>
          <w:p w14:paraId="09ED30E3" w14:textId="761FB7CC" w:rsidR="00376C7D" w:rsidRPr="00015F0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A41E0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B791A9A" w14:textId="7C68EBD8" w:rsidR="00376C7D" w:rsidRPr="00015F07" w:rsidRDefault="00015F07" w:rsidP="0069143B">
            <w:pPr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z w:val="22"/>
                <w:szCs w:val="22"/>
              </w:rPr>
              <w:t>Dåvarande regeringens agerande i samband med att statliga AP-fonder och bolag investerat i Northvolt – G4</w:t>
            </w:r>
          </w:p>
          <w:p w14:paraId="39A25583" w14:textId="77777777" w:rsidR="000D339E" w:rsidRDefault="000D339E" w:rsidP="000D33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2B46D8" w14:textId="77777777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diskuterade </w:t>
            </w:r>
            <w:r>
              <w:rPr>
                <w:snapToGrid w:val="0"/>
                <w:sz w:val="22"/>
                <w:szCs w:val="22"/>
              </w:rPr>
              <w:t>planeringen av</w:t>
            </w:r>
            <w:r w:rsidRPr="00E14D82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14D8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som bordlagts under våren.</w:t>
            </w:r>
          </w:p>
          <w:p w14:paraId="7B4994C5" w14:textId="77777777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</w:p>
          <w:p w14:paraId="50DD54A2" w14:textId="77777777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Frågan bordlades.</w:t>
            </w:r>
          </w:p>
          <w:p w14:paraId="03528738" w14:textId="77777777" w:rsidR="00376C7D" w:rsidRPr="00015F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5F07" w:rsidRPr="00015F07" w14:paraId="7BD2CE86" w14:textId="77777777" w:rsidTr="00F86ACF">
        <w:tc>
          <w:tcPr>
            <w:tcW w:w="753" w:type="dxa"/>
          </w:tcPr>
          <w:p w14:paraId="1A9A0D52" w14:textId="5356366C" w:rsidR="00015F07" w:rsidRPr="00015F07" w:rsidRDefault="00015F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A41E0A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50ECCB3" w14:textId="77777777" w:rsidR="00015F07" w:rsidRPr="00015F07" w:rsidRDefault="00015F07" w:rsidP="0069143B">
            <w:pPr>
              <w:rPr>
                <w:b/>
                <w:sz w:val="22"/>
                <w:szCs w:val="22"/>
              </w:rPr>
            </w:pPr>
            <w:r w:rsidRPr="00015F07">
              <w:rPr>
                <w:b/>
                <w:sz w:val="22"/>
                <w:szCs w:val="22"/>
              </w:rPr>
              <w:t>Infrastruktur- och bostadsministerns agerande i samband med säkerhetsbrister i Lantmäteriets arkiv – G7–8</w:t>
            </w:r>
          </w:p>
          <w:p w14:paraId="37CA2496" w14:textId="60EA5DFD" w:rsidR="005B3608" w:rsidRDefault="005B3608" w:rsidP="00C36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341694" w14:textId="21832C54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 xml:space="preserve">Utskottet diskuterade </w:t>
            </w:r>
            <w:r>
              <w:rPr>
                <w:snapToGrid w:val="0"/>
                <w:sz w:val="22"/>
                <w:szCs w:val="22"/>
              </w:rPr>
              <w:t>planeringen av</w:t>
            </w:r>
            <w:r w:rsidRPr="00E14D82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14D8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som bordlagts under våren.</w:t>
            </w:r>
          </w:p>
          <w:p w14:paraId="2952F2A6" w14:textId="77777777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</w:p>
          <w:p w14:paraId="6E339DB3" w14:textId="77777777" w:rsidR="005B3608" w:rsidRPr="00E14D82" w:rsidRDefault="005B3608" w:rsidP="005B3608">
            <w:pPr>
              <w:rPr>
                <w:snapToGrid w:val="0"/>
                <w:sz w:val="22"/>
                <w:szCs w:val="22"/>
              </w:rPr>
            </w:pPr>
            <w:r w:rsidRPr="00E14D82">
              <w:rPr>
                <w:snapToGrid w:val="0"/>
                <w:sz w:val="22"/>
                <w:szCs w:val="22"/>
              </w:rPr>
              <w:t>Frågan bordlades.</w:t>
            </w:r>
          </w:p>
          <w:p w14:paraId="22FDC09B" w14:textId="63CFB801" w:rsidR="00015F07" w:rsidRPr="00015F07" w:rsidRDefault="00015F07" w:rsidP="005B3608">
            <w:pPr>
              <w:rPr>
                <w:b/>
                <w:sz w:val="22"/>
                <w:szCs w:val="22"/>
              </w:rPr>
            </w:pPr>
          </w:p>
        </w:tc>
      </w:tr>
      <w:tr w:rsidR="00621157" w:rsidRPr="00015F07" w14:paraId="46C90FA5" w14:textId="77777777" w:rsidTr="00F86ACF">
        <w:tc>
          <w:tcPr>
            <w:tcW w:w="753" w:type="dxa"/>
          </w:tcPr>
          <w:p w14:paraId="21922389" w14:textId="1E0A9A26" w:rsidR="00621157" w:rsidRPr="00015F07" w:rsidRDefault="006211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41E0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04AC15D" w14:textId="77777777" w:rsidR="00C36F84" w:rsidRPr="00C36F84" w:rsidRDefault="00C36F84" w:rsidP="00C36F84">
            <w:pPr>
              <w:rPr>
                <w:b/>
                <w:bCs/>
                <w:sz w:val="22"/>
                <w:szCs w:val="22"/>
              </w:rPr>
            </w:pPr>
            <w:r w:rsidRPr="00C36F84">
              <w:rPr>
                <w:b/>
                <w:bCs/>
                <w:sz w:val="22"/>
                <w:szCs w:val="22"/>
              </w:rPr>
              <w:t>Tystnadsplikt</w:t>
            </w:r>
          </w:p>
          <w:p w14:paraId="5EE8F8C1" w14:textId="77777777" w:rsidR="00C36F84" w:rsidRPr="00C36F84" w:rsidRDefault="00C36F84" w:rsidP="00C36F84">
            <w:pPr>
              <w:rPr>
                <w:b/>
                <w:bCs/>
                <w:sz w:val="22"/>
                <w:szCs w:val="22"/>
              </w:rPr>
            </w:pPr>
          </w:p>
          <w:p w14:paraId="2A9BFA80" w14:textId="77777777" w:rsidR="00C36F84" w:rsidRPr="00C36F84" w:rsidRDefault="00C36F84" w:rsidP="00C36F84">
            <w:pPr>
              <w:rPr>
                <w:sz w:val="22"/>
                <w:szCs w:val="22"/>
              </w:rPr>
            </w:pPr>
            <w:r w:rsidRPr="00C36F84">
              <w:rPr>
                <w:sz w:val="22"/>
                <w:szCs w:val="22"/>
              </w:rPr>
              <w:t>Enligt 7 kap. 20 § riksdagsordningen får e</w:t>
            </w:r>
            <w:r w:rsidRPr="00C36F84">
              <w:rPr>
                <w:color w:val="000000"/>
                <w:sz w:val="22"/>
                <w:szCs w:val="22"/>
                <w:shd w:val="clear" w:color="auto" w:fill="FFFFFF"/>
              </w:rPr>
              <w:t>n ledamot eller en suppleant i ett utskott eller EU-nämnden inte obehörigen röja vad som enligt beslut av regeringen, utskottet eller EU-nämnden ska omfattas av sekretess till skydd för rikets säkerhet eller av annat synnerligen viktigt skäl som rör förhållandet till en främmande stat eller en mellanfolklig organisation.</w:t>
            </w:r>
          </w:p>
          <w:p w14:paraId="3CE5DA0A" w14:textId="77777777" w:rsidR="00C36F84" w:rsidRPr="00C36F84" w:rsidRDefault="00C36F84" w:rsidP="00C36F84">
            <w:pPr>
              <w:rPr>
                <w:b/>
                <w:bCs/>
                <w:sz w:val="22"/>
                <w:szCs w:val="22"/>
              </w:rPr>
            </w:pPr>
          </w:p>
          <w:p w14:paraId="58EA8DCB" w14:textId="242D9459" w:rsidR="00C36F84" w:rsidRPr="00C36F84" w:rsidRDefault="00C36F84" w:rsidP="00C36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F84">
              <w:rPr>
                <w:snapToGrid w:val="0"/>
                <w:sz w:val="22"/>
                <w:szCs w:val="22"/>
              </w:rPr>
              <w:t xml:space="preserve">Inför behandlingen av </w:t>
            </w:r>
            <w:r w:rsidR="00875BF1">
              <w:rPr>
                <w:snapToGrid w:val="0"/>
                <w:sz w:val="22"/>
                <w:szCs w:val="22"/>
              </w:rPr>
              <w:t>punkt 7 på den särskilda kallelsen beslutade</w:t>
            </w:r>
            <w:r w:rsidRPr="00C36F84">
              <w:rPr>
                <w:snapToGrid w:val="0"/>
                <w:sz w:val="22"/>
                <w:szCs w:val="22"/>
              </w:rPr>
              <w:t xml:space="preserve"> utskottet att tystnadsplikt ska gälla enligt 7 kap. 20 § riksdagsordningen för uppgifter om omfattningen av och innehållet i Utrikesnämndens verksamhet som omfattas av utrikessekretess enligt 15 kap. 1 § offentlighets- och sekretesslagen (2009:400).  </w:t>
            </w:r>
          </w:p>
          <w:p w14:paraId="394E8E9F" w14:textId="77777777" w:rsidR="00C36F84" w:rsidRPr="00C36F84" w:rsidRDefault="00C36F84" w:rsidP="00C36F84">
            <w:pPr>
              <w:rPr>
                <w:snapToGrid w:val="0"/>
                <w:sz w:val="22"/>
                <w:szCs w:val="22"/>
              </w:rPr>
            </w:pPr>
          </w:p>
          <w:p w14:paraId="15C2367E" w14:textId="77777777" w:rsidR="00C36F84" w:rsidRPr="00C36F84" w:rsidRDefault="00C36F84" w:rsidP="00C36F84">
            <w:pPr>
              <w:rPr>
                <w:sz w:val="22"/>
                <w:szCs w:val="22"/>
              </w:rPr>
            </w:pPr>
            <w:r w:rsidRPr="00C36F84">
              <w:rPr>
                <w:sz w:val="22"/>
                <w:szCs w:val="22"/>
              </w:rPr>
              <w:t>Denna paragraf förklaras omedelbart justerad.</w:t>
            </w:r>
          </w:p>
          <w:p w14:paraId="7E6A1588" w14:textId="3216A941" w:rsidR="00621157" w:rsidRPr="00C36F84" w:rsidRDefault="00621157" w:rsidP="0069143B">
            <w:pPr>
              <w:rPr>
                <w:b/>
                <w:sz w:val="22"/>
                <w:szCs w:val="22"/>
              </w:rPr>
            </w:pPr>
          </w:p>
        </w:tc>
      </w:tr>
      <w:tr w:rsidR="00015F07" w:rsidRPr="00015F07" w14:paraId="515BEC37" w14:textId="77777777" w:rsidTr="00F86ACF">
        <w:tc>
          <w:tcPr>
            <w:tcW w:w="753" w:type="dxa"/>
          </w:tcPr>
          <w:p w14:paraId="7BD40358" w14:textId="00D99C82" w:rsidR="00015F07" w:rsidRPr="00015F07" w:rsidRDefault="00015F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F07">
              <w:rPr>
                <w:b/>
                <w:snapToGrid w:val="0"/>
                <w:sz w:val="22"/>
                <w:szCs w:val="22"/>
              </w:rPr>
              <w:t>§</w:t>
            </w:r>
            <w:r w:rsidR="00A41E0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C51EAB8" w14:textId="77777777" w:rsidR="00015F07" w:rsidRPr="00015F07" w:rsidRDefault="00015F07" w:rsidP="0069143B">
            <w:pPr>
              <w:rPr>
                <w:b/>
                <w:sz w:val="22"/>
                <w:szCs w:val="22"/>
              </w:rPr>
            </w:pPr>
            <w:r w:rsidRPr="00015F07">
              <w:rPr>
                <w:b/>
                <w:sz w:val="22"/>
                <w:szCs w:val="22"/>
              </w:rPr>
              <w:t>Information till och överläggning med Utrikesnämnden</w:t>
            </w:r>
          </w:p>
          <w:p w14:paraId="1A940067" w14:textId="77777777" w:rsidR="00015F07" w:rsidRPr="00015F07" w:rsidRDefault="00015F07" w:rsidP="0069143B">
            <w:pPr>
              <w:rPr>
                <w:b/>
                <w:sz w:val="22"/>
                <w:szCs w:val="22"/>
              </w:rPr>
            </w:pPr>
          </w:p>
          <w:p w14:paraId="07FA38A8" w14:textId="2D1B739D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>
              <w:rPr>
                <w:sz w:val="22"/>
                <w:szCs w:val="22"/>
              </w:rPr>
              <w:t>i</w:t>
            </w:r>
            <w:r w:rsidRPr="00015F07">
              <w:rPr>
                <w:sz w:val="22"/>
                <w:szCs w:val="22"/>
              </w:rPr>
              <w:t>nformation till och överläggning med Utrikesnämnden</w:t>
            </w:r>
            <w:r>
              <w:rPr>
                <w:sz w:val="22"/>
                <w:szCs w:val="22"/>
              </w:rPr>
              <w:t>.</w:t>
            </w:r>
          </w:p>
          <w:p w14:paraId="255C38E2" w14:textId="77777777" w:rsidR="00015F07" w:rsidRDefault="00015F07" w:rsidP="00015F07">
            <w:pPr>
              <w:rPr>
                <w:b/>
                <w:bCs/>
                <w:sz w:val="22"/>
                <w:szCs w:val="22"/>
              </w:rPr>
            </w:pPr>
          </w:p>
          <w:p w14:paraId="5DFF0440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B52F666" w14:textId="77777777" w:rsidR="00015F07" w:rsidRDefault="00015F07" w:rsidP="00015F07">
            <w:pPr>
              <w:rPr>
                <w:b/>
                <w:snapToGrid w:val="0"/>
                <w:sz w:val="22"/>
                <w:szCs w:val="22"/>
              </w:rPr>
            </w:pPr>
          </w:p>
          <w:p w14:paraId="58C37727" w14:textId="77777777" w:rsidR="00015F07" w:rsidRDefault="00015F07" w:rsidP="00015F0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F91399D" w14:textId="1DA6944D" w:rsidR="00015F07" w:rsidRPr="00015F07" w:rsidRDefault="00015F07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015F07" w14:paraId="6976238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7B412ED" w14:textId="38D1179F" w:rsidR="008273F4" w:rsidRPr="00015F0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15F07">
              <w:rPr>
                <w:sz w:val="22"/>
                <w:szCs w:val="22"/>
              </w:rPr>
              <w:t>Justera</w:t>
            </w:r>
            <w:r w:rsidR="00140B7F">
              <w:rPr>
                <w:sz w:val="22"/>
                <w:szCs w:val="22"/>
              </w:rPr>
              <w:t>t 2025-10-14</w:t>
            </w:r>
          </w:p>
          <w:p w14:paraId="200B3828" w14:textId="4883FC89" w:rsidR="00AF32C5" w:rsidRPr="00015F07" w:rsidRDefault="00CB51EE" w:rsidP="00140B7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31A1677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EF668C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ACF4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1BF374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FB8802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7E0A45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7E0A45" w:rsidRPr="00B43721">
              <w:rPr>
                <w:sz w:val="20"/>
              </w:rPr>
              <w:t>1</w:t>
            </w:r>
            <w:r w:rsidR="00702EB9" w:rsidRPr="00B4372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41823A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D1D1B0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0A1E51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DDE29CD" w14:textId="57957F8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015F07">
              <w:rPr>
                <w:sz w:val="20"/>
              </w:rPr>
              <w:t>2</w:t>
            </w:r>
          </w:p>
        </w:tc>
      </w:tr>
      <w:tr w:rsidR="005805B8" w14:paraId="78F7D3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2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BE5" w14:textId="33CD562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1333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8E7" w14:textId="4023721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41E0A">
              <w:rPr>
                <w:sz w:val="20"/>
              </w:rPr>
              <w:t xml:space="preserve"> </w:t>
            </w:r>
            <w:r w:rsidR="00E13332">
              <w:rPr>
                <w:sz w:val="20"/>
              </w:rPr>
              <w:t>4</w:t>
            </w:r>
            <w:r w:rsidR="00A41E0A">
              <w:rPr>
                <w:sz w:val="20"/>
              </w:rPr>
              <w:t>–</w:t>
            </w:r>
            <w:r w:rsidR="00E13332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15E" w14:textId="6B1C15D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13332">
              <w:rPr>
                <w:sz w:val="20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BF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CB5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33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170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5F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C1A0F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FA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14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44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D5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CD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2D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B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6ED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DA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2E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71B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D94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B5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B2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1E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E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15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13332" w14:paraId="0A664F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F566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668" w14:textId="4C2AD4C1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12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85A" w14:textId="022E4D10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2A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12E" w14:textId="4BA98C4A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AB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7C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57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65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E85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DA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83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57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34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88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9E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:rsidRPr="00621157" w14:paraId="601A2A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C47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039" w14:textId="2230C78F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D63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CE2" w14:textId="454EFD75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A59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6C6" w14:textId="4277BE1C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03F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D2A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1DF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D8A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5C4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9DA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E62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571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09A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18A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A72" w14:textId="77777777" w:rsidR="00E13332" w:rsidRPr="006F54BA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7EC27B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474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0FD" w14:textId="44646B73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48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D21" w14:textId="025E5684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18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061" w14:textId="06C5201A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82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AD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78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D6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4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5F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24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59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48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51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44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3AB19D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63B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38C" w14:textId="5B7B04F3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1F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D4A" w14:textId="7829A45F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CF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A52" w14:textId="536D3673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D6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CE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A9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E4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1F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C4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4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5F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EB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FE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1A09FB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A51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79F" w14:textId="1979C6E1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2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C6B" w14:textId="7093C6F9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33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194" w14:textId="1FCEABAD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E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0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DB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F0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7C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60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DF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BB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D95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89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79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4737F7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CF8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ACF" w14:textId="6FCF6F1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12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0C" w14:textId="704535F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38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134" w14:textId="569CD3C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C9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91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28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32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74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95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1F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B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4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14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0F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36412A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0BD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783" w14:textId="03E5BEE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92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B4E" w14:textId="2A343A2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7E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E70" w14:textId="59756184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2C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7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F9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53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9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73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3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49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6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50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F3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5A82FA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F12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302" w14:textId="1FD8FC49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C1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C56" w14:textId="30A7693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F6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A9" w14:textId="072AF83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EF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B5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62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4B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DB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96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E2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C1C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82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B0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FE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1DF516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157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6D9" w14:textId="62532C9F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D6F" w14:textId="217B6F2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E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580" w14:textId="16805794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A4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7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CF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56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A4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4C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89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0D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71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B8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80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3AA1F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291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B11" w14:textId="2BE3C121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5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F8B" w14:textId="3CF5FC4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AD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17E" w14:textId="54AC923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F8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C0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7C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AB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D4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CB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BD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C0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0E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E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12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0AD8A5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919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2D4" w14:textId="5B74E20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B8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F81" w14:textId="62EFE9E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2F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18A" w14:textId="7B71624D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AB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C2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2F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C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46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B5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0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FE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B8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AC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7F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69D912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D10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71E" w14:textId="2E0F4A7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E9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894" w14:textId="28EC7F1C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F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390" w14:textId="47D5118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D6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3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BC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01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D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3F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03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F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EA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39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56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3332" w14:paraId="23CC88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430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FFD" w14:textId="1BA83B4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DBA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43D" w14:textId="13D52041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D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3F4" w14:textId="540DE45F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5D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8A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91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4F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05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C5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35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04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7F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5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BD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65D16D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45D6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0ED" w14:textId="1FF6E54B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3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BD6" w14:textId="7243113C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50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D0C" w14:textId="33FEEE2C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C5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E1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B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7E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45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CC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E5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E8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F5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E4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D4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69EF45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D0B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85B" w14:textId="5DC72132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7D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AF4" w14:textId="11F930C6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B3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A1B" w14:textId="5603E9C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59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35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8B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69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60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DB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7B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C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A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C4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0C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7C46DF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FD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804" w14:textId="3B5168C9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6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636" w14:textId="1FD0C6B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0E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AB8" w14:textId="6F2C17F6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CA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4B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C3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78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D9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28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33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5B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5F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73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5B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E5144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0CF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DB9" w14:textId="3D2DB6E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AF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04C" w14:textId="2764297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E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00E" w14:textId="09A019B4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CD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EB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B8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CF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9E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62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5A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19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1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06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6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FCE2F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394" w14:textId="77777777" w:rsidR="00E13332" w:rsidRPr="00244936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F0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F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E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46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F0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8F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84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0F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CA2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BD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F5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A1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4F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58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1A8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D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466B48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FB" w14:textId="77777777" w:rsidR="00E13332" w:rsidRPr="00244936" w:rsidRDefault="00E13332" w:rsidP="00E1333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C0C" w14:textId="1DCE3ACC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16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618" w14:textId="4897323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58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B7D" w14:textId="5E06C011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16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9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BF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2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47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A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49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D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00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1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D6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94283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3CC" w14:textId="77777777" w:rsidR="00E13332" w:rsidRPr="00244936" w:rsidRDefault="00E13332" w:rsidP="00E1333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5B0" w14:textId="0BB2622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CD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E05" w14:textId="4D262A15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E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3C6" w14:textId="4403366D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18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6A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8F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50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D2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F6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05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21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5A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1D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C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27545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22E" w14:textId="77777777" w:rsidR="00E13332" w:rsidRPr="00244936" w:rsidRDefault="00E13332" w:rsidP="00E1333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9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9D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4BB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FF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F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2C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F3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B5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B7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D5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10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00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95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CC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05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CEF6BC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82B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7B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02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65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85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A1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6D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2B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40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B0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F2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FB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6D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76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CC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53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42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F0FFE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E54" w14:textId="77777777" w:rsidR="00E13332" w:rsidRPr="00244936" w:rsidRDefault="00E13332" w:rsidP="00E13332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497" w14:textId="556C34EE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A2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08C" w14:textId="7D5EE3CC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9F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40B" w14:textId="4A4BBCCD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D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E9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6E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36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66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39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3D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7C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BA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64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2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41D161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1EE" w14:textId="77777777" w:rsidR="00E13332" w:rsidRPr="00244936" w:rsidRDefault="00E13332" w:rsidP="00E1333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A2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09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1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B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48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33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90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27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E5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05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B8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37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5F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95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0A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06D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505A6C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47C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3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B6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13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71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63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FD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B1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34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8A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01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F4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6DD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50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4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4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5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4D06E18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D98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A51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B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8D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88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79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91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98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CB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21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E9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5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D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87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80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8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3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438B1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98A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0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3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A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86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D5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66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A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CD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2D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8B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1B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02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81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41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FD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4C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60C1B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6F5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9A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AB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6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C7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F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C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FA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40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13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D6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51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A8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36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24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ED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75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5CE501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8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9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03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0C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8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AE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55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DA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B7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5F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0F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62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2A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81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2D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95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6D3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587DD6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F53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68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91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3B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B1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27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A0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36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3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C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F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5B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6C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8B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E7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FA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A8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4BC068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B0A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30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96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B8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A6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16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130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93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76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22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BB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B2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E0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32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AA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A7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EA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6F140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D97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87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D0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6A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B2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A88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CB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EB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B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D5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12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22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C2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00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B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09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72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D2BD8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9B6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1B4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D5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65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93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F6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D5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E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3B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B0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E2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B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42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88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CB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A8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1C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5A8087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D8C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9B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90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3E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88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DE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8C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77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DC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9A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93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31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3E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5E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35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9B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89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DB272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457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72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E2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D2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4B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B9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B0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F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EA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F5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5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7B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0E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97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6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D4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46B9F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FB6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3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DF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94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79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B8F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86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B7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6E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0D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55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27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D0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AB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F3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1A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9F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7BE3FC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F81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C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18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52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55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4B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47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79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D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94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B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F9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13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42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49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7A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1D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D86D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2E1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EC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D6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BF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34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D3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C7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42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90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5A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B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49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5F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F1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09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C0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C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7E0714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790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78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60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2A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80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32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08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97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D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77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9D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D9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0D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A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6C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65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1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2F8A70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6C2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59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81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39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AC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6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178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C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81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4D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5F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9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90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40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89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9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51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899D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616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D7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7E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69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60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AF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69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FC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CB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3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C0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A8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5B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A2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7D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87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6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33D07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222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7A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B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59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F9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12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70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0B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58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83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58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73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5E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93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2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1E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F9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4F57FF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D23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A4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E7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75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45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1F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56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8F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D2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AF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91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FA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68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6F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A6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38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6E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6E8C31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CAD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3E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6A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B3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E4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9D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77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0E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BC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27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93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7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AE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9F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FC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D6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A1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1A65C8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A33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FB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03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45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50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08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0D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E3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6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379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3B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37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6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57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91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5B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E2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6E80CC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A83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93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25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F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E9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C7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42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03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65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4D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A0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CE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D1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28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67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D5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2E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575008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227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E4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AD8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1C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91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05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01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13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29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27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D4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D4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40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CD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C1B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F22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F0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0B4E82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763" w14:textId="77777777" w:rsidR="00E13332" w:rsidRPr="00244936" w:rsidRDefault="00E13332" w:rsidP="00E1333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31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FD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3E1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CBE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BD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25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D75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786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873D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48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9FB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1BA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13F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BF7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08C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F14" w14:textId="77777777" w:rsidR="00E13332" w:rsidRPr="00003AB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3332" w14:paraId="6F10A22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D5E9E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3ABE3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6112A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D28BD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13332" w14:paraId="3AABB79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93ADB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4C3E676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A6CFCEE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301BE9" w14:textId="77777777" w:rsidR="00E13332" w:rsidRDefault="00E13332" w:rsidP="00E133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8AF4F7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0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5F07"/>
    <w:rsid w:val="00020592"/>
    <w:rsid w:val="00024634"/>
    <w:rsid w:val="00025A80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339E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B7F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3608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115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280F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BF1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1E0A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43721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5C93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6F84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1EE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3332"/>
    <w:rsid w:val="00E14E39"/>
    <w:rsid w:val="00E33857"/>
    <w:rsid w:val="00E444D0"/>
    <w:rsid w:val="00E45D77"/>
    <w:rsid w:val="00E572B1"/>
    <w:rsid w:val="00E62131"/>
    <w:rsid w:val="00E63EE4"/>
    <w:rsid w:val="00E66D19"/>
    <w:rsid w:val="00E67A3F"/>
    <w:rsid w:val="00E67EBA"/>
    <w:rsid w:val="00E67EDD"/>
    <w:rsid w:val="00E7194A"/>
    <w:rsid w:val="00E720E8"/>
    <w:rsid w:val="00E73D1D"/>
    <w:rsid w:val="00E755B4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968A6"/>
  <w15:chartTrackingRefBased/>
  <w15:docId w15:val="{E88CD2BD-CC18-439B-B4AF-6A0B68DA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6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140</TotalTime>
  <Pages>3</Pages>
  <Words>607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2021-05-04T07:05:00Z</cp:lastPrinted>
  <dcterms:created xsi:type="dcterms:W3CDTF">2025-09-19T08:44:00Z</dcterms:created>
  <dcterms:modified xsi:type="dcterms:W3CDTF">2025-10-15T11:27:00Z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