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427428373EA481EBBB524F988308619"/>
        </w:placeholder>
        <w:text/>
      </w:sdtPr>
      <w:sdtEndPr/>
      <w:sdtContent>
        <w:p w:rsidRPr="009B062B" w:rsidR="00AF30DD" w:rsidP="0025522A" w:rsidRDefault="00AF30DD" w14:paraId="14949FA3" w14:textId="77777777">
          <w:pPr>
            <w:pStyle w:val="Rubrik1"/>
            <w:spacing w:after="300"/>
          </w:pPr>
          <w:r w:rsidRPr="009B062B">
            <w:t>Förslag till riksdagsbeslut</w:t>
          </w:r>
        </w:p>
      </w:sdtContent>
    </w:sdt>
    <w:sdt>
      <w:sdtPr>
        <w:alias w:val="Yrkande 1"/>
        <w:tag w:val="c21a572f-82d4-4347-a1e6-a94bab2fd7bb"/>
        <w:id w:val="1131056677"/>
        <w:lock w:val="sdtLocked"/>
      </w:sdtPr>
      <w:sdtEndPr/>
      <w:sdtContent>
        <w:p w:rsidR="00C648EB" w:rsidRDefault="00960017" w14:paraId="14949FA4" w14:textId="5EBA01E1">
          <w:pPr>
            <w:pStyle w:val="Frslagstext"/>
            <w:numPr>
              <w:ilvl w:val="0"/>
              <w:numId w:val="0"/>
            </w:numPr>
          </w:pPr>
          <w:r>
            <w:t>Riksdagen ställer sig bakom det som anförs i motionen om att förändra socialtjänstlagen så att anmälningar som gäller barn blir sökbara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7A8DEDF1124495BB90855EF84E2F8B7"/>
        </w:placeholder>
        <w:text/>
      </w:sdtPr>
      <w:sdtEndPr/>
      <w:sdtContent>
        <w:p w:rsidRPr="009B062B" w:rsidR="006D79C9" w:rsidP="00333E95" w:rsidRDefault="006D79C9" w14:paraId="14949FA5" w14:textId="77777777">
          <w:pPr>
            <w:pStyle w:val="Rubrik1"/>
          </w:pPr>
          <w:r>
            <w:t>Motivering</w:t>
          </w:r>
        </w:p>
      </w:sdtContent>
    </w:sdt>
    <w:p w:rsidRPr="000006D6" w:rsidR="00E755E4" w:rsidP="000006D6" w:rsidRDefault="00E755E4" w14:paraId="14949FA6" w14:textId="4A53CA11">
      <w:pPr>
        <w:pStyle w:val="Normalutanindragellerluft"/>
      </w:pPr>
      <w:r w:rsidRPr="000006D6">
        <w:t>Att barn och ungdomar växer upp under trygga förhållanden är otroligt viktigt. Kom</w:t>
      </w:r>
      <w:r w:rsidR="006741AE">
        <w:softHyphen/>
      </w:r>
      <w:bookmarkStart w:name="_GoBack" w:id="1"/>
      <w:bookmarkEnd w:id="1"/>
      <w:r w:rsidRPr="000006D6">
        <w:t>munernas socialtjänst har ansvar för att barn och ungdomar som växer upp under svåra förhållanden får det stöd och den hjälp som de behöver. Det är allas vårt ansvar att uppmärksamma socialtjänsten om vi misstänker att ett barn far illa.</w:t>
      </w:r>
    </w:p>
    <w:p w:rsidRPr="00E755E4" w:rsidR="00E755E4" w:rsidP="00E755E4" w:rsidRDefault="00E755E4" w14:paraId="14949FA7" w14:textId="2D85F8BE">
      <w:r w:rsidRPr="00E755E4">
        <w:t>Enligt socialtjänstlagen ska en bedömning då göras genast om ett barn är i behov av omedelbart skydd, om en utredning ska inledas eller alternativt att en utredning inte ska inledas. Att inte inleda en utredning kan grundas på att det inte finns skäl till oro, men det kan också grundas på att orosanmälan varit anonym och alldeles för diffus. Bedöm</w:t>
      </w:r>
      <w:r w:rsidR="006741AE">
        <w:softHyphen/>
      </w:r>
      <w:r w:rsidRPr="00E755E4">
        <w:t>ningen ska dokumenteras.</w:t>
      </w:r>
    </w:p>
    <w:p w:rsidRPr="00E755E4" w:rsidR="00E755E4" w:rsidP="00E755E4" w:rsidRDefault="00E755E4" w14:paraId="14949FA8" w14:textId="77777777">
      <w:r w:rsidRPr="00E755E4">
        <w:t xml:space="preserve">Om socialtjänsten väljer att inte inleda utredning får dokumentationen enbart förvaras kronologiskt. Det är inte tillåtet att söka bland de anmälningar som kommit in där det enbart gjorts förhandsbedömningar. Det kan innebära att det kan ha förekommit ett flertal av varandra oberoende orosanmälningar där var och en inte föranleder en utredning, men där de sammantaget kan visa en bild av ett barn i stort behov av stöd. Det kan innebära att vi missar ett barn som är i stort behov av samhällets stöd. </w:t>
      </w:r>
    </w:p>
    <w:p w:rsidRPr="00E755E4" w:rsidR="00E755E4" w:rsidP="00E755E4" w:rsidRDefault="00E755E4" w14:paraId="14949FA9" w14:textId="07A46F70">
      <w:r w:rsidRPr="00E755E4">
        <w:t>I dag finns stora begränsningar i att ta del av historiken av tidigare anmälningar som inte lett till en utredning. Ett steg mot att komma till rätta med problemet är att kunna undersöka tidigare orosanmälningar, och därmed kunna se helhetsbilden för orosanmäl</w:t>
      </w:r>
      <w:r w:rsidR="006741AE">
        <w:softHyphen/>
      </w:r>
      <w:r w:rsidRPr="00E755E4">
        <w:t>ningar kring enskilda barn.</w:t>
      </w:r>
    </w:p>
    <w:p w:rsidRPr="00E755E4" w:rsidR="00E755E4" w:rsidP="00E755E4" w:rsidRDefault="00E755E4" w14:paraId="14949FAA" w14:textId="77777777">
      <w:r w:rsidRPr="00E755E4">
        <w:t>Med anledning av detta anser vi att det behövs en förändring av lagen för att göra anmälningar som gäller barn sökbara.</w:t>
      </w:r>
    </w:p>
    <w:sdt>
      <w:sdtPr>
        <w:rPr>
          <w:i/>
          <w:noProof/>
        </w:rPr>
        <w:alias w:val="CC_Underskrifter"/>
        <w:tag w:val="CC_Underskrifter"/>
        <w:id w:val="583496634"/>
        <w:lock w:val="sdtContentLocked"/>
        <w:placeholder>
          <w:docPart w:val="FED44144D85C42B584AFC49DFE3770A9"/>
        </w:placeholder>
      </w:sdtPr>
      <w:sdtEndPr>
        <w:rPr>
          <w:i w:val="0"/>
          <w:noProof w:val="0"/>
        </w:rPr>
      </w:sdtEndPr>
      <w:sdtContent>
        <w:p w:rsidR="000006D6" w:rsidP="000006D6" w:rsidRDefault="000006D6" w14:paraId="14949FAB" w14:textId="77777777"/>
        <w:p w:rsidRPr="008E0FE2" w:rsidR="004801AC" w:rsidP="000006D6" w:rsidRDefault="003F7586" w14:paraId="14949FAC" w14:textId="77777777"/>
      </w:sdtContent>
    </w:sdt>
    <w:tbl>
      <w:tblPr>
        <w:tblW w:w="5000" w:type="pct"/>
        <w:tblLook w:val="04A0" w:firstRow="1" w:lastRow="0" w:firstColumn="1" w:lastColumn="0" w:noHBand="0" w:noVBand="1"/>
        <w:tblCaption w:val="underskrifter"/>
      </w:tblPr>
      <w:tblGrid>
        <w:gridCol w:w="4252"/>
        <w:gridCol w:w="4252"/>
      </w:tblGrid>
      <w:tr w:rsidR="009A558F" w14:paraId="1D72C05D" w14:textId="77777777">
        <w:trPr>
          <w:cantSplit/>
        </w:trPr>
        <w:tc>
          <w:tcPr>
            <w:tcW w:w="50" w:type="pct"/>
            <w:vAlign w:val="bottom"/>
          </w:tcPr>
          <w:p w:rsidR="009A558F" w:rsidRDefault="00D1613C" w14:paraId="0DE274D0" w14:textId="77777777">
            <w:pPr>
              <w:pStyle w:val="Underskrifter"/>
            </w:pPr>
            <w:r>
              <w:t>Eva Lindh (S)</w:t>
            </w:r>
          </w:p>
        </w:tc>
        <w:tc>
          <w:tcPr>
            <w:tcW w:w="50" w:type="pct"/>
            <w:vAlign w:val="bottom"/>
          </w:tcPr>
          <w:p w:rsidR="009A558F" w:rsidRDefault="00D1613C" w14:paraId="43A7F51A" w14:textId="77777777">
            <w:pPr>
              <w:pStyle w:val="Underskrifter"/>
            </w:pPr>
            <w:r>
              <w:t>Teresa Carvalho (S)</w:t>
            </w:r>
          </w:p>
        </w:tc>
      </w:tr>
    </w:tbl>
    <w:p w:rsidR="003103C3" w:rsidRDefault="003103C3" w14:paraId="14949FB0" w14:textId="77777777"/>
    <w:sectPr w:rsidR="003103C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49FB2" w14:textId="77777777" w:rsidR="00E755E4" w:rsidRDefault="00E755E4" w:rsidP="000C1CAD">
      <w:pPr>
        <w:spacing w:line="240" w:lineRule="auto"/>
      </w:pPr>
      <w:r>
        <w:separator/>
      </w:r>
    </w:p>
  </w:endnote>
  <w:endnote w:type="continuationSeparator" w:id="0">
    <w:p w14:paraId="14949FB3" w14:textId="77777777" w:rsidR="00E755E4" w:rsidRDefault="00E755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49F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49F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49FC1" w14:textId="77777777" w:rsidR="00262EA3" w:rsidRPr="000006D6" w:rsidRDefault="00262EA3" w:rsidP="000006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49FB0" w14:textId="77777777" w:rsidR="00E755E4" w:rsidRDefault="00E755E4" w:rsidP="000C1CAD">
      <w:pPr>
        <w:spacing w:line="240" w:lineRule="auto"/>
      </w:pPr>
      <w:r>
        <w:separator/>
      </w:r>
    </w:p>
  </w:footnote>
  <w:footnote w:type="continuationSeparator" w:id="0">
    <w:p w14:paraId="14949FB1" w14:textId="77777777" w:rsidR="00E755E4" w:rsidRDefault="00E755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49FB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949FC2" wp14:editId="14949F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949FC6" w14:textId="77777777" w:rsidR="00262EA3" w:rsidRDefault="003F7586" w:rsidP="008103B5">
                          <w:pPr>
                            <w:jc w:val="right"/>
                          </w:pPr>
                          <w:sdt>
                            <w:sdtPr>
                              <w:alias w:val="CC_Noformat_Partikod"/>
                              <w:tag w:val="CC_Noformat_Partikod"/>
                              <w:id w:val="-53464382"/>
                              <w:placeholder>
                                <w:docPart w:val="4865332985224FA9972D67D7FD4A0E10"/>
                              </w:placeholder>
                              <w:text/>
                            </w:sdtPr>
                            <w:sdtEndPr/>
                            <w:sdtContent>
                              <w:r w:rsidR="00E755E4">
                                <w:t>S</w:t>
                              </w:r>
                            </w:sdtContent>
                          </w:sdt>
                          <w:sdt>
                            <w:sdtPr>
                              <w:alias w:val="CC_Noformat_Partinummer"/>
                              <w:tag w:val="CC_Noformat_Partinummer"/>
                              <w:id w:val="-1709555926"/>
                              <w:placeholder>
                                <w:docPart w:val="D6A4DE3AD2C545319F1EF0657EF25938"/>
                              </w:placeholder>
                              <w:text/>
                            </w:sdtPr>
                            <w:sdtEndPr/>
                            <w:sdtContent>
                              <w:r w:rsidR="00E755E4">
                                <w:t>1406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949FC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949FC6" w14:textId="77777777" w:rsidR="00262EA3" w:rsidRDefault="003F7586" w:rsidP="008103B5">
                    <w:pPr>
                      <w:jc w:val="right"/>
                    </w:pPr>
                    <w:sdt>
                      <w:sdtPr>
                        <w:alias w:val="CC_Noformat_Partikod"/>
                        <w:tag w:val="CC_Noformat_Partikod"/>
                        <w:id w:val="-53464382"/>
                        <w:placeholder>
                          <w:docPart w:val="4865332985224FA9972D67D7FD4A0E10"/>
                        </w:placeholder>
                        <w:text/>
                      </w:sdtPr>
                      <w:sdtEndPr/>
                      <w:sdtContent>
                        <w:r w:rsidR="00E755E4">
                          <w:t>S</w:t>
                        </w:r>
                      </w:sdtContent>
                    </w:sdt>
                    <w:sdt>
                      <w:sdtPr>
                        <w:alias w:val="CC_Noformat_Partinummer"/>
                        <w:tag w:val="CC_Noformat_Partinummer"/>
                        <w:id w:val="-1709555926"/>
                        <w:placeholder>
                          <w:docPart w:val="D6A4DE3AD2C545319F1EF0657EF25938"/>
                        </w:placeholder>
                        <w:text/>
                      </w:sdtPr>
                      <w:sdtEndPr/>
                      <w:sdtContent>
                        <w:r w:rsidR="00E755E4">
                          <w:t>1406</w:t>
                        </w:r>
                      </w:sdtContent>
                    </w:sdt>
                  </w:p>
                </w:txbxContent>
              </v:textbox>
              <w10:wrap anchorx="page"/>
            </v:shape>
          </w:pict>
        </mc:Fallback>
      </mc:AlternateContent>
    </w:r>
  </w:p>
  <w:p w14:paraId="14949FB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49FB6" w14:textId="77777777" w:rsidR="00262EA3" w:rsidRDefault="00262EA3" w:rsidP="008563AC">
    <w:pPr>
      <w:jc w:val="right"/>
    </w:pPr>
  </w:p>
  <w:p w14:paraId="14949FB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49FBA" w14:textId="77777777" w:rsidR="00262EA3" w:rsidRDefault="003F758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949FC4" wp14:editId="14949F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949FBB" w14:textId="77777777" w:rsidR="00262EA3" w:rsidRDefault="003F7586" w:rsidP="00A314CF">
    <w:pPr>
      <w:pStyle w:val="FSHNormal"/>
      <w:spacing w:before="40"/>
    </w:pPr>
    <w:sdt>
      <w:sdtPr>
        <w:alias w:val="CC_Noformat_Motionstyp"/>
        <w:tag w:val="CC_Noformat_Motionstyp"/>
        <w:id w:val="1162973129"/>
        <w:lock w:val="sdtContentLocked"/>
        <w15:appearance w15:val="hidden"/>
        <w:text/>
      </w:sdtPr>
      <w:sdtEndPr/>
      <w:sdtContent>
        <w:r w:rsidR="0081379B">
          <w:t>Enskild motion</w:t>
        </w:r>
      </w:sdtContent>
    </w:sdt>
    <w:r w:rsidR="00821B36">
      <w:t xml:space="preserve"> </w:t>
    </w:r>
    <w:sdt>
      <w:sdtPr>
        <w:alias w:val="CC_Noformat_Partikod"/>
        <w:tag w:val="CC_Noformat_Partikod"/>
        <w:id w:val="1471015553"/>
        <w:text/>
      </w:sdtPr>
      <w:sdtEndPr/>
      <w:sdtContent>
        <w:r w:rsidR="00E755E4">
          <w:t>S</w:t>
        </w:r>
      </w:sdtContent>
    </w:sdt>
    <w:sdt>
      <w:sdtPr>
        <w:alias w:val="CC_Noformat_Partinummer"/>
        <w:tag w:val="CC_Noformat_Partinummer"/>
        <w:id w:val="-2014525982"/>
        <w:text/>
      </w:sdtPr>
      <w:sdtEndPr/>
      <w:sdtContent>
        <w:r w:rsidR="00E755E4">
          <w:t>1406</w:t>
        </w:r>
      </w:sdtContent>
    </w:sdt>
  </w:p>
  <w:p w14:paraId="14949FBC" w14:textId="77777777" w:rsidR="00262EA3" w:rsidRPr="008227B3" w:rsidRDefault="003F758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949FBD" w14:textId="77777777" w:rsidR="00262EA3" w:rsidRPr="008227B3" w:rsidRDefault="003F758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1379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1379B">
          <w:t>:724</w:t>
        </w:r>
      </w:sdtContent>
    </w:sdt>
  </w:p>
  <w:p w14:paraId="14949FBE" w14:textId="77777777" w:rsidR="00262EA3" w:rsidRDefault="003F7586" w:rsidP="00E03A3D">
    <w:pPr>
      <w:pStyle w:val="Motionr"/>
    </w:pPr>
    <w:sdt>
      <w:sdtPr>
        <w:alias w:val="CC_Noformat_Avtext"/>
        <w:tag w:val="CC_Noformat_Avtext"/>
        <w:id w:val="-2020768203"/>
        <w:lock w:val="sdtContentLocked"/>
        <w15:appearance w15:val="hidden"/>
        <w:text/>
      </w:sdtPr>
      <w:sdtEndPr/>
      <w:sdtContent>
        <w:r w:rsidR="0081379B">
          <w:t>av Eva Lindh och Teresa Carvalho (båda S)</w:t>
        </w:r>
      </w:sdtContent>
    </w:sdt>
  </w:p>
  <w:sdt>
    <w:sdtPr>
      <w:alias w:val="CC_Noformat_Rubtext"/>
      <w:tag w:val="CC_Noformat_Rubtext"/>
      <w:id w:val="-218060500"/>
      <w:lock w:val="sdtLocked"/>
      <w:text/>
    </w:sdtPr>
    <w:sdtEndPr/>
    <w:sdtContent>
      <w:p w14:paraId="14949FBF" w14:textId="77777777" w:rsidR="00262EA3" w:rsidRDefault="00E755E4" w:rsidP="00283E0F">
        <w:pPr>
          <w:pStyle w:val="FSHRub2"/>
        </w:pPr>
        <w:r>
          <w:t>Att göra anmälningar som gäller barn sökbara</w:t>
        </w:r>
      </w:p>
    </w:sdtContent>
  </w:sdt>
  <w:sdt>
    <w:sdtPr>
      <w:alias w:val="CC_Boilerplate_3"/>
      <w:tag w:val="CC_Boilerplate_3"/>
      <w:id w:val="1606463544"/>
      <w:lock w:val="sdtContentLocked"/>
      <w15:appearance w15:val="hidden"/>
      <w:text w:multiLine="1"/>
    </w:sdtPr>
    <w:sdtEndPr/>
    <w:sdtContent>
      <w:p w14:paraId="14949FC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755E4"/>
    <w:rsid w:val="000000E0"/>
    <w:rsid w:val="000006D6"/>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82F"/>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22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3C3"/>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86"/>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AE"/>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79B"/>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017"/>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58F"/>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8EB"/>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13C"/>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5E4"/>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949FA2"/>
  <w15:chartTrackingRefBased/>
  <w15:docId w15:val="{B8898DF7-8FFB-4D05-AB1E-F3B10FD45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27428373EA481EBBB524F988308619"/>
        <w:category>
          <w:name w:val="Allmänt"/>
          <w:gallery w:val="placeholder"/>
        </w:category>
        <w:types>
          <w:type w:val="bbPlcHdr"/>
        </w:types>
        <w:behaviors>
          <w:behavior w:val="content"/>
        </w:behaviors>
        <w:guid w:val="{DE6D7284-A2A0-484B-A034-DBDC1139F06E}"/>
      </w:docPartPr>
      <w:docPartBody>
        <w:p w:rsidR="00FC2D81" w:rsidRDefault="00FC2D81">
          <w:pPr>
            <w:pStyle w:val="1427428373EA481EBBB524F988308619"/>
          </w:pPr>
          <w:r w:rsidRPr="005A0A93">
            <w:rPr>
              <w:rStyle w:val="Platshllartext"/>
            </w:rPr>
            <w:t>Förslag till riksdagsbeslut</w:t>
          </w:r>
        </w:p>
      </w:docPartBody>
    </w:docPart>
    <w:docPart>
      <w:docPartPr>
        <w:name w:val="67A8DEDF1124495BB90855EF84E2F8B7"/>
        <w:category>
          <w:name w:val="Allmänt"/>
          <w:gallery w:val="placeholder"/>
        </w:category>
        <w:types>
          <w:type w:val="bbPlcHdr"/>
        </w:types>
        <w:behaviors>
          <w:behavior w:val="content"/>
        </w:behaviors>
        <w:guid w:val="{3061F29C-83C5-43FA-B26D-8850178C3C80}"/>
      </w:docPartPr>
      <w:docPartBody>
        <w:p w:rsidR="00FC2D81" w:rsidRDefault="00FC2D81">
          <w:pPr>
            <w:pStyle w:val="67A8DEDF1124495BB90855EF84E2F8B7"/>
          </w:pPr>
          <w:r w:rsidRPr="005A0A93">
            <w:rPr>
              <w:rStyle w:val="Platshllartext"/>
            </w:rPr>
            <w:t>Motivering</w:t>
          </w:r>
        </w:p>
      </w:docPartBody>
    </w:docPart>
    <w:docPart>
      <w:docPartPr>
        <w:name w:val="4865332985224FA9972D67D7FD4A0E10"/>
        <w:category>
          <w:name w:val="Allmänt"/>
          <w:gallery w:val="placeholder"/>
        </w:category>
        <w:types>
          <w:type w:val="bbPlcHdr"/>
        </w:types>
        <w:behaviors>
          <w:behavior w:val="content"/>
        </w:behaviors>
        <w:guid w:val="{EA0A9E12-8620-42DA-A250-7504CB6BB894}"/>
      </w:docPartPr>
      <w:docPartBody>
        <w:p w:rsidR="00FC2D81" w:rsidRDefault="00FC2D81">
          <w:pPr>
            <w:pStyle w:val="4865332985224FA9972D67D7FD4A0E10"/>
          </w:pPr>
          <w:r>
            <w:rPr>
              <w:rStyle w:val="Platshllartext"/>
            </w:rPr>
            <w:t xml:space="preserve"> </w:t>
          </w:r>
        </w:p>
      </w:docPartBody>
    </w:docPart>
    <w:docPart>
      <w:docPartPr>
        <w:name w:val="D6A4DE3AD2C545319F1EF0657EF25938"/>
        <w:category>
          <w:name w:val="Allmänt"/>
          <w:gallery w:val="placeholder"/>
        </w:category>
        <w:types>
          <w:type w:val="bbPlcHdr"/>
        </w:types>
        <w:behaviors>
          <w:behavior w:val="content"/>
        </w:behaviors>
        <w:guid w:val="{2386D953-6A48-467C-9E1B-8AC53663444C}"/>
      </w:docPartPr>
      <w:docPartBody>
        <w:p w:rsidR="00FC2D81" w:rsidRDefault="00FC2D81">
          <w:pPr>
            <w:pStyle w:val="D6A4DE3AD2C545319F1EF0657EF25938"/>
          </w:pPr>
          <w:r>
            <w:t xml:space="preserve"> </w:t>
          </w:r>
        </w:p>
      </w:docPartBody>
    </w:docPart>
    <w:docPart>
      <w:docPartPr>
        <w:name w:val="FED44144D85C42B584AFC49DFE3770A9"/>
        <w:category>
          <w:name w:val="Allmänt"/>
          <w:gallery w:val="placeholder"/>
        </w:category>
        <w:types>
          <w:type w:val="bbPlcHdr"/>
        </w:types>
        <w:behaviors>
          <w:behavior w:val="content"/>
        </w:behaviors>
        <w:guid w:val="{26455E18-5112-43B7-ADEB-064186890EC4}"/>
      </w:docPartPr>
      <w:docPartBody>
        <w:p w:rsidR="0037140D" w:rsidRDefault="003714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D81"/>
    <w:rsid w:val="0037140D"/>
    <w:rsid w:val="00FC2D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27428373EA481EBBB524F988308619">
    <w:name w:val="1427428373EA481EBBB524F988308619"/>
  </w:style>
  <w:style w:type="paragraph" w:customStyle="1" w:styleId="D50B3DE8F445416DA61FBCE9D115480E">
    <w:name w:val="D50B3DE8F445416DA61FBCE9D115480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E9899F36C0540DCA390899D95E9E17E">
    <w:name w:val="AE9899F36C0540DCA390899D95E9E17E"/>
  </w:style>
  <w:style w:type="paragraph" w:customStyle="1" w:styleId="67A8DEDF1124495BB90855EF84E2F8B7">
    <w:name w:val="67A8DEDF1124495BB90855EF84E2F8B7"/>
  </w:style>
  <w:style w:type="paragraph" w:customStyle="1" w:styleId="2DCFF087347F4EBB8C9D5F133D5F51E3">
    <w:name w:val="2DCFF087347F4EBB8C9D5F133D5F51E3"/>
  </w:style>
  <w:style w:type="paragraph" w:customStyle="1" w:styleId="A2C4E07B9CAE4A1687C16FD51BF94F4F">
    <w:name w:val="A2C4E07B9CAE4A1687C16FD51BF94F4F"/>
  </w:style>
  <w:style w:type="paragraph" w:customStyle="1" w:styleId="4865332985224FA9972D67D7FD4A0E10">
    <w:name w:val="4865332985224FA9972D67D7FD4A0E10"/>
  </w:style>
  <w:style w:type="paragraph" w:customStyle="1" w:styleId="D6A4DE3AD2C545319F1EF0657EF25938">
    <w:name w:val="D6A4DE3AD2C545319F1EF0657EF259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19B6A4-AB60-44C8-904A-E9BBB1BF1DA8}"/>
</file>

<file path=customXml/itemProps2.xml><?xml version="1.0" encoding="utf-8"?>
<ds:datastoreItem xmlns:ds="http://schemas.openxmlformats.org/officeDocument/2006/customXml" ds:itemID="{477D539E-F12A-4B79-A558-97C7DB018F61}"/>
</file>

<file path=customXml/itemProps3.xml><?xml version="1.0" encoding="utf-8"?>
<ds:datastoreItem xmlns:ds="http://schemas.openxmlformats.org/officeDocument/2006/customXml" ds:itemID="{FE7D7A00-BF7B-4EF5-AD34-32A2889D9B31}"/>
</file>

<file path=docProps/app.xml><?xml version="1.0" encoding="utf-8"?>
<Properties xmlns="http://schemas.openxmlformats.org/officeDocument/2006/extended-properties" xmlns:vt="http://schemas.openxmlformats.org/officeDocument/2006/docPropsVTypes">
  <Template>Normal</Template>
  <TotalTime>2</TotalTime>
  <Pages>2</Pages>
  <Words>301</Words>
  <Characters>1568</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S1406 Att göra anmälningar som gäller barn sökbara</vt:lpstr>
      <vt:lpstr>
      </vt:lpstr>
    </vt:vector>
  </TitlesOfParts>
  <Company>Sveriges riksdag</Company>
  <LinksUpToDate>false</LinksUpToDate>
  <CharactersWithSpaces>1858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