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204B" w:rsidRDefault="009E2203" w14:paraId="368BB91B" w14:textId="77777777">
      <w:pPr>
        <w:pStyle w:val="RubrikFrslagTIllRiksdagsbeslut"/>
      </w:pPr>
      <w:sdt>
        <w:sdtPr>
          <w:alias w:val="CC_Boilerplate_4"/>
          <w:tag w:val="CC_Boilerplate_4"/>
          <w:id w:val="-1644581176"/>
          <w:lock w:val="sdtContentLocked"/>
          <w:placeholder>
            <w:docPart w:val="BEDCC3A27D9E424381885A827DBAE59B"/>
          </w:placeholder>
          <w:text/>
        </w:sdtPr>
        <w:sdtEndPr/>
        <w:sdtContent>
          <w:r w:rsidRPr="009B062B" w:rsidR="00AF30DD">
            <w:t>Förslag till riksdagsbeslut</w:t>
          </w:r>
        </w:sdtContent>
      </w:sdt>
      <w:bookmarkEnd w:id="0"/>
      <w:bookmarkEnd w:id="1"/>
    </w:p>
    <w:sdt>
      <w:sdtPr>
        <w:alias w:val="Yrkande 1"/>
        <w:tag w:val="5da0b128-26d4-46ca-8ad9-dc76d283f146"/>
        <w:id w:val="565079630"/>
        <w:lock w:val="sdtLocked"/>
      </w:sdtPr>
      <w:sdtEndPr/>
      <w:sdtContent>
        <w:p w:rsidR="008761E0" w:rsidRDefault="00A84F38" w14:paraId="28F1380E" w14:textId="77777777">
          <w:pPr>
            <w:pStyle w:val="Frslagstext"/>
            <w:numPr>
              <w:ilvl w:val="0"/>
              <w:numId w:val="0"/>
            </w:numPr>
          </w:pPr>
          <w:r>
            <w:t>Riksdagen ställer sig bakom det som anförs i motionen om att se över möjligheterna att skapa ett sammanhängande donations- och transplantationsområde över hela riket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97739257544F4C9B8C470F03850C07"/>
        </w:placeholder>
        <w:text/>
      </w:sdtPr>
      <w:sdtEndPr/>
      <w:sdtContent>
        <w:p w:rsidRPr="009B062B" w:rsidR="006D79C9" w:rsidP="00333E95" w:rsidRDefault="006D79C9" w14:paraId="74B8792B" w14:textId="77777777">
          <w:pPr>
            <w:pStyle w:val="Rubrik1"/>
          </w:pPr>
          <w:r>
            <w:t>Motivering</w:t>
          </w:r>
        </w:p>
      </w:sdtContent>
    </w:sdt>
    <w:bookmarkEnd w:displacedByCustomXml="prev" w:id="3"/>
    <w:bookmarkEnd w:displacedByCustomXml="prev" w:id="4"/>
    <w:p w:rsidRPr="00422B9E" w:rsidR="00422B9E" w:rsidP="0066204B" w:rsidRDefault="00351EAF" w14:paraId="640D49F9" w14:textId="47A1E62B">
      <w:pPr>
        <w:pStyle w:val="Normalutanindragellerluft"/>
      </w:pPr>
      <w:r w:rsidRPr="00351EAF">
        <w:t>I Sverige har vi strax över 10 miljoner invånare. Det är i sjukvårdstermer en relativt liten befolkning när man ser till mer ovanliga medicinska tillstånd. Transplantation och donationsverksamhet är i många länder styrda på nationell nivå för att säkerställa att alla landets invånare får samma tillgång till livräddande sjukvård. Ett exempel är USA som med sina ca</w:t>
      </w:r>
      <w:r w:rsidR="00A84F38">
        <w:t> </w:t>
      </w:r>
      <w:r w:rsidRPr="00351EAF">
        <w:t>330 miljoner invånare har en gemensam organväntelista. I Sverige har vi sex donationsregioner och tre transplantationsenheter (rec</w:t>
      </w:r>
      <w:r w:rsidR="00A84F38">
        <w:t>i</w:t>
      </w:r>
      <w:r w:rsidRPr="00351EAF">
        <w:t>pientområden). Ett geo</w:t>
      </w:r>
      <w:r w:rsidR="00FD3E20">
        <w:softHyphen/>
      </w:r>
      <w:r w:rsidRPr="00351EAF">
        <w:t>grafiskt område kan tillhöra olika transplantationsområden beroende på vilket organ som skall doneras/transplanteras. Donationsområden skiljer sig från rec</w:t>
      </w:r>
      <w:r w:rsidR="00A84F38">
        <w:t>i</w:t>
      </w:r>
      <w:r w:rsidRPr="00351EAF">
        <w:t>pientområden. I vissa av landets städer går donerade organ till en annan enhet än den där områdets patienter i behov av transplantation opereras. Dessa transplantationsenheter har olika väntelistor och olika tillgång till organ för donation. Väntetiden på livräddande trans</w:t>
      </w:r>
      <w:r w:rsidR="00FD3E20">
        <w:softHyphen/>
      </w:r>
      <w:r w:rsidRPr="00351EAF">
        <w:t>plantation kan således skilja sig mycket åt beroende på vilken landsända patienten bor i. Det är uppenbart att nuvarande system gör möjligheterna till transplantation ojämlik</w:t>
      </w:r>
      <w:r w:rsidR="00A84F38">
        <w:t>a</w:t>
      </w:r>
      <w:r w:rsidRPr="00351EAF">
        <w:t xml:space="preserve"> över landet och skapar onödigt med administration. Siffror från patientföreningen MOD (Mer Organ</w:t>
      </w:r>
      <w:r w:rsidR="00A84F38">
        <w:t>d</w:t>
      </w:r>
      <w:r w:rsidRPr="00351EAF">
        <w:t xml:space="preserve">onation) visar att antalet donerade organ per miljon invånare varierar mellan 14,2 och 27,8 i de sex sjukvårdsregionerna (2019). Uppdelningen leder också till att donerade organ inte kan användas optimalt, vilket i värsta fall kan leda till att ett donerat organ inte kan användas alls. Hälso- och sjukvård ska ges efter behov och vara jämlik, oavsett var i landet du bor. Det finns delar av hälso- och sjukvården som utifrån detta grundläggande faktum bäst organiseras nära invånarna och det finns delar som bäst organiseras nationellt. Det här är uppenbarligen något som med största sannolikhet organiseras bättre inom ett helt nationellt sammanhängande område. Möjligheterna att </w:t>
      </w:r>
      <w:r w:rsidRPr="00351EAF">
        <w:lastRenderedPageBreak/>
        <w:t>skapa ett sammanhängande donations- och transplantationsområde över hela riket behöver därför utredas</w:t>
      </w:r>
      <w:r w:rsidR="00A84F38">
        <w:t>.</w:t>
      </w:r>
    </w:p>
    <w:sdt>
      <w:sdtPr>
        <w:alias w:val="CC_Underskrifter"/>
        <w:tag w:val="CC_Underskrifter"/>
        <w:id w:val="583496634"/>
        <w:lock w:val="sdtContentLocked"/>
        <w:placeholder>
          <w:docPart w:val="26395AFE0756401B8D1DBF9099D8A027"/>
        </w:placeholder>
      </w:sdtPr>
      <w:sdtEndPr/>
      <w:sdtContent>
        <w:p w:rsidR="0066204B" w:rsidP="0066204B" w:rsidRDefault="0066204B" w14:paraId="30969827" w14:textId="77777777"/>
        <w:p w:rsidRPr="008E0FE2" w:rsidR="004801AC" w:rsidP="0066204B" w:rsidRDefault="009E2203" w14:paraId="4D764B96" w14:textId="6E19344A"/>
      </w:sdtContent>
    </w:sdt>
    <w:tbl>
      <w:tblPr>
        <w:tblW w:w="5000" w:type="pct"/>
        <w:tblLook w:val="04A0" w:firstRow="1" w:lastRow="0" w:firstColumn="1" w:lastColumn="0" w:noHBand="0" w:noVBand="1"/>
        <w:tblCaption w:val="underskrifter"/>
      </w:tblPr>
      <w:tblGrid>
        <w:gridCol w:w="4252"/>
        <w:gridCol w:w="4252"/>
      </w:tblGrid>
      <w:tr w:rsidR="008761E0" w14:paraId="540AC765" w14:textId="77777777">
        <w:trPr>
          <w:cantSplit/>
        </w:trPr>
        <w:tc>
          <w:tcPr>
            <w:tcW w:w="50" w:type="pct"/>
            <w:vAlign w:val="bottom"/>
          </w:tcPr>
          <w:p w:rsidR="008761E0" w:rsidRDefault="00A84F38" w14:paraId="7C6ABAA5" w14:textId="77777777">
            <w:pPr>
              <w:pStyle w:val="Underskrifter"/>
              <w:spacing w:after="0"/>
            </w:pPr>
            <w:r>
              <w:t>Anna-Belle Strömberg (S)</w:t>
            </w:r>
          </w:p>
        </w:tc>
        <w:tc>
          <w:tcPr>
            <w:tcW w:w="50" w:type="pct"/>
            <w:vAlign w:val="bottom"/>
          </w:tcPr>
          <w:p w:rsidR="008761E0" w:rsidRDefault="00A84F38" w14:paraId="25875669" w14:textId="77777777">
            <w:pPr>
              <w:pStyle w:val="Underskrifter"/>
              <w:spacing w:after="0"/>
            </w:pPr>
            <w:r>
              <w:t>Peder Björk (S)</w:t>
            </w:r>
          </w:p>
        </w:tc>
      </w:tr>
    </w:tbl>
    <w:p w:rsidR="000448C5" w:rsidRDefault="000448C5" w14:paraId="5A372CBF" w14:textId="77777777"/>
    <w:sectPr w:rsidR="000448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9A93" w14:textId="77777777" w:rsidR="00DA0FE6" w:rsidRDefault="00DA0FE6" w:rsidP="000C1CAD">
      <w:pPr>
        <w:spacing w:line="240" w:lineRule="auto"/>
      </w:pPr>
      <w:r>
        <w:separator/>
      </w:r>
    </w:p>
  </w:endnote>
  <w:endnote w:type="continuationSeparator" w:id="0">
    <w:p w14:paraId="0440FB2E" w14:textId="77777777" w:rsidR="00DA0FE6" w:rsidRDefault="00DA0F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D3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C6F5" w14:textId="1DB94BDD" w:rsidR="00262EA3" w:rsidRPr="0066204B" w:rsidRDefault="00262EA3" w:rsidP="006620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FDE2" w14:textId="77777777" w:rsidR="00DA0FE6" w:rsidRDefault="00DA0FE6" w:rsidP="000C1CAD">
      <w:pPr>
        <w:spacing w:line="240" w:lineRule="auto"/>
      </w:pPr>
      <w:r>
        <w:separator/>
      </w:r>
    </w:p>
  </w:footnote>
  <w:footnote w:type="continuationSeparator" w:id="0">
    <w:p w14:paraId="071CD95F" w14:textId="77777777" w:rsidR="00DA0FE6" w:rsidRDefault="00DA0F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38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C256B5" wp14:editId="4B854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2C645" w14:textId="21335997" w:rsidR="00262EA3" w:rsidRDefault="009E2203" w:rsidP="008103B5">
                          <w:pPr>
                            <w:jc w:val="right"/>
                          </w:pPr>
                          <w:sdt>
                            <w:sdtPr>
                              <w:alias w:val="CC_Noformat_Partikod"/>
                              <w:tag w:val="CC_Noformat_Partikod"/>
                              <w:id w:val="-53464382"/>
                              <w:text/>
                            </w:sdtPr>
                            <w:sdtEndPr/>
                            <w:sdtContent>
                              <w:r w:rsidR="00DA0FE6">
                                <w:t>S</w:t>
                              </w:r>
                            </w:sdtContent>
                          </w:sdt>
                          <w:sdt>
                            <w:sdtPr>
                              <w:alias w:val="CC_Noformat_Partinummer"/>
                              <w:tag w:val="CC_Noformat_Partinummer"/>
                              <w:id w:val="-1709555926"/>
                              <w:text/>
                            </w:sdtPr>
                            <w:sdtEndPr/>
                            <w:sdtContent>
                              <w:r w:rsidR="00351EAF">
                                <w:t>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C256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2C645" w14:textId="21335997" w:rsidR="00262EA3" w:rsidRDefault="009E2203" w:rsidP="008103B5">
                    <w:pPr>
                      <w:jc w:val="right"/>
                    </w:pPr>
                    <w:sdt>
                      <w:sdtPr>
                        <w:alias w:val="CC_Noformat_Partikod"/>
                        <w:tag w:val="CC_Noformat_Partikod"/>
                        <w:id w:val="-53464382"/>
                        <w:text/>
                      </w:sdtPr>
                      <w:sdtEndPr/>
                      <w:sdtContent>
                        <w:r w:rsidR="00DA0FE6">
                          <w:t>S</w:t>
                        </w:r>
                      </w:sdtContent>
                    </w:sdt>
                    <w:sdt>
                      <w:sdtPr>
                        <w:alias w:val="CC_Noformat_Partinummer"/>
                        <w:tag w:val="CC_Noformat_Partinummer"/>
                        <w:id w:val="-1709555926"/>
                        <w:text/>
                      </w:sdtPr>
                      <w:sdtEndPr/>
                      <w:sdtContent>
                        <w:r w:rsidR="00351EAF">
                          <w:t>408</w:t>
                        </w:r>
                      </w:sdtContent>
                    </w:sdt>
                  </w:p>
                </w:txbxContent>
              </v:textbox>
              <w10:wrap anchorx="page"/>
            </v:shape>
          </w:pict>
        </mc:Fallback>
      </mc:AlternateContent>
    </w:r>
  </w:p>
  <w:p w14:paraId="23F4DF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72BF" w14:textId="77777777" w:rsidR="00262EA3" w:rsidRDefault="00262EA3" w:rsidP="008563AC">
    <w:pPr>
      <w:jc w:val="right"/>
    </w:pPr>
  </w:p>
  <w:p w14:paraId="018DEE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C94D" w14:textId="77777777" w:rsidR="00262EA3" w:rsidRDefault="009E22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ADC7B" wp14:editId="65A94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6E6B23" w14:textId="1A55468C" w:rsidR="00262EA3" w:rsidRDefault="009E2203" w:rsidP="00A314CF">
    <w:pPr>
      <w:pStyle w:val="FSHNormal"/>
      <w:spacing w:before="40"/>
    </w:pPr>
    <w:sdt>
      <w:sdtPr>
        <w:alias w:val="CC_Noformat_Motionstyp"/>
        <w:tag w:val="CC_Noformat_Motionstyp"/>
        <w:id w:val="1162973129"/>
        <w:lock w:val="sdtContentLocked"/>
        <w15:appearance w15:val="hidden"/>
        <w:text/>
      </w:sdtPr>
      <w:sdtEndPr/>
      <w:sdtContent>
        <w:r w:rsidR="0066204B">
          <w:t>Enskild motion</w:t>
        </w:r>
      </w:sdtContent>
    </w:sdt>
    <w:r w:rsidR="00821B36">
      <w:t xml:space="preserve"> </w:t>
    </w:r>
    <w:sdt>
      <w:sdtPr>
        <w:alias w:val="CC_Noformat_Partikod"/>
        <w:tag w:val="CC_Noformat_Partikod"/>
        <w:id w:val="1471015553"/>
        <w:text/>
      </w:sdtPr>
      <w:sdtEndPr/>
      <w:sdtContent>
        <w:r w:rsidR="00DA0FE6">
          <w:t>S</w:t>
        </w:r>
      </w:sdtContent>
    </w:sdt>
    <w:sdt>
      <w:sdtPr>
        <w:alias w:val="CC_Noformat_Partinummer"/>
        <w:tag w:val="CC_Noformat_Partinummer"/>
        <w:id w:val="-2014525982"/>
        <w:text/>
      </w:sdtPr>
      <w:sdtEndPr/>
      <w:sdtContent>
        <w:r w:rsidR="00351EAF">
          <w:t>408</w:t>
        </w:r>
      </w:sdtContent>
    </w:sdt>
  </w:p>
  <w:p w14:paraId="6810E139" w14:textId="77777777" w:rsidR="00262EA3" w:rsidRPr="008227B3" w:rsidRDefault="009E22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9D3ACB" w14:textId="0F82EF1E" w:rsidR="00262EA3" w:rsidRPr="008227B3" w:rsidRDefault="009E22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20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204B">
          <w:t>:765</w:t>
        </w:r>
      </w:sdtContent>
    </w:sdt>
  </w:p>
  <w:p w14:paraId="2CE57DF3" w14:textId="0CFECB97" w:rsidR="00262EA3" w:rsidRDefault="009E2203" w:rsidP="00E03A3D">
    <w:pPr>
      <w:pStyle w:val="Motionr"/>
    </w:pPr>
    <w:sdt>
      <w:sdtPr>
        <w:alias w:val="CC_Noformat_Avtext"/>
        <w:tag w:val="CC_Noformat_Avtext"/>
        <w:id w:val="-2020768203"/>
        <w:lock w:val="sdtContentLocked"/>
        <w15:appearance w15:val="hidden"/>
        <w:text/>
      </w:sdtPr>
      <w:sdtEndPr/>
      <w:sdtContent>
        <w:r w:rsidR="0066204B">
          <w:t>av Anna-Belle Strömberg och Peder Björk (båda S)</w:t>
        </w:r>
      </w:sdtContent>
    </w:sdt>
  </w:p>
  <w:sdt>
    <w:sdtPr>
      <w:alias w:val="CC_Noformat_Rubtext"/>
      <w:tag w:val="CC_Noformat_Rubtext"/>
      <w:id w:val="-218060500"/>
      <w:lock w:val="sdtLocked"/>
      <w:text/>
    </w:sdtPr>
    <w:sdtEndPr/>
    <w:sdtContent>
      <w:p w14:paraId="7B1DA4F2" w14:textId="6875DE7D" w:rsidR="00262EA3" w:rsidRDefault="00351EAF" w:rsidP="00283E0F">
        <w:pPr>
          <w:pStyle w:val="FSHRub2"/>
        </w:pPr>
        <w:r>
          <w:t>Jämlik transplantationsvård i Sverige</w:t>
        </w:r>
      </w:p>
    </w:sdtContent>
  </w:sdt>
  <w:sdt>
    <w:sdtPr>
      <w:alias w:val="CC_Boilerplate_3"/>
      <w:tag w:val="CC_Boilerplate_3"/>
      <w:id w:val="1606463544"/>
      <w:lock w:val="sdtContentLocked"/>
      <w15:appearance w15:val="hidden"/>
      <w:text w:multiLine="1"/>
    </w:sdtPr>
    <w:sdtEndPr/>
    <w:sdtContent>
      <w:p w14:paraId="3B4DD7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0F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C5"/>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EA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04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0"/>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7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03"/>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38"/>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0FE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2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AE7F4"/>
  <w15:chartTrackingRefBased/>
  <w15:docId w15:val="{00FAB4DA-9335-481C-8062-33F6672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40286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CC3A27D9E424381885A827DBAE59B"/>
        <w:category>
          <w:name w:val="Allmänt"/>
          <w:gallery w:val="placeholder"/>
        </w:category>
        <w:types>
          <w:type w:val="bbPlcHdr"/>
        </w:types>
        <w:behaviors>
          <w:behavior w:val="content"/>
        </w:behaviors>
        <w:guid w:val="{1796E7BE-7AC6-458D-8377-D889979BF170}"/>
      </w:docPartPr>
      <w:docPartBody>
        <w:p w:rsidR="00795E09" w:rsidRDefault="00795E09">
          <w:pPr>
            <w:pStyle w:val="BEDCC3A27D9E424381885A827DBAE59B"/>
          </w:pPr>
          <w:r w:rsidRPr="005A0A93">
            <w:rPr>
              <w:rStyle w:val="Platshllartext"/>
            </w:rPr>
            <w:t>Förslag till riksdagsbeslut</w:t>
          </w:r>
        </w:p>
      </w:docPartBody>
    </w:docPart>
    <w:docPart>
      <w:docPartPr>
        <w:name w:val="B297739257544F4C9B8C470F03850C07"/>
        <w:category>
          <w:name w:val="Allmänt"/>
          <w:gallery w:val="placeholder"/>
        </w:category>
        <w:types>
          <w:type w:val="bbPlcHdr"/>
        </w:types>
        <w:behaviors>
          <w:behavior w:val="content"/>
        </w:behaviors>
        <w:guid w:val="{7F6CEB02-4CA5-4B91-BF9D-AE6540CA697A}"/>
      </w:docPartPr>
      <w:docPartBody>
        <w:p w:rsidR="00795E09" w:rsidRDefault="00795E09">
          <w:pPr>
            <w:pStyle w:val="B297739257544F4C9B8C470F03850C07"/>
          </w:pPr>
          <w:r w:rsidRPr="005A0A93">
            <w:rPr>
              <w:rStyle w:val="Platshllartext"/>
            </w:rPr>
            <w:t>Motivering</w:t>
          </w:r>
        </w:p>
      </w:docPartBody>
    </w:docPart>
    <w:docPart>
      <w:docPartPr>
        <w:name w:val="26395AFE0756401B8D1DBF9099D8A027"/>
        <w:category>
          <w:name w:val="Allmänt"/>
          <w:gallery w:val="placeholder"/>
        </w:category>
        <w:types>
          <w:type w:val="bbPlcHdr"/>
        </w:types>
        <w:behaviors>
          <w:behavior w:val="content"/>
        </w:behaviors>
        <w:guid w:val="{AA9C82E2-1ADA-44D7-9FE1-1D577DA73DF6}"/>
      </w:docPartPr>
      <w:docPartBody>
        <w:p w:rsidR="00AB187E" w:rsidRDefault="00AB18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09"/>
    <w:rsid w:val="00795E09"/>
    <w:rsid w:val="00AB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CC3A27D9E424381885A827DBAE59B">
    <w:name w:val="BEDCC3A27D9E424381885A827DBAE59B"/>
  </w:style>
  <w:style w:type="paragraph" w:customStyle="1" w:styleId="B297739257544F4C9B8C470F03850C07">
    <w:name w:val="B297739257544F4C9B8C470F0385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1A49E-7C35-456B-B967-6530EC53A61E}"/>
</file>

<file path=customXml/itemProps2.xml><?xml version="1.0" encoding="utf-8"?>
<ds:datastoreItem xmlns:ds="http://schemas.openxmlformats.org/officeDocument/2006/customXml" ds:itemID="{52B31949-85FC-41BF-8DBB-1367DC87ECA1}"/>
</file>

<file path=customXml/itemProps3.xml><?xml version="1.0" encoding="utf-8"?>
<ds:datastoreItem xmlns:ds="http://schemas.openxmlformats.org/officeDocument/2006/customXml" ds:itemID="{CF3E9F32-7CF8-4000-BC3F-336F14D6C5CC}"/>
</file>

<file path=docProps/app.xml><?xml version="1.0" encoding="utf-8"?>
<Properties xmlns="http://schemas.openxmlformats.org/officeDocument/2006/extended-properties" xmlns:vt="http://schemas.openxmlformats.org/officeDocument/2006/docPropsVTypes">
  <Template>Normal</Template>
  <TotalTime>9</TotalTime>
  <Pages>2</Pages>
  <Words>324</Words>
  <Characters>1981</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