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38C1" w:rsidRDefault="00A7258C" w14:paraId="4230FFD2" w14:textId="77777777">
      <w:pPr>
        <w:pStyle w:val="RubrikFrslagTIllRiksdagsbeslut"/>
      </w:pPr>
      <w:sdt>
        <w:sdtPr>
          <w:alias w:val="CC_Boilerplate_4"/>
          <w:tag w:val="CC_Boilerplate_4"/>
          <w:id w:val="-1644581176"/>
          <w:lock w:val="sdtContentLocked"/>
          <w:placeholder>
            <w:docPart w:val="51C8E2E312FC4B6CB9ACB3E9D10492E4"/>
          </w:placeholder>
          <w:text/>
        </w:sdtPr>
        <w:sdtEndPr/>
        <w:sdtContent>
          <w:r w:rsidRPr="009B062B" w:rsidR="00AF30DD">
            <w:t>Förslag till riksdagsbeslut</w:t>
          </w:r>
        </w:sdtContent>
      </w:sdt>
      <w:bookmarkEnd w:id="0"/>
      <w:bookmarkEnd w:id="1"/>
    </w:p>
    <w:sdt>
      <w:sdtPr>
        <w:alias w:val="Yrkande 1"/>
        <w:tag w:val="ed5a5f71-de31-4a6e-aa99-f90cd4feae19"/>
        <w:id w:val="1650015719"/>
        <w:lock w:val="sdtLocked"/>
      </w:sdtPr>
      <w:sdtEndPr/>
      <w:sdtContent>
        <w:p w:rsidR="00181804" w:rsidRDefault="006B7E29" w14:paraId="13BF6906" w14:textId="77777777">
          <w:pPr>
            <w:pStyle w:val="Frslagstext"/>
            <w:numPr>
              <w:ilvl w:val="0"/>
              <w:numId w:val="0"/>
            </w:numPr>
          </w:pPr>
          <w:r>
            <w:t>Riksdagen ställer sig bakom det som anförs i motionen om att Sverige, både bilateralt och genom EU, ska verka aktivt för att Syrien utvecklar ett inkluderande politiskt system där alla etniska och religiösa grupper är representerade samt garanteras lika rättigheter och möjligheter,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7BFB60116B48E08F055E765D064CE3"/>
        </w:placeholder>
        <w:text/>
      </w:sdtPr>
      <w:sdtEndPr/>
      <w:sdtContent>
        <w:p w:rsidRPr="009B062B" w:rsidR="006D79C9" w:rsidP="00333E95" w:rsidRDefault="006D79C9" w14:paraId="757FD43C" w14:textId="77777777">
          <w:pPr>
            <w:pStyle w:val="Rubrik1"/>
          </w:pPr>
          <w:r>
            <w:t>Motivering</w:t>
          </w:r>
        </w:p>
      </w:sdtContent>
    </w:sdt>
    <w:bookmarkEnd w:displacedByCustomXml="prev" w:id="3"/>
    <w:bookmarkEnd w:displacedByCustomXml="prev" w:id="4"/>
    <w:p w:rsidR="005F384A" w:rsidP="00B23052" w:rsidRDefault="00B23052" w14:paraId="735F98F4" w14:textId="2ECF88B5">
      <w:pPr>
        <w:pStyle w:val="Normalutanindragellerluft"/>
      </w:pPr>
      <w:r>
        <w:t>Konflikten i Syrien, som inleddes 2011</w:t>
      </w:r>
      <w:r w:rsidR="007D4F8B">
        <w:t xml:space="preserve"> och ledde till ett inbördeskrig</w:t>
      </w:r>
      <w:r>
        <w:t xml:space="preserve">, har varit en av vår tids största humanitära katastrofer som </w:t>
      </w:r>
      <w:r w:rsidR="007D4F8B">
        <w:t xml:space="preserve">såväl </w:t>
      </w:r>
      <w:r>
        <w:t xml:space="preserve">splittrat landet </w:t>
      </w:r>
      <w:r w:rsidR="007D4F8B">
        <w:t>som</w:t>
      </w:r>
      <w:r>
        <w:t xml:space="preserve"> </w:t>
      </w:r>
      <w:r w:rsidR="007D4F8B">
        <w:t xml:space="preserve">möjliggjort att </w:t>
      </w:r>
      <w:r>
        <w:t>sekteristiska grupper och terrororganisationer</w:t>
      </w:r>
      <w:r w:rsidR="007D4F8B">
        <w:t xml:space="preserve"> trätt fram</w:t>
      </w:r>
      <w:r>
        <w:t>.</w:t>
      </w:r>
      <w:r w:rsidR="00AE0E5F">
        <w:t xml:space="preserve"> </w:t>
      </w:r>
      <w:r>
        <w:t>När den tidigare regimen föll i december 2024</w:t>
      </w:r>
      <w:r w:rsidR="00AE0E5F">
        <w:t xml:space="preserve"> tog en</w:t>
      </w:r>
      <w:r>
        <w:t xml:space="preserve"> </w:t>
      </w:r>
      <w:r w:rsidRPr="005F384A" w:rsidR="005F384A">
        <w:t>interim</w:t>
      </w:r>
      <w:r w:rsidR="00206187">
        <w:t>s</w:t>
      </w:r>
      <w:r w:rsidRPr="005F384A" w:rsidR="005F384A">
        <w:t>regim</w:t>
      </w:r>
      <w:r w:rsidR="005F384A">
        <w:t xml:space="preserve"> </w:t>
      </w:r>
      <w:r w:rsidRPr="005F384A" w:rsidR="005F384A">
        <w:t xml:space="preserve">och lokala styren </w:t>
      </w:r>
      <w:r w:rsidR="00AE0E5F">
        <w:t>över</w:t>
      </w:r>
      <w:r w:rsidR="005F384A">
        <w:t xml:space="preserve"> makten.</w:t>
      </w:r>
      <w:r w:rsidRPr="005F384A" w:rsidR="005F384A">
        <w:t xml:space="preserve"> Men bristen på samordning, interna motsättningar, sekteristiska lojaliteter och svaga institutioner har gjort att dessa interim</w:t>
      </w:r>
      <w:r w:rsidR="006B7E29">
        <w:t>s</w:t>
      </w:r>
      <w:r w:rsidRPr="005F384A" w:rsidR="005F384A">
        <w:t>styren haft stora problem med legitimitet, kapacitet och säkerhet.</w:t>
      </w:r>
    </w:p>
    <w:p w:rsidR="00B23052" w:rsidP="00206187" w:rsidRDefault="00B23052" w14:paraId="44E28390" w14:textId="05C7B91E">
      <w:r>
        <w:t xml:space="preserve">Det syriska folket har </w:t>
      </w:r>
      <w:r w:rsidR="00AE0E5F">
        <w:t xml:space="preserve">lidit hårt </w:t>
      </w:r>
      <w:r w:rsidR="007D4F8B">
        <w:t xml:space="preserve">under </w:t>
      </w:r>
      <w:r w:rsidR="00AE0E5F">
        <w:t>de senaste 15 åren</w:t>
      </w:r>
      <w:r>
        <w:t xml:space="preserve">. Hundratusentals människor har dödats, miljontals har tvingats på flykt och stora delar av landet är fortfarande </w:t>
      </w:r>
      <w:r w:rsidR="007D4F8B">
        <w:t>förstört</w:t>
      </w:r>
      <w:r>
        <w:t xml:space="preserve">. Fattigdomen är utbredd, </w:t>
      </w:r>
      <w:r w:rsidR="006B7E29">
        <w:t xml:space="preserve">och </w:t>
      </w:r>
      <w:r w:rsidR="00AE0E5F">
        <w:t>samhällsfunktionerna är bristfälliga.</w:t>
      </w:r>
      <w:r>
        <w:t xml:space="preserve"> Minoriteter och oppositionella grupper utsätts för förföljelse</w:t>
      </w:r>
      <w:r w:rsidR="006B7E29">
        <w:t>,</w:t>
      </w:r>
      <w:r w:rsidR="007D4F8B">
        <w:t xml:space="preserve"> där</w:t>
      </w:r>
      <w:r>
        <w:t xml:space="preserve"> kvinnor och barn drabbas särskilt hårt</w:t>
      </w:r>
      <w:r w:rsidR="00AE0E5F">
        <w:t>.</w:t>
      </w:r>
    </w:p>
    <w:p w:rsidR="00B23052" w:rsidP="00206187" w:rsidRDefault="00B23052" w14:paraId="20F41548" w14:textId="68DE941B">
      <w:r>
        <w:t>En varaktig fred i Syrien kan bara byggas om landet utvecklar ett inkluderande politiskt system där alla folkgrupper, etniska och religiösa minoriteter</w:t>
      </w:r>
      <w:r w:rsidR="007D4F8B">
        <w:t xml:space="preserve"> samt</w:t>
      </w:r>
      <w:r>
        <w:t xml:space="preserve"> kvinnor och unga ges lika rättigheter och verklig representation</w:t>
      </w:r>
      <w:r w:rsidR="007D4F8B">
        <w:t>,</w:t>
      </w:r>
      <w:r w:rsidR="00AE0E5F">
        <w:t xml:space="preserve"> befäst i en ny konstitution.</w:t>
      </w:r>
      <w:r>
        <w:t xml:space="preserve"> Det</w:t>
      </w:r>
      <w:r w:rsidR="007D4F8B">
        <w:t>ta</w:t>
      </w:r>
      <w:r>
        <w:t xml:space="preserve"> är avgörande för att återuppbygga förtroendet mellan människor, minska risken för nya konflikter och möjliggöra en fredlig</w:t>
      </w:r>
      <w:r w:rsidR="005F384A">
        <w:t xml:space="preserve"> </w:t>
      </w:r>
      <w:r>
        <w:t>återuppbyggnad.</w:t>
      </w:r>
    </w:p>
    <w:p w:rsidR="00B23052" w:rsidP="00206187" w:rsidRDefault="00B23052" w14:paraId="2F804615" w14:textId="5A15753C">
      <w:r>
        <w:t xml:space="preserve">Sverige har en stark röst i frågor som rör mänskliga rättigheter och fredsbyggande, och vi bör använda den både bilateralt och genom EU:s gemensamma utrikespolitik. </w:t>
      </w:r>
      <w:r w:rsidR="007D4F8B">
        <w:t xml:space="preserve">Vi bör </w:t>
      </w:r>
      <w:r>
        <w:t>arbeta för att</w:t>
      </w:r>
    </w:p>
    <w:p w:rsidR="00B23052" w:rsidP="00A7258C" w:rsidRDefault="006B7E29" w14:paraId="670D6167" w14:textId="67A135FC">
      <w:pPr>
        <w:pStyle w:val="ListaLinje"/>
      </w:pPr>
      <w:r>
        <w:t>d</w:t>
      </w:r>
      <w:r w:rsidR="00B23052">
        <w:t>riva på i FN:s och EU:s forum för en inkluderande politisk process i Syrien</w:t>
      </w:r>
    </w:p>
    <w:p w:rsidR="00B23052" w:rsidP="00A7258C" w:rsidRDefault="006B7E29" w14:paraId="075E9B17" w14:textId="02C6FD33">
      <w:pPr>
        <w:pStyle w:val="ListaLinje"/>
      </w:pPr>
      <w:r>
        <w:lastRenderedPageBreak/>
        <w:t>v</w:t>
      </w:r>
      <w:r w:rsidR="00B23052">
        <w:t>illkora internationellt stöd till Syrien med tydliga krav på mänskliga rättigheter, jämlik representation och maktde</w:t>
      </w:r>
      <w:r w:rsidR="00AE0E5F">
        <w:t>lning</w:t>
      </w:r>
    </w:p>
    <w:p w:rsidR="00B23052" w:rsidP="00A7258C" w:rsidRDefault="006B7E29" w14:paraId="53707FB2" w14:textId="7F767D48">
      <w:pPr>
        <w:pStyle w:val="ListaLinje"/>
      </w:pPr>
      <w:r>
        <w:t>s</w:t>
      </w:r>
      <w:r w:rsidR="00B23052">
        <w:t>tödja civilsamhället och lokala demokratiska initiativ, som kan lägga grunden för fungerande institutioner</w:t>
      </w:r>
    </w:p>
    <w:p w:rsidR="005F384A" w:rsidP="00A7258C" w:rsidRDefault="006B7E29" w14:paraId="1A60A248" w14:textId="006FA760">
      <w:pPr>
        <w:pStyle w:val="ListaLinje"/>
      </w:pPr>
      <w:r>
        <w:t>s</w:t>
      </w:r>
      <w:r w:rsidR="00B23052">
        <w:t>ärskilt värna kvinnors, barns och ungas rättigheter samt minoriteternas möjlighet</w:t>
      </w:r>
      <w:r w:rsidR="007D4F8B">
        <w:t>er</w:t>
      </w:r>
      <w:r w:rsidR="00B23052">
        <w:t xml:space="preserve"> till politisk delaktighet.</w:t>
      </w:r>
    </w:p>
    <w:p w:rsidR="00AE0E5F" w:rsidP="00AE0E5F" w:rsidRDefault="00AE0E5F" w14:paraId="7587A9ED" w14:textId="185EDA98">
      <w:pPr>
        <w:pStyle w:val="Normalutanindragellerluft"/>
      </w:pPr>
      <w:r>
        <w:t>Syrien befinner sig i ett kritiskt skede. Utan ett inkluderande system som garanterar alla grupper</w:t>
      </w:r>
      <w:r w:rsidR="007D4F8B">
        <w:t>s</w:t>
      </w:r>
      <w:r>
        <w:t xml:space="preserve"> lika rättigheter och möjligheter riskerar Syrien att förbli splittrat och instabilt.</w:t>
      </w:r>
    </w:p>
    <w:p w:rsidR="00AE0E5F" w:rsidP="00206187" w:rsidRDefault="00AE0E5F" w14:paraId="2C6E0C82" w14:textId="41BF95C2">
      <w:r>
        <w:t>Sverige och EU bör därför ta en aktiv roll för att driva på för en ny syrisk samhälls</w:t>
      </w:r>
      <w:r w:rsidR="00A7258C">
        <w:softHyphen/>
      </w:r>
      <w:r>
        <w:t>ordning som bygger på demokrati, jämlik representation och respekt för mänskliga rättigheter – till gagn för landets långsiktiga stabilitet och för civilbefolkningens möjlighet att leva i trygghet.</w:t>
      </w:r>
    </w:p>
    <w:sdt>
      <w:sdtPr>
        <w:rPr>
          <w:i/>
          <w:noProof/>
        </w:rPr>
        <w:alias w:val="CC_Underskrifter"/>
        <w:tag w:val="CC_Underskrifter"/>
        <w:id w:val="583496634"/>
        <w:lock w:val="sdtContentLocked"/>
        <w:placeholder>
          <w:docPart w:val="3FFEF545347644C68113D8706A446905"/>
        </w:placeholder>
      </w:sdtPr>
      <w:sdtEndPr>
        <w:rPr>
          <w:i w:val="0"/>
          <w:noProof w:val="0"/>
        </w:rPr>
      </w:sdtEndPr>
      <w:sdtContent>
        <w:p w:rsidR="00B238C1" w:rsidP="00B238C1" w:rsidRDefault="00B238C1" w14:paraId="2B3C5C21" w14:textId="77777777"/>
        <w:p w:rsidRPr="008E0FE2" w:rsidR="00B238C1" w:rsidP="00B238C1" w:rsidRDefault="00A7258C" w14:paraId="0F0A0065" w14:textId="2686D2AB"/>
      </w:sdtContent>
    </w:sdt>
    <w:tbl>
      <w:tblPr>
        <w:tblW w:w="5000" w:type="pct"/>
        <w:tblLook w:val="04A0" w:firstRow="1" w:lastRow="0" w:firstColumn="1" w:lastColumn="0" w:noHBand="0" w:noVBand="1"/>
        <w:tblCaption w:val="underskrifter"/>
      </w:tblPr>
      <w:tblGrid>
        <w:gridCol w:w="4252"/>
        <w:gridCol w:w="4252"/>
      </w:tblGrid>
      <w:tr w:rsidR="00181804" w14:paraId="18E161FA" w14:textId="77777777">
        <w:trPr>
          <w:cantSplit/>
        </w:trPr>
        <w:tc>
          <w:tcPr>
            <w:tcW w:w="50" w:type="pct"/>
            <w:vAlign w:val="bottom"/>
          </w:tcPr>
          <w:p w:rsidR="00181804" w:rsidRDefault="006B7E29" w14:paraId="098CB9EF" w14:textId="77777777">
            <w:pPr>
              <w:pStyle w:val="Underskrifter"/>
              <w:spacing w:after="0"/>
            </w:pPr>
            <w:r>
              <w:t>Yusuf Aydin (KD)</w:t>
            </w:r>
          </w:p>
        </w:tc>
        <w:tc>
          <w:tcPr>
            <w:tcW w:w="50" w:type="pct"/>
            <w:vAlign w:val="bottom"/>
          </w:tcPr>
          <w:p w:rsidR="00181804" w:rsidRDefault="00181804" w14:paraId="76C5AF42" w14:textId="77777777">
            <w:pPr>
              <w:pStyle w:val="Underskrifter"/>
              <w:spacing w:after="0"/>
            </w:pPr>
          </w:p>
        </w:tc>
      </w:tr>
    </w:tbl>
    <w:p w:rsidRPr="008E0FE2" w:rsidR="004801AC" w:rsidP="00AE0E5F" w:rsidRDefault="004801AC" w14:paraId="62690BC4" w14:textId="0DBDD0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FAA8" w14:textId="77777777" w:rsidR="00BF2B68" w:rsidRDefault="00BF2B68" w:rsidP="000C1CAD">
      <w:pPr>
        <w:spacing w:line="240" w:lineRule="auto"/>
      </w:pPr>
      <w:r>
        <w:separator/>
      </w:r>
    </w:p>
  </w:endnote>
  <w:endnote w:type="continuationSeparator" w:id="0">
    <w:p w14:paraId="5E23A93F" w14:textId="77777777" w:rsidR="00BF2B68" w:rsidRDefault="00BF2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E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0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0EB1" w14:textId="2DD2DE5D" w:rsidR="00262EA3" w:rsidRPr="00B238C1" w:rsidRDefault="00262EA3" w:rsidP="00B23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9A03" w14:textId="77777777" w:rsidR="00BF2B68" w:rsidRDefault="00BF2B68" w:rsidP="000C1CAD">
      <w:pPr>
        <w:spacing w:line="240" w:lineRule="auto"/>
      </w:pPr>
      <w:r>
        <w:separator/>
      </w:r>
    </w:p>
  </w:footnote>
  <w:footnote w:type="continuationSeparator" w:id="0">
    <w:p w14:paraId="4A6A0DAF" w14:textId="77777777" w:rsidR="00BF2B68" w:rsidRDefault="00BF2B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B4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25AEB" wp14:editId="5CC6B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3C21B" w14:textId="409AEDA2" w:rsidR="00262EA3" w:rsidRDefault="00A7258C" w:rsidP="008103B5">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25A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3C21B" w14:textId="409AEDA2" w:rsidR="00262EA3" w:rsidRDefault="00A7258C" w:rsidP="008103B5">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6861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A346" w14:textId="77777777" w:rsidR="00262EA3" w:rsidRDefault="00262EA3" w:rsidP="008563AC">
    <w:pPr>
      <w:jc w:val="right"/>
    </w:pPr>
  </w:p>
  <w:p w14:paraId="5D7D80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018" w14:textId="77777777" w:rsidR="00262EA3" w:rsidRDefault="00A725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19095" wp14:editId="58A49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6E643" w14:textId="66C1FB53" w:rsidR="00262EA3" w:rsidRDefault="00A7258C" w:rsidP="00A314CF">
    <w:pPr>
      <w:pStyle w:val="FSHNormal"/>
      <w:spacing w:before="40"/>
    </w:pPr>
    <w:sdt>
      <w:sdtPr>
        <w:alias w:val="CC_Noformat_Motionstyp"/>
        <w:tag w:val="CC_Noformat_Motionstyp"/>
        <w:id w:val="1162973129"/>
        <w:lock w:val="sdtContentLocked"/>
        <w15:appearance w15:val="hidden"/>
        <w:text/>
      </w:sdtPr>
      <w:sdtEndPr/>
      <w:sdtContent>
        <w:r w:rsidR="00B238C1">
          <w:t>Enskild motion</w:t>
        </w:r>
      </w:sdtContent>
    </w:sdt>
    <w:r w:rsidR="00821B36">
      <w:t xml:space="preserve"> </w:t>
    </w:r>
    <w:sdt>
      <w:sdtPr>
        <w:alias w:val="CC_Noformat_Partikod"/>
        <w:tag w:val="CC_Noformat_Partikod"/>
        <w:id w:val="1471015553"/>
        <w:lock w:val="contentLocked"/>
        <w:text/>
      </w:sdtPr>
      <w:sdtEndPr/>
      <w:sdtContent>
        <w:r w:rsidR="00443C2E">
          <w:t>KD</w:t>
        </w:r>
      </w:sdtContent>
    </w:sdt>
    <w:sdt>
      <w:sdtPr>
        <w:alias w:val="CC_Noformat_Partinummer"/>
        <w:tag w:val="CC_Noformat_Partinummer"/>
        <w:id w:val="-2014525982"/>
        <w:lock w:val="contentLocked"/>
        <w:showingPlcHdr/>
        <w:text/>
      </w:sdtPr>
      <w:sdtEndPr/>
      <w:sdtContent>
        <w:r w:rsidR="00821B36">
          <w:t xml:space="preserve"> </w:t>
        </w:r>
      </w:sdtContent>
    </w:sdt>
  </w:p>
  <w:p w14:paraId="735C879B" w14:textId="77777777" w:rsidR="00262EA3" w:rsidRPr="008227B3" w:rsidRDefault="00A725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B3B65" w14:textId="454B9DD4" w:rsidR="00262EA3" w:rsidRPr="008227B3" w:rsidRDefault="00A725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8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8C1">
          <w:t>:2231</w:t>
        </w:r>
      </w:sdtContent>
    </w:sdt>
  </w:p>
  <w:p w14:paraId="72B275B8" w14:textId="20D93263" w:rsidR="00262EA3" w:rsidRDefault="00A7258C" w:rsidP="00E03A3D">
    <w:pPr>
      <w:pStyle w:val="Motionr"/>
    </w:pPr>
    <w:sdt>
      <w:sdtPr>
        <w:alias w:val="CC_Noformat_Avtext"/>
        <w:tag w:val="CC_Noformat_Avtext"/>
        <w:id w:val="-2020768203"/>
        <w:lock w:val="sdtContentLocked"/>
        <w15:appearance w15:val="hidden"/>
        <w:text/>
      </w:sdtPr>
      <w:sdtEndPr/>
      <w:sdtContent>
        <w:r w:rsidR="00B238C1">
          <w:t>av Yusuf Aydin (KD)</w:t>
        </w:r>
      </w:sdtContent>
    </w:sdt>
  </w:p>
  <w:sdt>
    <w:sdtPr>
      <w:alias w:val="CC_Noformat_Rubtext"/>
      <w:tag w:val="CC_Noformat_Rubtext"/>
      <w:id w:val="-218060500"/>
      <w:lock w:val="sdtLocked"/>
      <w:text/>
    </w:sdtPr>
    <w:sdtEndPr/>
    <w:sdtContent>
      <w:p w14:paraId="435B007D" w14:textId="05E9D26A" w:rsidR="00262EA3" w:rsidRDefault="00622751" w:rsidP="00283E0F">
        <w:pPr>
          <w:pStyle w:val="FSHRub2"/>
        </w:pPr>
        <w:r>
          <w:t>Stöd för ett inkluderande system i Syrien</w:t>
        </w:r>
      </w:p>
    </w:sdtContent>
  </w:sdt>
  <w:sdt>
    <w:sdtPr>
      <w:alias w:val="CC_Boilerplate_3"/>
      <w:tag w:val="CC_Boilerplate_3"/>
      <w:id w:val="1606463544"/>
      <w:lock w:val="sdtContentLocked"/>
      <w15:appearance w15:val="hidden"/>
      <w:text w:multiLine="1"/>
    </w:sdtPr>
    <w:sdtEndPr/>
    <w:sdtContent>
      <w:p w14:paraId="152EA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BF21DB"/>
    <w:multiLevelType w:val="hybridMultilevel"/>
    <w:tmpl w:val="6400BDA2"/>
    <w:lvl w:ilvl="0" w:tplc="E2C666E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83F1B"/>
    <w:multiLevelType w:val="hybridMultilevel"/>
    <w:tmpl w:val="0516683C"/>
    <w:lvl w:ilvl="0" w:tplc="1E5C3A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1"/>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8"/>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0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87"/>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2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4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5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2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95"/>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8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CF"/>
    <w:rsid w:val="009F0DE9"/>
    <w:rsid w:val="009F1108"/>
    <w:rsid w:val="009F1167"/>
    <w:rsid w:val="009F1AD3"/>
    <w:rsid w:val="009F1C90"/>
    <w:rsid w:val="009F1CBE"/>
    <w:rsid w:val="009F232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8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5F"/>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52"/>
    <w:rsid w:val="00B23280"/>
    <w:rsid w:val="00B238C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6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DF"/>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BE9A"/>
  <w15:chartTrackingRefBased/>
  <w15:docId w15:val="{03DE5D2B-1CE8-43DF-A2E0-9E76CC2A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508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E2E312FC4B6CB9ACB3E9D10492E4"/>
        <w:category>
          <w:name w:val="Allmänt"/>
          <w:gallery w:val="placeholder"/>
        </w:category>
        <w:types>
          <w:type w:val="bbPlcHdr"/>
        </w:types>
        <w:behaviors>
          <w:behavior w:val="content"/>
        </w:behaviors>
        <w:guid w:val="{ABEAF96B-2185-4252-BC36-BA828A25E9B7}"/>
      </w:docPartPr>
      <w:docPartBody>
        <w:p w:rsidR="00C85814" w:rsidRDefault="00C85814">
          <w:pPr>
            <w:pStyle w:val="51C8E2E312FC4B6CB9ACB3E9D10492E4"/>
          </w:pPr>
          <w:r w:rsidRPr="005A0A93">
            <w:rPr>
              <w:rStyle w:val="Platshllartext"/>
            </w:rPr>
            <w:t>Förslag till riksdagsbeslut</w:t>
          </w:r>
        </w:p>
      </w:docPartBody>
    </w:docPart>
    <w:docPart>
      <w:docPartPr>
        <w:name w:val="057BFB60116B48E08F055E765D064CE3"/>
        <w:category>
          <w:name w:val="Allmänt"/>
          <w:gallery w:val="placeholder"/>
        </w:category>
        <w:types>
          <w:type w:val="bbPlcHdr"/>
        </w:types>
        <w:behaviors>
          <w:behavior w:val="content"/>
        </w:behaviors>
        <w:guid w:val="{04E65FC4-CBEB-42E7-B0ED-8517EB4BAF6A}"/>
      </w:docPartPr>
      <w:docPartBody>
        <w:p w:rsidR="00C85814" w:rsidRDefault="00C85814">
          <w:pPr>
            <w:pStyle w:val="057BFB60116B48E08F055E765D064CE3"/>
          </w:pPr>
          <w:r w:rsidRPr="005A0A93">
            <w:rPr>
              <w:rStyle w:val="Platshllartext"/>
            </w:rPr>
            <w:t>Motivering</w:t>
          </w:r>
        </w:p>
      </w:docPartBody>
    </w:docPart>
    <w:docPart>
      <w:docPartPr>
        <w:name w:val="3FFEF545347644C68113D8706A446905"/>
        <w:category>
          <w:name w:val="Allmänt"/>
          <w:gallery w:val="placeholder"/>
        </w:category>
        <w:types>
          <w:type w:val="bbPlcHdr"/>
        </w:types>
        <w:behaviors>
          <w:behavior w:val="content"/>
        </w:behaviors>
        <w:guid w:val="{5C75FA37-DCC3-47EE-A7D3-4DD3DD13CA31}"/>
      </w:docPartPr>
      <w:docPartBody>
        <w:p w:rsidR="00CE2017" w:rsidRDefault="00CE2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4"/>
    <w:rsid w:val="00A15ED6"/>
    <w:rsid w:val="00C85814"/>
    <w:rsid w:val="00CE2017"/>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E2E312FC4B6CB9ACB3E9D10492E4">
    <w:name w:val="51C8E2E312FC4B6CB9ACB3E9D10492E4"/>
  </w:style>
  <w:style w:type="paragraph" w:customStyle="1" w:styleId="057BFB60116B48E08F055E765D064CE3">
    <w:name w:val="057BFB60116B48E08F055E765D064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20450-968F-4877-A879-49B060E7272C}"/>
</file>

<file path=customXml/itemProps2.xml><?xml version="1.0" encoding="utf-8"?>
<ds:datastoreItem xmlns:ds="http://schemas.openxmlformats.org/officeDocument/2006/customXml" ds:itemID="{0A6E4DDA-0A59-44A9-B4AB-99D5AE911EBF}"/>
</file>

<file path=customXml/itemProps3.xml><?xml version="1.0" encoding="utf-8"?>
<ds:datastoreItem xmlns:ds="http://schemas.openxmlformats.org/officeDocument/2006/customXml" ds:itemID="{38BC3E1A-312B-4D90-891A-21E38975F561}"/>
</file>

<file path=docProps/app.xml><?xml version="1.0" encoding="utf-8"?>
<Properties xmlns="http://schemas.openxmlformats.org/officeDocument/2006/extended-properties" xmlns:vt="http://schemas.openxmlformats.org/officeDocument/2006/docPropsVTypes">
  <Template>Normal</Template>
  <TotalTime>15</TotalTime>
  <Pages>2</Pages>
  <Words>392</Words>
  <Characters>2365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en inkluderande process i Syrien</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