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0BAFF928" w14:textId="77777777" w:rsidR="005224C2" w:rsidRPr="00CD7BA8" w:rsidRDefault="005224C2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2D7746D1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DB5172">
              <w:rPr>
                <w:b/>
                <w:szCs w:val="24"/>
              </w:rPr>
              <w:t>3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5D0C73D1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DB5172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DB5172">
              <w:rPr>
                <w:szCs w:val="24"/>
              </w:rPr>
              <w:t>2</w:t>
            </w:r>
            <w:r w:rsidR="00966513">
              <w:rPr>
                <w:szCs w:val="24"/>
              </w:rPr>
              <w:t>3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5AF11D77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66513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5441B5">
              <w:rPr>
                <w:szCs w:val="24"/>
              </w:rPr>
              <w:t>0</w:t>
            </w:r>
            <w:r w:rsidR="00646B29" w:rsidRPr="005441B5">
              <w:rPr>
                <w:szCs w:val="24"/>
              </w:rPr>
              <w:t>0</w:t>
            </w:r>
            <w:r w:rsidR="00C138DF" w:rsidRPr="00F418FE">
              <w:rPr>
                <w:szCs w:val="24"/>
              </w:rPr>
              <w:t>–</w:t>
            </w:r>
            <w:r w:rsidR="00F418FE" w:rsidRPr="00F418FE">
              <w:rPr>
                <w:szCs w:val="24"/>
              </w:rPr>
              <w:t>11</w:t>
            </w:r>
            <w:r w:rsidR="00A97E26" w:rsidRPr="00F418FE">
              <w:rPr>
                <w:szCs w:val="24"/>
              </w:rPr>
              <w:t>.</w:t>
            </w:r>
            <w:r w:rsidR="00F418FE" w:rsidRPr="00F418FE">
              <w:rPr>
                <w:szCs w:val="24"/>
              </w:rPr>
              <w:t>1</w:t>
            </w:r>
            <w:r w:rsidR="00A97E26" w:rsidRPr="00F418FE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C21F9F4" w14:textId="77777777" w:rsidR="000F71A3" w:rsidRPr="00CD7BA8" w:rsidRDefault="000F71A3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2911DB" w:rsidRPr="00CD7BA8" w14:paraId="5A4513D2" w14:textId="77777777" w:rsidTr="00B10A33">
        <w:tc>
          <w:tcPr>
            <w:tcW w:w="567" w:type="dxa"/>
          </w:tcPr>
          <w:p w14:paraId="550D99B4" w14:textId="2EDD649D" w:rsidR="002911DB" w:rsidRDefault="002911D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6E3FBFDC" w14:textId="77777777" w:rsidR="002911DB" w:rsidRPr="00F418FE" w:rsidRDefault="002911DB" w:rsidP="002911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418FE">
              <w:rPr>
                <w:b/>
                <w:snapToGrid w:val="0"/>
                <w:szCs w:val="24"/>
              </w:rPr>
              <w:t>Justering av protokoll</w:t>
            </w:r>
          </w:p>
          <w:p w14:paraId="1EB03FC7" w14:textId="77777777" w:rsidR="002911DB" w:rsidRPr="00F418FE" w:rsidRDefault="002911DB" w:rsidP="002911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A8B7BA6" w14:textId="46CA9A16" w:rsidR="002911DB" w:rsidRPr="00F418FE" w:rsidRDefault="002911DB" w:rsidP="002911D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418FE">
              <w:rPr>
                <w:snapToGrid w:val="0"/>
                <w:szCs w:val="24"/>
              </w:rPr>
              <w:t>Utskottet justerade protokoll</w:t>
            </w:r>
            <w:r w:rsidR="00DB5172" w:rsidRPr="00F418FE">
              <w:rPr>
                <w:snapToGrid w:val="0"/>
                <w:szCs w:val="24"/>
              </w:rPr>
              <w:t>en</w:t>
            </w:r>
            <w:r w:rsidRPr="00F418FE">
              <w:rPr>
                <w:snapToGrid w:val="0"/>
                <w:szCs w:val="24"/>
              </w:rPr>
              <w:t xml:space="preserve"> 202</w:t>
            </w:r>
            <w:r w:rsidR="00DB5172" w:rsidRPr="00F418FE">
              <w:rPr>
                <w:snapToGrid w:val="0"/>
                <w:szCs w:val="24"/>
              </w:rPr>
              <w:t>5</w:t>
            </w:r>
            <w:r w:rsidRPr="00F418FE">
              <w:rPr>
                <w:snapToGrid w:val="0"/>
                <w:szCs w:val="24"/>
              </w:rPr>
              <w:t>/2</w:t>
            </w:r>
            <w:r w:rsidR="00DB5172" w:rsidRPr="00F418FE">
              <w:rPr>
                <w:snapToGrid w:val="0"/>
                <w:szCs w:val="24"/>
              </w:rPr>
              <w:t>6</w:t>
            </w:r>
            <w:r w:rsidRPr="00F418FE">
              <w:rPr>
                <w:snapToGrid w:val="0"/>
                <w:szCs w:val="24"/>
              </w:rPr>
              <w:t>:</w:t>
            </w:r>
            <w:r w:rsidR="00DB5172" w:rsidRPr="00F418FE">
              <w:rPr>
                <w:snapToGrid w:val="0"/>
                <w:szCs w:val="24"/>
              </w:rPr>
              <w:t>1 och 2025/26:2</w:t>
            </w:r>
            <w:r w:rsidRPr="00F418FE">
              <w:rPr>
                <w:snapToGrid w:val="0"/>
                <w:szCs w:val="24"/>
              </w:rPr>
              <w:t>.</w:t>
            </w:r>
          </w:p>
          <w:p w14:paraId="05CE66A9" w14:textId="77777777" w:rsidR="002911DB" w:rsidRPr="00F418FE" w:rsidRDefault="002911DB" w:rsidP="008A3D3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D5348" w:rsidRPr="00CD7BA8" w14:paraId="112739CE" w14:textId="77777777" w:rsidTr="00B10A33">
        <w:tc>
          <w:tcPr>
            <w:tcW w:w="567" w:type="dxa"/>
          </w:tcPr>
          <w:p w14:paraId="1FE528FD" w14:textId="67AADA47" w:rsidR="009D5348" w:rsidRDefault="009D534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517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3C2B2785" w14:textId="77777777" w:rsidR="00DB5172" w:rsidRPr="00F418FE" w:rsidRDefault="00DB5172" w:rsidP="00DB5172">
            <w:pPr>
              <w:tabs>
                <w:tab w:val="left" w:pos="1701"/>
              </w:tabs>
              <w:rPr>
                <w:b/>
              </w:rPr>
            </w:pPr>
            <w:r w:rsidRPr="00F418FE">
              <w:rPr>
                <w:b/>
              </w:rPr>
              <w:t>Riksrevisionens rapport om sektorsansvaret i funktionshinderspolitiken (SoU2)</w:t>
            </w:r>
          </w:p>
          <w:p w14:paraId="65FBB84E" w14:textId="77777777" w:rsidR="009D5348" w:rsidRPr="00F418FE" w:rsidRDefault="009D5348" w:rsidP="009D534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4DA66E6" w14:textId="24BCFD0C" w:rsidR="009D5348" w:rsidRPr="00F418FE" w:rsidRDefault="009D5348" w:rsidP="009D5348">
            <w:pPr>
              <w:tabs>
                <w:tab w:val="left" w:pos="1701"/>
              </w:tabs>
              <w:rPr>
                <w:bCs/>
              </w:rPr>
            </w:pPr>
            <w:r w:rsidRPr="00F418FE">
              <w:rPr>
                <w:bCs/>
                <w:snapToGrid w:val="0"/>
              </w:rPr>
              <w:t xml:space="preserve">Utskottet fortsatte beredningen av </w:t>
            </w:r>
            <w:r w:rsidR="00DB5172" w:rsidRPr="00F418FE">
              <w:rPr>
                <w:bCs/>
                <w:snapToGrid w:val="0"/>
              </w:rPr>
              <w:t>skrivelse 2024/25:147 och motioner</w:t>
            </w:r>
            <w:r w:rsidRPr="00F418FE">
              <w:rPr>
                <w:bCs/>
              </w:rPr>
              <w:t>.</w:t>
            </w:r>
          </w:p>
          <w:p w14:paraId="49AA41DF" w14:textId="77777777" w:rsidR="009D5348" w:rsidRPr="00F418FE" w:rsidRDefault="009D5348" w:rsidP="009D534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3ADEA52" w14:textId="77777777" w:rsidR="009D5348" w:rsidRPr="00F418FE" w:rsidRDefault="009D5348" w:rsidP="009D5348">
            <w:pPr>
              <w:tabs>
                <w:tab w:val="left" w:pos="1701"/>
              </w:tabs>
            </w:pPr>
            <w:r w:rsidRPr="00F418FE">
              <w:t>Ärendet bordlades.</w:t>
            </w:r>
          </w:p>
          <w:p w14:paraId="356224B6" w14:textId="77777777" w:rsidR="009D5348" w:rsidRPr="00F418FE" w:rsidRDefault="009D5348" w:rsidP="00BF6CA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2990" w:rsidRPr="00CD7BA8" w14:paraId="35893639" w14:textId="77777777" w:rsidTr="00B10A33">
        <w:tc>
          <w:tcPr>
            <w:tcW w:w="567" w:type="dxa"/>
          </w:tcPr>
          <w:p w14:paraId="6FAA43C8" w14:textId="1F7A92B2" w:rsidR="00F12990" w:rsidRDefault="00F1299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517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3A765465" w14:textId="77777777" w:rsidR="00DB5172" w:rsidRPr="00F418FE" w:rsidRDefault="00DB5172" w:rsidP="00DB5172">
            <w:pPr>
              <w:tabs>
                <w:tab w:val="left" w:pos="1701"/>
              </w:tabs>
              <w:rPr>
                <w:b/>
              </w:rPr>
            </w:pPr>
            <w:r w:rsidRPr="00F418FE">
              <w:rPr>
                <w:b/>
              </w:rPr>
              <w:t>Riksrevisionens rapport om tillsynen över medicintekniska produkter (SoU3)</w:t>
            </w:r>
          </w:p>
          <w:p w14:paraId="4649C9E6" w14:textId="77777777" w:rsidR="00933642" w:rsidRPr="00F418FE" w:rsidRDefault="00933642" w:rsidP="0093364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8DA3E7" w14:textId="3F2ADE80" w:rsidR="00933642" w:rsidRPr="00F418FE" w:rsidRDefault="00933642" w:rsidP="00933642">
            <w:pPr>
              <w:tabs>
                <w:tab w:val="left" w:pos="1701"/>
              </w:tabs>
              <w:rPr>
                <w:bCs/>
              </w:rPr>
            </w:pPr>
            <w:r w:rsidRPr="00F418FE">
              <w:rPr>
                <w:bCs/>
                <w:snapToGrid w:val="0"/>
              </w:rPr>
              <w:t xml:space="preserve">Utskottet </w:t>
            </w:r>
            <w:r w:rsidR="0041566D" w:rsidRPr="00F418FE">
              <w:rPr>
                <w:bCs/>
                <w:snapToGrid w:val="0"/>
              </w:rPr>
              <w:t>fortsatte</w:t>
            </w:r>
            <w:r w:rsidRPr="00F418FE">
              <w:rPr>
                <w:bCs/>
                <w:snapToGrid w:val="0"/>
              </w:rPr>
              <w:t xml:space="preserve"> beredningen av </w:t>
            </w:r>
            <w:r w:rsidR="00DB5172" w:rsidRPr="00F418FE">
              <w:rPr>
                <w:bCs/>
                <w:snapToGrid w:val="0"/>
              </w:rPr>
              <w:t>skrivelse 2024/25:149</w:t>
            </w:r>
            <w:r w:rsidRPr="00F418FE">
              <w:rPr>
                <w:bCs/>
              </w:rPr>
              <w:t>.</w:t>
            </w:r>
          </w:p>
          <w:p w14:paraId="1132736D" w14:textId="77777777" w:rsidR="00F12990" w:rsidRPr="00F418FE" w:rsidRDefault="00F12990" w:rsidP="009D5348">
            <w:pPr>
              <w:tabs>
                <w:tab w:val="left" w:pos="1701"/>
              </w:tabs>
              <w:rPr>
                <w:b/>
              </w:rPr>
            </w:pPr>
          </w:p>
          <w:p w14:paraId="5782C97B" w14:textId="77777777" w:rsidR="00933642" w:rsidRPr="00F418FE" w:rsidRDefault="00933642" w:rsidP="00933642">
            <w:pPr>
              <w:tabs>
                <w:tab w:val="left" w:pos="1701"/>
              </w:tabs>
            </w:pPr>
            <w:r w:rsidRPr="00F418FE">
              <w:t>Ärendet bordlades.</w:t>
            </w:r>
          </w:p>
          <w:p w14:paraId="71F74118" w14:textId="6EA37E55" w:rsidR="00933642" w:rsidRPr="00F418FE" w:rsidRDefault="00933642" w:rsidP="009D534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12990" w:rsidRPr="00CD7BA8" w14:paraId="482AE744" w14:textId="77777777" w:rsidTr="00B10A33">
        <w:tc>
          <w:tcPr>
            <w:tcW w:w="567" w:type="dxa"/>
          </w:tcPr>
          <w:p w14:paraId="10F75410" w14:textId="44D89926" w:rsidR="00F12990" w:rsidRDefault="00F1299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517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1A1AFA97" w14:textId="4585DB93" w:rsidR="00F12990" w:rsidRPr="00F418FE" w:rsidRDefault="00DB5172" w:rsidP="009D5348">
            <w:pPr>
              <w:tabs>
                <w:tab w:val="left" w:pos="1701"/>
              </w:tabs>
              <w:rPr>
                <w:b/>
              </w:rPr>
            </w:pPr>
            <w:r w:rsidRPr="00F418FE">
              <w:rPr>
                <w:b/>
              </w:rPr>
              <w:t>Hälso- och sjukvårdens beredskap</w:t>
            </w:r>
            <w:r w:rsidR="00F12990" w:rsidRPr="00F418FE">
              <w:rPr>
                <w:b/>
              </w:rPr>
              <w:t xml:space="preserve"> (SoU</w:t>
            </w:r>
            <w:r w:rsidRPr="00F418FE">
              <w:rPr>
                <w:b/>
              </w:rPr>
              <w:t>6</w:t>
            </w:r>
            <w:r w:rsidR="00F12990" w:rsidRPr="00F418FE">
              <w:rPr>
                <w:b/>
              </w:rPr>
              <w:t>)</w:t>
            </w:r>
          </w:p>
          <w:p w14:paraId="1F252F35" w14:textId="77777777" w:rsidR="00933642" w:rsidRPr="00F418FE" w:rsidRDefault="00933642" w:rsidP="0093364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D5CC6E" w14:textId="71F7F5B7" w:rsidR="00933642" w:rsidRPr="00F418FE" w:rsidRDefault="00933642" w:rsidP="00933642">
            <w:pPr>
              <w:tabs>
                <w:tab w:val="left" w:pos="1701"/>
              </w:tabs>
              <w:rPr>
                <w:bCs/>
              </w:rPr>
            </w:pPr>
            <w:r w:rsidRPr="00F418FE">
              <w:rPr>
                <w:bCs/>
                <w:snapToGrid w:val="0"/>
              </w:rPr>
              <w:t xml:space="preserve">Utskottet inledde beredningen av </w:t>
            </w:r>
            <w:r w:rsidR="00DB5172" w:rsidRPr="00F418FE">
              <w:rPr>
                <w:bCs/>
                <w:snapToGrid w:val="0"/>
              </w:rPr>
              <w:t>proposition</w:t>
            </w:r>
            <w:r w:rsidRPr="00F418FE">
              <w:rPr>
                <w:bCs/>
                <w:snapToGrid w:val="0"/>
              </w:rPr>
              <w:t xml:space="preserve"> 2024/25:1</w:t>
            </w:r>
            <w:r w:rsidR="00DB5172" w:rsidRPr="00F418FE">
              <w:rPr>
                <w:bCs/>
                <w:snapToGrid w:val="0"/>
              </w:rPr>
              <w:t>67 och motion</w:t>
            </w:r>
            <w:r w:rsidRPr="00F418FE">
              <w:rPr>
                <w:bCs/>
              </w:rPr>
              <w:t>.</w:t>
            </w:r>
          </w:p>
          <w:p w14:paraId="54208C6A" w14:textId="77777777" w:rsidR="00F12990" w:rsidRPr="00F418FE" w:rsidRDefault="00F12990" w:rsidP="009D5348">
            <w:pPr>
              <w:tabs>
                <w:tab w:val="left" w:pos="1701"/>
              </w:tabs>
              <w:rPr>
                <w:b/>
              </w:rPr>
            </w:pPr>
          </w:p>
          <w:p w14:paraId="7FB79220" w14:textId="77777777" w:rsidR="00933642" w:rsidRPr="00F418FE" w:rsidRDefault="00933642" w:rsidP="00933642">
            <w:pPr>
              <w:tabs>
                <w:tab w:val="left" w:pos="1701"/>
              </w:tabs>
            </w:pPr>
            <w:r w:rsidRPr="00F418FE">
              <w:t>Ärendet bordlades.</w:t>
            </w:r>
          </w:p>
          <w:p w14:paraId="7B60B5C9" w14:textId="4F7845F4" w:rsidR="00933642" w:rsidRPr="00F418FE" w:rsidRDefault="00933642" w:rsidP="009D534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609D6" w:rsidRPr="00CD7BA8" w14:paraId="149D978D" w14:textId="77777777" w:rsidTr="00B10A33">
        <w:tc>
          <w:tcPr>
            <w:tcW w:w="567" w:type="dxa"/>
          </w:tcPr>
          <w:p w14:paraId="1E61C642" w14:textId="1997476F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517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F609D6" w:rsidRPr="00F418FE" w:rsidRDefault="00F609D6" w:rsidP="00F609D6">
            <w:pPr>
              <w:tabs>
                <w:tab w:val="left" w:pos="1701"/>
              </w:tabs>
              <w:rPr>
                <w:b/>
              </w:rPr>
            </w:pPr>
            <w:r w:rsidRPr="00F418FE">
              <w:rPr>
                <w:b/>
              </w:rPr>
              <w:t>Inkomna skrivelser</w:t>
            </w:r>
          </w:p>
          <w:p w14:paraId="704E332A" w14:textId="77777777" w:rsidR="00F609D6" w:rsidRPr="00F418F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6AA6B382" w:rsidR="00F609D6" w:rsidRPr="00F418FE" w:rsidRDefault="00F609D6" w:rsidP="00194942">
            <w:pPr>
              <w:tabs>
                <w:tab w:val="left" w:pos="1701"/>
              </w:tabs>
              <w:rPr>
                <w:b/>
              </w:rPr>
            </w:pPr>
            <w:r w:rsidRPr="00F418FE">
              <w:rPr>
                <w:szCs w:val="24"/>
              </w:rPr>
              <w:t>Inkomna skrivelser anmäldes (dnr</w:t>
            </w:r>
            <w:r w:rsidR="006C1C2C" w:rsidRPr="00F418FE">
              <w:rPr>
                <w:szCs w:val="24"/>
              </w:rPr>
              <w:t xml:space="preserve"> </w:t>
            </w:r>
            <w:proofErr w:type="gramStart"/>
            <w:r w:rsidR="00AD2A9D" w:rsidRPr="00F418FE">
              <w:rPr>
                <w:szCs w:val="24"/>
              </w:rPr>
              <w:t>2135-2024</w:t>
            </w:r>
            <w:proofErr w:type="gramEnd"/>
            <w:r w:rsidR="00AD2A9D" w:rsidRPr="00F418FE">
              <w:rPr>
                <w:szCs w:val="24"/>
              </w:rPr>
              <w:t>/25, 65</w:t>
            </w:r>
            <w:r w:rsidR="006C1C2C" w:rsidRPr="00F418FE">
              <w:rPr>
                <w:szCs w:val="24"/>
              </w:rPr>
              <w:t>-202</w:t>
            </w:r>
            <w:r w:rsidR="00DB5172" w:rsidRPr="00F418FE">
              <w:rPr>
                <w:szCs w:val="24"/>
              </w:rPr>
              <w:t>5</w:t>
            </w:r>
            <w:r w:rsidR="006C1C2C" w:rsidRPr="00F418FE">
              <w:rPr>
                <w:szCs w:val="24"/>
              </w:rPr>
              <w:t>/2</w:t>
            </w:r>
            <w:r w:rsidR="00DB5172" w:rsidRPr="00F418FE">
              <w:rPr>
                <w:szCs w:val="24"/>
              </w:rPr>
              <w:t>6</w:t>
            </w:r>
            <w:r w:rsidR="00AD2A9D" w:rsidRPr="00F418FE">
              <w:rPr>
                <w:szCs w:val="24"/>
              </w:rPr>
              <w:t xml:space="preserve">, 100-2025/26, 103-2025/26 </w:t>
            </w:r>
            <w:r w:rsidRPr="00F418FE">
              <w:rPr>
                <w:szCs w:val="24"/>
              </w:rPr>
              <w:t xml:space="preserve">och </w:t>
            </w:r>
            <w:r w:rsidR="00AD2A9D" w:rsidRPr="00F418FE">
              <w:rPr>
                <w:szCs w:val="24"/>
              </w:rPr>
              <w:t>117</w:t>
            </w:r>
            <w:r w:rsidRPr="00F418FE">
              <w:rPr>
                <w:szCs w:val="24"/>
              </w:rPr>
              <w:t>-202</w:t>
            </w:r>
            <w:r w:rsidR="00DB5172" w:rsidRPr="00F418FE">
              <w:rPr>
                <w:szCs w:val="24"/>
              </w:rPr>
              <w:t>5</w:t>
            </w:r>
            <w:r w:rsidRPr="00F418FE">
              <w:rPr>
                <w:szCs w:val="24"/>
              </w:rPr>
              <w:t>/2</w:t>
            </w:r>
            <w:r w:rsidR="00DB5172" w:rsidRPr="00F418FE">
              <w:rPr>
                <w:szCs w:val="24"/>
              </w:rPr>
              <w:t>6</w:t>
            </w:r>
            <w:r w:rsidRPr="00F418FE">
              <w:rPr>
                <w:szCs w:val="24"/>
              </w:rPr>
              <w:t>).</w:t>
            </w:r>
            <w:r w:rsidR="003B2075" w:rsidRPr="00F418FE">
              <w:rPr>
                <w:szCs w:val="24"/>
              </w:rPr>
              <w:br/>
            </w:r>
          </w:p>
        </w:tc>
      </w:tr>
      <w:tr w:rsidR="00F609D6" w:rsidRPr="00CD7BA8" w14:paraId="3DD126A7" w14:textId="77777777" w:rsidTr="00B10A33">
        <w:tc>
          <w:tcPr>
            <w:tcW w:w="567" w:type="dxa"/>
          </w:tcPr>
          <w:p w14:paraId="68130C5B" w14:textId="1E987838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5172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F609D6" w:rsidRPr="00CD7BA8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F609D6" w:rsidRPr="00F418FE" w:rsidRDefault="00F609D6" w:rsidP="00F609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418FE">
              <w:rPr>
                <w:b/>
                <w:snapToGrid w:val="0"/>
              </w:rPr>
              <w:t>Övriga frågor</w:t>
            </w:r>
          </w:p>
          <w:p w14:paraId="2239A55A" w14:textId="77777777" w:rsidR="00F609D6" w:rsidRPr="00F418FE" w:rsidRDefault="00F609D6" w:rsidP="00F609D6">
            <w:pPr>
              <w:tabs>
                <w:tab w:val="left" w:pos="1701"/>
              </w:tabs>
            </w:pPr>
          </w:p>
          <w:p w14:paraId="6E43E5BB" w14:textId="5785FC7C" w:rsidR="00F609D6" w:rsidRPr="00F418FE" w:rsidRDefault="00F609D6" w:rsidP="00A97E26">
            <w:pPr>
              <w:tabs>
                <w:tab w:val="left" w:pos="1701"/>
              </w:tabs>
              <w:rPr>
                <w:b/>
              </w:rPr>
            </w:pPr>
            <w:r w:rsidRPr="00F418FE">
              <w:rPr>
                <w:bCs/>
                <w:szCs w:val="24"/>
              </w:rPr>
              <w:t>Kanslichefen informerade om planeringen.</w:t>
            </w:r>
            <w:r w:rsidR="00B91AD2" w:rsidRPr="00F418FE">
              <w:rPr>
                <w:bCs/>
                <w:szCs w:val="24"/>
              </w:rPr>
              <w:br/>
            </w:r>
          </w:p>
        </w:tc>
      </w:tr>
      <w:tr w:rsidR="00F609D6" w:rsidRPr="00CD7BA8" w14:paraId="32A03CBC" w14:textId="77777777" w:rsidTr="00B10A33">
        <w:tc>
          <w:tcPr>
            <w:tcW w:w="567" w:type="dxa"/>
          </w:tcPr>
          <w:p w14:paraId="23DD892D" w14:textId="5D2C0C97" w:rsidR="00F609D6" w:rsidRDefault="00F609D6" w:rsidP="00F609D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B517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F609D6" w:rsidRPr="00F418FE" w:rsidRDefault="00F609D6" w:rsidP="00F609D6">
            <w:pPr>
              <w:rPr>
                <w:b/>
                <w:snapToGrid w:val="0"/>
                <w:szCs w:val="24"/>
              </w:rPr>
            </w:pPr>
            <w:r w:rsidRPr="00F418FE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F609D6" w:rsidRPr="00F418FE" w:rsidRDefault="00F609D6" w:rsidP="00F609D6">
            <w:pPr>
              <w:rPr>
                <w:snapToGrid w:val="0"/>
                <w:szCs w:val="24"/>
              </w:rPr>
            </w:pPr>
          </w:p>
          <w:p w14:paraId="7CF6E935" w14:textId="444A403C" w:rsidR="00866E82" w:rsidRPr="00F418FE" w:rsidRDefault="00F609D6" w:rsidP="00F609D6">
            <w:pPr>
              <w:rPr>
                <w:bCs/>
                <w:snapToGrid w:val="0"/>
                <w:szCs w:val="24"/>
              </w:rPr>
            </w:pPr>
            <w:r w:rsidRPr="00F418FE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F418FE">
              <w:rPr>
                <w:bCs/>
                <w:snapToGrid w:val="0"/>
                <w:szCs w:val="24"/>
              </w:rPr>
              <w:t>t</w:t>
            </w:r>
            <w:r w:rsidR="002A2A69" w:rsidRPr="00F418FE">
              <w:rPr>
                <w:bCs/>
                <w:snapToGrid w:val="0"/>
                <w:szCs w:val="24"/>
              </w:rPr>
              <w:t>i</w:t>
            </w:r>
            <w:r w:rsidRPr="00F418FE">
              <w:rPr>
                <w:bCs/>
                <w:snapToGrid w:val="0"/>
                <w:szCs w:val="24"/>
              </w:rPr>
              <w:t xml:space="preserve">sdagen den </w:t>
            </w:r>
            <w:r w:rsidR="00DB5172" w:rsidRPr="00F418FE">
              <w:rPr>
                <w:bCs/>
                <w:snapToGrid w:val="0"/>
                <w:szCs w:val="24"/>
              </w:rPr>
              <w:t>3</w:t>
            </w:r>
            <w:r w:rsidR="002A2A69" w:rsidRPr="00F418FE">
              <w:rPr>
                <w:bCs/>
                <w:snapToGrid w:val="0"/>
                <w:szCs w:val="24"/>
              </w:rPr>
              <w:t>0</w:t>
            </w:r>
            <w:r w:rsidRPr="00F418FE">
              <w:rPr>
                <w:bCs/>
                <w:snapToGrid w:val="0"/>
                <w:szCs w:val="24"/>
              </w:rPr>
              <w:t xml:space="preserve"> </w:t>
            </w:r>
            <w:r w:rsidR="00DB5172" w:rsidRPr="00F418FE">
              <w:rPr>
                <w:bCs/>
                <w:snapToGrid w:val="0"/>
                <w:szCs w:val="24"/>
              </w:rPr>
              <w:t xml:space="preserve">september </w:t>
            </w:r>
            <w:r w:rsidRPr="00F418FE">
              <w:rPr>
                <w:bCs/>
                <w:snapToGrid w:val="0"/>
                <w:szCs w:val="24"/>
              </w:rPr>
              <w:t>2025 kl. 1</w:t>
            </w:r>
            <w:r w:rsidR="002A2A69" w:rsidRPr="00F418FE">
              <w:rPr>
                <w:bCs/>
                <w:snapToGrid w:val="0"/>
                <w:szCs w:val="24"/>
              </w:rPr>
              <w:t>1</w:t>
            </w:r>
            <w:r w:rsidRPr="00F418FE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3F171A" w:rsidRPr="00F418FE" w:rsidRDefault="003F171A" w:rsidP="00F609D6">
            <w:pPr>
              <w:rPr>
                <w:bCs/>
                <w:snapToGrid w:val="0"/>
                <w:szCs w:val="24"/>
              </w:rPr>
            </w:pPr>
          </w:p>
        </w:tc>
      </w:tr>
      <w:tr w:rsidR="00F609D6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EB52F5">
              <w:rPr>
                <w:szCs w:val="24"/>
              </w:rPr>
              <w:t>Vid protokollet</w:t>
            </w:r>
          </w:p>
          <w:p w14:paraId="5A7907BE" w14:textId="77777777" w:rsidR="00F609D6" w:rsidRPr="00EB52F5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02AF024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E3C50B" w14:textId="470AE467" w:rsidR="003F171A" w:rsidRDefault="003F171A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F609D6" w:rsidRPr="00F418F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698969A" w14:textId="5A0F26E7" w:rsidR="00F609D6" w:rsidRPr="00F418F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77777777" w:rsidR="00F609D6" w:rsidRPr="00F418F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5F06A23E" w:rsidR="00F609D6" w:rsidRPr="00F418FE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F418FE">
              <w:rPr>
                <w:szCs w:val="24"/>
              </w:rPr>
              <w:t xml:space="preserve">Justeras den </w:t>
            </w:r>
            <w:r w:rsidR="00DB5172" w:rsidRPr="00F418FE">
              <w:rPr>
                <w:szCs w:val="24"/>
              </w:rPr>
              <w:t>30 september</w:t>
            </w:r>
            <w:r w:rsidRPr="00F418FE">
              <w:rPr>
                <w:szCs w:val="24"/>
              </w:rPr>
              <w:t xml:space="preserve"> 2025</w:t>
            </w:r>
          </w:p>
          <w:p w14:paraId="4D75E4D0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514FE4F4" w14:textId="132975EA" w:rsidR="00F609D6" w:rsidRDefault="00F609D6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389D4DCD" w14:textId="77777777" w:rsidR="00DF5E7E" w:rsidRDefault="00DF5E7E" w:rsidP="00F609D6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F609D6" w:rsidRPr="00CD7BA8" w:rsidRDefault="00F609D6" w:rsidP="00F609D6">
            <w:pPr>
              <w:tabs>
                <w:tab w:val="left" w:pos="1701"/>
              </w:tabs>
              <w:rPr>
                <w:szCs w:val="24"/>
              </w:rPr>
            </w:pPr>
            <w:r w:rsidRPr="00404C5B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3BCA9DF4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3569A894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3174FA0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418FE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2C8E674F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proofErr w:type="gramStart"/>
            <w:r w:rsidR="00F418FE">
              <w:rPr>
                <w:sz w:val="20"/>
              </w:rPr>
              <w:t>3-7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B9585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0F1B7C08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12CD23E7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4FACE7F2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18391EEA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2C15D822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18EC468D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54F1DDCF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49199CEA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00A7E587" w:rsidR="00B95859" w:rsidRPr="003D485A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2EE0742B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308397B7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2700D0B6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2C93FFE3" w:rsidR="00B95859" w:rsidRPr="005441B5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1819FA4B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27487821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45094764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72DD1246" w:rsidR="00B95859" w:rsidRPr="005441B5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5F8F02CC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486AA22D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674979CC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431003E9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D6FB270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0CC34A7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08091C74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4B240128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05253B4E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6F8DFB33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3637F7F1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0F7E3544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2625B853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2CE6F86A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0D255C6D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3AABC4ED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3BA847F6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5E9758ED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3F8563F4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45D6B939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138963B8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6E7583A7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2412D420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00A97005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262C1262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521FDB90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53CA0A21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1AE284A1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54814F28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488F1DC8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436D5596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436E522D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044E1440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ABB6D7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3AB695FB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6CE791BA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2E54F833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751510D5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6FF7901B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129DF38D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1D4F2582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20F32331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4F189A0E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3A22F238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AE4D9C2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5BF43856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0E1C71F8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0DEE61B8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3962EB66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32F75C13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443A66F2" w:rsidR="00B95859" w:rsidRPr="006E4840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1A7AD043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09418689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0961083C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104093BC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73DBFDE5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1CC2F254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3806BCA9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909CC91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6521B431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6B28854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196E6511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3C667E22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1B99BDB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78AF3331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1A082588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7036E5DF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59F39343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>
              <w:rPr>
                <w:iCs/>
                <w:sz w:val="20"/>
                <w:lang w:val="en-GB"/>
              </w:rPr>
              <w:t>Ewa</w:t>
            </w:r>
            <w:proofErr w:type="spellEnd"/>
            <w:r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>
              <w:rPr>
                <w:iCs/>
                <w:sz w:val="20"/>
                <w:lang w:val="en-GB"/>
              </w:rPr>
              <w:t>Krabbe</w:t>
            </w:r>
            <w:proofErr w:type="spellEnd"/>
            <w:r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B9585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7D26A5A8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0AD01E45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302D49DA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126B9B7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57B5710D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62958129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06373831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48819883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0E6B59F6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4A14C4F3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8F3D2D9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67F9A640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4C51910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John E </w:t>
            </w:r>
            <w:proofErr w:type="spellStart"/>
            <w:r>
              <w:rPr>
                <w:sz w:val="20"/>
              </w:rPr>
              <w:t>Weinerhall</w:t>
            </w:r>
            <w:proofErr w:type="spellEnd"/>
            <w:r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28BE84B1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ECF9B99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33A86CE0" w:rsidR="00B95859" w:rsidRPr="004C1E79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5A8D51FC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0C97F908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D8E7CE2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0AB06364" w:rsidR="00B95859" w:rsidRPr="00E40C0C" w:rsidRDefault="00F418F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611A7542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2A768184" w:rsidR="00B95859" w:rsidRPr="00E40C0C" w:rsidRDefault="00351A7E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1A7E">
              <w:rPr>
                <w:sz w:val="20"/>
              </w:rPr>
              <w:t>Camilla Rinaldo Miller</w:t>
            </w:r>
            <w:r w:rsidR="00B95859" w:rsidRPr="00351A7E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1EC76FF8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093694B" w:rsidR="00B95859" w:rsidRPr="00E30628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416C587B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1C7F2EA2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0AB1E0FC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9585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53C4FF74" w:rsidR="00B95859" w:rsidRPr="004377A6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B95859" w:rsidRPr="00E40C0C" w:rsidRDefault="00B95859" w:rsidP="00B958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1A7E"/>
    <w:rsid w:val="00352559"/>
    <w:rsid w:val="003537D5"/>
    <w:rsid w:val="00355E9D"/>
    <w:rsid w:val="00356383"/>
    <w:rsid w:val="00360479"/>
    <w:rsid w:val="00361006"/>
    <w:rsid w:val="00363995"/>
    <w:rsid w:val="00365EAC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66D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DE4"/>
    <w:rsid w:val="005C4D39"/>
    <w:rsid w:val="005C4D7D"/>
    <w:rsid w:val="005C6D6A"/>
    <w:rsid w:val="005C7C8D"/>
    <w:rsid w:val="005C7CE7"/>
    <w:rsid w:val="005D2101"/>
    <w:rsid w:val="005D26CB"/>
    <w:rsid w:val="005D5125"/>
    <w:rsid w:val="005D6482"/>
    <w:rsid w:val="005D6918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C18"/>
    <w:rsid w:val="006D3F5B"/>
    <w:rsid w:val="006D49C2"/>
    <w:rsid w:val="006D78DD"/>
    <w:rsid w:val="006D7B6B"/>
    <w:rsid w:val="006E0D9A"/>
    <w:rsid w:val="006E4840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FF0"/>
    <w:rsid w:val="0075103B"/>
    <w:rsid w:val="007510CD"/>
    <w:rsid w:val="00751A4F"/>
    <w:rsid w:val="00751BA0"/>
    <w:rsid w:val="00752B8E"/>
    <w:rsid w:val="00752F77"/>
    <w:rsid w:val="00754E19"/>
    <w:rsid w:val="0075592B"/>
    <w:rsid w:val="00756247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902A1"/>
    <w:rsid w:val="0079076D"/>
    <w:rsid w:val="007908E1"/>
    <w:rsid w:val="00790DC6"/>
    <w:rsid w:val="00790DFD"/>
    <w:rsid w:val="00791911"/>
    <w:rsid w:val="0079349A"/>
    <w:rsid w:val="0079386F"/>
    <w:rsid w:val="0079588E"/>
    <w:rsid w:val="00797FF1"/>
    <w:rsid w:val="007A025B"/>
    <w:rsid w:val="007A0E36"/>
    <w:rsid w:val="007A0F60"/>
    <w:rsid w:val="007A4E8A"/>
    <w:rsid w:val="007A5722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591A"/>
    <w:rsid w:val="008C6164"/>
    <w:rsid w:val="008C645F"/>
    <w:rsid w:val="008D0482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A85"/>
    <w:rsid w:val="0093105B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B0A01"/>
    <w:rsid w:val="009B172A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2A9D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85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7F6A"/>
    <w:rsid w:val="00D22918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7289"/>
    <w:rsid w:val="00D915FD"/>
    <w:rsid w:val="00D92A65"/>
    <w:rsid w:val="00D931F8"/>
    <w:rsid w:val="00D94522"/>
    <w:rsid w:val="00D948D5"/>
    <w:rsid w:val="00D954C4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2443"/>
    <w:rsid w:val="00ED403F"/>
    <w:rsid w:val="00ED45B2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18FE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9D6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507</TotalTime>
  <Pages>3</Pages>
  <Words>402</Words>
  <Characters>2796</Characters>
  <Application>Microsoft Office Word</Application>
  <DocSecurity>0</DocSecurity>
  <Lines>1398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148</cp:revision>
  <cp:lastPrinted>2025-04-29T15:03:00Z</cp:lastPrinted>
  <dcterms:created xsi:type="dcterms:W3CDTF">2024-12-19T08:10:00Z</dcterms:created>
  <dcterms:modified xsi:type="dcterms:W3CDTF">2025-09-30T11:17:00Z</dcterms:modified>
</cp:coreProperties>
</file>