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6121" w:rsidRDefault="006E04A4">
      <w:pPr>
        <w:pStyle w:val="Dokumentbeteckning"/>
      </w:pPr>
      <w:r w:rsidRPr="00FB6121">
        <w:fldChar w:fldCharType="begin" w:fldLock="1"/>
      </w:r>
      <w:r w:rsidRPr="00FB6121">
        <w:instrText xml:space="preserve"> DOCPROPERTY "DocumentYear" </w:instrText>
      </w:r>
      <w:r w:rsidRPr="00FB6121">
        <w:fldChar w:fldCharType="separate"/>
      </w:r>
      <w:r w:rsidR="00891565" w:rsidRPr="00FB6121">
        <w:t>2006/07</w:t>
      </w:r>
      <w:r w:rsidRPr="00FB6121">
        <w:fldChar w:fldCharType="end"/>
      </w:r>
      <w:r w:rsidRPr="00FB6121">
        <w:t>:</w:t>
      </w:r>
      <w:r w:rsidRPr="00FB6121">
        <w:fldChar w:fldCharType="begin" w:fldLock="1"/>
      </w:r>
      <w:r w:rsidRPr="00FB6121">
        <w:instrText xml:space="preserve"> DOCPROPERTY "DocumentNumber" </w:instrText>
      </w:r>
      <w:r w:rsidRPr="00FB6121">
        <w:fldChar w:fldCharType="separate"/>
      </w:r>
      <w:r w:rsidR="00891565" w:rsidRPr="00FB6121">
        <w:t>67</w:t>
      </w:r>
      <w:r w:rsidRPr="00FB6121">
        <w:fldChar w:fldCharType="end"/>
      </w:r>
    </w:p>
    <w:p w:rsidR="006E04A4" w:rsidRPr="00FB6121" w:rsidRDefault="006E04A4">
      <w:pPr>
        <w:pStyle w:val="Datum"/>
        <w:outlineLvl w:val="0"/>
      </w:pPr>
      <w:r w:rsidRPr="00FB6121">
        <w:fldChar w:fldCharType="begin" w:fldLock="1"/>
      </w:r>
      <w:r w:rsidRPr="00FB6121">
        <w:instrText xml:space="preserve"> DOCPROPERTY "DocumentDate" </w:instrText>
      </w:r>
      <w:r w:rsidRPr="00FB6121">
        <w:fldChar w:fldCharType="separate"/>
      </w:r>
      <w:r w:rsidR="00891565" w:rsidRPr="00FB6121">
        <w:t>Måndagen den 26 februari 2007</w:t>
      </w:r>
      <w:r w:rsidRPr="00FB61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6121" w:rsidRDefault="00CA59FC">
            <w:pPr>
              <w:pStyle w:val="Plenum"/>
              <w:tabs>
                <w:tab w:val="clear" w:pos="1418"/>
              </w:tabs>
            </w:pPr>
            <w:r w:rsidRPr="00FB6121">
              <w:t>Kl.</w:t>
            </w:r>
          </w:p>
        </w:tc>
        <w:tc>
          <w:tcPr>
            <w:tcW w:w="851" w:type="dxa"/>
          </w:tcPr>
          <w:p w:rsidR="006E04A4" w:rsidRPr="00FB6121" w:rsidRDefault="00CA59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6121">
              <w:t>14.00</w:t>
            </w:r>
          </w:p>
        </w:tc>
        <w:tc>
          <w:tcPr>
            <w:tcW w:w="397" w:type="dxa"/>
          </w:tcPr>
          <w:p w:rsidR="006E04A4" w:rsidRPr="00FB61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6121" w:rsidRDefault="00CA59FC">
            <w:pPr>
              <w:pStyle w:val="Plenum"/>
              <w:tabs>
                <w:tab w:val="clear" w:pos="1418"/>
              </w:tabs>
              <w:ind w:right="1"/>
            </w:pPr>
            <w:r w:rsidRPr="00FB6121">
              <w:t>Interpellationssvar</w:t>
            </w:r>
          </w:p>
        </w:tc>
      </w:tr>
    </w:tbl>
    <w:p w:rsidR="006E04A4" w:rsidRPr="00FB6121" w:rsidRDefault="006E04A4">
      <w:pPr>
        <w:pStyle w:val="StreckLngt"/>
      </w:pPr>
      <w:r w:rsidRPr="00FB6121">
        <w:tab/>
      </w:r>
    </w:p>
    <w:p w:rsidR="00D45AE3" w:rsidRPr="00FB6121" w:rsidRDefault="00D45AE3" w:rsidP="00D45AE3">
      <w:pPr>
        <w:pStyle w:val="Blankrad"/>
      </w:pPr>
      <w:r w:rsidRPr="00FB6121">
        <w:t>     </w:t>
      </w:r>
    </w:p>
    <w:p w:rsidR="00CF242C" w:rsidRPr="00FB6121" w:rsidRDefault="00CF242C" w:rsidP="00CF242C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6121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FB6121" w:rsidRDefault="006E04A4">
            <w:pPr>
              <w:pStyle w:val="HuvudrubrikEnsam"/>
            </w:pPr>
            <w:r w:rsidRPr="00FB6121">
              <w:t>Justering av pr</w:t>
            </w:r>
            <w:r w:rsidR="00D22A02" w:rsidRPr="00FB6121">
              <w:t>o</w:t>
            </w:r>
            <w:r w:rsidRPr="00FB6121">
              <w:t>tokoll</w:t>
            </w:r>
          </w:p>
        </w:tc>
        <w:tc>
          <w:tcPr>
            <w:tcW w:w="2481" w:type="dxa"/>
          </w:tcPr>
          <w:p w:rsidR="006E04A4" w:rsidRPr="00FB6121" w:rsidRDefault="006E04A4" w:rsidP="00147F56">
            <w:pPr>
              <w:pStyle w:val="HuvudrubrikKolumn3"/>
            </w:pPr>
          </w:p>
        </w:tc>
      </w:tr>
      <w:tr w:rsidR="006E04A4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6121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FB6121" w:rsidRDefault="006E04A4">
            <w:r w:rsidRPr="00FB6121">
              <w:t xml:space="preserve">Protokollet från sammanträdet </w:t>
            </w:r>
            <w:r w:rsidR="00D76307" w:rsidRPr="00FB6121">
              <w:t>tisdagen den 20 februari</w:t>
            </w:r>
          </w:p>
        </w:tc>
        <w:tc>
          <w:tcPr>
            <w:tcW w:w="2481" w:type="dxa"/>
          </w:tcPr>
          <w:p w:rsidR="006E04A4" w:rsidRPr="00FB6121" w:rsidRDefault="006E04A4">
            <w:pPr>
              <w:rPr>
                <w:spacing w:val="-4"/>
              </w:rPr>
            </w:pPr>
          </w:p>
        </w:tc>
      </w:tr>
    </w:tbl>
    <w:p w:rsidR="006E04A4" w:rsidRPr="00FB6121" w:rsidRDefault="006E04A4">
      <w:pPr>
        <w:pStyle w:val="Blankrad"/>
      </w:pPr>
      <w:r w:rsidRPr="00FB6121">
        <w:t>     </w:t>
      </w:r>
    </w:p>
    <w:p w:rsidR="00EF3938" w:rsidRPr="00FB6121" w:rsidRDefault="00EF3938">
      <w:pPr>
        <w:pStyle w:val="Blankrad"/>
      </w:pPr>
      <w:r w:rsidRPr="00FB6121">
        <w:t>     </w:t>
      </w:r>
    </w:p>
    <w:p w:rsidR="00624E46" w:rsidRPr="00FB6121" w:rsidRDefault="00EF3938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E46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E46" w:rsidRPr="00FB6121" w:rsidRDefault="00624E46" w:rsidP="00094141">
            <w:pPr>
              <w:pStyle w:val="HuvudrubrikFlisteNr"/>
            </w:pPr>
          </w:p>
        </w:tc>
        <w:tc>
          <w:tcPr>
            <w:tcW w:w="6237" w:type="dxa"/>
          </w:tcPr>
          <w:p w:rsidR="00624E46" w:rsidRPr="00FB6121" w:rsidRDefault="00624E46">
            <w:pPr>
              <w:pStyle w:val="HuvudrubrikEnsam"/>
            </w:pPr>
            <w:bookmarkStart w:id="1" w:name="TypRubrik"/>
            <w:bookmarkEnd w:id="1"/>
            <w:r w:rsidRPr="00FB6121">
              <w:t>Meddelande om frågestund</w:t>
            </w:r>
          </w:p>
        </w:tc>
        <w:tc>
          <w:tcPr>
            <w:tcW w:w="2481" w:type="dxa"/>
          </w:tcPr>
          <w:p w:rsidR="00624E46" w:rsidRPr="00FB6121" w:rsidRDefault="00624E46" w:rsidP="00094141">
            <w:pPr>
              <w:pStyle w:val="HuvudrubrikKolumn3"/>
            </w:pPr>
          </w:p>
        </w:tc>
      </w:tr>
      <w:tr w:rsidR="00624E46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E46" w:rsidRPr="00FB6121" w:rsidRDefault="00624E46"/>
        </w:tc>
        <w:tc>
          <w:tcPr>
            <w:tcW w:w="6237" w:type="dxa"/>
          </w:tcPr>
          <w:p w:rsidR="00624E46" w:rsidRPr="00FB6121" w:rsidRDefault="00624E46" w:rsidP="00624E46">
            <w:pPr>
              <w:pStyle w:val="Underrubrik"/>
            </w:pPr>
            <w:r w:rsidRPr="00FB6121">
              <w:t>Torsdagen den 1 mars kl. 14.00</w:t>
            </w:r>
          </w:p>
        </w:tc>
        <w:tc>
          <w:tcPr>
            <w:tcW w:w="2481" w:type="dxa"/>
          </w:tcPr>
          <w:p w:rsidR="00624E46" w:rsidRPr="00FB6121" w:rsidRDefault="00624E46">
            <w:pPr>
              <w:rPr>
                <w:spacing w:val="-4"/>
              </w:rPr>
            </w:pPr>
          </w:p>
        </w:tc>
      </w:tr>
      <w:tr w:rsidR="00624E46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E46" w:rsidRPr="00FB6121" w:rsidRDefault="00624E46" w:rsidP="00624E4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624E46" w:rsidRPr="00FB6121" w:rsidRDefault="00624E46">
            <w:r w:rsidRPr="00FB6121">
              <w:t>Frågor besvaras av socialminister Göran Hägglund (kd), statsrådet Cristina Husmark Pehrsson (m), miljöminister Andreas Carlgren (c), finansminister Anders Borg (m) och statsrådet Cecilia Malmström (fp)</w:t>
            </w:r>
          </w:p>
        </w:tc>
        <w:tc>
          <w:tcPr>
            <w:tcW w:w="2481" w:type="dxa"/>
          </w:tcPr>
          <w:p w:rsidR="00624E46" w:rsidRPr="00FB6121" w:rsidRDefault="00624E46">
            <w:pPr>
              <w:rPr>
                <w:spacing w:val="-4"/>
              </w:rPr>
            </w:pPr>
          </w:p>
        </w:tc>
      </w:tr>
    </w:tbl>
    <w:p w:rsidR="00624E46" w:rsidRPr="00FB6121" w:rsidRDefault="00624E46">
      <w:pPr>
        <w:pStyle w:val="Blankrad"/>
      </w:pPr>
      <w:r w:rsidRPr="00FB6121">
        <w:t>     </w:t>
      </w:r>
    </w:p>
    <w:p w:rsidR="00624E46" w:rsidRPr="00FB6121" w:rsidRDefault="00624E46">
      <w:pPr>
        <w:pStyle w:val="Blankrad"/>
      </w:pPr>
      <w:r w:rsidRPr="00FB6121">
        <w:t>     </w:t>
      </w:r>
    </w:p>
    <w:p w:rsidR="00624E46" w:rsidRPr="00FB6121" w:rsidRDefault="00624E46">
      <w:pPr>
        <w:pStyle w:val="Blankrad"/>
      </w:pPr>
      <w:bookmarkStart w:id="3" w:name="Start"/>
      <w:bookmarkEnd w:id="3"/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3938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3938" w:rsidRPr="00FB6121" w:rsidRDefault="00EF3938" w:rsidP="00EF3938">
            <w:pPr>
              <w:pStyle w:val="HuvudrubrikFlisteNr"/>
            </w:pPr>
          </w:p>
        </w:tc>
        <w:tc>
          <w:tcPr>
            <w:tcW w:w="6237" w:type="dxa"/>
          </w:tcPr>
          <w:p w:rsidR="00EF3938" w:rsidRPr="00FB6121" w:rsidRDefault="00CA59FC">
            <w:pPr>
              <w:pStyle w:val="HuvudrubrikEnsam"/>
            </w:pPr>
            <w:bookmarkStart w:id="4" w:name="Start_FördröjdaInterpellationer"/>
            <w:bookmarkEnd w:id="4"/>
            <w:r w:rsidRPr="00FB6121">
              <w:t>Anmälan om fördröjda svar på interpellationer</w:t>
            </w:r>
          </w:p>
        </w:tc>
        <w:tc>
          <w:tcPr>
            <w:tcW w:w="2481" w:type="dxa"/>
          </w:tcPr>
          <w:p w:rsidR="00EF3938" w:rsidRPr="00FB6121" w:rsidRDefault="00EF3938" w:rsidP="00EF3938">
            <w:pPr>
              <w:pStyle w:val="HuvudrubrikKolumn3"/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2006/07:305 Jan Lindholm (mp)</w:t>
            </w:r>
            <w:r w:rsidRPr="00FB6121">
              <w:br/>
              <w:t>Behov av forskning kring strålning</w:t>
            </w:r>
          </w:p>
        </w:tc>
        <w:tc>
          <w:tcPr>
            <w:tcW w:w="2481" w:type="dxa"/>
          </w:tcPr>
          <w:p w:rsidR="00CA59FC" w:rsidRPr="00FB6121" w:rsidRDefault="00CA59FC">
            <w:pPr>
              <w:rPr>
                <w:spacing w:val="-4"/>
              </w:rPr>
            </w:pPr>
          </w:p>
        </w:tc>
      </w:tr>
      <w:tr w:rsidR="00790DDF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0DDF" w:rsidRPr="00FB6121" w:rsidRDefault="00790DDF" w:rsidP="00CA59FC">
            <w:pPr>
              <w:pStyle w:val="FlistaNrText"/>
            </w:pPr>
          </w:p>
        </w:tc>
        <w:tc>
          <w:tcPr>
            <w:tcW w:w="6237" w:type="dxa"/>
          </w:tcPr>
          <w:p w:rsidR="00790DDF" w:rsidRPr="00FB6121" w:rsidRDefault="00790DDF">
            <w:r w:rsidRPr="00FB6121">
              <w:t>2006/07:312 av Sven-Erik Österberg (s)</w:t>
            </w:r>
          </w:p>
          <w:p w:rsidR="00790DDF" w:rsidRPr="00FB6121" w:rsidRDefault="00790DDF">
            <w:r w:rsidRPr="00FB6121">
              <w:t>Lönebidragsanställningar i den ideella sektorn</w:t>
            </w:r>
          </w:p>
        </w:tc>
        <w:tc>
          <w:tcPr>
            <w:tcW w:w="2481" w:type="dxa"/>
          </w:tcPr>
          <w:p w:rsidR="00790DDF" w:rsidRPr="00FB6121" w:rsidRDefault="00790DDF">
            <w:pPr>
              <w:rPr>
                <w:spacing w:val="-4"/>
              </w:rPr>
            </w:pPr>
          </w:p>
        </w:tc>
      </w:tr>
      <w:tr w:rsidR="00AA7A7B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7A7B" w:rsidRPr="00FB6121" w:rsidRDefault="00AA7A7B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2006/07:313 av Ibrahim Baylan (s)</w:t>
            </w:r>
          </w:p>
          <w:p w:rsidR="00AA7A7B" w:rsidRPr="00FB6121" w:rsidRDefault="00CA59FC">
            <w:r w:rsidRPr="00FB6121">
              <w:t>Ett värdigt slut på arbetslivet</w:t>
            </w:r>
          </w:p>
        </w:tc>
        <w:tc>
          <w:tcPr>
            <w:tcW w:w="2481" w:type="dxa"/>
          </w:tcPr>
          <w:p w:rsidR="00AA7A7B" w:rsidRPr="00FB6121" w:rsidRDefault="00AA7A7B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2006/07:315 av Ingvar Svensson (kd)</w:t>
            </w:r>
          </w:p>
          <w:p w:rsidR="00CA59FC" w:rsidRPr="00FB6121" w:rsidRDefault="00CA59FC">
            <w:r w:rsidRPr="00FB6121">
              <w:t>Domares oavhängighet och självständighet</w:t>
            </w:r>
          </w:p>
        </w:tc>
        <w:tc>
          <w:tcPr>
            <w:tcW w:w="2481" w:type="dxa"/>
          </w:tcPr>
          <w:p w:rsidR="00CA59FC" w:rsidRPr="00FB6121" w:rsidRDefault="00CA59FC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2006/07:320 av Jacob Johnson (v)</w:t>
            </w:r>
          </w:p>
          <w:p w:rsidR="00CA59FC" w:rsidRPr="00FB6121" w:rsidRDefault="00CA59FC">
            <w:r w:rsidRPr="00FB6121">
              <w:t>Östersjön</w:t>
            </w:r>
          </w:p>
        </w:tc>
        <w:tc>
          <w:tcPr>
            <w:tcW w:w="2481" w:type="dxa"/>
          </w:tcPr>
          <w:p w:rsidR="00CA59FC" w:rsidRPr="00FB6121" w:rsidRDefault="00CA59FC">
            <w:pPr>
              <w:rPr>
                <w:spacing w:val="-4"/>
              </w:rPr>
            </w:pPr>
          </w:p>
        </w:tc>
      </w:tr>
      <w:tr w:rsidR="00790DDF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0DDF" w:rsidRPr="00FB6121" w:rsidRDefault="00790DDF" w:rsidP="00CA59FC">
            <w:pPr>
              <w:pStyle w:val="FlistaNrText"/>
            </w:pPr>
          </w:p>
        </w:tc>
        <w:tc>
          <w:tcPr>
            <w:tcW w:w="6237" w:type="dxa"/>
          </w:tcPr>
          <w:p w:rsidR="00790DDF" w:rsidRPr="00FB6121" w:rsidRDefault="00790DDF">
            <w:r w:rsidRPr="00FB6121">
              <w:t>2006/07:324 av Fredrik Malm (fp)</w:t>
            </w:r>
            <w:r w:rsidRPr="00FB6121">
              <w:br/>
              <w:t>ID-handlingar åt invandrare</w:t>
            </w:r>
          </w:p>
        </w:tc>
        <w:tc>
          <w:tcPr>
            <w:tcW w:w="2481" w:type="dxa"/>
          </w:tcPr>
          <w:p w:rsidR="00790DDF" w:rsidRPr="00FB6121" w:rsidRDefault="00790DDF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2006/07:332 av Agneta Gille (s)</w:t>
            </w:r>
          </w:p>
          <w:p w:rsidR="00CA59FC" w:rsidRPr="00FB6121" w:rsidRDefault="00CA59FC">
            <w:r w:rsidRPr="00FB6121">
              <w:t>Herrelösa fastigheter i Hästhagen</w:t>
            </w:r>
          </w:p>
        </w:tc>
        <w:tc>
          <w:tcPr>
            <w:tcW w:w="2481" w:type="dxa"/>
          </w:tcPr>
          <w:p w:rsidR="00CA59FC" w:rsidRPr="00FB6121" w:rsidRDefault="00CA59FC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>
            <w:r w:rsidRPr="00FB6121">
              <w:t>2006/07:333 av Kalle Larsson (v)</w:t>
            </w:r>
          </w:p>
          <w:p w:rsidR="00CA59FC" w:rsidRPr="00FB6121" w:rsidRDefault="00CA59FC">
            <w:r w:rsidRPr="00FB6121">
              <w:t>Flyktingskap från Afrikas Horn</w:t>
            </w:r>
          </w:p>
        </w:tc>
        <w:tc>
          <w:tcPr>
            <w:tcW w:w="2481" w:type="dxa"/>
          </w:tcPr>
          <w:p w:rsidR="00CA59FC" w:rsidRPr="00FB6121" w:rsidRDefault="00CA59FC">
            <w:pPr>
              <w:rPr>
                <w:spacing w:val="-4"/>
              </w:rPr>
            </w:pPr>
          </w:p>
        </w:tc>
      </w:tr>
    </w:tbl>
    <w:p w:rsidR="00EF3938" w:rsidRPr="00FB6121" w:rsidRDefault="00EF3938">
      <w:pPr>
        <w:pStyle w:val="Blankrad"/>
      </w:pPr>
      <w:r w:rsidRPr="00FB6121">
        <w:t>     </w:t>
      </w:r>
    </w:p>
    <w:p w:rsidR="00EF3938" w:rsidRPr="00FB6121" w:rsidRDefault="00EF3938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F3938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F3938" w:rsidRPr="00FB6121" w:rsidRDefault="00EF3938" w:rsidP="00C170B2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EF3938" w:rsidRPr="00FB6121" w:rsidRDefault="00CA59FC" w:rsidP="00C170B2">
            <w:pPr>
              <w:pStyle w:val="Huvudrubrik"/>
              <w:pageBreakBefore/>
            </w:pPr>
            <w:bookmarkStart w:id="5" w:name="Start_Interpellationer"/>
            <w:bookmarkEnd w:id="5"/>
            <w:r w:rsidRPr="00FB6121">
              <w:t>Svar på interpellationer</w:t>
            </w:r>
          </w:p>
        </w:tc>
        <w:tc>
          <w:tcPr>
            <w:tcW w:w="2481" w:type="dxa"/>
          </w:tcPr>
          <w:p w:rsidR="00EF3938" w:rsidRPr="00FB6121" w:rsidRDefault="00EF3938" w:rsidP="00C170B2">
            <w:pPr>
              <w:pStyle w:val="HuvudrubrikKolumn3"/>
              <w:pageBreakBefore/>
            </w:pPr>
          </w:p>
        </w:tc>
      </w:tr>
      <w:tr w:rsidR="00EF3938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F3938" w:rsidRPr="00FB6121" w:rsidRDefault="00EF3938" w:rsidP="00CA59FC">
            <w:pPr>
              <w:pStyle w:val="Besvaradav"/>
            </w:pPr>
          </w:p>
        </w:tc>
        <w:tc>
          <w:tcPr>
            <w:tcW w:w="6237" w:type="dxa"/>
          </w:tcPr>
          <w:p w:rsidR="00EF3938" w:rsidRPr="00FB6121" w:rsidRDefault="00CA59FC" w:rsidP="00CA59FC">
            <w:pPr>
              <w:pStyle w:val="Besvaradav"/>
            </w:pPr>
            <w:r w:rsidRPr="00FB6121">
              <w:t>Jordbruksminister Eskil Erlandsson (c)</w:t>
            </w:r>
          </w:p>
        </w:tc>
        <w:tc>
          <w:tcPr>
            <w:tcW w:w="2481" w:type="dxa"/>
          </w:tcPr>
          <w:p w:rsidR="00EF3938" w:rsidRPr="00FB6121" w:rsidRDefault="00EF3938" w:rsidP="00CA59FC">
            <w:pPr>
              <w:pStyle w:val="Besvaradav"/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 w:rsidP="00CA59FC">
            <w:r w:rsidRPr="00FB6121">
              <w:t>2006/07:318 av Jacob Johnson (v)</w:t>
            </w:r>
          </w:p>
          <w:p w:rsidR="00CA59FC" w:rsidRPr="00FB6121" w:rsidRDefault="00CA59FC" w:rsidP="00CA59FC">
            <w:r w:rsidRPr="00FB6121">
              <w:t>Köttkonsumtionens miljöpåverkan</w:t>
            </w:r>
          </w:p>
        </w:tc>
        <w:tc>
          <w:tcPr>
            <w:tcW w:w="2481" w:type="dxa"/>
          </w:tcPr>
          <w:p w:rsidR="00CA59FC" w:rsidRPr="00FB6121" w:rsidRDefault="00CA59FC" w:rsidP="00CA59FC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 w:rsidP="00CA59FC">
            <w:r w:rsidRPr="00FB6121">
              <w:t>2006/07:322 av Helena Leander (mp)</w:t>
            </w:r>
          </w:p>
          <w:p w:rsidR="00CA59FC" w:rsidRPr="00FB6121" w:rsidRDefault="00CA59FC" w:rsidP="00CA59FC">
            <w:r w:rsidRPr="00FB6121">
              <w:t>Sexuella övergrepp mot djur</w:t>
            </w:r>
          </w:p>
        </w:tc>
        <w:tc>
          <w:tcPr>
            <w:tcW w:w="2481" w:type="dxa"/>
          </w:tcPr>
          <w:p w:rsidR="00CA59FC" w:rsidRPr="00FB6121" w:rsidRDefault="00CA59FC" w:rsidP="00CA59FC">
            <w:pPr>
              <w:rPr>
                <w:spacing w:val="-4"/>
              </w:rPr>
            </w:pPr>
          </w:p>
        </w:tc>
      </w:tr>
      <w:tr w:rsidR="00CA59FC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9FC" w:rsidRPr="00FB6121" w:rsidRDefault="00CA59FC" w:rsidP="00CA59FC">
            <w:pPr>
              <w:pStyle w:val="FlistaNrText"/>
            </w:pPr>
          </w:p>
        </w:tc>
        <w:tc>
          <w:tcPr>
            <w:tcW w:w="6237" w:type="dxa"/>
          </w:tcPr>
          <w:p w:rsidR="00CA59FC" w:rsidRPr="00FB6121" w:rsidRDefault="00CA59FC" w:rsidP="00CA59FC">
            <w:r w:rsidRPr="00FB6121">
              <w:t>2006/07:326 av Wiwi-Anne Johansson (v)</w:t>
            </w:r>
          </w:p>
          <w:p w:rsidR="00CA59FC" w:rsidRPr="00FB6121" w:rsidRDefault="00CA59FC" w:rsidP="00CA59FC">
            <w:r w:rsidRPr="00FB6121">
              <w:t>Livskraftiga vargstammar</w:t>
            </w:r>
          </w:p>
        </w:tc>
        <w:tc>
          <w:tcPr>
            <w:tcW w:w="2481" w:type="dxa"/>
          </w:tcPr>
          <w:p w:rsidR="00CA59FC" w:rsidRPr="00FB6121" w:rsidRDefault="00CA59FC" w:rsidP="00CA59FC">
            <w:pPr>
              <w:rPr>
                <w:spacing w:val="-4"/>
              </w:rPr>
            </w:pPr>
          </w:p>
        </w:tc>
      </w:tr>
    </w:tbl>
    <w:p w:rsidR="00EF3938" w:rsidRPr="00FB6121" w:rsidRDefault="00EF3938">
      <w:pPr>
        <w:pStyle w:val="Blankrad"/>
      </w:pPr>
      <w:r w:rsidRPr="00FB6121">
        <w:t>     </w:t>
      </w:r>
    </w:p>
    <w:p w:rsidR="00EF3938" w:rsidRPr="00FB6121" w:rsidRDefault="00EF3938">
      <w:pPr>
        <w:pStyle w:val="Blankrad"/>
      </w:pPr>
      <w:r w:rsidRPr="00FB6121">
        <w:t>     </w:t>
      </w:r>
    </w:p>
    <w:p w:rsidR="00EF3938" w:rsidRPr="00FB6121" w:rsidRDefault="00EF3938">
      <w:pPr>
        <w:pStyle w:val="Blankrad"/>
      </w:pPr>
      <w:r w:rsidRPr="00FB6121">
        <w:t>     </w:t>
      </w:r>
    </w:p>
    <w:p w:rsidR="00EF3938" w:rsidRPr="00FB6121" w:rsidRDefault="00EF3938">
      <w:pPr>
        <w:pStyle w:val="Blankrad"/>
      </w:pPr>
      <w:r w:rsidRPr="00FB6121">
        <w:t>    </w:t>
      </w:r>
    </w:p>
    <w:p w:rsidR="00BD6428" w:rsidRPr="00FB6121" w:rsidRDefault="006E04A4">
      <w:pPr>
        <w:pStyle w:val="Blankrad"/>
      </w:pPr>
      <w:r w:rsidRPr="00FB612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6428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6428" w:rsidRPr="00FB6121" w:rsidRDefault="00BD6428" w:rsidP="00094141">
            <w:pPr>
              <w:pStyle w:val="HuvudrubrikFlisteNr"/>
            </w:pPr>
          </w:p>
        </w:tc>
        <w:tc>
          <w:tcPr>
            <w:tcW w:w="6237" w:type="dxa"/>
          </w:tcPr>
          <w:p w:rsidR="00BD6428" w:rsidRPr="00FB6121" w:rsidRDefault="00F07884">
            <w:pPr>
              <w:pStyle w:val="HuvudrubrikEnsam"/>
            </w:pPr>
            <w:r w:rsidRPr="00FB6121">
              <w:t>Ärenden för hänvinsning till utskott</w:t>
            </w:r>
          </w:p>
        </w:tc>
        <w:tc>
          <w:tcPr>
            <w:tcW w:w="2481" w:type="dxa"/>
          </w:tcPr>
          <w:p w:rsidR="00BD6428" w:rsidRPr="00FB6121" w:rsidRDefault="00F07884" w:rsidP="00094141">
            <w:pPr>
              <w:pStyle w:val="HuvudrubrikKolumn3"/>
            </w:pPr>
            <w:r w:rsidRPr="00FB6121">
              <w:t>Förslag</w:t>
            </w:r>
          </w:p>
        </w:tc>
      </w:tr>
      <w:tr w:rsidR="00F07884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884" w:rsidRPr="00FB6121" w:rsidRDefault="00F07884"/>
        </w:tc>
        <w:tc>
          <w:tcPr>
            <w:tcW w:w="6237" w:type="dxa"/>
          </w:tcPr>
          <w:p w:rsidR="00F07884" w:rsidRPr="00FB6121" w:rsidRDefault="00F07884" w:rsidP="00F07884">
            <w:pPr>
              <w:pStyle w:val="renderubrik"/>
            </w:pPr>
            <w:r w:rsidRPr="00FB6121">
              <w:t>Proposition</w:t>
            </w:r>
          </w:p>
        </w:tc>
        <w:tc>
          <w:tcPr>
            <w:tcW w:w="2481" w:type="dxa"/>
          </w:tcPr>
          <w:p w:rsidR="00F07884" w:rsidRPr="00FB6121" w:rsidRDefault="00F07884">
            <w:pPr>
              <w:rPr>
                <w:spacing w:val="-4"/>
              </w:rPr>
            </w:pPr>
          </w:p>
        </w:tc>
      </w:tr>
      <w:tr w:rsidR="00F07884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884" w:rsidRPr="00FB6121" w:rsidRDefault="00F07884" w:rsidP="00F07884">
            <w:pPr>
              <w:pStyle w:val="FlistaNrText"/>
            </w:pPr>
          </w:p>
        </w:tc>
        <w:tc>
          <w:tcPr>
            <w:tcW w:w="6237" w:type="dxa"/>
          </w:tcPr>
          <w:p w:rsidR="00F07884" w:rsidRPr="00FB6121" w:rsidRDefault="00F07884">
            <w:r w:rsidRPr="00FB6121">
              <w:t>2006/07:52 Driftsformer för sjukhus</w:t>
            </w:r>
          </w:p>
        </w:tc>
        <w:tc>
          <w:tcPr>
            <w:tcW w:w="2481" w:type="dxa"/>
          </w:tcPr>
          <w:p w:rsidR="00F07884" w:rsidRPr="00FB6121" w:rsidRDefault="00F07884">
            <w:pPr>
              <w:rPr>
                <w:spacing w:val="-4"/>
              </w:rPr>
            </w:pPr>
            <w:r w:rsidRPr="00FB6121">
              <w:rPr>
                <w:spacing w:val="-4"/>
              </w:rPr>
              <w:t>SoU</w:t>
            </w:r>
          </w:p>
        </w:tc>
      </w:tr>
      <w:tr w:rsidR="00F07884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884" w:rsidRPr="00FB6121" w:rsidRDefault="00F07884"/>
        </w:tc>
        <w:tc>
          <w:tcPr>
            <w:tcW w:w="6237" w:type="dxa"/>
          </w:tcPr>
          <w:p w:rsidR="00F07884" w:rsidRPr="00FB6121" w:rsidRDefault="00F07884" w:rsidP="00F07884">
            <w:pPr>
              <w:pStyle w:val="renderubrik"/>
            </w:pPr>
            <w:r w:rsidRPr="00FB6121">
              <w:t>Skrivelse</w:t>
            </w:r>
          </w:p>
        </w:tc>
        <w:tc>
          <w:tcPr>
            <w:tcW w:w="2481" w:type="dxa"/>
          </w:tcPr>
          <w:p w:rsidR="00F07884" w:rsidRPr="00FB6121" w:rsidRDefault="00F07884">
            <w:pPr>
              <w:rPr>
                <w:spacing w:val="-4"/>
              </w:rPr>
            </w:pPr>
          </w:p>
        </w:tc>
      </w:tr>
      <w:tr w:rsidR="00BD6428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6428" w:rsidRPr="00FB6121" w:rsidRDefault="00BD6428" w:rsidP="00F07884">
            <w:pPr>
              <w:pStyle w:val="FlistaNrText"/>
            </w:pPr>
          </w:p>
        </w:tc>
        <w:tc>
          <w:tcPr>
            <w:tcW w:w="6237" w:type="dxa"/>
          </w:tcPr>
          <w:p w:rsidR="00BD6428" w:rsidRPr="00FB6121" w:rsidRDefault="00F07884">
            <w:r w:rsidRPr="00FB6121">
              <w:t>2006/07:</w:t>
            </w:r>
            <w:r w:rsidR="005A73FF" w:rsidRPr="00FB6121">
              <w:t>103</w:t>
            </w:r>
            <w:r w:rsidRPr="00FB6121">
              <w:t xml:space="preserve"> Kommittéberättelse 2007</w:t>
            </w:r>
          </w:p>
        </w:tc>
        <w:tc>
          <w:tcPr>
            <w:tcW w:w="2481" w:type="dxa"/>
          </w:tcPr>
          <w:p w:rsidR="00BD6428" w:rsidRPr="00FB6121" w:rsidRDefault="00F07884">
            <w:pPr>
              <w:rPr>
                <w:spacing w:val="-4"/>
              </w:rPr>
            </w:pPr>
            <w:r w:rsidRPr="00FB6121">
              <w:rPr>
                <w:spacing w:val="-4"/>
              </w:rPr>
              <w:t>KU</w:t>
            </w:r>
          </w:p>
        </w:tc>
      </w:tr>
    </w:tbl>
    <w:p w:rsidR="00BD6428" w:rsidRPr="00FB6121" w:rsidRDefault="00BD6428">
      <w:pPr>
        <w:pStyle w:val="Blankrad"/>
      </w:pPr>
      <w:r w:rsidRPr="00FB6121">
        <w:t>     </w:t>
      </w:r>
    </w:p>
    <w:p w:rsidR="00BD6428" w:rsidRPr="00FB6121" w:rsidRDefault="00BD6428">
      <w:pPr>
        <w:pStyle w:val="Blankrad"/>
      </w:pPr>
      <w:r w:rsidRPr="00FB6121">
        <w:t>     </w:t>
      </w:r>
    </w:p>
    <w:p w:rsidR="009F177E" w:rsidRPr="00FB6121" w:rsidRDefault="00BD6428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177E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177E" w:rsidRPr="00FB6121" w:rsidRDefault="009F177E" w:rsidP="00094141">
            <w:pPr>
              <w:pStyle w:val="HuvudrubrikFlisteNr"/>
            </w:pPr>
          </w:p>
        </w:tc>
        <w:tc>
          <w:tcPr>
            <w:tcW w:w="6237" w:type="dxa"/>
          </w:tcPr>
          <w:p w:rsidR="009F177E" w:rsidRPr="00FB6121" w:rsidRDefault="009F177E">
            <w:pPr>
              <w:pStyle w:val="HuvudrubrikEnsam"/>
            </w:pPr>
            <w:r w:rsidRPr="00FB6121">
              <w:t>Ärenden för bordläggning</w:t>
            </w:r>
          </w:p>
        </w:tc>
        <w:tc>
          <w:tcPr>
            <w:tcW w:w="2481" w:type="dxa"/>
          </w:tcPr>
          <w:p w:rsidR="009F177E" w:rsidRPr="00FB6121" w:rsidRDefault="00AE0ABE" w:rsidP="00094141">
            <w:pPr>
              <w:pStyle w:val="HuvudrubrikKolumn3"/>
            </w:pPr>
            <w:r w:rsidRPr="00FB6121">
              <w:t>Reservationer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/>
        </w:tc>
        <w:tc>
          <w:tcPr>
            <w:tcW w:w="6237" w:type="dxa"/>
          </w:tcPr>
          <w:p w:rsidR="00875542" w:rsidRPr="00FB6121" w:rsidRDefault="00875542" w:rsidP="00094141">
            <w:pPr>
              <w:pStyle w:val="renderubrik"/>
            </w:pPr>
            <w:r w:rsidRPr="00FB6121">
              <w:t>Näringsutskottets betänkande</w:t>
            </w:r>
          </w:p>
        </w:tc>
        <w:tc>
          <w:tcPr>
            <w:tcW w:w="2481" w:type="dxa"/>
          </w:tcPr>
          <w:p w:rsidR="00875542" w:rsidRPr="00FB6121" w:rsidRDefault="00875542" w:rsidP="00094141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875542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 w:rsidP="00094141">
            <w:r w:rsidRPr="00FB6121">
              <w:rPr>
                <w:szCs w:val="24"/>
              </w:rPr>
              <w:t>2006/07: NU7 Sveriges handlingsprogram för tillväxt och sysselsättning 2006–2008</w:t>
            </w:r>
          </w:p>
        </w:tc>
        <w:tc>
          <w:tcPr>
            <w:tcW w:w="2481" w:type="dxa"/>
          </w:tcPr>
          <w:p w:rsidR="00875542" w:rsidRPr="00FB6121" w:rsidRDefault="00875542" w:rsidP="00094141">
            <w:pPr>
              <w:rPr>
                <w:spacing w:val="-4"/>
              </w:rPr>
            </w:pPr>
            <w:r w:rsidRPr="00FB6121">
              <w:rPr>
                <w:spacing w:val="-4"/>
              </w:rPr>
              <w:t>3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/>
        </w:tc>
        <w:tc>
          <w:tcPr>
            <w:tcW w:w="6237" w:type="dxa"/>
          </w:tcPr>
          <w:p w:rsidR="00875542" w:rsidRPr="00FB6121" w:rsidRDefault="00875542" w:rsidP="009F177E">
            <w:pPr>
              <w:pStyle w:val="renderubrik"/>
            </w:pPr>
            <w:r w:rsidRPr="00FB6121">
              <w:t>Konstitutionsutskottets betänkande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r w:rsidRPr="00FB6121">
              <w:t xml:space="preserve">2006/07:KU6 </w:t>
            </w:r>
            <w:r w:rsidRPr="00FB6121">
              <w:rPr>
                <w:szCs w:val="24"/>
              </w:rPr>
              <w:t>Vissa ändringar i bestämmelser för Riksrevisionen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/>
        </w:tc>
        <w:tc>
          <w:tcPr>
            <w:tcW w:w="6237" w:type="dxa"/>
          </w:tcPr>
          <w:p w:rsidR="00875542" w:rsidRPr="00FB6121" w:rsidRDefault="00875542" w:rsidP="009F177E">
            <w:pPr>
              <w:pStyle w:val="renderubrik"/>
            </w:pPr>
            <w:r w:rsidRPr="00FB6121">
              <w:t>Finansutskottets betänkanden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r w:rsidRPr="00FB6121">
              <w:rPr>
                <w:szCs w:val="24"/>
              </w:rPr>
              <w:t>2006/07:FiU12 Effektiv statsförvaltning m.m.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  <w:r w:rsidRPr="00FB6121">
              <w:rPr>
                <w:spacing w:val="-4"/>
              </w:rPr>
              <w:t>4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r w:rsidRPr="00FB6121">
              <w:t>2006/07:</w:t>
            </w:r>
            <w:r w:rsidRPr="00FB6121">
              <w:rPr>
                <w:szCs w:val="24"/>
              </w:rPr>
              <w:t xml:space="preserve"> FiU13 Offentlig upphandling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  <w:r w:rsidRPr="00FB6121">
              <w:rPr>
                <w:spacing w:val="-4"/>
              </w:rPr>
              <w:t>2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r w:rsidRPr="00FB6121">
              <w:t>2006/07:</w:t>
            </w:r>
            <w:r w:rsidRPr="00FB6121">
              <w:rPr>
                <w:szCs w:val="24"/>
              </w:rPr>
              <w:t xml:space="preserve">FiU14 Flytt av försäkringssparande 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/>
        </w:tc>
        <w:tc>
          <w:tcPr>
            <w:tcW w:w="6237" w:type="dxa"/>
          </w:tcPr>
          <w:p w:rsidR="00875542" w:rsidRPr="00FB6121" w:rsidRDefault="00875542" w:rsidP="009F177E">
            <w:pPr>
              <w:pStyle w:val="renderubrik"/>
            </w:pPr>
            <w:r w:rsidRPr="00FB6121">
              <w:t>Justitieutskottets betänkande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pPr>
              <w:rPr>
                <w:szCs w:val="24"/>
              </w:rPr>
            </w:pPr>
            <w:r w:rsidRPr="00FB6121">
              <w:rPr>
                <w:szCs w:val="24"/>
              </w:rPr>
              <w:t>2006/07:JuU11 En ny indelningsgrund för vissa domsagor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75542" w:rsidRPr="00FB6121" w:rsidRDefault="00875542" w:rsidP="00094141">
            <w:pPr>
              <w:pStyle w:val="renderubrik"/>
            </w:pPr>
            <w:r w:rsidRPr="00FB6121">
              <w:t>Trafikutskottets betänkanden</w:t>
            </w:r>
          </w:p>
        </w:tc>
        <w:tc>
          <w:tcPr>
            <w:tcW w:w="2481" w:type="dxa"/>
          </w:tcPr>
          <w:p w:rsidR="00875542" w:rsidRPr="00FB6121" w:rsidRDefault="00875542" w:rsidP="00094141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875542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 w:rsidP="00094141">
            <w:pPr>
              <w:rPr>
                <w:szCs w:val="24"/>
              </w:rPr>
            </w:pPr>
            <w:r w:rsidRPr="00FB6121">
              <w:rPr>
                <w:szCs w:val="24"/>
              </w:rPr>
              <w:t>2006/07:TU4 Kollektivtrafik och trafikupphandling</w:t>
            </w:r>
          </w:p>
        </w:tc>
        <w:tc>
          <w:tcPr>
            <w:tcW w:w="2481" w:type="dxa"/>
          </w:tcPr>
          <w:p w:rsidR="00875542" w:rsidRPr="00FB6121" w:rsidRDefault="00875542" w:rsidP="00094141">
            <w:pPr>
              <w:rPr>
                <w:spacing w:val="-4"/>
              </w:rPr>
            </w:pPr>
            <w:r w:rsidRPr="00FB6121">
              <w:rPr>
                <w:spacing w:val="-4"/>
              </w:rPr>
              <w:t>10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875542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 w:rsidP="00094141">
            <w:pPr>
              <w:rPr>
                <w:szCs w:val="24"/>
              </w:rPr>
            </w:pPr>
            <w:r w:rsidRPr="00FB6121">
              <w:rPr>
                <w:szCs w:val="24"/>
              </w:rPr>
              <w:t>2006/07:TU5 Lättnader i mönstringen av intendenturpersonal</w:t>
            </w:r>
          </w:p>
        </w:tc>
        <w:tc>
          <w:tcPr>
            <w:tcW w:w="2481" w:type="dxa"/>
          </w:tcPr>
          <w:p w:rsidR="00875542" w:rsidRPr="00FB6121" w:rsidRDefault="00875542" w:rsidP="00094141">
            <w:pPr>
              <w:rPr>
                <w:spacing w:val="-4"/>
              </w:rPr>
            </w:pPr>
            <w:r w:rsidRPr="00FB6121">
              <w:rPr>
                <w:spacing w:val="-4"/>
              </w:rPr>
              <w:t>1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75542" w:rsidRPr="00FB6121" w:rsidRDefault="00875542" w:rsidP="009F177E">
            <w:pPr>
              <w:pStyle w:val="renderubrik"/>
            </w:pPr>
            <w:r w:rsidRPr="00FB6121">
              <w:t>Socialutskottets betänkanden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pPr>
              <w:rPr>
                <w:szCs w:val="24"/>
              </w:rPr>
            </w:pPr>
            <w:r w:rsidRPr="00FB6121">
              <w:rPr>
                <w:szCs w:val="24"/>
              </w:rPr>
              <w:t>2006/07: SoU6 Folkhälsofrågor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  <w:r w:rsidRPr="00FB6121">
              <w:rPr>
                <w:spacing w:val="-4"/>
              </w:rPr>
              <w:t>24 res. (s,v,mp)</w:t>
            </w:r>
          </w:p>
        </w:tc>
      </w:tr>
      <w:tr w:rsidR="00875542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5542" w:rsidRPr="00FB6121" w:rsidRDefault="00875542" w:rsidP="009F177E">
            <w:pPr>
              <w:pStyle w:val="FlistaNrText"/>
            </w:pPr>
          </w:p>
        </w:tc>
        <w:tc>
          <w:tcPr>
            <w:tcW w:w="6237" w:type="dxa"/>
          </w:tcPr>
          <w:p w:rsidR="00875542" w:rsidRPr="00FB6121" w:rsidRDefault="00875542">
            <w:r w:rsidRPr="00FB6121">
              <w:rPr>
                <w:szCs w:val="24"/>
              </w:rPr>
              <w:t>2006/07: SoU7 Socialtjänstfrågor</w:t>
            </w:r>
          </w:p>
        </w:tc>
        <w:tc>
          <w:tcPr>
            <w:tcW w:w="2481" w:type="dxa"/>
          </w:tcPr>
          <w:p w:rsidR="00875542" w:rsidRPr="00FB6121" w:rsidRDefault="00875542">
            <w:pPr>
              <w:rPr>
                <w:spacing w:val="-4"/>
              </w:rPr>
            </w:pPr>
            <w:r w:rsidRPr="00FB6121">
              <w:rPr>
                <w:spacing w:val="-4"/>
              </w:rPr>
              <w:t>15 res. (v,mp)</w:t>
            </w:r>
          </w:p>
        </w:tc>
      </w:tr>
    </w:tbl>
    <w:p w:rsidR="009F177E" w:rsidRPr="00FB6121" w:rsidRDefault="009F177E">
      <w:pPr>
        <w:pStyle w:val="Blankrad"/>
      </w:pPr>
      <w:r w:rsidRPr="00FB6121">
        <w:t>     </w:t>
      </w:r>
    </w:p>
    <w:p w:rsidR="009F177E" w:rsidRPr="00FB6121" w:rsidRDefault="009F177E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1705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705" w:rsidRPr="00FB6121" w:rsidRDefault="00961705" w:rsidP="00094141">
            <w:pPr>
              <w:pStyle w:val="HuvudrubrikFlisteNr"/>
            </w:pPr>
          </w:p>
        </w:tc>
        <w:tc>
          <w:tcPr>
            <w:tcW w:w="6237" w:type="dxa"/>
          </w:tcPr>
          <w:p w:rsidR="00961705" w:rsidRPr="00FB6121" w:rsidRDefault="00961705">
            <w:pPr>
              <w:pStyle w:val="HuvudrubrikEnsam"/>
            </w:pPr>
            <w:r w:rsidRPr="00FB6121">
              <w:t>Ärenden för avgörande onsdagen</w:t>
            </w:r>
            <w:r w:rsidR="001E1156" w:rsidRPr="00FB6121">
              <w:t> </w:t>
            </w:r>
            <w:r w:rsidRPr="00FB6121">
              <w:t>den</w:t>
            </w:r>
            <w:r w:rsidR="001E1156" w:rsidRPr="00FB6121">
              <w:t> </w:t>
            </w:r>
            <w:r w:rsidRPr="00FB6121">
              <w:t>28</w:t>
            </w:r>
            <w:r w:rsidR="001E1156" w:rsidRPr="00FB6121">
              <w:t> </w:t>
            </w:r>
            <w:r w:rsidRPr="00FB6121">
              <w:t>februari kl. 16.00</w:t>
            </w:r>
          </w:p>
        </w:tc>
        <w:tc>
          <w:tcPr>
            <w:tcW w:w="2481" w:type="dxa"/>
          </w:tcPr>
          <w:p w:rsidR="00961705" w:rsidRPr="00FB6121" w:rsidRDefault="00961705" w:rsidP="00094141">
            <w:pPr>
              <w:pStyle w:val="HuvudrubrikKolumn3"/>
            </w:pPr>
          </w:p>
        </w:tc>
      </w:tr>
      <w:tr w:rsidR="00961705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705" w:rsidRPr="00FB6121" w:rsidRDefault="00961705"/>
        </w:tc>
        <w:tc>
          <w:tcPr>
            <w:tcW w:w="6237" w:type="dxa"/>
          </w:tcPr>
          <w:p w:rsidR="00961705" w:rsidRPr="00FB6121" w:rsidRDefault="00961705" w:rsidP="00094141">
            <w:pPr>
              <w:pStyle w:val="Underrubrik"/>
            </w:pPr>
            <w:r w:rsidRPr="00FB6121">
              <w:t>Tidigare slutdebatterade</w:t>
            </w:r>
          </w:p>
        </w:tc>
        <w:tc>
          <w:tcPr>
            <w:tcW w:w="2481" w:type="dxa"/>
          </w:tcPr>
          <w:p w:rsidR="00961705" w:rsidRPr="00FB6121" w:rsidRDefault="00961705" w:rsidP="00094141">
            <w:pPr>
              <w:pStyle w:val="Underrubrik"/>
              <w:rPr>
                <w:spacing w:val="-4"/>
              </w:rPr>
            </w:pPr>
          </w:p>
        </w:tc>
      </w:tr>
      <w:tr w:rsidR="00961705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705" w:rsidRPr="00FB6121" w:rsidRDefault="00961705"/>
        </w:tc>
        <w:tc>
          <w:tcPr>
            <w:tcW w:w="6237" w:type="dxa"/>
          </w:tcPr>
          <w:p w:rsidR="00961705" w:rsidRPr="00FB6121" w:rsidRDefault="00961705" w:rsidP="00094141">
            <w:pPr>
              <w:pStyle w:val="renderubrik"/>
            </w:pPr>
            <w:r w:rsidRPr="00FB6121">
              <w:t>Miljö- och jordbruksutskottets betänkanden</w:t>
            </w:r>
          </w:p>
        </w:tc>
        <w:tc>
          <w:tcPr>
            <w:tcW w:w="2481" w:type="dxa"/>
          </w:tcPr>
          <w:p w:rsidR="00961705" w:rsidRPr="00FB6121" w:rsidRDefault="00961705" w:rsidP="00094141">
            <w:pPr>
              <w:pStyle w:val="renderubrik"/>
              <w:rPr>
                <w:spacing w:val="-4"/>
              </w:rPr>
            </w:pPr>
          </w:p>
        </w:tc>
      </w:tr>
      <w:tr w:rsidR="00961705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705" w:rsidRPr="00FB6121" w:rsidRDefault="00961705" w:rsidP="00961705">
            <w:pPr>
              <w:pStyle w:val="FlistaNrText"/>
            </w:pPr>
          </w:p>
        </w:tc>
        <w:tc>
          <w:tcPr>
            <w:tcW w:w="6237" w:type="dxa"/>
          </w:tcPr>
          <w:p w:rsidR="00961705" w:rsidRPr="00FB6121" w:rsidRDefault="00961705" w:rsidP="00094141">
            <w:r w:rsidRPr="00FB6121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961705" w:rsidRPr="00FB6121" w:rsidRDefault="00961705" w:rsidP="00094141">
            <w:pPr>
              <w:rPr>
                <w:spacing w:val="-4"/>
              </w:rPr>
            </w:pPr>
            <w:r w:rsidRPr="00FB6121">
              <w:rPr>
                <w:spacing w:val="-4"/>
              </w:rPr>
              <w:t>4 res. (s,v,mp)</w:t>
            </w:r>
          </w:p>
        </w:tc>
      </w:tr>
      <w:tr w:rsidR="00961705" w:rsidRPr="00FB61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705" w:rsidRPr="00FB6121" w:rsidRDefault="00961705" w:rsidP="00961705">
            <w:pPr>
              <w:pStyle w:val="FlistaNrText"/>
            </w:pPr>
          </w:p>
        </w:tc>
        <w:tc>
          <w:tcPr>
            <w:tcW w:w="6237" w:type="dxa"/>
          </w:tcPr>
          <w:p w:rsidR="00961705" w:rsidRPr="00FB6121" w:rsidRDefault="00961705" w:rsidP="00094141">
            <w:r w:rsidRPr="00FB6121">
              <w:t>2006/07:MJU6 Livsmedelssäkerhet</w:t>
            </w:r>
          </w:p>
        </w:tc>
        <w:tc>
          <w:tcPr>
            <w:tcW w:w="2481" w:type="dxa"/>
          </w:tcPr>
          <w:p w:rsidR="00961705" w:rsidRPr="00FB6121" w:rsidRDefault="00961705" w:rsidP="00094141">
            <w:pPr>
              <w:rPr>
                <w:spacing w:val="-4"/>
              </w:rPr>
            </w:pPr>
            <w:r w:rsidRPr="00FB6121">
              <w:rPr>
                <w:spacing w:val="-4"/>
              </w:rPr>
              <w:t>11 res. (s,v,mp)</w:t>
            </w:r>
          </w:p>
        </w:tc>
      </w:tr>
    </w:tbl>
    <w:p w:rsidR="00961705" w:rsidRPr="00FB6121" w:rsidRDefault="00961705">
      <w:pPr>
        <w:pStyle w:val="Blankrad"/>
      </w:pPr>
      <w:r w:rsidRPr="00FB6121">
        <w:t>     </w:t>
      </w:r>
    </w:p>
    <w:p w:rsidR="00961705" w:rsidRPr="00FB6121" w:rsidRDefault="00961705">
      <w:pPr>
        <w:pStyle w:val="Blankrad"/>
      </w:pPr>
      <w:r w:rsidRPr="00FB6121">
        <w:t>     </w:t>
      </w:r>
    </w:p>
    <w:p w:rsidR="00961705" w:rsidRPr="00FB6121" w:rsidRDefault="00961705">
      <w:pPr>
        <w:pStyle w:val="Blankrad"/>
      </w:pPr>
      <w:r w:rsidRPr="00FB61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61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61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6121" w:rsidRDefault="006E04A4" w:rsidP="0032267F">
            <w:pPr>
              <w:pStyle w:val="StreckMitten"/>
            </w:pPr>
            <w:r w:rsidRPr="00FB6121">
              <w:tab/>
            </w:r>
            <w:r w:rsidRPr="00FB6121">
              <w:tab/>
            </w:r>
          </w:p>
        </w:tc>
      </w:tr>
    </w:tbl>
    <w:p w:rsidR="006E04A4" w:rsidRPr="00FB6121" w:rsidRDefault="006E04A4"/>
    <w:sectPr w:rsidR="006E04A4" w:rsidRPr="00FB61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80A" w:rsidRPr="00FB6121" w:rsidRDefault="000D080A">
      <w:r w:rsidRPr="00FB6121">
        <w:separator/>
      </w:r>
    </w:p>
  </w:endnote>
  <w:endnote w:type="continuationSeparator" w:id="0">
    <w:p w:rsidR="000D080A" w:rsidRPr="00FB6121" w:rsidRDefault="000D080A">
      <w:r w:rsidRPr="00FB61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938" w:rsidRPr="00FB6121" w:rsidRDefault="00EF3938">
    <w:pPr>
      <w:pStyle w:val="Sidhuvud"/>
      <w:jc w:val="center"/>
    </w:pPr>
    <w:r w:rsidRPr="00FB6121">
      <w:fldChar w:fldCharType="begin" w:fldLock="1"/>
    </w:r>
    <w:r w:rsidRPr="00FB6121">
      <w:instrText xml:space="preserve"> PAGE </w:instrText>
    </w:r>
    <w:r w:rsidRPr="00FB6121">
      <w:fldChar w:fldCharType="separate"/>
    </w:r>
    <w:r w:rsidR="00891565" w:rsidRPr="00FB6121">
      <w:t>3</w:t>
    </w:r>
    <w:r w:rsidRPr="00FB6121">
      <w:fldChar w:fldCharType="end"/>
    </w:r>
    <w:r w:rsidRPr="00FB6121">
      <w:t>(</w:t>
    </w:r>
    <w:r w:rsidRPr="00FB6121">
      <w:fldChar w:fldCharType="begin" w:fldLock="1"/>
    </w:r>
    <w:r w:rsidRPr="00FB6121">
      <w:instrText xml:space="preserve"> NUMPAGES </w:instrText>
    </w:r>
    <w:r w:rsidRPr="00FB6121">
      <w:fldChar w:fldCharType="separate"/>
    </w:r>
    <w:r w:rsidR="00891565" w:rsidRPr="00FB6121">
      <w:t>3</w:t>
    </w:r>
    <w:r w:rsidRPr="00FB6121">
      <w:fldChar w:fldCharType="end"/>
    </w:r>
    <w:r w:rsidRPr="00FB612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938" w:rsidRPr="00FB6121" w:rsidRDefault="00EF3938">
    <w:pPr>
      <w:pStyle w:val="Sidhuvud"/>
      <w:jc w:val="center"/>
    </w:pPr>
    <w:r w:rsidRPr="00FB6121">
      <w:fldChar w:fldCharType="begin" w:fldLock="1"/>
    </w:r>
    <w:r w:rsidRPr="00FB6121">
      <w:instrText xml:space="preserve"> PAGE </w:instrText>
    </w:r>
    <w:r w:rsidRPr="00FB6121">
      <w:fldChar w:fldCharType="separate"/>
    </w:r>
    <w:r w:rsidR="00094141" w:rsidRPr="00FB6121">
      <w:t>1</w:t>
    </w:r>
    <w:r w:rsidRPr="00FB6121">
      <w:fldChar w:fldCharType="end"/>
    </w:r>
    <w:r w:rsidRPr="00FB6121">
      <w:t>(</w:t>
    </w:r>
    <w:r w:rsidRPr="00FB6121">
      <w:fldChar w:fldCharType="begin" w:fldLock="1"/>
    </w:r>
    <w:r w:rsidRPr="00FB6121">
      <w:instrText xml:space="preserve"> NUMPAGES </w:instrText>
    </w:r>
    <w:r w:rsidRPr="00FB6121">
      <w:fldChar w:fldCharType="separate"/>
    </w:r>
    <w:r w:rsidR="00891565" w:rsidRPr="00FB6121">
      <w:t>3</w:t>
    </w:r>
    <w:r w:rsidRPr="00FB6121">
      <w:fldChar w:fldCharType="end"/>
    </w:r>
    <w:r w:rsidRPr="00FB61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80A" w:rsidRPr="00FB6121" w:rsidRDefault="000D080A">
      <w:r w:rsidRPr="00FB6121">
        <w:separator/>
      </w:r>
    </w:p>
  </w:footnote>
  <w:footnote w:type="continuationSeparator" w:id="0">
    <w:p w:rsidR="000D080A" w:rsidRPr="00FB6121" w:rsidRDefault="000D080A">
      <w:r w:rsidRPr="00FB61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938" w:rsidRPr="00FB6121" w:rsidRDefault="00EF3938">
    <w:pPr>
      <w:pStyle w:val="Sidhuvud"/>
      <w:tabs>
        <w:tab w:val="clear" w:pos="4536"/>
      </w:tabs>
    </w:pPr>
    <w:r w:rsidRPr="00FB6121">
      <w:fldChar w:fldCharType="begin" w:fldLock="1"/>
    </w:r>
    <w:r w:rsidRPr="00FB6121">
      <w:instrText xml:space="preserve"> DOCPROPERTY "DocumentDate" </w:instrText>
    </w:r>
    <w:r w:rsidRPr="00FB6121">
      <w:fldChar w:fldCharType="separate"/>
    </w:r>
    <w:r w:rsidR="00891565" w:rsidRPr="00FB6121">
      <w:t>Måndagen den 26 februari 2007</w:t>
    </w:r>
    <w:r w:rsidRPr="00FB6121">
      <w:fldChar w:fldCharType="end"/>
    </w:r>
    <w:r w:rsidRPr="00FB6121">
      <w:tab/>
    </w:r>
  </w:p>
  <w:p w:rsidR="00EF3938" w:rsidRPr="00FB6121" w:rsidRDefault="00EF39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6121">
      <w:rPr>
        <w:sz w:val="12"/>
      </w:rPr>
      <w:tab/>
    </w:r>
  </w:p>
  <w:p w:rsidR="00EF3938" w:rsidRPr="00FB6121" w:rsidRDefault="00EF39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938" w:rsidRPr="00FB6121" w:rsidRDefault="00FB61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61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938" w:rsidRPr="00FB6121" w:rsidRDefault="00EF3938">
    <w:pPr>
      <w:pStyle w:val="Dokumentrubrik"/>
      <w:spacing w:after="360"/>
    </w:pPr>
    <w:r w:rsidRPr="00FB612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606784">
    <w:abstractNumId w:val="5"/>
  </w:num>
  <w:num w:numId="2" w16cid:durableId="2085494013">
    <w:abstractNumId w:val="2"/>
  </w:num>
  <w:num w:numId="3" w16cid:durableId="1072237426">
    <w:abstractNumId w:val="4"/>
  </w:num>
  <w:num w:numId="4" w16cid:durableId="1385332188">
    <w:abstractNumId w:val="1"/>
  </w:num>
  <w:num w:numId="5" w16cid:durableId="951664196">
    <w:abstractNumId w:val="0"/>
  </w:num>
  <w:num w:numId="6" w16cid:durableId="1933855981">
    <w:abstractNumId w:val="3"/>
  </w:num>
  <w:num w:numId="7" w16cid:durableId="1994139351">
    <w:abstractNumId w:val="3"/>
  </w:num>
  <w:num w:numId="8" w16cid:durableId="1280144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782B"/>
    <w:rsid w:val="00000608"/>
    <w:rsid w:val="00003249"/>
    <w:rsid w:val="00013362"/>
    <w:rsid w:val="00021691"/>
    <w:rsid w:val="00025ED1"/>
    <w:rsid w:val="00030ADD"/>
    <w:rsid w:val="000451B8"/>
    <w:rsid w:val="00045421"/>
    <w:rsid w:val="000473E3"/>
    <w:rsid w:val="00052BC7"/>
    <w:rsid w:val="000541FC"/>
    <w:rsid w:val="00067D5D"/>
    <w:rsid w:val="00074E52"/>
    <w:rsid w:val="00075958"/>
    <w:rsid w:val="00091865"/>
    <w:rsid w:val="00094141"/>
    <w:rsid w:val="00096F15"/>
    <w:rsid w:val="000A2936"/>
    <w:rsid w:val="000C0F6C"/>
    <w:rsid w:val="000D080A"/>
    <w:rsid w:val="000E30A0"/>
    <w:rsid w:val="00103C04"/>
    <w:rsid w:val="0011021F"/>
    <w:rsid w:val="001125AB"/>
    <w:rsid w:val="0014779C"/>
    <w:rsid w:val="00147F56"/>
    <w:rsid w:val="001548E3"/>
    <w:rsid w:val="00160B0C"/>
    <w:rsid w:val="00165404"/>
    <w:rsid w:val="00193B94"/>
    <w:rsid w:val="001A1CBE"/>
    <w:rsid w:val="001B4C8D"/>
    <w:rsid w:val="001C08CE"/>
    <w:rsid w:val="001C3401"/>
    <w:rsid w:val="001C4530"/>
    <w:rsid w:val="001D19AB"/>
    <w:rsid w:val="001D19E3"/>
    <w:rsid w:val="001D7C4B"/>
    <w:rsid w:val="001E0CB1"/>
    <w:rsid w:val="001E1156"/>
    <w:rsid w:val="00211667"/>
    <w:rsid w:val="00215146"/>
    <w:rsid w:val="00223EF7"/>
    <w:rsid w:val="002257C6"/>
    <w:rsid w:val="00233E62"/>
    <w:rsid w:val="00241C11"/>
    <w:rsid w:val="00242820"/>
    <w:rsid w:val="0024782B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2267F"/>
    <w:rsid w:val="003320D1"/>
    <w:rsid w:val="00334A3B"/>
    <w:rsid w:val="003353D0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7E8A"/>
    <w:rsid w:val="004C1FA3"/>
    <w:rsid w:val="004C4932"/>
    <w:rsid w:val="004D1B3F"/>
    <w:rsid w:val="004D2755"/>
    <w:rsid w:val="004E5670"/>
    <w:rsid w:val="004E5AC8"/>
    <w:rsid w:val="004F173D"/>
    <w:rsid w:val="004F2643"/>
    <w:rsid w:val="004F60B1"/>
    <w:rsid w:val="005020C6"/>
    <w:rsid w:val="00510E80"/>
    <w:rsid w:val="0052683D"/>
    <w:rsid w:val="00537A01"/>
    <w:rsid w:val="00567009"/>
    <w:rsid w:val="00585ED4"/>
    <w:rsid w:val="00593F37"/>
    <w:rsid w:val="00594D74"/>
    <w:rsid w:val="005A4129"/>
    <w:rsid w:val="005A73FF"/>
    <w:rsid w:val="005B24B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1646D"/>
    <w:rsid w:val="00624E46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0DDF"/>
    <w:rsid w:val="007A090E"/>
    <w:rsid w:val="007B01A2"/>
    <w:rsid w:val="007B3D13"/>
    <w:rsid w:val="007B43B9"/>
    <w:rsid w:val="007C0AB9"/>
    <w:rsid w:val="007D165E"/>
    <w:rsid w:val="007D7A4C"/>
    <w:rsid w:val="007D7F1E"/>
    <w:rsid w:val="007E731F"/>
    <w:rsid w:val="007F5CBC"/>
    <w:rsid w:val="00807049"/>
    <w:rsid w:val="00821A25"/>
    <w:rsid w:val="00835D03"/>
    <w:rsid w:val="00854C30"/>
    <w:rsid w:val="008600DA"/>
    <w:rsid w:val="0086222B"/>
    <w:rsid w:val="00875542"/>
    <w:rsid w:val="00887B6F"/>
    <w:rsid w:val="00891565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25F73"/>
    <w:rsid w:val="00935A09"/>
    <w:rsid w:val="00943639"/>
    <w:rsid w:val="00953F6C"/>
    <w:rsid w:val="00954C81"/>
    <w:rsid w:val="00961705"/>
    <w:rsid w:val="0097005E"/>
    <w:rsid w:val="0099091B"/>
    <w:rsid w:val="00993003"/>
    <w:rsid w:val="009936B7"/>
    <w:rsid w:val="009A4BE1"/>
    <w:rsid w:val="009C0C97"/>
    <w:rsid w:val="009D602D"/>
    <w:rsid w:val="009E024F"/>
    <w:rsid w:val="009E29D2"/>
    <w:rsid w:val="009E2A19"/>
    <w:rsid w:val="009F16CD"/>
    <w:rsid w:val="009F177E"/>
    <w:rsid w:val="00A047C8"/>
    <w:rsid w:val="00A2364A"/>
    <w:rsid w:val="00A24FCD"/>
    <w:rsid w:val="00A27870"/>
    <w:rsid w:val="00A31819"/>
    <w:rsid w:val="00A323E6"/>
    <w:rsid w:val="00A33A32"/>
    <w:rsid w:val="00A4395A"/>
    <w:rsid w:val="00A44422"/>
    <w:rsid w:val="00A51BBE"/>
    <w:rsid w:val="00A63B75"/>
    <w:rsid w:val="00A65816"/>
    <w:rsid w:val="00A666B8"/>
    <w:rsid w:val="00A669E1"/>
    <w:rsid w:val="00A726A7"/>
    <w:rsid w:val="00A76381"/>
    <w:rsid w:val="00A80A58"/>
    <w:rsid w:val="00AA7A7B"/>
    <w:rsid w:val="00AC0E93"/>
    <w:rsid w:val="00AD51C2"/>
    <w:rsid w:val="00AE0ABE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2A1C"/>
    <w:rsid w:val="00B90627"/>
    <w:rsid w:val="00B91174"/>
    <w:rsid w:val="00B96B57"/>
    <w:rsid w:val="00BA6962"/>
    <w:rsid w:val="00BD5B2F"/>
    <w:rsid w:val="00BD6428"/>
    <w:rsid w:val="00BE1F3F"/>
    <w:rsid w:val="00BE26EA"/>
    <w:rsid w:val="00BE2EB7"/>
    <w:rsid w:val="00BF1A01"/>
    <w:rsid w:val="00BF2ADF"/>
    <w:rsid w:val="00C04A70"/>
    <w:rsid w:val="00C11760"/>
    <w:rsid w:val="00C170B2"/>
    <w:rsid w:val="00C177A0"/>
    <w:rsid w:val="00C20D9F"/>
    <w:rsid w:val="00C337B2"/>
    <w:rsid w:val="00C37D3A"/>
    <w:rsid w:val="00C46D5F"/>
    <w:rsid w:val="00C5604A"/>
    <w:rsid w:val="00C94CBC"/>
    <w:rsid w:val="00CA0FEA"/>
    <w:rsid w:val="00CA59FC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3394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307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4545B"/>
    <w:rsid w:val="00E521C9"/>
    <w:rsid w:val="00E8027C"/>
    <w:rsid w:val="00E975DB"/>
    <w:rsid w:val="00EC40C9"/>
    <w:rsid w:val="00EF3938"/>
    <w:rsid w:val="00EF5FE1"/>
    <w:rsid w:val="00F01227"/>
    <w:rsid w:val="00F01512"/>
    <w:rsid w:val="00F01896"/>
    <w:rsid w:val="00F061D3"/>
    <w:rsid w:val="00F07884"/>
    <w:rsid w:val="00F20F9E"/>
    <w:rsid w:val="00F21C44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121"/>
    <w:rsid w:val="00FB6412"/>
    <w:rsid w:val="00FC0BAE"/>
    <w:rsid w:val="00FC1A2D"/>
    <w:rsid w:val="00FC627C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80EE-CCF5-4640-92F3-C6751772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61646D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361</Words>
  <Characters>2506</Characters>
  <Application>Microsoft Office Word</Application>
  <DocSecurity>4</DocSecurity>
  <Lines>227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2006/07:67</vt:lpstr>
      <vt:lpstr>Måndagen den 26 februari 2007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2007-02-23T15:44:00Z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26 februari 2007</vt:lpwstr>
  </property>
  <property fmtid="{D5CDD505-2E9C-101B-9397-08002B2CF9AE}" pid="3" name="DocumentNumber">
    <vt:lpwstr>67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2007-02-26</vt:lpwstr>
  </property>
</Properties>
</file>