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63EFC45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E07D0B">
              <w:rPr>
                <w:b/>
                <w:lang w:eastAsia="en-US"/>
              </w:rPr>
              <w:t>4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4DB3E514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E07D0B">
              <w:rPr>
                <w:lang w:eastAsia="en-US"/>
              </w:rPr>
              <w:t>09-30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C76AD3D" w:rsidR="00626DFC" w:rsidRPr="005F6757" w:rsidRDefault="00E07D0B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D73894">
              <w:rPr>
                <w:color w:val="000000" w:themeColor="text1"/>
                <w:lang w:eastAsia="en-US"/>
              </w:rPr>
              <w:t>13</w:t>
            </w:r>
            <w:r w:rsidR="003B4C1F">
              <w:rPr>
                <w:color w:val="000000" w:themeColor="text1"/>
                <w:lang w:eastAsia="en-US"/>
              </w:rPr>
              <w:t>.</w:t>
            </w:r>
            <w:r w:rsidR="00513630">
              <w:rPr>
                <w:color w:val="000000" w:themeColor="text1"/>
                <w:lang w:eastAsia="en-US"/>
              </w:rPr>
              <w:t>2</w:t>
            </w:r>
            <w:r w:rsidR="00C045F4">
              <w:rPr>
                <w:color w:val="000000" w:themeColor="text1"/>
                <w:lang w:eastAsia="en-US"/>
              </w:rPr>
              <w:t>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35233920" w:rsidR="00221CE3" w:rsidRDefault="00E07D0B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Informellt möte i kretsen av</w:t>
            </w:r>
            <w:r w:rsidR="00E666D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EU:s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stats- och regeringschefer</w:t>
            </w:r>
            <w:r w:rsidR="002B696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</w:t>
            </w:r>
            <w:r w:rsidR="00D108DF">
              <w:rPr>
                <w:rFonts w:eastAsiaTheme="minorHAnsi"/>
                <w:color w:val="000000"/>
                <w:lang w:eastAsia="en-US"/>
              </w:rPr>
              <w:t>minister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Ulf Kristersson </w:t>
            </w:r>
            <w:r w:rsidR="00FE4741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="000B2710">
              <w:rPr>
                <w:rFonts w:eastAsiaTheme="minorHAnsi"/>
                <w:color w:val="000000"/>
                <w:lang w:eastAsia="en-US"/>
              </w:rPr>
              <w:t>Utrikes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och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informerade och samrådde</w:t>
            </w:r>
            <w:r w:rsidR="00E666D5">
              <w:t xml:space="preserve"> </w:t>
            </w:r>
            <w:r w:rsidR="00E666D5" w:rsidRPr="00E666D5">
              <w:rPr>
                <w:rFonts w:eastAsiaTheme="minorHAnsi"/>
                <w:color w:val="000000"/>
                <w:lang w:eastAsia="en-US"/>
              </w:rPr>
              <w:t>inför informellt möte i kretsen av EU:s stats- och regeringschefer den 1 oktober 2025</w:t>
            </w:r>
            <w:r w:rsidR="004B1168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5C4BFBD" w14:textId="6CC3F88D" w:rsidR="003B4C1F" w:rsidRPr="003B4C1F" w:rsidRDefault="003B4C1F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  <w:proofErr w:type="gramStart"/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204E8D">
              <w:rPr>
                <w:b/>
                <w:lang w:eastAsia="en-US"/>
              </w:rPr>
              <w:t xml:space="preserve"> </w:t>
            </w:r>
            <w:r w:rsidR="00E07D0B">
              <w:rPr>
                <w:b/>
              </w:rPr>
              <w:t>Information</w:t>
            </w:r>
            <w:proofErr w:type="gramEnd"/>
            <w:r w:rsidR="00E07D0B">
              <w:rPr>
                <w:b/>
              </w:rPr>
              <w:t xml:space="preserve"> och samråd inför informellt möte i kretsen av </w:t>
            </w:r>
            <w:r w:rsidR="00E666D5">
              <w:rPr>
                <w:b/>
              </w:rPr>
              <w:t xml:space="preserve">EU:s </w:t>
            </w:r>
            <w:r w:rsidR="00E07D0B">
              <w:rPr>
                <w:b/>
              </w:rPr>
              <w:t>stats- och regeringschefer den 1 oktober 2025</w:t>
            </w:r>
          </w:p>
          <w:p w14:paraId="17FCB0FF" w14:textId="26B13D46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 w:rsidR="00513630"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9F53F54" w14:textId="46FC7D50" w:rsidR="006830D7" w:rsidRPr="003B4C1F" w:rsidRDefault="00513630" w:rsidP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SD</w:t>
            </w:r>
            <w:r w:rsidR="006830D7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3E8B5D3E" w14:textId="77777777" w:rsidR="003B4C1F" w:rsidRP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1AB3E09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37F3160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DB709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265979CA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         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5CC17B28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E07D0B">
        <w:rPr>
          <w:b/>
          <w:snapToGrid w:val="0"/>
          <w:lang w:eastAsia="en-US"/>
        </w:rPr>
        <w:t>Rebecca de Sera</w:t>
      </w:r>
    </w:p>
    <w:p w14:paraId="77939081" w14:textId="51A1F700" w:rsidR="003B4C1F" w:rsidRDefault="00E07D0B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536CA434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>
        <w:rPr>
          <w:b/>
          <w:snapToGrid w:val="0"/>
          <w:lang w:eastAsia="en-US"/>
        </w:rPr>
        <w:tab/>
        <w:t xml:space="preserve">Justerat den </w:t>
      </w:r>
      <w:r w:rsidR="00E07D0B">
        <w:rPr>
          <w:b/>
          <w:snapToGrid w:val="0"/>
          <w:lang w:eastAsia="en-US"/>
        </w:rPr>
        <w:t>3 oktober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5C31B85C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Erik Ottoson</w:t>
      </w:r>
    </w:p>
    <w:p w14:paraId="60EACDA7" w14:textId="2177A0AF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  <w:gridCol w:w="65"/>
        <w:gridCol w:w="9"/>
      </w:tblGrid>
      <w:tr w:rsidR="00351D87" w:rsidRPr="00DE5153" w14:paraId="025E1828" w14:textId="77777777" w:rsidTr="00523FEC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t>EU–NÄMNDEN</w:t>
            </w:r>
          </w:p>
        </w:tc>
        <w:tc>
          <w:tcPr>
            <w:tcW w:w="517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75CBBC36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E07D0B">
              <w:rPr>
                <w:b/>
                <w:color w:val="000000"/>
                <w:lang w:val="en-GB" w:eastAsia="en-US"/>
              </w:rPr>
              <w:t>4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3D5CB254" w:rsidR="00351D87" w:rsidRPr="00DE5153" w:rsidRDefault="00D73894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FFDF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28321483" w:rsidR="00351D87" w:rsidRPr="00DE5153" w:rsidRDefault="00D73894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7ADF38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2449B0D2" w:rsidR="00351D87" w:rsidRPr="00DE5153" w:rsidRDefault="00D73894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6027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E07A5B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3A1129DA" w:rsidR="00351D87" w:rsidRPr="00DE5153" w:rsidRDefault="00D73894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C439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3F7F6790" w:rsidR="00351D87" w:rsidRPr="00DE5153" w:rsidRDefault="00D73894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58E5F2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15B4D136" w:rsidR="00351D87" w:rsidRPr="00DE5153" w:rsidRDefault="00D73894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45EC1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4A17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54CACC8C" w:rsidR="00351D87" w:rsidRPr="00DE5153" w:rsidRDefault="00D73894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A11E1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51D87" w:rsidRPr="00070C4A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33B308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E4C0D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0315FF17" w:rsidR="00351D87" w:rsidRPr="00DE5153" w:rsidRDefault="00D73894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E70100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D73894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73894"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7DE7BBDD" w:rsidR="00351D87" w:rsidRPr="00D73894" w:rsidRDefault="00D73894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D73894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DFD9DC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3E1F1B6D" w:rsidR="00351D87" w:rsidRPr="00DE5153" w:rsidRDefault="00D73894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F7B6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4A6C0508" w:rsidR="00351D87" w:rsidRPr="00DE5153" w:rsidRDefault="00D73894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0CD1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2D09D4FB" w:rsidR="00351D87" w:rsidRPr="00DE5153" w:rsidRDefault="00D73894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5D093F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24DC0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84CE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CCAAFF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F9CD1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B5FFA5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6D3C6930" w:rsidR="00351D87" w:rsidRPr="00DE5153" w:rsidRDefault="00D73894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3B4CA6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F6BCE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28D09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1F4F9E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AE6A82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51D87" w:rsidRPr="00DE5153" w:rsidRDefault="00395B6E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</w:t>
            </w:r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0EFF54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963C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1125C1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51D87" w:rsidRPr="00DE5153" w:rsidRDefault="0058555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11336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35068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268013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</w:t>
            </w:r>
            <w:r w:rsidR="00347E55">
              <w:rPr>
                <w:color w:val="000000"/>
                <w:sz w:val="18"/>
                <w:szCs w:val="18"/>
                <w:lang w:val="en-GB" w:eastAsia="en-US"/>
              </w:rPr>
              <w:t>s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D2A47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2C630D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5D65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46AEA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0B478D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DF1F8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2A52E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A88758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3BF56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1915F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6D660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Göran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Hargestam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01998F52" w:rsidR="00351D87" w:rsidRPr="00DE5153" w:rsidRDefault="00D73894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419C45A2" w:rsidR="00351D87" w:rsidRPr="00DE5153" w:rsidRDefault="00D73894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457B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1DBB3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51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44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A3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A0F4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99AF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A02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147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51D87" w:rsidRPr="00DE5153" w:rsidRDefault="00B80952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1DFA98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E7D0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44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746E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7AA9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3B5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66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C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F529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51D87" w:rsidRPr="00DE5153" w:rsidRDefault="00104AD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Ekegren</w:t>
            </w:r>
            <w:r w:rsidR="00B217B6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2328209C" w:rsidR="00351D87" w:rsidRPr="00DE5153" w:rsidRDefault="00D73894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C7943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BAAD35" w14:textId="2CAFC515" w:rsidR="00351D87" w:rsidRPr="00DE5153" w:rsidRDefault="00107EE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9507" w14:textId="0F55E4A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386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F7C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172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3F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47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86E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51D87" w:rsidRPr="00C1609B" w:rsidRDefault="00730C9A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5577C275" w:rsidR="00351D87" w:rsidRPr="00DE5153" w:rsidRDefault="00D73894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568C748E" w:rsidR="00351D87" w:rsidRPr="00C1609B" w:rsidRDefault="0058383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Sara-Lena </w:t>
            </w:r>
            <w:proofErr w:type="spellStart"/>
            <w:r w:rsidRPr="00583837">
              <w:rPr>
                <w:color w:val="000000"/>
                <w:sz w:val="18"/>
                <w:szCs w:val="18"/>
                <w:lang w:val="en-GB" w:eastAsia="en-US"/>
              </w:rPr>
              <w:t>Bjälkö</w:t>
            </w:r>
            <w:proofErr w:type="spellEnd"/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51D87" w:rsidRPr="00C1609B" w:rsidRDefault="002344C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>Samuel Gonzalez Westling</w:t>
            </w:r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51D87" w:rsidRPr="003B4C1F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351D87" w:rsidRPr="00DE5153" w14:paraId="09A9AB6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07EB5B2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1174BA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55853A6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37C9FA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6999DC6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16C950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CE9C24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DC8F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E45637B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4F3A38A5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A3A7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A872BED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7AA03E19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694A77C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5B53A47F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95F65AA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A2B99CE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68618D4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6F4D9E7" w14:textId="77777777" w:rsidTr="00523FEC">
        <w:trPr>
          <w:gridAfter w:val="1"/>
          <w:wAfter w:w="9" w:type="dxa"/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321ABF" w14:paraId="6A3AB734" w14:textId="77777777" w:rsidTr="00523FEC">
        <w:tblPrEx>
          <w:jc w:val="center"/>
          <w:tblInd w:w="0" w:type="dxa"/>
        </w:tblPrEx>
        <w:trPr>
          <w:gridAfter w:val="2"/>
          <w:wAfter w:w="74" w:type="dxa"/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2B6B68CE" w14:textId="1AF1A554" w:rsidR="004A4C77" w:rsidRPr="00221CE3" w:rsidRDefault="004A4C77" w:rsidP="00E07D0B">
      <w:pPr>
        <w:rPr>
          <w:sz w:val="22"/>
          <w:szCs w:val="22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0"/>
  </w:num>
  <w:num w:numId="28">
    <w:abstractNumId w:val="8"/>
  </w:num>
  <w:num w:numId="29">
    <w:abstractNumId w:val="31"/>
  </w:num>
  <w:num w:numId="30">
    <w:abstractNumId w:val="5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2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39AE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AE9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2F6A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10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1E0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6F9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168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630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1B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1ED9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4F9C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5F4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894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158B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07D0B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66D5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190</TotalTime>
  <Pages>4</Pages>
  <Words>716</Words>
  <Characters>3798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66</cp:revision>
  <cp:lastPrinted>2023-12-19T08:01:00Z</cp:lastPrinted>
  <dcterms:created xsi:type="dcterms:W3CDTF">2024-05-08T12:29:00Z</dcterms:created>
  <dcterms:modified xsi:type="dcterms:W3CDTF">2025-09-30T13:06:00Z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