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BE25E3E69D54D44943CEA0E1BCF4CB7"/>
        </w:placeholder>
        <w15:appearance w15:val="hidden"/>
        <w:text/>
      </w:sdtPr>
      <w:sdtEndPr/>
      <w:sdtContent>
        <w:p w:rsidRPr="009B062B" w:rsidR="00AF30DD" w:rsidP="009B062B" w:rsidRDefault="00AF30DD" w14:paraId="4D3733BE" w14:textId="77777777">
          <w:pPr>
            <w:pStyle w:val="RubrikFrslagTIllRiksdagsbeslut"/>
          </w:pPr>
          <w:r w:rsidRPr="009B062B">
            <w:t>Förslag till riksdagsbeslut</w:t>
          </w:r>
        </w:p>
      </w:sdtContent>
    </w:sdt>
    <w:sdt>
      <w:sdtPr>
        <w:alias w:val="Yrkande 1"/>
        <w:tag w:val="bd6552f1-24d2-4fd7-b227-8e53a9801892"/>
        <w:id w:val="-2011668508"/>
        <w:lock w:val="sdtLocked"/>
      </w:sdtPr>
      <w:sdtEndPr/>
      <w:sdtContent>
        <w:p w:rsidR="00BB6B7C" w:rsidRDefault="00D90BBA" w14:paraId="4D3733BF" w14:textId="77777777">
          <w:pPr>
            <w:pStyle w:val="Frslagstext"/>
            <w:numPr>
              <w:ilvl w:val="0"/>
              <w:numId w:val="0"/>
            </w:numPr>
          </w:pPr>
          <w:r>
            <w:t>Riksdagen ställer sig bakom det som anförs i motionen om allmän visstid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F1A10B68BDD4CAEB59BE5603934725D"/>
        </w:placeholder>
        <w15:appearance w15:val="hidden"/>
        <w:text/>
      </w:sdtPr>
      <w:sdtEndPr/>
      <w:sdtContent>
        <w:p w:rsidRPr="009B062B" w:rsidR="006D79C9" w:rsidP="00333E95" w:rsidRDefault="006D79C9" w14:paraId="4D3733C0" w14:textId="77777777">
          <w:pPr>
            <w:pStyle w:val="Rubrik1"/>
          </w:pPr>
          <w:r>
            <w:t>Motivering</w:t>
          </w:r>
        </w:p>
      </w:sdtContent>
    </w:sdt>
    <w:p w:rsidRPr="00C76D75" w:rsidR="00E47DAF" w:rsidP="00C76D75" w:rsidRDefault="00E47DAF" w14:paraId="4D3733C1" w14:textId="153ADC2D">
      <w:pPr>
        <w:pStyle w:val="Normalutanindragellerluft"/>
      </w:pPr>
      <w:bookmarkStart w:name="_GoBack" w:id="1"/>
      <w:bookmarkEnd w:id="1"/>
      <w:r w:rsidRPr="00C76D75">
        <w:t>I dag är alldeles för många jobb kortvariga och osäkra</w:t>
      </w:r>
      <w:r w:rsidRPr="00C76D75" w:rsidR="00C76D75">
        <w:t>. Vikariat staplas på varandra år efter år, sms-j</w:t>
      </w:r>
      <w:r w:rsidRPr="00C76D75">
        <w:t xml:space="preserve">obb, delade turer och påtvingade deltider skapar ohållbara arbetsvillkor och svårigheter för människor </w:t>
      </w:r>
      <w:r w:rsidRPr="00C76D75" w:rsidR="0090598D">
        <w:t xml:space="preserve">att försörja sig. </w:t>
      </w:r>
      <w:r w:rsidRPr="00C76D75">
        <w:t>2008 infördes allmänvisstid av den dåvarande borgerliga regeringen. Allmänvisstid är en anställningsform som inte kräver att arbetsgivaren redovisar skäl till att anställa med tidsbegränsning. Sedan den 1 maj 2016 är det inte längre möjligt att stapla visstidsanställningar på varandra i all evighet. En allmä</w:t>
      </w:r>
      <w:r w:rsidRPr="00C76D75" w:rsidR="00C76D75">
        <w:t>n visstidsanställning omvandla</w:t>
      </w:r>
      <w:r w:rsidRPr="00C76D75">
        <w:t>s till en tillsvidareanställning om arbetstagaren varit anställd på allmän visstid i mer än två år. Detta gäller inte bara om det sker inom en tidsram om fem år, utan också om det sker under en längre period än så om tidsbegränsade anställningar följt på varandra utan uppehåll eller med mi</w:t>
      </w:r>
      <w:r w:rsidRPr="00C76D75" w:rsidR="0090598D">
        <w:t xml:space="preserve">ndre än sex månaders mellanrum. </w:t>
      </w:r>
      <w:r w:rsidRPr="00C76D75">
        <w:t>Den nya begränsningsregeln sätter visserligen stopp för eviga visstider, men den löser inte det grundläggande problemet med att arbetsgivare som saknar objektiva skäl ändå ger sina anställda tidsbegränsade anställningar</w:t>
      </w:r>
      <w:r w:rsidRPr="00C76D75" w:rsidR="00C76D75">
        <w:t>. A</w:t>
      </w:r>
      <w:r w:rsidRPr="00C76D75">
        <w:t>tt tid i vikariatsanställning inte räknas in vid beräkning av anställningstid öppnar dessutom för ett staplande av olika anställningsformer.</w:t>
      </w:r>
    </w:p>
    <w:p w:rsidRPr="00C76D75" w:rsidR="006160AC" w:rsidP="00C76D75" w:rsidRDefault="00E47DAF" w14:paraId="4D3733C3" w14:textId="195FE569">
      <w:r w:rsidRPr="00C76D75">
        <w:t>Allmän visstid leder till underbemanning och stress och ett stort behov av extrapersonal. Visstidsanställda lever i en osäker tillvaro med svårigheter att planera sina liv eftersom de hela tiden måste vara beredda på att hoppa in med kort varsel för att få ihop pengar till mat och hyra. Samtidigt tvingas de tillsvidareanställda som är kvar att ägna en stor del av sin tid åt att lära upp nya kollegor och bekymra sig över om det finns personal så att det räcker. Situationen är inte hållbar vare sig för den kärna av fast anställda som ensamma ska upprätthålla kontinuiteten eller för den stora grupp s</w:t>
      </w:r>
      <w:r w:rsidRPr="00C76D75" w:rsidR="00C76D75">
        <w:t xml:space="preserve">om hänvisas till otrygga jobb. </w:t>
      </w:r>
      <w:r w:rsidRPr="00C76D75">
        <w:t>Stressen och otryggheten leder till att många mår dåligt</w:t>
      </w:r>
      <w:r w:rsidRPr="00C76D75" w:rsidR="0090598D">
        <w:t xml:space="preserve"> och i värsta fall blir sjuka. </w:t>
      </w:r>
      <w:r w:rsidRPr="00C76D75">
        <w:t>Tillsvidareanställningar måste vara den rådande normen på arbetsmarknaden, där arbetsgivare inte systematiskt kan låta tillfällig personal utföra ordinarie arbetsuppgifter. Det måste ändras, och härvid måste vi som lagstiftare ta vårt ansvar.</w:t>
      </w:r>
    </w:p>
    <w:sdt>
      <w:sdtPr>
        <w:alias w:val="CC_Underskrifter"/>
        <w:tag w:val="CC_Underskrifter"/>
        <w:id w:val="583496634"/>
        <w:lock w:val="sdtContentLocked"/>
        <w:placeholder>
          <w:docPart w:val="4A3B2402C1D94AE6A88EC03419C1F764"/>
        </w:placeholder>
        <w15:appearance w15:val="hidden"/>
      </w:sdtPr>
      <w:sdtEndPr/>
      <w:sdtContent>
        <w:p w:rsidR="004801AC" w:rsidP="0024076A" w:rsidRDefault="00C76D75" w14:paraId="4D3733C4" w14:textId="5C9292D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 Lindberg (S)</w:t>
            </w:r>
          </w:p>
        </w:tc>
        <w:tc>
          <w:tcPr>
            <w:tcW w:w="50" w:type="pct"/>
            <w:vAlign w:val="bottom"/>
          </w:tcPr>
          <w:p>
            <w:pPr>
              <w:pStyle w:val="Underskrifter"/>
            </w:pPr>
            <w:r>
              <w:t> </w:t>
            </w:r>
          </w:p>
        </w:tc>
      </w:tr>
      <w:tr>
        <w:trPr>
          <w:cantSplit/>
        </w:trPr>
        <w:tc>
          <w:tcPr>
            <w:tcW w:w="50" w:type="pct"/>
            <w:vAlign w:val="bottom"/>
          </w:tcPr>
          <w:p>
            <w:pPr>
              <w:pStyle w:val="Underskrifter"/>
            </w:pPr>
            <w:r>
              <w:t>Anders Österberg (S)</w:t>
            </w:r>
          </w:p>
        </w:tc>
        <w:tc>
          <w:tcPr>
            <w:tcW w:w="50" w:type="pct"/>
            <w:vAlign w:val="bottom"/>
          </w:tcPr>
          <w:p>
            <w:pPr>
              <w:pStyle w:val="Underskrifter"/>
            </w:pPr>
            <w:r>
              <w:t>Emanuel Öz (S)</w:t>
            </w:r>
          </w:p>
        </w:tc>
      </w:tr>
      <w:tr>
        <w:trPr>
          <w:cantSplit/>
        </w:trPr>
        <w:tc>
          <w:tcPr>
            <w:tcW w:w="50" w:type="pct"/>
            <w:vAlign w:val="bottom"/>
          </w:tcPr>
          <w:p>
            <w:pPr>
              <w:pStyle w:val="Underskrifter"/>
            </w:pPr>
            <w:r>
              <w:t>Sultan Kayhan (S)</w:t>
            </w:r>
          </w:p>
        </w:tc>
        <w:tc>
          <w:tcPr>
            <w:tcW w:w="50" w:type="pct"/>
            <w:vAlign w:val="bottom"/>
          </w:tcPr>
          <w:p>
            <w:pPr>
              <w:pStyle w:val="Underskrifter"/>
            </w:pPr>
            <w:r>
              <w:t>Lawen Redar (S)</w:t>
            </w:r>
          </w:p>
        </w:tc>
      </w:tr>
      <w:tr>
        <w:trPr>
          <w:cantSplit/>
        </w:trPr>
        <w:tc>
          <w:tcPr>
            <w:tcW w:w="50" w:type="pct"/>
            <w:vAlign w:val="bottom"/>
          </w:tcPr>
          <w:p>
            <w:pPr>
              <w:pStyle w:val="Underskrifter"/>
            </w:pPr>
            <w:r>
              <w:t>Hanna Westerén (S)</w:t>
            </w:r>
          </w:p>
        </w:tc>
        <w:tc>
          <w:tcPr>
            <w:tcW w:w="50" w:type="pct"/>
            <w:vAlign w:val="bottom"/>
          </w:tcPr>
          <w:p>
            <w:pPr>
              <w:pStyle w:val="Underskrifter"/>
            </w:pPr>
            <w:r>
              <w:t> </w:t>
            </w:r>
          </w:p>
        </w:tc>
      </w:tr>
    </w:tbl>
    <w:p w:rsidR="00C76D75" w:rsidP="0024076A" w:rsidRDefault="00C76D75" w14:paraId="7E185C61" w14:textId="77777777"/>
    <w:p w:rsidR="00BB6007" w:rsidRDefault="00BB6007" w14:paraId="4D3733D1" w14:textId="77777777"/>
    <w:sectPr w:rsidR="00BB600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733D3" w14:textId="77777777" w:rsidR="000B1F2E" w:rsidRDefault="000B1F2E" w:rsidP="000C1CAD">
      <w:pPr>
        <w:spacing w:line="240" w:lineRule="auto"/>
      </w:pPr>
      <w:r>
        <w:separator/>
      </w:r>
    </w:p>
  </w:endnote>
  <w:endnote w:type="continuationSeparator" w:id="0">
    <w:p w14:paraId="4D3733D4" w14:textId="77777777" w:rsidR="000B1F2E" w:rsidRDefault="000B1F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733D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733DA" w14:textId="5ADF19F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76D7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733D1" w14:textId="77777777" w:rsidR="000B1F2E" w:rsidRDefault="000B1F2E" w:rsidP="000C1CAD">
      <w:pPr>
        <w:spacing w:line="240" w:lineRule="auto"/>
      </w:pPr>
      <w:r>
        <w:separator/>
      </w:r>
    </w:p>
  </w:footnote>
  <w:footnote w:type="continuationSeparator" w:id="0">
    <w:p w14:paraId="4D3733D2" w14:textId="77777777" w:rsidR="000B1F2E" w:rsidRDefault="000B1F2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D3733D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3733E4" wp14:anchorId="4D3733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76D75" w14:paraId="4D3733E5" w14:textId="77777777">
                          <w:pPr>
                            <w:jc w:val="right"/>
                          </w:pPr>
                          <w:sdt>
                            <w:sdtPr>
                              <w:alias w:val="CC_Noformat_Partikod"/>
                              <w:tag w:val="CC_Noformat_Partikod"/>
                              <w:id w:val="-53464382"/>
                              <w:placeholder>
                                <w:docPart w:val="C9CBF2CD296544848DA4D6C527FA0EDE"/>
                              </w:placeholder>
                              <w:text/>
                            </w:sdtPr>
                            <w:sdtEndPr/>
                            <w:sdtContent>
                              <w:r w:rsidR="006160AC">
                                <w:t>S</w:t>
                              </w:r>
                            </w:sdtContent>
                          </w:sdt>
                          <w:sdt>
                            <w:sdtPr>
                              <w:alias w:val="CC_Noformat_Partinummer"/>
                              <w:tag w:val="CC_Noformat_Partinummer"/>
                              <w:id w:val="-1709555926"/>
                              <w:placeholder>
                                <w:docPart w:val="2161CF1FACBA4D08B84029667BC8CA5A"/>
                              </w:placeholder>
                              <w:text/>
                            </w:sdtPr>
                            <w:sdtEndPr/>
                            <w:sdtContent>
                              <w:r w:rsidR="006160AC">
                                <w:t>1042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3733E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76D75" w14:paraId="4D3733E5" w14:textId="77777777">
                    <w:pPr>
                      <w:jc w:val="right"/>
                    </w:pPr>
                    <w:sdt>
                      <w:sdtPr>
                        <w:alias w:val="CC_Noformat_Partikod"/>
                        <w:tag w:val="CC_Noformat_Partikod"/>
                        <w:id w:val="-53464382"/>
                        <w:placeholder>
                          <w:docPart w:val="C9CBF2CD296544848DA4D6C527FA0EDE"/>
                        </w:placeholder>
                        <w:text/>
                      </w:sdtPr>
                      <w:sdtEndPr/>
                      <w:sdtContent>
                        <w:r w:rsidR="006160AC">
                          <w:t>S</w:t>
                        </w:r>
                      </w:sdtContent>
                    </w:sdt>
                    <w:sdt>
                      <w:sdtPr>
                        <w:alias w:val="CC_Noformat_Partinummer"/>
                        <w:tag w:val="CC_Noformat_Partinummer"/>
                        <w:id w:val="-1709555926"/>
                        <w:placeholder>
                          <w:docPart w:val="2161CF1FACBA4D08B84029667BC8CA5A"/>
                        </w:placeholder>
                        <w:text/>
                      </w:sdtPr>
                      <w:sdtEndPr/>
                      <w:sdtContent>
                        <w:r w:rsidR="006160AC">
                          <w:t>1042</w:t>
                        </w:r>
                      </w:sdtContent>
                    </w:sdt>
                  </w:p>
                </w:txbxContent>
              </v:textbox>
              <w10:wrap anchorx="page"/>
            </v:shape>
          </w:pict>
        </mc:Fallback>
      </mc:AlternateContent>
    </w:r>
  </w:p>
  <w:p w:rsidRPr="00293C4F" w:rsidR="004F35FE" w:rsidP="00776B74" w:rsidRDefault="004F35FE" w14:paraId="4D3733D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76D75" w14:paraId="4D3733D7" w14:textId="77777777">
    <w:pPr>
      <w:jc w:val="right"/>
    </w:pPr>
    <w:sdt>
      <w:sdtPr>
        <w:alias w:val="CC_Noformat_Partikod"/>
        <w:tag w:val="CC_Noformat_Partikod"/>
        <w:id w:val="559911109"/>
        <w:placeholder>
          <w:docPart w:val="2161CF1FACBA4D08B84029667BC8CA5A"/>
        </w:placeholder>
        <w:text/>
      </w:sdtPr>
      <w:sdtEndPr/>
      <w:sdtContent>
        <w:r w:rsidR="006160AC">
          <w:t>S</w:t>
        </w:r>
      </w:sdtContent>
    </w:sdt>
    <w:sdt>
      <w:sdtPr>
        <w:alias w:val="CC_Noformat_Partinummer"/>
        <w:tag w:val="CC_Noformat_Partinummer"/>
        <w:id w:val="1197820850"/>
        <w:placeholder>
          <w:docPart w:val="DefaultPlaceholder_-1854013440"/>
        </w:placeholder>
        <w:text/>
      </w:sdtPr>
      <w:sdtEndPr/>
      <w:sdtContent>
        <w:r w:rsidR="006160AC">
          <w:t>1042</w:t>
        </w:r>
      </w:sdtContent>
    </w:sdt>
  </w:p>
  <w:p w:rsidR="004F35FE" w:rsidP="00776B74" w:rsidRDefault="004F35FE" w14:paraId="4D3733D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76D75" w14:paraId="4D3733DB" w14:textId="77777777">
    <w:pPr>
      <w:jc w:val="right"/>
    </w:pPr>
    <w:sdt>
      <w:sdtPr>
        <w:alias w:val="CC_Noformat_Partikod"/>
        <w:tag w:val="CC_Noformat_Partikod"/>
        <w:id w:val="1471015553"/>
        <w:text/>
      </w:sdtPr>
      <w:sdtEndPr/>
      <w:sdtContent>
        <w:r w:rsidR="006160AC">
          <w:t>S</w:t>
        </w:r>
      </w:sdtContent>
    </w:sdt>
    <w:sdt>
      <w:sdtPr>
        <w:alias w:val="CC_Noformat_Partinummer"/>
        <w:tag w:val="CC_Noformat_Partinummer"/>
        <w:id w:val="-2014525982"/>
        <w:text/>
      </w:sdtPr>
      <w:sdtEndPr/>
      <w:sdtContent>
        <w:r w:rsidR="006160AC">
          <w:t>1042</w:t>
        </w:r>
      </w:sdtContent>
    </w:sdt>
  </w:p>
  <w:p w:rsidR="004F35FE" w:rsidP="00A314CF" w:rsidRDefault="00C76D75" w14:paraId="4D3733D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76D75" w14:paraId="4D3733D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76D75" w14:paraId="4D3733D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:782</w:t>
        </w:r>
      </w:sdtContent>
    </w:sdt>
  </w:p>
  <w:p w:rsidR="004F35FE" w:rsidP="00E03A3D" w:rsidRDefault="00C76D75" w14:paraId="4D3733DF" w14:textId="77777777">
    <w:pPr>
      <w:pStyle w:val="Motionr"/>
    </w:pPr>
    <w:sdt>
      <w:sdtPr>
        <w:alias w:val="CC_Noformat_Avtext"/>
        <w:tag w:val="CC_Noformat_Avtext"/>
        <w:id w:val="-2020768203"/>
        <w:lock w:val="sdtContentLocked"/>
        <w15:appearance w15:val="hidden"/>
        <w:text/>
      </w:sdtPr>
      <w:sdtEndPr/>
      <w:sdtContent>
        <w:r>
          <w:t>av Teres Lindberg m.fl. (S)</w:t>
        </w:r>
      </w:sdtContent>
    </w:sdt>
  </w:p>
  <w:sdt>
    <w:sdtPr>
      <w:alias w:val="CC_Noformat_Rubtext"/>
      <w:tag w:val="CC_Noformat_Rubtext"/>
      <w:id w:val="-218060500"/>
      <w:lock w:val="sdtLocked"/>
      <w15:appearance w15:val="hidden"/>
      <w:text/>
    </w:sdtPr>
    <w:sdtEndPr/>
    <w:sdtContent>
      <w:p w:rsidR="004F35FE" w:rsidP="00283E0F" w:rsidRDefault="00A93936" w14:paraId="4D3733E0" w14:textId="629E723A">
        <w:pPr>
          <w:pStyle w:val="FSHRub2"/>
        </w:pPr>
        <w:r>
          <w:t xml:space="preserve">Avskaffande av allmän visstid </w:t>
        </w:r>
      </w:p>
    </w:sdtContent>
  </w:sdt>
  <w:sdt>
    <w:sdtPr>
      <w:alias w:val="CC_Boilerplate_3"/>
      <w:tag w:val="CC_Boilerplate_3"/>
      <w:id w:val="1606463544"/>
      <w:lock w:val="sdtContentLocked"/>
      <w15:appearance w15:val="hidden"/>
      <w:text w:multiLine="1"/>
    </w:sdtPr>
    <w:sdtEndPr/>
    <w:sdtContent>
      <w:p w:rsidR="004F35FE" w:rsidP="00283E0F" w:rsidRDefault="004F35FE" w14:paraId="4D3733E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0A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5756E"/>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1F2E"/>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076A"/>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49B3"/>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8DF"/>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3175"/>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0AC"/>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98D"/>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3936"/>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6179"/>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007"/>
    <w:rsid w:val="00BB6493"/>
    <w:rsid w:val="00BB658B"/>
    <w:rsid w:val="00BB6B7C"/>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6D75"/>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BBA"/>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47DA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471D"/>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3799D"/>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267"/>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3733BE"/>
  <w15:chartTrackingRefBased/>
  <w15:docId w15:val="{593E993B-2634-4211-A151-D479F5E32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BE25E3E69D54D44943CEA0E1BCF4CB7"/>
        <w:category>
          <w:name w:val="Allmänt"/>
          <w:gallery w:val="placeholder"/>
        </w:category>
        <w:types>
          <w:type w:val="bbPlcHdr"/>
        </w:types>
        <w:behaviors>
          <w:behavior w:val="content"/>
        </w:behaviors>
        <w:guid w:val="{2F043A38-114A-49B7-8151-56EF9D7A100F}"/>
      </w:docPartPr>
      <w:docPartBody>
        <w:p w:rsidR="00E22CD3" w:rsidRDefault="00456FE8">
          <w:pPr>
            <w:pStyle w:val="9BE25E3E69D54D44943CEA0E1BCF4CB7"/>
          </w:pPr>
          <w:r w:rsidRPr="005A0A93">
            <w:rPr>
              <w:rStyle w:val="Platshllartext"/>
            </w:rPr>
            <w:t>Förslag till riksdagsbeslut</w:t>
          </w:r>
        </w:p>
      </w:docPartBody>
    </w:docPart>
    <w:docPart>
      <w:docPartPr>
        <w:name w:val="AF1A10B68BDD4CAEB59BE5603934725D"/>
        <w:category>
          <w:name w:val="Allmänt"/>
          <w:gallery w:val="placeholder"/>
        </w:category>
        <w:types>
          <w:type w:val="bbPlcHdr"/>
        </w:types>
        <w:behaviors>
          <w:behavior w:val="content"/>
        </w:behaviors>
        <w:guid w:val="{DCF485B6-894A-41EC-9436-A77E85E0E4E2}"/>
      </w:docPartPr>
      <w:docPartBody>
        <w:p w:rsidR="00E22CD3" w:rsidRDefault="00456FE8">
          <w:pPr>
            <w:pStyle w:val="AF1A10B68BDD4CAEB59BE5603934725D"/>
          </w:pPr>
          <w:r w:rsidRPr="005A0A93">
            <w:rPr>
              <w:rStyle w:val="Platshllartext"/>
            </w:rPr>
            <w:t>Motivering</w:t>
          </w:r>
        </w:p>
      </w:docPartBody>
    </w:docPart>
    <w:docPart>
      <w:docPartPr>
        <w:name w:val="4A3B2402C1D94AE6A88EC03419C1F764"/>
        <w:category>
          <w:name w:val="Allmänt"/>
          <w:gallery w:val="placeholder"/>
        </w:category>
        <w:types>
          <w:type w:val="bbPlcHdr"/>
        </w:types>
        <w:behaviors>
          <w:behavior w:val="content"/>
        </w:behaviors>
        <w:guid w:val="{3AC61C02-FFCD-4873-9002-D8EB6E9F7C1E}"/>
      </w:docPartPr>
      <w:docPartBody>
        <w:p w:rsidR="00E22CD3" w:rsidRDefault="00456FE8">
          <w:pPr>
            <w:pStyle w:val="4A3B2402C1D94AE6A88EC03419C1F764"/>
          </w:pPr>
          <w:r w:rsidRPr="00490DAC">
            <w:rPr>
              <w:rStyle w:val="Platshllartext"/>
            </w:rPr>
            <w:t>Skriv ej här, motionärer infogas via panel!</w:t>
          </w:r>
        </w:p>
      </w:docPartBody>
    </w:docPart>
    <w:docPart>
      <w:docPartPr>
        <w:name w:val="C9CBF2CD296544848DA4D6C527FA0EDE"/>
        <w:category>
          <w:name w:val="Allmänt"/>
          <w:gallery w:val="placeholder"/>
        </w:category>
        <w:types>
          <w:type w:val="bbPlcHdr"/>
        </w:types>
        <w:behaviors>
          <w:behavior w:val="content"/>
        </w:behaviors>
        <w:guid w:val="{49DA81CB-2DB8-462F-8DF4-0F10ED3D292C}"/>
      </w:docPartPr>
      <w:docPartBody>
        <w:p w:rsidR="00E22CD3" w:rsidRDefault="00456FE8">
          <w:pPr>
            <w:pStyle w:val="C9CBF2CD296544848DA4D6C527FA0EDE"/>
          </w:pPr>
          <w:r>
            <w:rPr>
              <w:rStyle w:val="Platshllartext"/>
            </w:rPr>
            <w:t xml:space="preserve"> </w:t>
          </w:r>
        </w:p>
      </w:docPartBody>
    </w:docPart>
    <w:docPart>
      <w:docPartPr>
        <w:name w:val="2161CF1FACBA4D08B84029667BC8CA5A"/>
        <w:category>
          <w:name w:val="Allmänt"/>
          <w:gallery w:val="placeholder"/>
        </w:category>
        <w:types>
          <w:type w:val="bbPlcHdr"/>
        </w:types>
        <w:behaviors>
          <w:behavior w:val="content"/>
        </w:behaviors>
        <w:guid w:val="{21352A8D-3BB5-433F-B9F7-703216474C32}"/>
      </w:docPartPr>
      <w:docPartBody>
        <w:p w:rsidR="00E22CD3" w:rsidRDefault="00456FE8">
          <w:pPr>
            <w:pStyle w:val="2161CF1FACBA4D08B84029667BC8CA5A"/>
          </w:pPr>
          <w:r>
            <w:t xml:space="preserve"> </w:t>
          </w:r>
        </w:p>
      </w:docPartBody>
    </w:docPart>
    <w:docPart>
      <w:docPartPr>
        <w:name w:val="DefaultPlaceholder_-1854013440"/>
        <w:category>
          <w:name w:val="Allmänt"/>
          <w:gallery w:val="placeholder"/>
        </w:category>
        <w:types>
          <w:type w:val="bbPlcHdr"/>
        </w:types>
        <w:behaviors>
          <w:behavior w:val="content"/>
        </w:behaviors>
        <w:guid w:val="{8348815D-915E-4D25-BAEB-E2F3D666F6A8}"/>
      </w:docPartPr>
      <w:docPartBody>
        <w:p w:rsidR="00E22CD3" w:rsidRDefault="004A14F1">
          <w:r w:rsidRPr="006737D6">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4F1"/>
    <w:rsid w:val="00321D15"/>
    <w:rsid w:val="00456FE8"/>
    <w:rsid w:val="004A14F1"/>
    <w:rsid w:val="00DB3FFF"/>
    <w:rsid w:val="00E22C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A14F1"/>
    <w:rPr>
      <w:color w:val="F4B083" w:themeColor="accent2" w:themeTint="99"/>
    </w:rPr>
  </w:style>
  <w:style w:type="paragraph" w:customStyle="1" w:styleId="9BE25E3E69D54D44943CEA0E1BCF4CB7">
    <w:name w:val="9BE25E3E69D54D44943CEA0E1BCF4CB7"/>
  </w:style>
  <w:style w:type="paragraph" w:customStyle="1" w:styleId="0F9779234EE04AB08C37166F57A5322C">
    <w:name w:val="0F9779234EE04AB08C37166F57A5322C"/>
  </w:style>
  <w:style w:type="paragraph" w:customStyle="1" w:styleId="066446DF835847DA9431CA97D04EE854">
    <w:name w:val="066446DF835847DA9431CA97D04EE854"/>
  </w:style>
  <w:style w:type="paragraph" w:customStyle="1" w:styleId="AF1A10B68BDD4CAEB59BE5603934725D">
    <w:name w:val="AF1A10B68BDD4CAEB59BE5603934725D"/>
  </w:style>
  <w:style w:type="paragraph" w:customStyle="1" w:styleId="4A3B2402C1D94AE6A88EC03419C1F764">
    <w:name w:val="4A3B2402C1D94AE6A88EC03419C1F764"/>
  </w:style>
  <w:style w:type="paragraph" w:customStyle="1" w:styleId="C9CBF2CD296544848DA4D6C527FA0EDE">
    <w:name w:val="C9CBF2CD296544848DA4D6C527FA0EDE"/>
  </w:style>
  <w:style w:type="paragraph" w:customStyle="1" w:styleId="2161CF1FACBA4D08B84029667BC8CA5A">
    <w:name w:val="2161CF1FACBA4D08B84029667BC8CA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440BBB-05A8-48A4-AD29-EC33183B0C49}"/>
</file>

<file path=customXml/itemProps2.xml><?xml version="1.0" encoding="utf-8"?>
<ds:datastoreItem xmlns:ds="http://schemas.openxmlformats.org/officeDocument/2006/customXml" ds:itemID="{C0B8BA1E-435A-4693-B694-87A3B6A8B069}"/>
</file>

<file path=customXml/itemProps3.xml><?xml version="1.0" encoding="utf-8"?>
<ds:datastoreItem xmlns:ds="http://schemas.openxmlformats.org/officeDocument/2006/customXml" ds:itemID="{860C0CED-E2CE-4581-8A37-B7C62755349C}"/>
</file>

<file path=docProps/app.xml><?xml version="1.0" encoding="utf-8"?>
<Properties xmlns="http://schemas.openxmlformats.org/officeDocument/2006/extended-properties" xmlns:vt="http://schemas.openxmlformats.org/officeDocument/2006/docPropsVTypes">
  <Template>Normal</Template>
  <TotalTime>6</TotalTime>
  <Pages>2</Pages>
  <Words>378</Words>
  <Characters>2116</Characters>
  <Application>Microsoft Office Word</Application>
  <DocSecurity>0</DocSecurity>
  <Lines>40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S1042 Avskaffa allmän visstid</vt:lpstr>
      <vt:lpstr>
      </vt:lpstr>
    </vt:vector>
  </TitlesOfParts>
  <Company>Sveriges riksdag</Company>
  <LinksUpToDate>false</LinksUpToDate>
  <CharactersWithSpaces>2481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