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1BC" w:rsidRPr="00D34271" w:rsidRDefault="009541BC" w:rsidP="00F12BC3">
      <w:pPr>
        <w:pStyle w:val="Hemstlrubrik"/>
      </w:pPr>
      <w:r w:rsidRPr="00D34271">
        <w:t>Förslag till riksdagsbeslut</w:t>
      </w:r>
    </w:p>
    <w:p w:rsidR="009541BC" w:rsidRPr="00D34271" w:rsidRDefault="009541BC" w:rsidP="00F12BC3">
      <w:pPr>
        <w:pStyle w:val="Hemstlatt"/>
      </w:pPr>
      <w:r w:rsidRPr="00D34271">
        <w:t>Riksdagen tillkännager för regeringen som sin mening vad i motionen anförs om insatser för att stoppa insmugglingen av hundar.</w:t>
      </w:r>
    </w:p>
    <w:p w:rsidR="009541BC" w:rsidRPr="00D34271" w:rsidRDefault="009541BC" w:rsidP="00F12BC3">
      <w:pPr>
        <w:pStyle w:val="Rubrik1"/>
      </w:pPr>
      <w:r w:rsidRPr="00D34271">
        <w:t>Motivering</w:t>
      </w:r>
    </w:p>
    <w:p w:rsidR="009541BC" w:rsidRPr="00D34271" w:rsidRDefault="009541BC" w:rsidP="009541BC">
      <w:r w:rsidRPr="00D34271">
        <w:t>Tull</w:t>
      </w:r>
      <w:r w:rsidR="00F12BC3" w:rsidRPr="00D34271">
        <w:t>myndigheten rapporterar om allt</w:t>
      </w:r>
      <w:r w:rsidRPr="00D34271">
        <w:t>fler fall där hundvalpar smugglats in under vidriga former. Smugglingen är totalt oacceptabel</w:t>
      </w:r>
      <w:r w:rsidR="00F12BC3" w:rsidRPr="00D34271">
        <w:t xml:space="preserve"> ur flera aspekter, inte minst f</w:t>
      </w:r>
      <w:r w:rsidRPr="00D34271">
        <w:t>r</w:t>
      </w:r>
      <w:r w:rsidR="00F12BC3" w:rsidRPr="00D34271">
        <w:t>ån</w:t>
      </w:r>
      <w:r w:rsidRPr="00D34271">
        <w:t xml:space="preserve"> djurskydds- och smittskyddssynpunkt.</w:t>
      </w:r>
    </w:p>
    <w:p w:rsidR="009541BC" w:rsidRPr="00D34271" w:rsidRDefault="009541BC" w:rsidP="009541BC">
      <w:pPr>
        <w:pStyle w:val="Normaltindrag"/>
      </w:pPr>
      <w:r w:rsidRPr="00D34271">
        <w:t>Djurskyddsmyndigheten och Jordbruksverket har tillsammans med Sver</w:t>
      </w:r>
      <w:r w:rsidRPr="00D34271">
        <w:t>i</w:t>
      </w:r>
      <w:r w:rsidRPr="00D34271">
        <w:t>ges veterinärförbund agerat förtjänstfullt för att informera presumtiva valpk</w:t>
      </w:r>
      <w:r w:rsidRPr="00D34271">
        <w:t>ö</w:t>
      </w:r>
      <w:r w:rsidRPr="00D34271">
        <w:t>pare om att man inte skall köpa valpar som smugglats till Sverige.</w:t>
      </w:r>
    </w:p>
    <w:p w:rsidR="009541BC" w:rsidRPr="00D34271" w:rsidRDefault="009541BC" w:rsidP="009541BC">
      <w:pPr>
        <w:pStyle w:val="Normaltindrag"/>
      </w:pPr>
      <w:r w:rsidRPr="00D34271">
        <w:t>Enligt min mening krävs det dock ytterligare insatser. Sverige bör driva på inom EU för gemensamma åtgärder för att stoppa smugglingen av djur. Det krävs också fler nationella insatser, både vad gäller information till presumt</w:t>
      </w:r>
      <w:r w:rsidRPr="00D34271">
        <w:t>i</w:t>
      </w:r>
      <w:r w:rsidRPr="00D34271">
        <w:t>va valpköpare och för att tullen skall kunna stärka sina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2BC3" w:rsidRPr="00D34271">
        <w:tblPrEx>
          <w:tblCellMar>
            <w:top w:w="0" w:type="dxa"/>
            <w:bottom w:w="0" w:type="dxa"/>
          </w:tblCellMar>
        </w:tblPrEx>
        <w:trPr>
          <w:cantSplit/>
        </w:trPr>
        <w:tc>
          <w:tcPr>
            <w:tcW w:w="3046" w:type="dxa"/>
          </w:tcPr>
          <w:p w:rsidR="00F12BC3" w:rsidRPr="00D34271" w:rsidRDefault="00F12BC3" w:rsidP="00F12BC3">
            <w:pPr>
              <w:pStyle w:val="UnderskriftDatum"/>
              <w:spacing w:before="240"/>
            </w:pPr>
            <w:r w:rsidRPr="00D34271">
              <w:t>Stockholm den 26 september 2005</w:t>
            </w:r>
          </w:p>
        </w:tc>
        <w:tc>
          <w:tcPr>
            <w:tcW w:w="3047" w:type="dxa"/>
          </w:tcPr>
          <w:p w:rsidR="00F12BC3" w:rsidRPr="00D34271" w:rsidRDefault="00F12BC3" w:rsidP="00F12BC3">
            <w:pPr>
              <w:pStyle w:val="Underskrifter"/>
              <w:spacing w:before="240"/>
            </w:pPr>
          </w:p>
        </w:tc>
      </w:tr>
      <w:tr w:rsidR="00F12BC3" w:rsidRPr="00D34271">
        <w:tblPrEx>
          <w:tblCellMar>
            <w:top w:w="0" w:type="dxa"/>
            <w:bottom w:w="0" w:type="dxa"/>
          </w:tblCellMar>
        </w:tblPrEx>
        <w:trPr>
          <w:cantSplit/>
        </w:trPr>
        <w:tc>
          <w:tcPr>
            <w:tcW w:w="3046" w:type="dxa"/>
          </w:tcPr>
          <w:p w:rsidR="00F12BC3" w:rsidRPr="00D34271" w:rsidRDefault="00F12BC3" w:rsidP="00F12BC3">
            <w:pPr>
              <w:pStyle w:val="Underskrifter"/>
            </w:pPr>
            <w:r w:rsidRPr="00D34271">
              <w:t>Marietta de Pourbaix-Lundin (m)</w:t>
            </w:r>
          </w:p>
        </w:tc>
        <w:tc>
          <w:tcPr>
            <w:tcW w:w="3047" w:type="dxa"/>
          </w:tcPr>
          <w:p w:rsidR="00F12BC3" w:rsidRPr="00D34271" w:rsidRDefault="00F12BC3" w:rsidP="00F12BC3">
            <w:pPr>
              <w:pStyle w:val="Underskrifter"/>
            </w:pPr>
          </w:p>
        </w:tc>
      </w:tr>
    </w:tbl>
    <w:p w:rsidR="009541BC" w:rsidRPr="00D34271" w:rsidRDefault="009541BC" w:rsidP="00F12BC3">
      <w:pPr>
        <w:pStyle w:val="Normaltindrag"/>
      </w:pPr>
    </w:p>
    <w:sectPr w:rsidR="009541BC" w:rsidRPr="00D34271" w:rsidSect="00F12B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2E9" w:rsidRPr="00D34271" w:rsidRDefault="00D502E9">
      <w:r w:rsidRPr="00D34271">
        <w:separator/>
      </w:r>
    </w:p>
  </w:endnote>
  <w:endnote w:type="continuationSeparator" w:id="0">
    <w:p w:rsidR="00D502E9" w:rsidRPr="00D34271" w:rsidRDefault="00D502E9">
      <w:r w:rsidRPr="00D34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C3" w:rsidRPr="00D34271" w:rsidRDefault="00D34271" w:rsidP="00F12BC3">
    <w:pPr>
      <w:pStyle w:val="Sidfot"/>
    </w:pPr>
    <w:r w:rsidRPr="00D342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8287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C3" w:rsidRDefault="00F12B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BC3" w:rsidRDefault="00F12B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251" w:rsidRPr="00D34271" w:rsidRDefault="00D34271" w:rsidP="00F12BC3">
    <w:pPr>
      <w:pStyle w:val="Sidfot"/>
    </w:pPr>
    <w:r w:rsidRPr="00D342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995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C3" w:rsidRDefault="00F12B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BC3" w:rsidRDefault="00F12B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251" w:rsidRPr="00D34271" w:rsidRDefault="00D34271" w:rsidP="00F12BC3">
    <w:pPr>
      <w:pStyle w:val="Sidfot"/>
    </w:pPr>
    <w:r w:rsidRPr="00D342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209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C3" w:rsidRDefault="00F12B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BC3" w:rsidRDefault="00F12B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2E9" w:rsidRPr="00D34271" w:rsidRDefault="00D502E9">
      <w:r w:rsidRPr="00D34271">
        <w:separator/>
      </w:r>
    </w:p>
  </w:footnote>
  <w:footnote w:type="continuationSeparator" w:id="0">
    <w:p w:rsidR="00D502E9" w:rsidRPr="00D34271" w:rsidRDefault="00D502E9">
      <w:r w:rsidRPr="00D342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C3" w:rsidRPr="00D34271" w:rsidRDefault="00D34271" w:rsidP="00F12BC3">
    <w:pPr>
      <w:pStyle w:val="Sidhuvud"/>
    </w:pPr>
    <w:r w:rsidRPr="00D342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904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C3" w:rsidRDefault="00F12BC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BC3" w:rsidRDefault="00F12BC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251" w:rsidRPr="00D34271" w:rsidRDefault="00D34271" w:rsidP="00F12BC3">
    <w:pPr>
      <w:pStyle w:val="Sidhuvud"/>
    </w:pPr>
    <w:r w:rsidRPr="00D342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9043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C3" w:rsidRDefault="00F12BC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BC3" w:rsidRDefault="00F12BC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C3" w:rsidRPr="00D34271" w:rsidRDefault="00F12BC3">
    <w:pPr>
      <w:pStyle w:val="FSHNormal"/>
      <w:tabs>
        <w:tab w:val="right" w:pos="5840"/>
      </w:tabs>
    </w:pPr>
    <w:r w:rsidRPr="00D34271">
      <w:br/>
    </w:r>
    <w:r w:rsidRPr="00D34271">
      <w:fldChar w:fldCharType="begin" w:fldLock="1"/>
    </w:r>
    <w:r w:rsidRPr="00D34271">
      <w:instrText xml:space="preserve"> DOCPROPERTY</w:instrText>
    </w:r>
    <w:r w:rsidRPr="00D34271">
      <w:rPr>
        <w:sz w:val="18"/>
      </w:rPr>
      <w:instrText xml:space="preserve"> "YearUser" *\charformat </w:instrText>
    </w:r>
    <w:r w:rsidRPr="00D34271">
      <w:fldChar w:fldCharType="separate"/>
    </w:r>
    <w:r w:rsidRPr="00D34271">
      <w:t>2005/06</w:t>
    </w:r>
    <w:r w:rsidRPr="00D34271">
      <w:fldChar w:fldCharType="end"/>
    </w:r>
    <w:r w:rsidRPr="00D34271">
      <w:t xml:space="preserve"> </w:t>
    </w:r>
    <w:r w:rsidRPr="00D34271">
      <w:tab/>
      <w:t xml:space="preserve">mnr: </w:t>
    </w:r>
    <w:r w:rsidRPr="00D34271">
      <w:fldChar w:fldCharType="begin" w:fldLock="1"/>
    </w:r>
    <w:r w:rsidRPr="00D34271">
      <w:instrText xml:space="preserve"> DOCPROPERTY</w:instrText>
    </w:r>
    <w:r w:rsidRPr="00D34271">
      <w:rPr>
        <w:sz w:val="18"/>
      </w:rPr>
      <w:instrText xml:space="preserve"> "Motionsnummer" *\charformat </w:instrText>
    </w:r>
    <w:r w:rsidRPr="00D34271">
      <w:fldChar w:fldCharType="separate"/>
    </w:r>
    <w:r w:rsidRPr="00D34271">
      <w:t>MJ239</w:t>
    </w:r>
    <w:r w:rsidRPr="00D34271">
      <w:fldChar w:fldCharType="end"/>
    </w:r>
    <w:r w:rsidRPr="00D34271">
      <w:br/>
    </w:r>
    <w:r w:rsidRPr="00D34271">
      <w:fldChar w:fldCharType="begin" w:fldLock="1"/>
    </w:r>
    <w:r w:rsidRPr="00D34271">
      <w:instrText xml:space="preserve"> DOCPROPERTY</w:instrText>
    </w:r>
    <w:r w:rsidRPr="00D34271">
      <w:rPr>
        <w:sz w:val="18"/>
      </w:rPr>
      <w:instrText xml:space="preserve"> "Samling" *\charformat </w:instrText>
    </w:r>
    <w:r w:rsidRPr="00D34271">
      <w:fldChar w:fldCharType="end"/>
    </w:r>
    <w:r w:rsidRPr="00D34271">
      <w:tab/>
      <w:t xml:space="preserve">pnr: </w:t>
    </w:r>
    <w:r w:rsidRPr="00D34271">
      <w:fldChar w:fldCharType="begin" w:fldLock="1"/>
    </w:r>
    <w:r w:rsidRPr="00D34271">
      <w:instrText xml:space="preserve"> DOCPROPERTY</w:instrText>
    </w:r>
    <w:r w:rsidRPr="00D34271">
      <w:rPr>
        <w:sz w:val="18"/>
      </w:rPr>
      <w:instrText xml:space="preserve"> "Partinummer" *\charformat </w:instrText>
    </w:r>
    <w:r w:rsidRPr="00D34271">
      <w:fldChar w:fldCharType="separate"/>
    </w:r>
    <w:r w:rsidRPr="00D34271">
      <w:t>m1369</w:t>
    </w:r>
    <w:r w:rsidRPr="00D34271">
      <w:fldChar w:fldCharType="end"/>
    </w:r>
  </w:p>
  <w:p w:rsidR="00F12BC3" w:rsidRPr="00D34271" w:rsidRDefault="00F12BC3">
    <w:pPr>
      <w:pStyle w:val="FSHRub1"/>
    </w:pPr>
    <w:r w:rsidRPr="00D34271">
      <w:t>Motion till riksdagen</w:t>
    </w:r>
    <w:r w:rsidRPr="00D34271">
      <w:br/>
    </w:r>
    <w:r w:rsidRPr="00D34271">
      <w:fldChar w:fldCharType="begin" w:fldLock="1"/>
    </w:r>
    <w:r w:rsidRPr="00D34271">
      <w:instrText xml:space="preserve"> DOCPROPERTY "YearUser" *\charformat </w:instrText>
    </w:r>
    <w:r w:rsidRPr="00D34271">
      <w:fldChar w:fldCharType="separate"/>
    </w:r>
    <w:r w:rsidRPr="00D34271">
      <w:t>2005/06</w:t>
    </w:r>
    <w:r w:rsidRPr="00D34271">
      <w:fldChar w:fldCharType="end"/>
    </w:r>
    <w:r w:rsidRPr="00D34271">
      <w:t>:</w:t>
    </w:r>
    <w:r w:rsidRPr="00D34271">
      <w:fldChar w:fldCharType="begin" w:fldLock="1"/>
    </w:r>
    <w:r w:rsidRPr="00D34271">
      <w:instrText xml:space="preserve"> DOCPROPERTY "Motionsnummer" *\charformat </w:instrText>
    </w:r>
    <w:r w:rsidRPr="00D34271">
      <w:fldChar w:fldCharType="separate"/>
    </w:r>
    <w:r w:rsidRPr="00D34271">
      <w:t>MJ239</w:t>
    </w:r>
    <w:r w:rsidRPr="00D34271">
      <w:fldChar w:fldCharType="end"/>
    </w:r>
  </w:p>
  <w:p w:rsidR="00F12BC3" w:rsidRPr="00D34271" w:rsidRDefault="00F12BC3">
    <w:pPr>
      <w:pStyle w:val="FSHNormalS5"/>
    </w:pPr>
    <w:r w:rsidRPr="00D34271">
      <w:fldChar w:fldCharType="begin" w:fldLock="1"/>
    </w:r>
    <w:r w:rsidRPr="00D34271">
      <w:instrText xml:space="preserve"> DOCPROPERTY "MotionarText" *\charformat </w:instrText>
    </w:r>
    <w:r w:rsidRPr="00D34271">
      <w:fldChar w:fldCharType="separate"/>
    </w:r>
    <w:r w:rsidRPr="00D34271">
      <w:t>av Marietta de Pourbaix-Lundin (m)</w:t>
    </w:r>
    <w:r w:rsidRPr="00D34271">
      <w:fldChar w:fldCharType="end"/>
    </w:r>
    <w:r w:rsidRPr="00D34271">
      <w:br/>
    </w:r>
    <w:r w:rsidRPr="00D34271">
      <w:fldChar w:fldCharType="begin" w:fldLock="1"/>
    </w:r>
    <w:r w:rsidRPr="00D34271">
      <w:instrText xml:space="preserve"> DOCPROPERTY "SvarFrasKort" *\charformat </w:instrText>
    </w:r>
    <w:r w:rsidRPr="00D34271">
      <w:fldChar w:fldCharType="end"/>
    </w:r>
  </w:p>
  <w:p w:rsidR="00F12BC3" w:rsidRPr="00D34271" w:rsidRDefault="00F12BC3">
    <w:pPr>
      <w:pStyle w:val="FSHTitel"/>
    </w:pPr>
    <w:r w:rsidRPr="00D34271">
      <w:fldChar w:fldCharType="begin" w:fldLock="1"/>
    </w:r>
    <w:r w:rsidRPr="00D34271">
      <w:instrText xml:space="preserve"> DOCPROPERTY</w:instrText>
    </w:r>
    <w:r w:rsidRPr="00D34271">
      <w:rPr>
        <w:sz w:val="18"/>
      </w:rPr>
      <w:instrText xml:space="preserve"> "RubrikSvar" *\charformat </w:instrText>
    </w:r>
    <w:r w:rsidRPr="00D34271">
      <w:fldChar w:fldCharType="separate"/>
    </w:r>
    <w:r w:rsidRPr="00D34271">
      <w:t>Insmuggling av hundar</w:t>
    </w:r>
    <w:r w:rsidRPr="00D34271">
      <w:fldChar w:fldCharType="end"/>
    </w:r>
  </w:p>
  <w:p w:rsidR="00F12BC3" w:rsidRPr="00D34271" w:rsidRDefault="00F12BC3" w:rsidP="00F12BC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1749023">
    <w:abstractNumId w:val="13"/>
  </w:num>
  <w:num w:numId="2" w16cid:durableId="93401135">
    <w:abstractNumId w:val="10"/>
  </w:num>
  <w:num w:numId="3" w16cid:durableId="1026979653">
    <w:abstractNumId w:val="11"/>
  </w:num>
  <w:num w:numId="4" w16cid:durableId="1520698463">
    <w:abstractNumId w:val="12"/>
  </w:num>
  <w:num w:numId="5" w16cid:durableId="1351570360">
    <w:abstractNumId w:val="8"/>
  </w:num>
  <w:num w:numId="6" w16cid:durableId="2098670548">
    <w:abstractNumId w:val="3"/>
  </w:num>
  <w:num w:numId="7" w16cid:durableId="687408971">
    <w:abstractNumId w:val="2"/>
  </w:num>
  <w:num w:numId="8" w16cid:durableId="1823503933">
    <w:abstractNumId w:val="1"/>
  </w:num>
  <w:num w:numId="9" w16cid:durableId="1277954772">
    <w:abstractNumId w:val="0"/>
  </w:num>
  <w:num w:numId="10" w16cid:durableId="361133130">
    <w:abstractNumId w:val="9"/>
  </w:num>
  <w:num w:numId="11" w16cid:durableId="230845176">
    <w:abstractNumId w:val="7"/>
  </w:num>
  <w:num w:numId="12" w16cid:durableId="68625528">
    <w:abstractNumId w:val="6"/>
  </w:num>
  <w:num w:numId="13" w16cid:durableId="1476098839">
    <w:abstractNumId w:val="5"/>
  </w:num>
  <w:num w:numId="14" w16cid:durableId="2006395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531881"/>
    <w:rsid w:val="00064BC3"/>
    <w:rsid w:val="00066775"/>
    <w:rsid w:val="00072FB9"/>
    <w:rsid w:val="00100531"/>
    <w:rsid w:val="00201DFB"/>
    <w:rsid w:val="00204A63"/>
    <w:rsid w:val="00212FF1"/>
    <w:rsid w:val="00230193"/>
    <w:rsid w:val="0025068A"/>
    <w:rsid w:val="002818D3"/>
    <w:rsid w:val="002D11A8"/>
    <w:rsid w:val="00366D9B"/>
    <w:rsid w:val="00445271"/>
    <w:rsid w:val="004A0504"/>
    <w:rsid w:val="004E38D9"/>
    <w:rsid w:val="00531881"/>
    <w:rsid w:val="00740D6D"/>
    <w:rsid w:val="00794149"/>
    <w:rsid w:val="007B67A7"/>
    <w:rsid w:val="007C6092"/>
    <w:rsid w:val="007D2251"/>
    <w:rsid w:val="009541BC"/>
    <w:rsid w:val="00A053C6"/>
    <w:rsid w:val="00B13BF0"/>
    <w:rsid w:val="00C1285C"/>
    <w:rsid w:val="00C27B7D"/>
    <w:rsid w:val="00C760D3"/>
    <w:rsid w:val="00D1174F"/>
    <w:rsid w:val="00D34271"/>
    <w:rsid w:val="00D502E9"/>
    <w:rsid w:val="00DC6C70"/>
    <w:rsid w:val="00E22893"/>
    <w:rsid w:val="00E360DE"/>
    <w:rsid w:val="00E67539"/>
    <w:rsid w:val="00E75D28"/>
    <w:rsid w:val="00E84F25"/>
    <w:rsid w:val="00F12B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7D5378-35FB-4BA2-90E7-2ECF10E3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12BC3"/>
    <w:pPr>
      <w:spacing w:after="250"/>
    </w:pPr>
  </w:style>
  <w:style w:type="paragraph" w:customStyle="1" w:styleId="Hemstlatt">
    <w:name w:val="Hemstl_att"/>
    <w:aliases w:val="HemstPunkt,HemstPunktFlera,HemställansPunkt,Förslagstext"/>
    <w:basedOn w:val="Normal"/>
    <w:next w:val="Normal"/>
    <w:rsid w:val="00F12BC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128</Words>
  <Characters>814</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MJ239</vt:lpstr>
    </vt:vector>
  </TitlesOfParts>
  <Company>Riksdagen</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MJ239</dc:title>
  <dc:subject>MJ239</dc:subject>
  <dc:creator>Riksdagen</dc:creator>
  <cp:keywords>Riksdagen</cp:keywords>
  <dc:description/>
  <cp:lastModifiedBy>Lars Brink</cp:lastModifiedBy>
  <cp:revision>2</cp:revision>
  <cp:lastPrinted>2005-10-21T06:34:00Z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Insmuggling av 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Insmuggling av 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20052006000000000109000013690069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20052006000000000109000013690069</vt:lpwstr>
  </property>
  <property fmtid="{D5CDD505-2E9C-101B-9397-08002B2CF9AE}" pid="50" name="nummer">
    <vt:lpwstr>239</vt:lpwstr>
  </property>
  <property fmtid="{D5CDD505-2E9C-101B-9397-08002B2CF9AE}" pid="51" name="utskottsbeteckning">
    <vt:lpwstr>MJ</vt:lpwstr>
  </property>
</Properties>
</file>