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4362" w:rsidRPr="00766837" w:rsidRDefault="009F4362" w:rsidP="00D92112">
      <w:pPr>
        <w:pStyle w:val="Hemstlrubrik"/>
      </w:pPr>
      <w:r w:rsidRPr="00766837">
        <w:t>Förslag till riksdagsbeslut</w:t>
      </w:r>
    </w:p>
    <w:p w:rsidR="009F4362" w:rsidRPr="00766837" w:rsidRDefault="009F4362" w:rsidP="009F4362">
      <w:pPr>
        <w:pStyle w:val="Hemstlatt"/>
      </w:pPr>
      <w:r w:rsidRPr="00766837">
        <w:t xml:space="preserve">Riksdagen tillkännager för regeringen som sin mening </w:t>
      </w:r>
      <w:r w:rsidR="00F63FCE" w:rsidRPr="00766837">
        <w:t>vad i motionen anförs om ett förbud mot att föda upp och utplantera djur för nöjesjakt.</w:t>
      </w:r>
    </w:p>
    <w:p w:rsidR="009F4362" w:rsidRPr="00766837" w:rsidRDefault="009F4362" w:rsidP="009F4362">
      <w:pPr>
        <w:pStyle w:val="Rubrik1"/>
      </w:pPr>
      <w:r w:rsidRPr="00766837">
        <w:t>Motivering</w:t>
      </w:r>
    </w:p>
    <w:p w:rsidR="009F4362" w:rsidRPr="00766837" w:rsidRDefault="009F4362" w:rsidP="009F4362">
      <w:r w:rsidRPr="00766837">
        <w:t>Över en miljon djur skjuts årligen till döds i Sverige. Ett okänt antal skad</w:t>
      </w:r>
      <w:r w:rsidRPr="00766837">
        <w:t>e</w:t>
      </w:r>
      <w:r w:rsidRPr="00766837">
        <w:t>skjuts och går en plågsam död till</w:t>
      </w:r>
      <w:r w:rsidR="00D92112" w:rsidRPr="00766837">
        <w:t xml:space="preserve"> </w:t>
      </w:r>
      <w:r w:rsidRPr="00766837">
        <w:t>mötes. Djurskyddslagen omfattar djur i fångenskap och vilda djur som använts i djurförsök. Men alla de djur som människan genom jakten utnyttjar för sina intressen skyddas alltså inte av vår djurskyddslag.</w:t>
      </w:r>
    </w:p>
    <w:p w:rsidR="009F4362" w:rsidRPr="00766837" w:rsidRDefault="009F4362" w:rsidP="00CD388B">
      <w:pPr>
        <w:pStyle w:val="Normaltindrag"/>
      </w:pPr>
      <w:r w:rsidRPr="00766837">
        <w:t>Inom jakten förekommer det särskilt oetiska jaktformer. Dit hör godsjakten som innebär jakt på uppfödda fåglar.</w:t>
      </w:r>
      <w:r w:rsidR="00CD388B" w:rsidRPr="00766837">
        <w:t xml:space="preserve"> </w:t>
      </w:r>
      <w:r w:rsidRPr="00766837">
        <w:t>Det är huvudsakligen i södra Sverige som man tillämpar uppfödning och utsättning av fåglar</w:t>
      </w:r>
      <w:r w:rsidR="00DD5239" w:rsidRPr="00766837">
        <w:t xml:space="preserve"> som</w:t>
      </w:r>
      <w:r w:rsidRPr="00766837">
        <w:t xml:space="preserve"> rapphöns, grä</w:t>
      </w:r>
      <w:r w:rsidRPr="00766837">
        <w:t>s</w:t>
      </w:r>
      <w:r w:rsidRPr="00766837">
        <w:t>änder och fasaner i syfte att skapa fler jakttillfällen.</w:t>
      </w:r>
    </w:p>
    <w:p w:rsidR="009F4362" w:rsidRPr="00766837" w:rsidRDefault="009F4362" w:rsidP="00B83D20">
      <w:pPr>
        <w:pStyle w:val="Normaltindrag"/>
      </w:pPr>
      <w:r w:rsidRPr="00766837">
        <w:t>Olika företag eller organisationer betalar för att, som ett rekreationstillfälle och ett sätt att skapa sociala band, komma till godset och skjuta de utplanter</w:t>
      </w:r>
      <w:r w:rsidRPr="00766837">
        <w:t>a</w:t>
      </w:r>
      <w:r w:rsidRPr="00766837">
        <w:t>de fåglarna.</w:t>
      </w:r>
    </w:p>
    <w:p w:rsidR="009F4362" w:rsidRPr="00766837" w:rsidRDefault="009F4362" w:rsidP="00D92112">
      <w:pPr>
        <w:pStyle w:val="Normaltindrag"/>
      </w:pPr>
      <w:r w:rsidRPr="00766837">
        <w:t>Kritiken har vuxit sig stark mot denna form av nöjesjakt.</w:t>
      </w:r>
    </w:p>
    <w:p w:rsidR="009F4362" w:rsidRPr="00766837" w:rsidRDefault="009F4362" w:rsidP="00B03E40">
      <w:pPr>
        <w:pStyle w:val="Normaltindrag"/>
      </w:pPr>
      <w:r w:rsidRPr="00766837">
        <w:t>Jakt på gräsänder påbörjas i mitten av augusti. Jakt på rapphöns börjar en månad senare och fasanjakt ytterligare en månad därefter. Jakten går till så att 500</w:t>
      </w:r>
      <w:r w:rsidR="00CD388B" w:rsidRPr="00766837">
        <w:t>–</w:t>
      </w:r>
      <w:r w:rsidRPr="00766837">
        <w:t>600</w:t>
      </w:r>
      <w:r w:rsidR="00CD388B" w:rsidRPr="00766837">
        <w:t xml:space="preserve"> </w:t>
      </w:r>
      <w:r w:rsidRPr="00766837">
        <w:t>fåglar sätts ut i ett område som kallas remis. För att verkligen skapa fler jakttillfällen krävs att utplanteringen sker strax innan jakten börjar. Jäga</w:t>
      </w:r>
      <w:r w:rsidRPr="00766837">
        <w:t>r</w:t>
      </w:r>
      <w:r w:rsidRPr="00766837">
        <w:t>na står placerade i form av en solfjäder och med hjälp av hundar drivs fågla</w:t>
      </w:r>
      <w:r w:rsidRPr="00766837">
        <w:t>r</w:t>
      </w:r>
      <w:r w:rsidRPr="00766837">
        <w:t>na upp från marken och möts av skottsalvor. Priset för nöjesjakten varierar bl</w:t>
      </w:r>
      <w:r w:rsidR="00D92112" w:rsidRPr="00766837">
        <w:t>.</w:t>
      </w:r>
      <w:r w:rsidRPr="00766837">
        <w:t>a</w:t>
      </w:r>
      <w:r w:rsidR="00D92112" w:rsidRPr="00766837">
        <w:t>.</w:t>
      </w:r>
      <w:r w:rsidRPr="00766837">
        <w:t xml:space="preserve"> beroende på antalet skjutna fåglar.</w:t>
      </w:r>
    </w:p>
    <w:p w:rsidR="009F4362" w:rsidRPr="00766837" w:rsidRDefault="009F4362" w:rsidP="00D92112">
      <w:pPr>
        <w:pStyle w:val="Normaltindrag"/>
      </w:pPr>
      <w:r w:rsidRPr="00766837">
        <w:t>Vissa former av jakt inom den kommersiella jakten saknar förankring i den svenska jakttraditionen och ifrågasätts av såväl jägare som andra naturintre</w:t>
      </w:r>
      <w:r w:rsidRPr="00766837">
        <w:t>s</w:t>
      </w:r>
      <w:r w:rsidRPr="00766837">
        <w:t xml:space="preserve">serade grupper i samhället och det gäller bl.a. jakt på uppfödda och utsatta fåglar. Av djuretiska aspekter vill </w:t>
      </w:r>
      <w:r w:rsidR="00DD5239" w:rsidRPr="00766837">
        <w:t>jag</w:t>
      </w:r>
      <w:r w:rsidRPr="00766837">
        <w:t xml:space="preserve"> ha ett förbud mot att föda upp och u</w:t>
      </w:r>
      <w:r w:rsidRPr="00766837">
        <w:t>t</w:t>
      </w:r>
      <w:r w:rsidRPr="00766837">
        <w:lastRenderedPageBreak/>
        <w:t>plantera djur för jaktens skull. Detta bör riksdagen som sin mening ge rege</w:t>
      </w:r>
      <w:r w:rsidRPr="00766837">
        <w:t>r</w:t>
      </w:r>
      <w:r w:rsidRPr="00766837">
        <w:t>ingen till känna</w:t>
      </w:r>
      <w:r w:rsidR="00AC67EC" w:rsidRPr="00766837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051A5" w:rsidRPr="007668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051A5" w:rsidRPr="00766837" w:rsidRDefault="003051A5" w:rsidP="003051A5">
            <w:pPr>
              <w:pStyle w:val="UnderskriftDatum"/>
              <w:spacing w:before="240"/>
            </w:pPr>
            <w:r w:rsidRPr="00766837">
              <w:t>Stockholm den 5 oktober 2005</w:t>
            </w:r>
          </w:p>
        </w:tc>
        <w:tc>
          <w:tcPr>
            <w:tcW w:w="3047" w:type="dxa"/>
          </w:tcPr>
          <w:p w:rsidR="003051A5" w:rsidRPr="00766837" w:rsidRDefault="003051A5" w:rsidP="003051A5">
            <w:pPr>
              <w:pStyle w:val="Underskrifter"/>
              <w:spacing w:before="240"/>
            </w:pPr>
          </w:p>
        </w:tc>
      </w:tr>
      <w:tr w:rsidR="003051A5" w:rsidRPr="007668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051A5" w:rsidRPr="00766837" w:rsidRDefault="003051A5" w:rsidP="003051A5">
            <w:pPr>
              <w:pStyle w:val="Underskrifter"/>
            </w:pPr>
            <w:r w:rsidRPr="00766837">
              <w:t>Sven-Erik Sjöstrand (v)</w:t>
            </w:r>
          </w:p>
        </w:tc>
        <w:tc>
          <w:tcPr>
            <w:tcW w:w="3047" w:type="dxa"/>
          </w:tcPr>
          <w:p w:rsidR="003051A5" w:rsidRPr="00766837" w:rsidRDefault="003051A5" w:rsidP="003051A5">
            <w:pPr>
              <w:pStyle w:val="Underskrifter"/>
            </w:pPr>
          </w:p>
        </w:tc>
      </w:tr>
    </w:tbl>
    <w:p w:rsidR="00E84F25" w:rsidRPr="00766837" w:rsidRDefault="00E84F25" w:rsidP="003051A5">
      <w:pPr>
        <w:pStyle w:val="Normaltindrag"/>
      </w:pPr>
    </w:p>
    <w:sectPr w:rsidR="00E84F25" w:rsidRPr="00766837" w:rsidSect="00D921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6608" w:rsidRPr="00766837" w:rsidRDefault="00EA6608">
      <w:r w:rsidRPr="00766837">
        <w:separator/>
      </w:r>
    </w:p>
  </w:endnote>
  <w:endnote w:type="continuationSeparator" w:id="0">
    <w:p w:rsidR="00EA6608" w:rsidRPr="00766837" w:rsidRDefault="00EA6608">
      <w:r w:rsidRPr="0076683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266B" w:rsidRPr="00766837" w:rsidRDefault="00766837" w:rsidP="00D92112">
    <w:pPr>
      <w:pStyle w:val="Sidfot"/>
    </w:pPr>
    <w:r w:rsidRPr="0076683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1581968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112" w:rsidRDefault="00D9211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051A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92112" w:rsidRDefault="00D9211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051A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239" w:rsidRPr="00766837" w:rsidRDefault="00766837" w:rsidP="00D92112">
    <w:pPr>
      <w:pStyle w:val="Sidfot"/>
    </w:pPr>
    <w:r w:rsidRPr="0076683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67060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112" w:rsidRDefault="00D9211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051A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92112" w:rsidRDefault="00D9211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051A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239" w:rsidRPr="00766837" w:rsidRDefault="00766837" w:rsidP="00D92112">
    <w:pPr>
      <w:pStyle w:val="Sidfot"/>
    </w:pPr>
    <w:r w:rsidRPr="0076683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35774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112" w:rsidRDefault="00D9211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051A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92112" w:rsidRDefault="00D9211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051A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6608" w:rsidRPr="00766837" w:rsidRDefault="00EA6608">
      <w:r w:rsidRPr="00766837">
        <w:separator/>
      </w:r>
    </w:p>
  </w:footnote>
  <w:footnote w:type="continuationSeparator" w:id="0">
    <w:p w:rsidR="00EA6608" w:rsidRPr="00766837" w:rsidRDefault="00EA6608">
      <w:r w:rsidRPr="0076683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266B" w:rsidRPr="00766837" w:rsidRDefault="00766837" w:rsidP="00D92112">
    <w:pPr>
      <w:pStyle w:val="Sidhuvud"/>
    </w:pPr>
    <w:r w:rsidRPr="0076683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659479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112" w:rsidRDefault="00D9211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051A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051A5">
                            <w:t>MJ496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92112" w:rsidRDefault="00D9211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051A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051A5">
                      <w:t>MJ496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5239" w:rsidRPr="00766837" w:rsidRDefault="00766837" w:rsidP="00D92112">
    <w:pPr>
      <w:pStyle w:val="Sidhuvud"/>
    </w:pPr>
    <w:r w:rsidRPr="0076683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9263487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112" w:rsidRDefault="00D9211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051A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051A5">
                            <w:t>MJ496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92112" w:rsidRDefault="00D9211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051A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051A5">
                      <w:t>MJ496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2112" w:rsidRPr="00766837" w:rsidRDefault="00D92112">
    <w:pPr>
      <w:pStyle w:val="FSHNormal"/>
      <w:tabs>
        <w:tab w:val="right" w:pos="5840"/>
      </w:tabs>
    </w:pPr>
    <w:r w:rsidRPr="00766837">
      <w:br/>
    </w:r>
    <w:r w:rsidRPr="00766837">
      <w:fldChar w:fldCharType="begin" w:fldLock="1"/>
    </w:r>
    <w:r w:rsidRPr="00766837">
      <w:instrText xml:space="preserve"> DOCPROPERTY</w:instrText>
    </w:r>
    <w:r w:rsidRPr="00766837">
      <w:rPr>
        <w:sz w:val="18"/>
      </w:rPr>
      <w:instrText xml:space="preserve"> "YearUser" *\charformat </w:instrText>
    </w:r>
    <w:r w:rsidRPr="00766837">
      <w:fldChar w:fldCharType="separate"/>
    </w:r>
    <w:r w:rsidR="003051A5" w:rsidRPr="00766837">
      <w:t>2005/06</w:t>
    </w:r>
    <w:r w:rsidRPr="00766837">
      <w:fldChar w:fldCharType="end"/>
    </w:r>
    <w:r w:rsidRPr="00766837">
      <w:t xml:space="preserve"> </w:t>
    </w:r>
    <w:r w:rsidRPr="00766837">
      <w:tab/>
      <w:t xml:space="preserve">mnr: </w:t>
    </w:r>
    <w:r w:rsidRPr="00766837">
      <w:fldChar w:fldCharType="begin" w:fldLock="1"/>
    </w:r>
    <w:r w:rsidRPr="00766837">
      <w:instrText xml:space="preserve"> DOCPROPERTY</w:instrText>
    </w:r>
    <w:r w:rsidRPr="00766837">
      <w:rPr>
        <w:sz w:val="18"/>
      </w:rPr>
      <w:instrText xml:space="preserve"> "Motionsnummer" *\charformat </w:instrText>
    </w:r>
    <w:r w:rsidRPr="00766837">
      <w:fldChar w:fldCharType="separate"/>
    </w:r>
    <w:r w:rsidR="003051A5" w:rsidRPr="00766837">
      <w:t>MJ496</w:t>
    </w:r>
    <w:r w:rsidRPr="00766837">
      <w:fldChar w:fldCharType="end"/>
    </w:r>
    <w:r w:rsidRPr="00766837">
      <w:br/>
    </w:r>
    <w:r w:rsidRPr="00766837">
      <w:fldChar w:fldCharType="begin" w:fldLock="1"/>
    </w:r>
    <w:r w:rsidRPr="00766837">
      <w:instrText xml:space="preserve"> DOCPROPERTY</w:instrText>
    </w:r>
    <w:r w:rsidRPr="00766837">
      <w:rPr>
        <w:sz w:val="18"/>
      </w:rPr>
      <w:instrText xml:space="preserve"> "Samling" *\charformat </w:instrText>
    </w:r>
    <w:r w:rsidRPr="00766837">
      <w:fldChar w:fldCharType="end"/>
    </w:r>
    <w:r w:rsidRPr="00766837">
      <w:tab/>
      <w:t xml:space="preserve">pnr: </w:t>
    </w:r>
    <w:r w:rsidRPr="00766837">
      <w:fldChar w:fldCharType="begin" w:fldLock="1"/>
    </w:r>
    <w:r w:rsidRPr="00766837">
      <w:instrText xml:space="preserve"> DOCPROPERTY</w:instrText>
    </w:r>
    <w:r w:rsidRPr="00766837">
      <w:rPr>
        <w:sz w:val="18"/>
      </w:rPr>
      <w:instrText xml:space="preserve"> "Partinummer" *\charformat </w:instrText>
    </w:r>
    <w:r w:rsidRPr="00766837">
      <w:fldChar w:fldCharType="separate"/>
    </w:r>
    <w:r w:rsidR="003051A5" w:rsidRPr="00766837">
      <w:t>v376</w:t>
    </w:r>
    <w:r w:rsidRPr="00766837">
      <w:fldChar w:fldCharType="end"/>
    </w:r>
  </w:p>
  <w:p w:rsidR="00D92112" w:rsidRPr="00766837" w:rsidRDefault="00D92112">
    <w:pPr>
      <w:pStyle w:val="FSHRub1"/>
    </w:pPr>
    <w:r w:rsidRPr="00766837">
      <w:t>Motion till riksdagen</w:t>
    </w:r>
    <w:r w:rsidRPr="00766837">
      <w:br/>
    </w:r>
    <w:r w:rsidRPr="00766837">
      <w:fldChar w:fldCharType="begin" w:fldLock="1"/>
    </w:r>
    <w:r w:rsidRPr="00766837">
      <w:instrText xml:space="preserve"> DOCPROPERTY "YearUser" *\charformat </w:instrText>
    </w:r>
    <w:r w:rsidRPr="00766837">
      <w:fldChar w:fldCharType="separate"/>
    </w:r>
    <w:r w:rsidR="003051A5" w:rsidRPr="00766837">
      <w:t>2005/06</w:t>
    </w:r>
    <w:r w:rsidRPr="00766837">
      <w:fldChar w:fldCharType="end"/>
    </w:r>
    <w:r w:rsidRPr="00766837">
      <w:t>:</w:t>
    </w:r>
    <w:r w:rsidRPr="00766837">
      <w:fldChar w:fldCharType="begin" w:fldLock="1"/>
    </w:r>
    <w:r w:rsidRPr="00766837">
      <w:instrText xml:space="preserve"> DOCPROPERTY "Motionsnummer" *\charformat </w:instrText>
    </w:r>
    <w:r w:rsidRPr="00766837">
      <w:fldChar w:fldCharType="separate"/>
    </w:r>
    <w:r w:rsidR="003051A5" w:rsidRPr="00766837">
      <w:t>MJ496</w:t>
    </w:r>
    <w:r w:rsidRPr="00766837">
      <w:fldChar w:fldCharType="end"/>
    </w:r>
  </w:p>
  <w:p w:rsidR="00D92112" w:rsidRPr="00766837" w:rsidRDefault="00D92112">
    <w:pPr>
      <w:pStyle w:val="FSHNormalS5"/>
    </w:pPr>
    <w:r w:rsidRPr="00766837">
      <w:fldChar w:fldCharType="begin" w:fldLock="1"/>
    </w:r>
    <w:r w:rsidRPr="00766837">
      <w:instrText xml:space="preserve"> DOCPROPERTY "MotionarText" *\charformat </w:instrText>
    </w:r>
    <w:r w:rsidRPr="00766837">
      <w:fldChar w:fldCharType="separate"/>
    </w:r>
    <w:r w:rsidR="003051A5" w:rsidRPr="00766837">
      <w:t>av Sven-Erik Sjöstrand (v)</w:t>
    </w:r>
    <w:r w:rsidRPr="00766837">
      <w:fldChar w:fldCharType="end"/>
    </w:r>
    <w:r w:rsidRPr="00766837">
      <w:br/>
    </w:r>
    <w:r w:rsidRPr="00766837">
      <w:fldChar w:fldCharType="begin" w:fldLock="1"/>
    </w:r>
    <w:r w:rsidRPr="00766837">
      <w:instrText xml:space="preserve"> DOCPROPERTY "SvarFrasKort" *\charformat </w:instrText>
    </w:r>
    <w:r w:rsidRPr="00766837">
      <w:fldChar w:fldCharType="end"/>
    </w:r>
  </w:p>
  <w:p w:rsidR="00D92112" w:rsidRPr="00766837" w:rsidRDefault="00D92112">
    <w:pPr>
      <w:pStyle w:val="FSHTitel"/>
    </w:pPr>
    <w:r w:rsidRPr="00766837">
      <w:fldChar w:fldCharType="begin" w:fldLock="1"/>
    </w:r>
    <w:r w:rsidRPr="00766837">
      <w:instrText xml:space="preserve"> DOCPROPERTY</w:instrText>
    </w:r>
    <w:r w:rsidRPr="00766837">
      <w:rPr>
        <w:sz w:val="18"/>
      </w:rPr>
      <w:instrText xml:space="preserve"> "RubrikSvar" *\charformat </w:instrText>
    </w:r>
    <w:r w:rsidRPr="00766837">
      <w:fldChar w:fldCharType="separate"/>
    </w:r>
    <w:r w:rsidR="003051A5" w:rsidRPr="00766837">
      <w:t>Nöjesjakt</w:t>
    </w:r>
    <w:r w:rsidRPr="00766837">
      <w:fldChar w:fldCharType="end"/>
    </w:r>
  </w:p>
  <w:p w:rsidR="00D92112" w:rsidRPr="00766837" w:rsidRDefault="00D92112" w:rsidP="00D9211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5771601">
    <w:abstractNumId w:val="13"/>
  </w:num>
  <w:num w:numId="2" w16cid:durableId="1078137595">
    <w:abstractNumId w:val="10"/>
  </w:num>
  <w:num w:numId="3" w16cid:durableId="1358698776">
    <w:abstractNumId w:val="11"/>
  </w:num>
  <w:num w:numId="4" w16cid:durableId="1360858137">
    <w:abstractNumId w:val="12"/>
  </w:num>
  <w:num w:numId="5" w16cid:durableId="1264806724">
    <w:abstractNumId w:val="8"/>
  </w:num>
  <w:num w:numId="6" w16cid:durableId="1477646616">
    <w:abstractNumId w:val="3"/>
  </w:num>
  <w:num w:numId="7" w16cid:durableId="1677682389">
    <w:abstractNumId w:val="2"/>
  </w:num>
  <w:num w:numId="8" w16cid:durableId="1433010779">
    <w:abstractNumId w:val="1"/>
  </w:num>
  <w:num w:numId="9" w16cid:durableId="330452823">
    <w:abstractNumId w:val="0"/>
  </w:num>
  <w:num w:numId="10" w16cid:durableId="154029281">
    <w:abstractNumId w:val="9"/>
  </w:num>
  <w:num w:numId="11" w16cid:durableId="727411774">
    <w:abstractNumId w:val="7"/>
  </w:num>
  <w:num w:numId="12" w16cid:durableId="1608732599">
    <w:abstractNumId w:val="6"/>
  </w:num>
  <w:num w:numId="13" w16cid:durableId="1948729004">
    <w:abstractNumId w:val="5"/>
  </w:num>
  <w:num w:numId="14" w16cid:durableId="108134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8"/>
  </w:docVars>
  <w:rsids>
    <w:rsidRoot w:val="00B83D20"/>
    <w:rsid w:val="0004381F"/>
    <w:rsid w:val="00064BC3"/>
    <w:rsid w:val="00066775"/>
    <w:rsid w:val="00072FB9"/>
    <w:rsid w:val="00100531"/>
    <w:rsid w:val="001200F5"/>
    <w:rsid w:val="00201DFB"/>
    <w:rsid w:val="00204A63"/>
    <w:rsid w:val="00212FF1"/>
    <w:rsid w:val="00230193"/>
    <w:rsid w:val="0025068A"/>
    <w:rsid w:val="002818D3"/>
    <w:rsid w:val="002D11A8"/>
    <w:rsid w:val="003051A5"/>
    <w:rsid w:val="00445271"/>
    <w:rsid w:val="004A0504"/>
    <w:rsid w:val="004E38D9"/>
    <w:rsid w:val="005B145B"/>
    <w:rsid w:val="00740D6D"/>
    <w:rsid w:val="00766837"/>
    <w:rsid w:val="00794149"/>
    <w:rsid w:val="007B67A7"/>
    <w:rsid w:val="007C6092"/>
    <w:rsid w:val="00975346"/>
    <w:rsid w:val="009F4362"/>
    <w:rsid w:val="00A053C6"/>
    <w:rsid w:val="00AC67EC"/>
    <w:rsid w:val="00B03E40"/>
    <w:rsid w:val="00B13BF0"/>
    <w:rsid w:val="00B83D20"/>
    <w:rsid w:val="00C1285C"/>
    <w:rsid w:val="00C27B7D"/>
    <w:rsid w:val="00C7266B"/>
    <w:rsid w:val="00CD388B"/>
    <w:rsid w:val="00CF7A43"/>
    <w:rsid w:val="00D1174F"/>
    <w:rsid w:val="00D62B85"/>
    <w:rsid w:val="00D92112"/>
    <w:rsid w:val="00DC6C70"/>
    <w:rsid w:val="00DD5239"/>
    <w:rsid w:val="00E22893"/>
    <w:rsid w:val="00E360DE"/>
    <w:rsid w:val="00E75D28"/>
    <w:rsid w:val="00E84F25"/>
    <w:rsid w:val="00EA6608"/>
    <w:rsid w:val="00F63FCE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16BE88D-B80C-44D7-9795-871A6313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9211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308</Words>
  <Characters>1668</Characters>
  <Application>Microsoft Office Word</Application>
  <DocSecurity>4</DocSecurity>
  <Lines>34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MJ496</vt:lpstr>
    </vt:vector>
  </TitlesOfParts>
  <Company>Riksdagen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MJ496</dc:title>
  <dc:subject>MJ496</dc:subject>
  <dc:creator>Riksdagen</dc:creator>
  <cp:keywords>Riksdagen</cp:keywords>
  <dc:description/>
  <cp:lastModifiedBy>Lars Brink</cp:lastModifiedBy>
  <cp:revision>2</cp:revision>
  <cp:lastPrinted>2006-01-17T12:05:00Z</cp:lastPrinted>
  <dcterms:created xsi:type="dcterms:W3CDTF">2025-12-16T20:13:00Z</dcterms:created>
  <dcterms:modified xsi:type="dcterms:W3CDTF">2025-12-16T20:13:00Z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mot2000_423_2005-11-28</vt:lpwstr>
  </property>
  <property fmtid="{D5CDD505-2E9C-101B-9397-08002B2CF9AE}" pid="3" name="version">
    <vt:lpwstr>mot2000_418_2005-10-05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Nöjesjakt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>2005/06:376</vt:lpwstr>
  </property>
  <property fmtid="{D5CDD505-2E9C-101B-9397-08002B2CF9AE}" pid="14" name="RubrikSvar">
    <vt:lpwstr>Nöjesjakt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v376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Sven-Erik Sjöstrand (v)</vt:lpwstr>
  </property>
  <property fmtid="{D5CDD505-2E9C-101B-9397-08002B2CF9AE}" pid="26" name="MotionarLista">
    <vt:lpwstr>Sjöstrand, Sven-Erik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Sven-Erik Sjöstrand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MJ496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maya.ek@riksdagen.se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20052006000000000118000003760069</vt:lpwstr>
  </property>
  <property fmtid="{D5CDD505-2E9C-101B-9397-08002B2CF9AE}" pid="47" name="datum">
    <vt:lpwstr>051005</vt:lpwstr>
  </property>
  <property fmtid="{D5CDD505-2E9C-101B-9397-08002B2CF9AE}" pid="48" name="avsändar-e-post">
    <vt:lpwstr>maya.ek@riksdagen.se</vt:lpwstr>
  </property>
  <property fmtid="{D5CDD505-2E9C-101B-9397-08002B2CF9AE}" pid="49" name="id">
    <vt:lpwstr>20052006000000000118000003760069</vt:lpwstr>
  </property>
  <property fmtid="{D5CDD505-2E9C-101B-9397-08002B2CF9AE}" pid="50" name="nummer">
    <vt:lpwstr>496</vt:lpwstr>
  </property>
  <property fmtid="{D5CDD505-2E9C-101B-9397-08002B2CF9AE}" pid="51" name="utskottsbeteckning">
    <vt:lpwstr>MJ</vt:lpwstr>
  </property>
</Properties>
</file>