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7558" w14:textId="77777777" w:rsidR="006E04A4" w:rsidRPr="00CD7560" w:rsidRDefault="00E12975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81</w:t>
      </w:r>
      <w:bookmarkEnd w:id="1"/>
    </w:p>
    <w:p w14:paraId="42047559" w14:textId="77777777" w:rsidR="006E04A4" w:rsidRDefault="00E12975">
      <w:pPr>
        <w:pStyle w:val="Datum"/>
        <w:outlineLvl w:val="0"/>
      </w:pPr>
      <w:bookmarkStart w:id="2" w:name="DocumentDate"/>
      <w:r>
        <w:t>Fredagen den 12 februari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24CF1" w14:paraId="4204755E" w14:textId="77777777" w:rsidTr="00E47117">
        <w:trPr>
          <w:cantSplit/>
        </w:trPr>
        <w:tc>
          <w:tcPr>
            <w:tcW w:w="454" w:type="dxa"/>
          </w:tcPr>
          <w:p w14:paraId="4204755A" w14:textId="77777777" w:rsidR="006E04A4" w:rsidRDefault="00E1297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204755B" w14:textId="77777777" w:rsidR="006E04A4" w:rsidRDefault="00E1297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204755C" w14:textId="77777777" w:rsidR="006E04A4" w:rsidRDefault="00E12975"/>
        </w:tc>
        <w:tc>
          <w:tcPr>
            <w:tcW w:w="7512" w:type="dxa"/>
          </w:tcPr>
          <w:p w14:paraId="4204755D" w14:textId="77777777" w:rsidR="006E04A4" w:rsidRDefault="00E1297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204755F" w14:textId="77777777" w:rsidR="006E04A4" w:rsidRDefault="00E12975">
      <w:pPr>
        <w:pStyle w:val="StreckLngt"/>
      </w:pPr>
      <w:r>
        <w:tab/>
      </w:r>
    </w:p>
    <w:p w14:paraId="42047560" w14:textId="77777777" w:rsidR="00121B42" w:rsidRDefault="00E12975" w:rsidP="00121B42">
      <w:pPr>
        <w:pStyle w:val="Blankrad"/>
      </w:pPr>
      <w:r>
        <w:t xml:space="preserve">      </w:t>
      </w:r>
    </w:p>
    <w:p w14:paraId="42047561" w14:textId="77777777" w:rsidR="00CF242C" w:rsidRDefault="00E1297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24CF1" w14:paraId="42047565" w14:textId="77777777" w:rsidTr="00055526">
        <w:trPr>
          <w:cantSplit/>
        </w:trPr>
        <w:tc>
          <w:tcPr>
            <w:tcW w:w="567" w:type="dxa"/>
          </w:tcPr>
          <w:p w14:paraId="42047562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63" w14:textId="77777777" w:rsidR="006E04A4" w:rsidRDefault="00E1297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2047564" w14:textId="77777777" w:rsidR="006E04A4" w:rsidRDefault="00E12975" w:rsidP="00C84F80">
            <w:pPr>
              <w:keepNext/>
            </w:pPr>
          </w:p>
        </w:tc>
      </w:tr>
      <w:tr w:rsidR="00624CF1" w14:paraId="42047569" w14:textId="77777777" w:rsidTr="00055526">
        <w:trPr>
          <w:cantSplit/>
        </w:trPr>
        <w:tc>
          <w:tcPr>
            <w:tcW w:w="567" w:type="dxa"/>
          </w:tcPr>
          <w:p w14:paraId="42047566" w14:textId="77777777" w:rsidR="001D7AF0" w:rsidRDefault="00E1297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2047567" w14:textId="77777777" w:rsidR="006E04A4" w:rsidRDefault="00E12975" w:rsidP="000326E3">
            <w:r>
              <w:t>Justering av protokoll från sammanträdet fredagen den 22 januari</w:t>
            </w:r>
          </w:p>
        </w:tc>
        <w:tc>
          <w:tcPr>
            <w:tcW w:w="2055" w:type="dxa"/>
          </w:tcPr>
          <w:p w14:paraId="42047568" w14:textId="77777777" w:rsidR="006E04A4" w:rsidRDefault="00E12975" w:rsidP="00C84F80"/>
        </w:tc>
      </w:tr>
      <w:tr w:rsidR="00624CF1" w14:paraId="4204756D" w14:textId="77777777" w:rsidTr="00055526">
        <w:trPr>
          <w:cantSplit/>
        </w:trPr>
        <w:tc>
          <w:tcPr>
            <w:tcW w:w="567" w:type="dxa"/>
          </w:tcPr>
          <w:p w14:paraId="4204756A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6B" w14:textId="77777777" w:rsidR="006E04A4" w:rsidRDefault="00E1297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204756C" w14:textId="77777777" w:rsidR="006E04A4" w:rsidRDefault="00E12975" w:rsidP="00C84F80">
            <w:pPr>
              <w:keepNext/>
            </w:pPr>
          </w:p>
        </w:tc>
      </w:tr>
      <w:tr w:rsidR="00624CF1" w14:paraId="42047571" w14:textId="77777777" w:rsidTr="00055526">
        <w:trPr>
          <w:cantSplit/>
        </w:trPr>
        <w:tc>
          <w:tcPr>
            <w:tcW w:w="567" w:type="dxa"/>
          </w:tcPr>
          <w:p w14:paraId="4204756E" w14:textId="77777777" w:rsidR="001D7AF0" w:rsidRDefault="00E1297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204756F" w14:textId="77777777" w:rsidR="006E04A4" w:rsidRDefault="00E12975" w:rsidP="000326E3">
            <w:r>
              <w:t xml:space="preserve">Christian Carlsson (KD) som </w:t>
            </w:r>
            <w:r>
              <w:t>suppleant i finansutskottet, skatteutskottet, justitieutskottet, civilutskottet, socialförsäkringsutskottet, socialutskottet, kulturutskottet, utbildningsutskottet, trafikutskottet, miljö- och jordbruksutskottet, näringsutskottet, arbetsmarknadsutskottet o</w:t>
            </w:r>
            <w:r>
              <w:t>ch EU-nämnden</w:t>
            </w:r>
          </w:p>
        </w:tc>
        <w:tc>
          <w:tcPr>
            <w:tcW w:w="2055" w:type="dxa"/>
          </w:tcPr>
          <w:p w14:paraId="42047570" w14:textId="77777777" w:rsidR="006E04A4" w:rsidRDefault="00E12975" w:rsidP="00C84F80"/>
        </w:tc>
      </w:tr>
      <w:tr w:rsidR="00624CF1" w14:paraId="42047575" w14:textId="77777777" w:rsidTr="00055526">
        <w:trPr>
          <w:cantSplit/>
        </w:trPr>
        <w:tc>
          <w:tcPr>
            <w:tcW w:w="567" w:type="dxa"/>
          </w:tcPr>
          <w:p w14:paraId="42047572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73" w14:textId="77777777" w:rsidR="006E04A4" w:rsidRDefault="00E12975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42047574" w14:textId="77777777" w:rsidR="006E04A4" w:rsidRDefault="00E1297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24CF1" w14:paraId="42047579" w14:textId="77777777" w:rsidTr="00055526">
        <w:trPr>
          <w:cantSplit/>
        </w:trPr>
        <w:tc>
          <w:tcPr>
            <w:tcW w:w="567" w:type="dxa"/>
          </w:tcPr>
          <w:p w14:paraId="42047576" w14:textId="77777777" w:rsidR="001D7AF0" w:rsidRDefault="00E1297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2047577" w14:textId="77777777" w:rsidR="006E04A4" w:rsidRDefault="00E12975" w:rsidP="000326E3">
            <w:r>
              <w:t>2020/21:23 Torsdagen den 11 februari</w:t>
            </w:r>
          </w:p>
        </w:tc>
        <w:tc>
          <w:tcPr>
            <w:tcW w:w="2055" w:type="dxa"/>
          </w:tcPr>
          <w:p w14:paraId="42047578" w14:textId="77777777" w:rsidR="006E04A4" w:rsidRDefault="00E12975" w:rsidP="00C84F80">
            <w:r>
              <w:t>FöU</w:t>
            </w:r>
          </w:p>
        </w:tc>
      </w:tr>
      <w:tr w:rsidR="00624CF1" w14:paraId="4204757D" w14:textId="77777777" w:rsidTr="00055526">
        <w:trPr>
          <w:cantSplit/>
        </w:trPr>
        <w:tc>
          <w:tcPr>
            <w:tcW w:w="567" w:type="dxa"/>
          </w:tcPr>
          <w:p w14:paraId="4204757A" w14:textId="77777777" w:rsidR="001D7AF0" w:rsidRDefault="00E1297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204757B" w14:textId="77777777" w:rsidR="006E04A4" w:rsidRDefault="00E12975" w:rsidP="000326E3">
            <w:r>
              <w:t>2020/21:28 Torsdagen den 11 februari</w:t>
            </w:r>
          </w:p>
        </w:tc>
        <w:tc>
          <w:tcPr>
            <w:tcW w:w="2055" w:type="dxa"/>
          </w:tcPr>
          <w:p w14:paraId="4204757C" w14:textId="77777777" w:rsidR="006E04A4" w:rsidRDefault="00E12975" w:rsidP="00C84F80">
            <w:r>
              <w:t>MJU</w:t>
            </w:r>
          </w:p>
        </w:tc>
      </w:tr>
      <w:tr w:rsidR="00624CF1" w14:paraId="42047581" w14:textId="77777777" w:rsidTr="00055526">
        <w:trPr>
          <w:cantSplit/>
        </w:trPr>
        <w:tc>
          <w:tcPr>
            <w:tcW w:w="567" w:type="dxa"/>
          </w:tcPr>
          <w:p w14:paraId="4204757E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7F" w14:textId="77777777" w:rsidR="006E04A4" w:rsidRDefault="00E12975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2047580" w14:textId="77777777" w:rsidR="006E04A4" w:rsidRDefault="00E12975" w:rsidP="00C84F80">
            <w:pPr>
              <w:keepNext/>
            </w:pPr>
          </w:p>
        </w:tc>
      </w:tr>
      <w:tr w:rsidR="00624CF1" w14:paraId="42047585" w14:textId="77777777" w:rsidTr="00055526">
        <w:trPr>
          <w:cantSplit/>
        </w:trPr>
        <w:tc>
          <w:tcPr>
            <w:tcW w:w="567" w:type="dxa"/>
          </w:tcPr>
          <w:p w14:paraId="42047582" w14:textId="77777777" w:rsidR="001D7AF0" w:rsidRDefault="00E1297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2047583" w14:textId="77777777" w:rsidR="006E04A4" w:rsidRDefault="00E12975" w:rsidP="000326E3">
            <w:r>
              <w:t xml:space="preserve">2020/21:413 av Kjell Jansson (M) </w:t>
            </w:r>
            <w:r>
              <w:br/>
            </w:r>
            <w:r>
              <w:t>Arbetslösheten i Sverige</w:t>
            </w:r>
          </w:p>
        </w:tc>
        <w:tc>
          <w:tcPr>
            <w:tcW w:w="2055" w:type="dxa"/>
          </w:tcPr>
          <w:p w14:paraId="42047584" w14:textId="77777777" w:rsidR="006E04A4" w:rsidRDefault="00E12975" w:rsidP="00C84F80"/>
        </w:tc>
      </w:tr>
      <w:tr w:rsidR="00624CF1" w14:paraId="42047589" w14:textId="77777777" w:rsidTr="00055526">
        <w:trPr>
          <w:cantSplit/>
        </w:trPr>
        <w:tc>
          <w:tcPr>
            <w:tcW w:w="567" w:type="dxa"/>
          </w:tcPr>
          <w:p w14:paraId="42047586" w14:textId="77777777" w:rsidR="001D7AF0" w:rsidRDefault="00E1297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2047587" w14:textId="77777777" w:rsidR="006E04A4" w:rsidRDefault="00E12975" w:rsidP="000326E3">
            <w:r>
              <w:t xml:space="preserve">2020/21:418 av Arin Karapet (M) </w:t>
            </w:r>
            <w:r>
              <w:br/>
              <w:t>Prioritetsordningen vid vaccination mot covid-19</w:t>
            </w:r>
          </w:p>
        </w:tc>
        <w:tc>
          <w:tcPr>
            <w:tcW w:w="2055" w:type="dxa"/>
          </w:tcPr>
          <w:p w14:paraId="42047588" w14:textId="77777777" w:rsidR="006E04A4" w:rsidRDefault="00E12975" w:rsidP="00C84F80"/>
        </w:tc>
      </w:tr>
      <w:tr w:rsidR="00624CF1" w14:paraId="4204758D" w14:textId="77777777" w:rsidTr="00055526">
        <w:trPr>
          <w:cantSplit/>
        </w:trPr>
        <w:tc>
          <w:tcPr>
            <w:tcW w:w="567" w:type="dxa"/>
          </w:tcPr>
          <w:p w14:paraId="4204758A" w14:textId="77777777" w:rsidR="001D7AF0" w:rsidRDefault="00E1297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204758B" w14:textId="77777777" w:rsidR="006E04A4" w:rsidRDefault="00E12975" w:rsidP="000326E3">
            <w:r>
              <w:t xml:space="preserve">2020/21:447 av Lars Beckman (M) </w:t>
            </w:r>
            <w:r>
              <w:br/>
              <w:t>Dumpade gifttunnor i Östersjön</w:t>
            </w:r>
          </w:p>
        </w:tc>
        <w:tc>
          <w:tcPr>
            <w:tcW w:w="2055" w:type="dxa"/>
          </w:tcPr>
          <w:p w14:paraId="4204758C" w14:textId="77777777" w:rsidR="006E04A4" w:rsidRDefault="00E12975" w:rsidP="00C84F80"/>
        </w:tc>
      </w:tr>
      <w:tr w:rsidR="00624CF1" w14:paraId="42047591" w14:textId="77777777" w:rsidTr="00055526">
        <w:trPr>
          <w:cantSplit/>
        </w:trPr>
        <w:tc>
          <w:tcPr>
            <w:tcW w:w="567" w:type="dxa"/>
          </w:tcPr>
          <w:p w14:paraId="4204758E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8F" w14:textId="77777777" w:rsidR="006E04A4" w:rsidRDefault="00E1297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2047590" w14:textId="77777777" w:rsidR="006E04A4" w:rsidRDefault="00E1297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24CF1" w14:paraId="42047595" w14:textId="77777777" w:rsidTr="00055526">
        <w:trPr>
          <w:cantSplit/>
        </w:trPr>
        <w:tc>
          <w:tcPr>
            <w:tcW w:w="567" w:type="dxa"/>
          </w:tcPr>
          <w:p w14:paraId="42047592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93" w14:textId="77777777" w:rsidR="006E04A4" w:rsidRDefault="00E1297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2047594" w14:textId="77777777" w:rsidR="006E04A4" w:rsidRDefault="00E12975" w:rsidP="00C84F80">
            <w:pPr>
              <w:keepNext/>
            </w:pPr>
          </w:p>
        </w:tc>
      </w:tr>
      <w:tr w:rsidR="00624CF1" w14:paraId="42047599" w14:textId="77777777" w:rsidTr="00055526">
        <w:trPr>
          <w:cantSplit/>
        </w:trPr>
        <w:tc>
          <w:tcPr>
            <w:tcW w:w="567" w:type="dxa"/>
          </w:tcPr>
          <w:p w14:paraId="42047596" w14:textId="77777777" w:rsidR="001D7AF0" w:rsidRDefault="00E1297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2047597" w14:textId="77777777" w:rsidR="006E04A4" w:rsidRDefault="00E12975" w:rsidP="000326E3">
            <w:r>
              <w:t xml:space="preserve">2020/21:91 </w:t>
            </w:r>
            <w:r>
              <w:t>Uppskjuten tillämpning av kravet att upprätta redovisning i Esef-format</w:t>
            </w:r>
          </w:p>
        </w:tc>
        <w:tc>
          <w:tcPr>
            <w:tcW w:w="2055" w:type="dxa"/>
          </w:tcPr>
          <w:p w14:paraId="42047598" w14:textId="77777777" w:rsidR="006E04A4" w:rsidRDefault="00E12975" w:rsidP="00C84F80">
            <w:r>
              <w:t>FiU</w:t>
            </w:r>
          </w:p>
        </w:tc>
      </w:tr>
      <w:tr w:rsidR="00624CF1" w14:paraId="4204759D" w14:textId="77777777" w:rsidTr="00055526">
        <w:trPr>
          <w:cantSplit/>
        </w:trPr>
        <w:tc>
          <w:tcPr>
            <w:tcW w:w="567" w:type="dxa"/>
          </w:tcPr>
          <w:p w14:paraId="4204759A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9B" w14:textId="77777777" w:rsidR="006E04A4" w:rsidRDefault="00E12975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204759C" w14:textId="77777777" w:rsidR="006E04A4" w:rsidRDefault="00E12975" w:rsidP="00C84F80">
            <w:pPr>
              <w:keepNext/>
            </w:pPr>
          </w:p>
        </w:tc>
      </w:tr>
      <w:tr w:rsidR="00624CF1" w14:paraId="420475A1" w14:textId="77777777" w:rsidTr="00055526">
        <w:trPr>
          <w:cantSplit/>
        </w:trPr>
        <w:tc>
          <w:tcPr>
            <w:tcW w:w="567" w:type="dxa"/>
          </w:tcPr>
          <w:p w14:paraId="4204759E" w14:textId="77777777" w:rsidR="001D7AF0" w:rsidRDefault="00E1297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204759F" w14:textId="77777777" w:rsidR="006E04A4" w:rsidRDefault="00E12975" w:rsidP="000326E3">
            <w:r>
              <w:t>2020/21:92 En god arbetsmiljö för framtiden – regeringens arbetsmiljöstrategi 2021–2025</w:t>
            </w:r>
          </w:p>
        </w:tc>
        <w:tc>
          <w:tcPr>
            <w:tcW w:w="2055" w:type="dxa"/>
          </w:tcPr>
          <w:p w14:paraId="420475A0" w14:textId="77777777" w:rsidR="006E04A4" w:rsidRDefault="00E12975" w:rsidP="00C84F80">
            <w:r>
              <w:t>AU</w:t>
            </w:r>
          </w:p>
        </w:tc>
      </w:tr>
      <w:tr w:rsidR="00624CF1" w14:paraId="420475A5" w14:textId="77777777" w:rsidTr="00055526">
        <w:trPr>
          <w:cantSplit/>
        </w:trPr>
        <w:tc>
          <w:tcPr>
            <w:tcW w:w="567" w:type="dxa"/>
          </w:tcPr>
          <w:p w14:paraId="420475A2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A3" w14:textId="77777777" w:rsidR="006E04A4" w:rsidRDefault="00E1297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20475A4" w14:textId="77777777" w:rsidR="006E04A4" w:rsidRDefault="00E12975" w:rsidP="00C84F80">
            <w:pPr>
              <w:keepNext/>
            </w:pPr>
          </w:p>
        </w:tc>
      </w:tr>
      <w:tr w:rsidR="00624CF1" w14:paraId="420475A9" w14:textId="77777777" w:rsidTr="00055526">
        <w:trPr>
          <w:cantSplit/>
        </w:trPr>
        <w:tc>
          <w:tcPr>
            <w:tcW w:w="567" w:type="dxa"/>
          </w:tcPr>
          <w:p w14:paraId="420475A6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A7" w14:textId="77777777" w:rsidR="006E04A4" w:rsidRDefault="00E12975" w:rsidP="000326E3">
            <w:pPr>
              <w:pStyle w:val="Motionsrubrik"/>
            </w:pPr>
            <w:r>
              <w:t>med anledning av prop. 2020/21:82 En översyn av regleringen</w:t>
            </w:r>
            <w:r>
              <w:t xml:space="preserve"> för tjänstepensionsföretag</w:t>
            </w:r>
          </w:p>
        </w:tc>
        <w:tc>
          <w:tcPr>
            <w:tcW w:w="2055" w:type="dxa"/>
          </w:tcPr>
          <w:p w14:paraId="420475A8" w14:textId="77777777" w:rsidR="006E04A4" w:rsidRDefault="00E12975" w:rsidP="00C84F80">
            <w:pPr>
              <w:keepNext/>
            </w:pPr>
          </w:p>
        </w:tc>
      </w:tr>
      <w:tr w:rsidR="00624CF1" w14:paraId="420475AD" w14:textId="77777777" w:rsidTr="00055526">
        <w:trPr>
          <w:cantSplit/>
        </w:trPr>
        <w:tc>
          <w:tcPr>
            <w:tcW w:w="567" w:type="dxa"/>
          </w:tcPr>
          <w:p w14:paraId="420475AA" w14:textId="77777777" w:rsidR="001D7AF0" w:rsidRDefault="00E1297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20475AB" w14:textId="77777777" w:rsidR="006E04A4" w:rsidRDefault="00E12975" w:rsidP="000326E3">
            <w:r>
              <w:t>2020/21:3859 av Oscar Sjöstedt m.fl. (SD)</w:t>
            </w:r>
          </w:p>
        </w:tc>
        <w:tc>
          <w:tcPr>
            <w:tcW w:w="2055" w:type="dxa"/>
          </w:tcPr>
          <w:p w14:paraId="420475AC" w14:textId="77777777" w:rsidR="006E04A4" w:rsidRDefault="00E12975" w:rsidP="00C84F80">
            <w:r>
              <w:t>FiU</w:t>
            </w:r>
          </w:p>
        </w:tc>
      </w:tr>
      <w:tr w:rsidR="00624CF1" w14:paraId="420475B1" w14:textId="77777777" w:rsidTr="00055526">
        <w:trPr>
          <w:cantSplit/>
        </w:trPr>
        <w:tc>
          <w:tcPr>
            <w:tcW w:w="567" w:type="dxa"/>
          </w:tcPr>
          <w:p w14:paraId="420475AE" w14:textId="77777777" w:rsidR="001D7AF0" w:rsidRDefault="00E1297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20475AF" w14:textId="77777777" w:rsidR="006E04A4" w:rsidRDefault="00E12975" w:rsidP="000326E3">
            <w:r>
              <w:t>2020/21:3860 av Ulla Andersson m.fl. (V)</w:t>
            </w:r>
          </w:p>
        </w:tc>
        <w:tc>
          <w:tcPr>
            <w:tcW w:w="2055" w:type="dxa"/>
          </w:tcPr>
          <w:p w14:paraId="420475B0" w14:textId="77777777" w:rsidR="006E04A4" w:rsidRDefault="00E12975" w:rsidP="00C84F80">
            <w:r>
              <w:t>FiU</w:t>
            </w:r>
          </w:p>
        </w:tc>
      </w:tr>
      <w:tr w:rsidR="00624CF1" w14:paraId="420475B5" w14:textId="77777777" w:rsidTr="00055526">
        <w:trPr>
          <w:cantSplit/>
        </w:trPr>
        <w:tc>
          <w:tcPr>
            <w:tcW w:w="567" w:type="dxa"/>
          </w:tcPr>
          <w:p w14:paraId="420475B2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B3" w14:textId="77777777" w:rsidR="006E04A4" w:rsidRDefault="00E1297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20475B4" w14:textId="77777777" w:rsidR="006E04A4" w:rsidRDefault="00E12975" w:rsidP="00C84F80">
            <w:pPr>
              <w:keepNext/>
            </w:pPr>
          </w:p>
        </w:tc>
      </w:tr>
      <w:tr w:rsidR="00624CF1" w14:paraId="420475B9" w14:textId="77777777" w:rsidTr="00055526">
        <w:trPr>
          <w:cantSplit/>
        </w:trPr>
        <w:tc>
          <w:tcPr>
            <w:tcW w:w="567" w:type="dxa"/>
          </w:tcPr>
          <w:p w14:paraId="420475B6" w14:textId="77777777" w:rsidR="001D7AF0" w:rsidRDefault="00E1297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20475B7" w14:textId="77777777" w:rsidR="006E04A4" w:rsidRDefault="00E12975" w:rsidP="000326E3">
            <w:r>
              <w:t xml:space="preserve">COM(2021) 50 GRÖNBOK OM ÅLDRANDE Främja solidaritet och ansvar mellan generationerna </w:t>
            </w:r>
          </w:p>
        </w:tc>
        <w:tc>
          <w:tcPr>
            <w:tcW w:w="2055" w:type="dxa"/>
          </w:tcPr>
          <w:p w14:paraId="420475B8" w14:textId="77777777" w:rsidR="006E04A4" w:rsidRDefault="00E12975" w:rsidP="00C84F80">
            <w:r>
              <w:t>SoU</w:t>
            </w:r>
          </w:p>
        </w:tc>
      </w:tr>
      <w:tr w:rsidR="00624CF1" w14:paraId="420475BD" w14:textId="77777777" w:rsidTr="00055526">
        <w:trPr>
          <w:cantSplit/>
        </w:trPr>
        <w:tc>
          <w:tcPr>
            <w:tcW w:w="567" w:type="dxa"/>
          </w:tcPr>
          <w:p w14:paraId="420475BA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BB" w14:textId="77777777" w:rsidR="006E04A4" w:rsidRDefault="00E12975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420475BC" w14:textId="77777777" w:rsidR="006E04A4" w:rsidRDefault="00E1297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24CF1" w14:paraId="420475C1" w14:textId="77777777" w:rsidTr="00055526">
        <w:trPr>
          <w:cantSplit/>
        </w:trPr>
        <w:tc>
          <w:tcPr>
            <w:tcW w:w="567" w:type="dxa"/>
          </w:tcPr>
          <w:p w14:paraId="420475BE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BF" w14:textId="77777777" w:rsidR="006E04A4" w:rsidRDefault="00E1297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20475C0" w14:textId="77777777" w:rsidR="006E04A4" w:rsidRDefault="00E12975" w:rsidP="00C84F80">
            <w:pPr>
              <w:keepNext/>
            </w:pPr>
          </w:p>
        </w:tc>
      </w:tr>
      <w:tr w:rsidR="00624CF1" w14:paraId="420475C5" w14:textId="77777777" w:rsidTr="00055526">
        <w:trPr>
          <w:cantSplit/>
        </w:trPr>
        <w:tc>
          <w:tcPr>
            <w:tcW w:w="567" w:type="dxa"/>
          </w:tcPr>
          <w:p w14:paraId="420475C2" w14:textId="77777777" w:rsidR="001D7AF0" w:rsidRDefault="00E1297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20475C3" w14:textId="77777777" w:rsidR="006E04A4" w:rsidRDefault="00E12975" w:rsidP="000326E3">
            <w:r>
              <w:t>Bet. 2020/21:SoU14 Covid-19-pandemin och därmed sammanhängande frågor</w:t>
            </w:r>
          </w:p>
        </w:tc>
        <w:tc>
          <w:tcPr>
            <w:tcW w:w="2055" w:type="dxa"/>
          </w:tcPr>
          <w:p w14:paraId="420475C4" w14:textId="77777777" w:rsidR="006E04A4" w:rsidRDefault="00E12975" w:rsidP="00C84F80">
            <w:r>
              <w:t>29 res. (M, SD, C, V, KD, L)</w:t>
            </w:r>
          </w:p>
        </w:tc>
      </w:tr>
      <w:tr w:rsidR="00624CF1" w14:paraId="420475C9" w14:textId="77777777" w:rsidTr="00055526">
        <w:trPr>
          <w:cantSplit/>
        </w:trPr>
        <w:tc>
          <w:tcPr>
            <w:tcW w:w="567" w:type="dxa"/>
          </w:tcPr>
          <w:p w14:paraId="420475C6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C7" w14:textId="77777777" w:rsidR="006E04A4" w:rsidRDefault="00E12975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20475C8" w14:textId="77777777" w:rsidR="006E04A4" w:rsidRDefault="00E12975" w:rsidP="00C84F80">
            <w:pPr>
              <w:keepNext/>
            </w:pPr>
          </w:p>
        </w:tc>
      </w:tr>
      <w:tr w:rsidR="00624CF1" w14:paraId="420475CD" w14:textId="77777777" w:rsidTr="00055526">
        <w:trPr>
          <w:cantSplit/>
        </w:trPr>
        <w:tc>
          <w:tcPr>
            <w:tcW w:w="567" w:type="dxa"/>
          </w:tcPr>
          <w:p w14:paraId="420475CA" w14:textId="77777777" w:rsidR="001D7AF0" w:rsidRDefault="00E1297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20475CB" w14:textId="77777777" w:rsidR="006E04A4" w:rsidRDefault="00E12975" w:rsidP="000326E3">
            <w:r>
              <w:t xml:space="preserve">Bet. 2020/21:SkU32 Tillfällig skatte- och avgiftsfrihet för </w:t>
            </w:r>
            <w:r>
              <w:t>förmån av fri parkering och gåva till anställda</w:t>
            </w:r>
          </w:p>
        </w:tc>
        <w:tc>
          <w:tcPr>
            <w:tcW w:w="2055" w:type="dxa"/>
          </w:tcPr>
          <w:p w14:paraId="420475CC" w14:textId="77777777" w:rsidR="006E04A4" w:rsidRDefault="00E12975" w:rsidP="00C84F80"/>
        </w:tc>
      </w:tr>
      <w:tr w:rsidR="00624CF1" w14:paraId="420475D1" w14:textId="77777777" w:rsidTr="00055526">
        <w:trPr>
          <w:cantSplit/>
        </w:trPr>
        <w:tc>
          <w:tcPr>
            <w:tcW w:w="567" w:type="dxa"/>
          </w:tcPr>
          <w:p w14:paraId="420475CE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CF" w14:textId="77777777" w:rsidR="006E04A4" w:rsidRDefault="00E1297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20475D0" w14:textId="77777777" w:rsidR="006E04A4" w:rsidRDefault="00E12975" w:rsidP="00C84F80">
            <w:pPr>
              <w:keepNext/>
            </w:pPr>
          </w:p>
        </w:tc>
      </w:tr>
      <w:tr w:rsidR="00624CF1" w14:paraId="420475D5" w14:textId="77777777" w:rsidTr="00055526">
        <w:trPr>
          <w:cantSplit/>
        </w:trPr>
        <w:tc>
          <w:tcPr>
            <w:tcW w:w="567" w:type="dxa"/>
          </w:tcPr>
          <w:p w14:paraId="420475D2" w14:textId="77777777" w:rsidR="001D7AF0" w:rsidRDefault="00E1297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20475D3" w14:textId="77777777" w:rsidR="006E04A4" w:rsidRDefault="00E12975" w:rsidP="000326E3">
            <w:r>
              <w:t>Bet. 2020/21:MJU6 En anpassning av bestämmelser om kontroll i livsmedelskedjan till EU:s nya kontrollförordning</w:t>
            </w:r>
          </w:p>
        </w:tc>
        <w:tc>
          <w:tcPr>
            <w:tcW w:w="2055" w:type="dxa"/>
          </w:tcPr>
          <w:p w14:paraId="420475D4" w14:textId="77777777" w:rsidR="006E04A4" w:rsidRDefault="00E12975" w:rsidP="00C84F80">
            <w:r>
              <w:t>6 res. (M, SD, KD)</w:t>
            </w:r>
          </w:p>
        </w:tc>
      </w:tr>
      <w:tr w:rsidR="00624CF1" w14:paraId="420475D9" w14:textId="77777777" w:rsidTr="00055526">
        <w:trPr>
          <w:cantSplit/>
        </w:trPr>
        <w:tc>
          <w:tcPr>
            <w:tcW w:w="567" w:type="dxa"/>
          </w:tcPr>
          <w:p w14:paraId="420475D6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D7" w14:textId="77777777" w:rsidR="006E04A4" w:rsidRDefault="00E12975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420475D8" w14:textId="77777777" w:rsidR="006E04A4" w:rsidRDefault="00E12975" w:rsidP="00C84F80">
            <w:pPr>
              <w:keepNext/>
            </w:pPr>
          </w:p>
        </w:tc>
      </w:tr>
      <w:tr w:rsidR="00624CF1" w14:paraId="420475DE" w14:textId="77777777" w:rsidTr="00055526">
        <w:trPr>
          <w:cantSplit/>
        </w:trPr>
        <w:tc>
          <w:tcPr>
            <w:tcW w:w="567" w:type="dxa"/>
          </w:tcPr>
          <w:p w14:paraId="420475DA" w14:textId="77777777" w:rsidR="001D7AF0" w:rsidRDefault="00E12975" w:rsidP="00C84F80"/>
        </w:tc>
        <w:tc>
          <w:tcPr>
            <w:tcW w:w="6663" w:type="dxa"/>
          </w:tcPr>
          <w:p w14:paraId="420475DB" w14:textId="77777777" w:rsidR="006E04A4" w:rsidRDefault="00E12975" w:rsidP="000326E3">
            <w:pPr>
              <w:pStyle w:val="Underrubrik"/>
            </w:pPr>
            <w:r>
              <w:t xml:space="preserve"> </w:t>
            </w:r>
          </w:p>
          <w:p w14:paraId="420475DC" w14:textId="77777777" w:rsidR="006E04A4" w:rsidRDefault="00E12975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420475DD" w14:textId="77777777" w:rsidR="006E04A4" w:rsidRDefault="00E12975" w:rsidP="00C84F80"/>
        </w:tc>
      </w:tr>
      <w:tr w:rsidR="00624CF1" w14:paraId="420475E2" w14:textId="77777777" w:rsidTr="00055526">
        <w:trPr>
          <w:cantSplit/>
        </w:trPr>
        <w:tc>
          <w:tcPr>
            <w:tcW w:w="567" w:type="dxa"/>
          </w:tcPr>
          <w:p w14:paraId="420475DF" w14:textId="7777777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E0" w14:textId="77777777" w:rsidR="006E04A4" w:rsidRDefault="00E12975" w:rsidP="000326E3">
            <w:pPr>
              <w:pStyle w:val="renderubrik"/>
            </w:pPr>
            <w:r>
              <w:t>Statsrådet Mikael Damberg (S)</w:t>
            </w:r>
          </w:p>
        </w:tc>
        <w:tc>
          <w:tcPr>
            <w:tcW w:w="2055" w:type="dxa"/>
          </w:tcPr>
          <w:p w14:paraId="420475E1" w14:textId="77777777" w:rsidR="006E04A4" w:rsidRDefault="00E12975" w:rsidP="00C84F80">
            <w:pPr>
              <w:keepNext/>
            </w:pPr>
          </w:p>
        </w:tc>
      </w:tr>
      <w:tr w:rsidR="00624CF1" w14:paraId="420475E6" w14:textId="77777777" w:rsidTr="00055526">
        <w:trPr>
          <w:cantSplit/>
        </w:trPr>
        <w:tc>
          <w:tcPr>
            <w:tcW w:w="567" w:type="dxa"/>
          </w:tcPr>
          <w:p w14:paraId="420475E3" w14:textId="77777777" w:rsidR="001D7AF0" w:rsidRDefault="00E1297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20475E4" w14:textId="77777777" w:rsidR="006E04A4" w:rsidRDefault="00E12975" w:rsidP="000326E3">
            <w:r>
              <w:t>2020/21:332 av Magnus Jacobsson (KD)</w:t>
            </w:r>
            <w:r>
              <w:br/>
              <w:t>Gränskontroll för test av covid-19</w:t>
            </w:r>
          </w:p>
        </w:tc>
        <w:tc>
          <w:tcPr>
            <w:tcW w:w="2055" w:type="dxa"/>
          </w:tcPr>
          <w:p w14:paraId="420475E5" w14:textId="77777777" w:rsidR="006E04A4" w:rsidRDefault="00E12975" w:rsidP="00C84F80"/>
        </w:tc>
      </w:tr>
      <w:tr w:rsidR="00624CF1" w14:paraId="420475EA" w14:textId="77777777" w:rsidTr="00055526">
        <w:trPr>
          <w:cantSplit/>
        </w:trPr>
        <w:tc>
          <w:tcPr>
            <w:tcW w:w="567" w:type="dxa"/>
          </w:tcPr>
          <w:p w14:paraId="420475E7" w14:textId="77777777" w:rsidR="001D7AF0" w:rsidRDefault="00E1297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20475E8" w14:textId="77777777" w:rsidR="006E04A4" w:rsidRDefault="00E12975" w:rsidP="000326E3">
            <w:r>
              <w:t>2020/21:342 av Adam Marttinen (SD)</w:t>
            </w:r>
            <w:r>
              <w:br/>
              <w:t>Skärpningar</w:t>
            </w:r>
            <w:r>
              <w:t xml:space="preserve"> av lagen om särskild utlänningskontroll</w:t>
            </w:r>
            <w:r>
              <w:br/>
              <w:t>2020/21:376 av Lars Beckman (M)</w:t>
            </w:r>
            <w:r>
              <w:br/>
              <w:t>Personer som bedöms som säkerhetsrisker</w:t>
            </w:r>
          </w:p>
        </w:tc>
        <w:tc>
          <w:tcPr>
            <w:tcW w:w="2055" w:type="dxa"/>
          </w:tcPr>
          <w:p w14:paraId="420475E9" w14:textId="77777777" w:rsidR="006E04A4" w:rsidRDefault="00E12975" w:rsidP="00C84F80"/>
        </w:tc>
      </w:tr>
      <w:tr w:rsidR="00624CF1" w14:paraId="420475EE" w14:textId="77777777" w:rsidTr="00055526">
        <w:trPr>
          <w:cantSplit/>
        </w:trPr>
        <w:tc>
          <w:tcPr>
            <w:tcW w:w="567" w:type="dxa"/>
          </w:tcPr>
          <w:p w14:paraId="420475EB" w14:textId="77777777" w:rsidR="001D7AF0" w:rsidRDefault="00E1297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20475EC" w14:textId="77777777" w:rsidR="006E04A4" w:rsidRDefault="00E12975" w:rsidP="000326E3">
            <w:r>
              <w:t>2020/21:374 av Alexandra Anstrell (M)</w:t>
            </w:r>
            <w:r>
              <w:br/>
              <w:t>Andningsmasker</w:t>
            </w:r>
          </w:p>
        </w:tc>
        <w:tc>
          <w:tcPr>
            <w:tcW w:w="2055" w:type="dxa"/>
          </w:tcPr>
          <w:p w14:paraId="420475ED" w14:textId="77777777" w:rsidR="006E04A4" w:rsidRDefault="00E12975" w:rsidP="00C84F80"/>
        </w:tc>
      </w:tr>
    </w:tbl>
    <w:p w14:paraId="3CF94981" w14:textId="77777777" w:rsidR="00E12975" w:rsidRDefault="00E12975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24CF1" w14:paraId="420475F2" w14:textId="77777777" w:rsidTr="00055526">
        <w:trPr>
          <w:cantSplit/>
        </w:trPr>
        <w:tc>
          <w:tcPr>
            <w:tcW w:w="567" w:type="dxa"/>
          </w:tcPr>
          <w:p w14:paraId="420475EF" w14:textId="16CFCD07" w:rsidR="001D7AF0" w:rsidRDefault="00E12975" w:rsidP="00C84F80">
            <w:pPr>
              <w:keepNext/>
            </w:pPr>
          </w:p>
        </w:tc>
        <w:tc>
          <w:tcPr>
            <w:tcW w:w="6663" w:type="dxa"/>
          </w:tcPr>
          <w:p w14:paraId="420475F0" w14:textId="77777777" w:rsidR="006E04A4" w:rsidRDefault="00E12975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420475F1" w14:textId="77777777" w:rsidR="006E04A4" w:rsidRDefault="00E12975" w:rsidP="00C84F80">
            <w:pPr>
              <w:keepNext/>
            </w:pPr>
          </w:p>
        </w:tc>
      </w:tr>
      <w:tr w:rsidR="00624CF1" w14:paraId="420475F6" w14:textId="77777777" w:rsidTr="00055526">
        <w:trPr>
          <w:cantSplit/>
        </w:trPr>
        <w:tc>
          <w:tcPr>
            <w:tcW w:w="567" w:type="dxa"/>
          </w:tcPr>
          <w:p w14:paraId="420475F3" w14:textId="77777777" w:rsidR="001D7AF0" w:rsidRDefault="00E1297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20475F4" w14:textId="77777777" w:rsidR="006E04A4" w:rsidRDefault="00E12975" w:rsidP="000326E3">
            <w:r>
              <w:t>2020/21:392 av Josef Fransson (SD)</w:t>
            </w:r>
            <w:r>
              <w:br/>
              <w:t>Digitaliserin</w:t>
            </w:r>
            <w:r>
              <w:t>g och yttrandefrihet</w:t>
            </w:r>
          </w:p>
        </w:tc>
        <w:tc>
          <w:tcPr>
            <w:tcW w:w="2055" w:type="dxa"/>
          </w:tcPr>
          <w:p w14:paraId="420475F5" w14:textId="77777777" w:rsidR="006E04A4" w:rsidRDefault="00E12975" w:rsidP="00C84F80"/>
        </w:tc>
      </w:tr>
      <w:tr w:rsidR="00624CF1" w14:paraId="420475FA" w14:textId="77777777" w:rsidTr="00055526">
        <w:trPr>
          <w:cantSplit/>
        </w:trPr>
        <w:tc>
          <w:tcPr>
            <w:tcW w:w="567" w:type="dxa"/>
          </w:tcPr>
          <w:p w14:paraId="420475F7" w14:textId="77777777" w:rsidR="001D7AF0" w:rsidRDefault="00E1297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20475F8" w14:textId="77777777" w:rsidR="006E04A4" w:rsidRDefault="00E12975" w:rsidP="000326E3">
            <w:r>
              <w:t>2020/21:394 av Joar Forssell (L)</w:t>
            </w:r>
            <w:r>
              <w:br/>
              <w:t>Minskad elimport från Norge</w:t>
            </w:r>
          </w:p>
        </w:tc>
        <w:tc>
          <w:tcPr>
            <w:tcW w:w="2055" w:type="dxa"/>
          </w:tcPr>
          <w:p w14:paraId="420475F9" w14:textId="77777777" w:rsidR="006E04A4" w:rsidRDefault="00E12975" w:rsidP="00C84F80"/>
        </w:tc>
      </w:tr>
      <w:tr w:rsidR="00624CF1" w14:paraId="420475FE" w14:textId="77777777" w:rsidTr="00055526">
        <w:trPr>
          <w:cantSplit/>
        </w:trPr>
        <w:tc>
          <w:tcPr>
            <w:tcW w:w="567" w:type="dxa"/>
          </w:tcPr>
          <w:p w14:paraId="420475FB" w14:textId="77777777" w:rsidR="001D7AF0" w:rsidRDefault="00E1297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20475FC" w14:textId="77777777" w:rsidR="006E04A4" w:rsidRDefault="00E12975" w:rsidP="000326E3">
            <w:r>
              <w:t>2020/21:397 av Lotta Olsson (M)</w:t>
            </w:r>
            <w:r>
              <w:br/>
              <w:t>Ersättningsenergi för bensin och diesel</w:t>
            </w:r>
          </w:p>
        </w:tc>
        <w:tc>
          <w:tcPr>
            <w:tcW w:w="2055" w:type="dxa"/>
          </w:tcPr>
          <w:p w14:paraId="420475FD" w14:textId="77777777" w:rsidR="006E04A4" w:rsidRDefault="00E12975" w:rsidP="00C84F80"/>
        </w:tc>
      </w:tr>
    </w:tbl>
    <w:p w14:paraId="420475FF" w14:textId="77777777" w:rsidR="00517888" w:rsidRPr="00F221DA" w:rsidRDefault="00E12975" w:rsidP="00137840">
      <w:pPr>
        <w:pStyle w:val="Blankrad"/>
      </w:pPr>
      <w:r>
        <w:t xml:space="preserve">     </w:t>
      </w:r>
    </w:p>
    <w:p w14:paraId="42047600" w14:textId="77777777" w:rsidR="00121B42" w:rsidRDefault="00E12975" w:rsidP="00121B42">
      <w:pPr>
        <w:pStyle w:val="Blankrad"/>
      </w:pPr>
      <w:r>
        <w:t xml:space="preserve">     </w:t>
      </w:r>
    </w:p>
    <w:p w14:paraId="42047601" w14:textId="77777777" w:rsidR="006E04A4" w:rsidRPr="00F221DA" w:rsidRDefault="00E1297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24CF1" w14:paraId="42047604" w14:textId="77777777" w:rsidTr="00D774A8">
        <w:tc>
          <w:tcPr>
            <w:tcW w:w="567" w:type="dxa"/>
          </w:tcPr>
          <w:p w14:paraId="42047602" w14:textId="77777777" w:rsidR="00D774A8" w:rsidRDefault="00E12975">
            <w:pPr>
              <w:pStyle w:val="IngenText"/>
            </w:pPr>
          </w:p>
        </w:tc>
        <w:tc>
          <w:tcPr>
            <w:tcW w:w="8718" w:type="dxa"/>
          </w:tcPr>
          <w:p w14:paraId="42047603" w14:textId="77777777" w:rsidR="00D774A8" w:rsidRDefault="00E1297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2047605" w14:textId="77777777" w:rsidR="006E04A4" w:rsidRPr="00852BA1" w:rsidRDefault="00E1297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47617" w14:textId="77777777" w:rsidR="00000000" w:rsidRDefault="00E12975">
      <w:pPr>
        <w:spacing w:line="240" w:lineRule="auto"/>
      </w:pPr>
      <w:r>
        <w:separator/>
      </w:r>
    </w:p>
  </w:endnote>
  <w:endnote w:type="continuationSeparator" w:id="0">
    <w:p w14:paraId="42047619" w14:textId="77777777" w:rsidR="00000000" w:rsidRDefault="00E12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760B" w14:textId="77777777" w:rsidR="00BE217A" w:rsidRDefault="00E129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760C" w14:textId="77777777" w:rsidR="00D73249" w:rsidRDefault="00E1297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204760D" w14:textId="77777777" w:rsidR="00D73249" w:rsidRDefault="00E129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7611" w14:textId="77777777" w:rsidR="00D73249" w:rsidRDefault="00E1297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2047612" w14:textId="77777777" w:rsidR="00D73249" w:rsidRDefault="00E12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47613" w14:textId="77777777" w:rsidR="00000000" w:rsidRDefault="00E12975">
      <w:pPr>
        <w:spacing w:line="240" w:lineRule="auto"/>
      </w:pPr>
      <w:r>
        <w:separator/>
      </w:r>
    </w:p>
  </w:footnote>
  <w:footnote w:type="continuationSeparator" w:id="0">
    <w:p w14:paraId="42047615" w14:textId="77777777" w:rsidR="00000000" w:rsidRDefault="00E12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7606" w14:textId="77777777" w:rsidR="00BE217A" w:rsidRDefault="00E129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7607" w14:textId="77777777" w:rsidR="00D73249" w:rsidRDefault="00E1297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12 februari 2021</w:t>
    </w:r>
    <w:r>
      <w:fldChar w:fldCharType="end"/>
    </w:r>
  </w:p>
  <w:p w14:paraId="42047608" w14:textId="77777777" w:rsidR="00D73249" w:rsidRDefault="00E1297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2047609" w14:textId="77777777" w:rsidR="00D73249" w:rsidRDefault="00E12975"/>
  <w:p w14:paraId="4204760A" w14:textId="77777777" w:rsidR="00D73249" w:rsidRDefault="00E129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760E" w14:textId="77777777" w:rsidR="00D73249" w:rsidRDefault="00E1297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2047613" wp14:editId="4204761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4760F" w14:textId="77777777" w:rsidR="00D73249" w:rsidRDefault="00E12975" w:rsidP="00BE217A">
    <w:pPr>
      <w:pStyle w:val="Dokumentrubrik"/>
      <w:spacing w:after="360"/>
    </w:pPr>
    <w:r>
      <w:t>Föredragningslista</w:t>
    </w:r>
  </w:p>
  <w:p w14:paraId="42047610" w14:textId="77777777" w:rsidR="00D73249" w:rsidRDefault="00E129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C2EA6F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658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82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2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0F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2A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EB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4B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A1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4CF1"/>
    <w:rsid w:val="00624CF1"/>
    <w:rsid w:val="00E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7558"/>
  <w15:docId w15:val="{F26CEE7C-5717-4073-9511-417BCF0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2021-02-12</SAFIR_Sammantradesdatum_Doc>
    <SAFIR_SammantradeID xmlns="C07A1A6C-0B19-41D9-BDF8-F523BA3921EB">4a6b39f9-a4ee-450d-9198-3baaa8b5c32f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3F26706E-0FF9-4026-A5E4-55020E0E2B4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723A296-F9E7-4BCD-8944-DFEB95E17EF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350</Words>
  <Characters>2370</Characters>
  <Application>Microsoft Office Word</Application>
  <DocSecurity>0</DocSecurity>
  <Lines>169</Lines>
  <Paragraphs>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2021-02-11T14:14:00Z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12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