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4A7A300E3745E68BDA1FC601F0BED2"/>
        </w:placeholder>
        <w15:appearance w15:val="hidden"/>
        <w:text/>
      </w:sdtPr>
      <w:sdtEndPr/>
      <w:sdtContent>
        <w:p w:rsidRPr="009B062B" w:rsidR="00AF30DD" w:rsidP="009B062B" w:rsidRDefault="00AF30DD" w14:paraId="339F91CB" w14:textId="77777777">
          <w:pPr>
            <w:pStyle w:val="RubrikFrslagTIllRiksdagsbeslut"/>
          </w:pPr>
          <w:r w:rsidRPr="009B062B">
            <w:t>Förslag till riksdagsbeslut</w:t>
          </w:r>
        </w:p>
      </w:sdtContent>
    </w:sdt>
    <w:sdt>
      <w:sdtPr>
        <w:alias w:val="Yrkande 1"/>
        <w:tag w:val="6e2a3bcc-52e2-4cbf-a673-5898f6641923"/>
        <w:id w:val="1757942697"/>
        <w:lock w:val="sdtLocked"/>
      </w:sdtPr>
      <w:sdtEndPr/>
      <w:sdtContent>
        <w:p w:rsidR="00303B39" w:rsidRDefault="004E1CDD" w14:paraId="339F91CC" w14:textId="77777777">
          <w:pPr>
            <w:pStyle w:val="Frslagstext"/>
          </w:pPr>
          <w:r>
            <w:t>Riksdagen ställer sig bakom det som anförs i motionen om att i arbetet med mänskliga rättigheter i utvecklingsländer i högre grad prioritera de sociala och ekonomiska rättigheterna och tillkännager detta för regeringen.</w:t>
          </w:r>
        </w:p>
      </w:sdtContent>
    </w:sdt>
    <w:sdt>
      <w:sdtPr>
        <w:alias w:val="Yrkande 2"/>
        <w:tag w:val="04867a4b-f5ca-4761-b0b6-73a0c2fe4852"/>
        <w:id w:val="2019428845"/>
        <w:lock w:val="sdtLocked"/>
      </w:sdtPr>
      <w:sdtEndPr/>
      <w:sdtContent>
        <w:p w:rsidR="00303B39" w:rsidRDefault="004E1CDD" w14:paraId="339F91CD" w14:textId="77777777">
          <w:pPr>
            <w:pStyle w:val="Frslagstext"/>
          </w:pPr>
          <w:r>
            <w:t>Riksdagen ställer sig bakom det som anförs i motionen om att verka för att fler stater lever upp till FN:s allmänna förklaring om mänskliga rättigheter och tillkännager detta för regeringen.</w:t>
          </w:r>
        </w:p>
      </w:sdtContent>
    </w:sdt>
    <w:sdt>
      <w:sdtPr>
        <w:alias w:val="Yrkande 3"/>
        <w:tag w:val="c4b50d67-1612-43db-9b64-f1c569690331"/>
        <w:id w:val="404959683"/>
        <w:lock w:val="sdtLocked"/>
      </w:sdtPr>
      <w:sdtEndPr/>
      <w:sdtContent>
        <w:p w:rsidR="00303B39" w:rsidRDefault="004E1CDD" w14:paraId="339F91CE" w14:textId="07DC9B6F">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detta tillkännager riksdagen för regeringen.</w:t>
          </w:r>
        </w:p>
      </w:sdtContent>
    </w:sdt>
    <w:sdt>
      <w:sdtPr>
        <w:alias w:val="Yrkande 4"/>
        <w:tag w:val="0238b242-0c9e-4e48-a59a-1d0cebb34fce"/>
        <w:id w:val="1487745260"/>
        <w:lock w:val="sdtLocked"/>
      </w:sdtPr>
      <w:sdtEndPr/>
      <w:sdtContent>
        <w:p w:rsidR="00303B39" w:rsidRDefault="004E1CDD" w14:paraId="339F91CF"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5"/>
        <w:tag w:val="3d097b51-5c2f-435a-bfe2-bc6e56f6b63d"/>
        <w:id w:val="589275028"/>
        <w:lock w:val="sdtLocked"/>
      </w:sdtPr>
      <w:sdtEndPr/>
      <w:sdtContent>
        <w:p w:rsidR="00303B39" w:rsidRDefault="004E1CDD" w14:paraId="339F91D0"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6"/>
        <w:tag w:val="4af513d6-5383-489f-ba95-64b0903bac14"/>
        <w:id w:val="1060524256"/>
        <w:lock w:val="sdtLocked"/>
      </w:sdtPr>
      <w:sdtEndPr/>
      <w:sdtContent>
        <w:p w:rsidR="00303B39" w:rsidRDefault="004E1CDD" w14:paraId="339F91D1" w14:textId="77777777">
          <w:pPr>
            <w:pStyle w:val="Frslagstext"/>
          </w:pPr>
          <w:r>
            <w:t>Riksdagen ställer sig bakom det som anförs i motionen om att bevara tyngden i begreppet mänskliga fri- och rättigheter och tillkännager detta för regeringen.</w:t>
          </w:r>
        </w:p>
      </w:sdtContent>
    </w:sdt>
    <w:sdt>
      <w:sdtPr>
        <w:alias w:val="Yrkande 7"/>
        <w:tag w:val="f1fa26b4-1554-4cb0-b078-80010b1052b0"/>
        <w:id w:val="-437830658"/>
        <w:lock w:val="sdtLocked"/>
      </w:sdtPr>
      <w:sdtEndPr/>
      <w:sdtContent>
        <w:p w:rsidR="00303B39" w:rsidRDefault="004E1CDD" w14:paraId="339F91D2"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0d954e9d-970b-4760-badf-047bdc407c37"/>
        <w:id w:val="-510837547"/>
        <w:lock w:val="sdtLocked"/>
      </w:sdtPr>
      <w:sdtEndPr/>
      <w:sdtContent>
        <w:p w:rsidR="00303B39" w:rsidRDefault="004E1CDD" w14:paraId="339F91D3" w14:textId="77777777">
          <w:pPr>
            <w:pStyle w:val="Frslagstext"/>
          </w:pPr>
          <w:r>
            <w:t>Riksdagen ställer sig bakom det som anförs i motionen om att visa sitt tydliga stöd för utsatta minoriteter och tillkännager detta för regeringen.</w:t>
          </w:r>
        </w:p>
      </w:sdtContent>
    </w:sdt>
    <w:sdt>
      <w:sdtPr>
        <w:alias w:val="Yrkande 9"/>
        <w:tag w:val="552bbd36-2bff-425d-80a1-b795741ec40f"/>
        <w:id w:val="411445234"/>
        <w:lock w:val="sdtLocked"/>
      </w:sdtPr>
      <w:sdtEndPr/>
      <w:sdtContent>
        <w:p w:rsidR="00303B39" w:rsidRDefault="004E1CDD" w14:paraId="339F91D4" w14:textId="77777777">
          <w:pPr>
            <w:pStyle w:val="Frslagstext"/>
          </w:pPr>
          <w:r>
            <w:t>Riksdagen ställer sig bakom det som anförs i motionen om att särskilt beakta bistånd och stöd till minoriteter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D7D6C4E08244CE90C97EC4A8D556D7"/>
        </w:placeholder>
        <w15:appearance w15:val="hidden"/>
        <w:text/>
      </w:sdtPr>
      <w:sdtEndPr/>
      <w:sdtContent>
        <w:p w:rsidRPr="008A252A" w:rsidR="006D79C9" w:rsidP="008A252A" w:rsidRDefault="008A252A" w14:paraId="339F91D5" w14:textId="277FB0AF">
          <w:pPr>
            <w:pStyle w:val="Rubrik1"/>
          </w:pPr>
          <w:r w:rsidRPr="008A252A">
            <w:t xml:space="preserve">Sociala och ekonomiska rättigheter </w:t>
          </w:r>
        </w:p>
      </w:sdtContent>
    </w:sdt>
    <w:p w:rsidR="00144E82" w:rsidP="00144E82" w:rsidRDefault="00144E82" w14:paraId="339F91D7" w14:textId="77777777">
      <w:pPr>
        <w:pStyle w:val="Normalutanindragellerluft"/>
      </w:pPr>
      <w:r>
        <w:t xml:space="preserve">I regeringens arbete med mänskliga rättigheter finns ett tydligt fokus på medborgerliga och politiska rättigheter. Detta är ett viktigt och bra arbete som vi stödjer. När det handlar om mänskliga rättigheter för människor i de minst utvecklade länderna menar vi dock att det är viktigt att verka för att ge människor grundläggande förutsättningar att över huvud taget ha möjlighet att förändra sin livssituation på andra områden. 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att främja mänskliga rättigheter. </w:t>
      </w:r>
    </w:p>
    <w:p w:rsidRPr="008A252A" w:rsidR="00144E82" w:rsidP="008A252A" w:rsidRDefault="00144E82" w14:paraId="339F91D8" w14:textId="77777777">
      <w:pPr>
        <w:pStyle w:val="Rubrik1"/>
      </w:pPr>
      <w:r w:rsidRPr="008A252A">
        <w:t xml:space="preserve">Universella mänskliga fri- och rättigheter </w:t>
      </w:r>
    </w:p>
    <w:p w:rsidR="00144E82" w:rsidP="00144E82" w:rsidRDefault="00144E82" w14:paraId="339F91D9" w14:textId="77777777">
      <w:pPr>
        <w:pStyle w:val="Normalutanindragellerluft"/>
      </w:pPr>
      <w:r>
        <w:lastRenderedPageBreak/>
        <w:t xml:space="preserve">Vi anser att grundläggande mänskliga fri- och rättigheter är universella, lika viktiga och gällande för alla människor oavsett var de bor. Med den utgångspunkten vill vi exempelvis verka för att fler länder lever upp till hela FN:s deklaration om mänskliga rättigheter i stället för att med hänvisning till islam begränsa dessa i enlighet med Kairodeklarationen som år 1990 antogs av ett antal muslimska länder. </w:t>
      </w:r>
    </w:p>
    <w:p w:rsidRPr="008A252A" w:rsidR="00144E82" w:rsidP="008A252A" w:rsidRDefault="00144E82" w14:paraId="339F91DA" w14:textId="77777777">
      <w:pPr>
        <w:pStyle w:val="Rubrik1"/>
      </w:pPr>
      <w:r w:rsidRPr="008A252A">
        <w:t xml:space="preserve">Bevara tyngden i begreppet mänskliga fri- och rättigheter </w:t>
      </w:r>
    </w:p>
    <w:p w:rsidR="00144E82" w:rsidP="00144E82" w:rsidRDefault="00144E82" w14:paraId="339F91DB" w14:textId="77777777">
      <w:pPr>
        <w:pStyle w:val="Normalutanindragellerluft"/>
      </w:pPr>
      <w:r>
        <w:t xml:space="preserve">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faktiskt är internationellt erkända. Exempelvis är abort ett svårt etiskt dilemma och vi anser att Sverige internationellt bör inta en ödmjukare inställning och hänsyn till både kvinnan och det ofödda barnet. Eftersom abort inte är en internationellt erkänd mänsklig rättighet behöver vi i dialog med andra länder vara medvetna om och inta en större ödmjukhet inför att det inom EU och i andra länder i världen finns skilda åsikter och inga självklara svar i den svåra frågan om när det ofödda fostret eller barnet ska räknas som ett liv värt att skyddas. </w:t>
      </w:r>
    </w:p>
    <w:p w:rsidRPr="008A252A" w:rsidR="00144E82" w:rsidP="008A252A" w:rsidRDefault="00144E82" w14:paraId="339F91DC" w14:textId="77777777">
      <w:pPr>
        <w:pStyle w:val="Rubrik1"/>
      </w:pPr>
      <w:r w:rsidRPr="008A252A">
        <w:lastRenderedPageBreak/>
        <w:t xml:space="preserve">Förutsättningar för jämställdhet </w:t>
      </w:r>
    </w:p>
    <w:p w:rsidR="00144E82" w:rsidP="00144E82" w:rsidRDefault="00144E82" w14:paraId="339F91DD" w14:textId="77777777">
      <w:pPr>
        <w:pStyle w:val="Normalutanindragellerluft"/>
      </w:pPr>
      <w:r>
        <w:t xml:space="preserve">I regeringens jämställdhetsarbete framhålls kvinnors deltagande på den formella arbetsmarknaden och utmaningen i att motverka ekonomiskt utanförskap. I jämställdhetsarbetet i utvecklingsländer anser vi det viktigt att ge kvinnor de förutsättningar som behövs för att de över huvud taget ska ha en möjlighet att kunna delta i utbildning och bli tillgängliga för den formella arbetsmarknaden. Idag ägnar många kvinnor i utvecklingsländer en stor del av sin tid åt överlevnad i form av att exempelvis hämta vatten och trygga livsmedelsförsörjningen för familjen, något som ofta sker under bristande sanitetsförhållanden som bidrar till ohälsa. Allt detta hindrar utvecklingen för kvinnor. Flickor väljer till exempel hellre att stanna hemma än att gå till skolan på grund av avsaknad av grundläggande sanitet på skolan. Flickor måste 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att skapa förutsättningar för kvinnor att kunna förbättra sina levnadsvillkor och utvecklas på samma villkor som män. </w:t>
      </w:r>
    </w:p>
    <w:p w:rsidRPr="008A252A" w:rsidR="00144E82" w:rsidP="008A252A" w:rsidRDefault="00144E82" w14:paraId="339F91DE" w14:textId="77777777">
      <w:pPr>
        <w:pStyle w:val="Rubrik1"/>
      </w:pPr>
      <w:r w:rsidRPr="008A252A">
        <w:t xml:space="preserve">Våld mot kvinnor </w:t>
      </w:r>
    </w:p>
    <w:p w:rsidR="00144E82" w:rsidP="00144E82" w:rsidRDefault="00144E82" w14:paraId="339F91DF" w14:textId="77777777">
      <w:pPr>
        <w:pStyle w:val="Normalutanindragellerluft"/>
      </w:pPr>
      <w:r>
        <w:t xml:space="preserve">I många länder har kvinnor en särskilt utsatt situation och utsätts för sexuella övergrepp och andra former av våldsyttringar samtidigt som de ofta har dålig tillgång till rättsväsendet.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utnyttjas för sexuella ändamål är något som måste motverkas bl.a. genom internationell samverkan. Därför är detta insatser som i än högre grad bör prioriteras inom jämställdhetsarbetet. </w:t>
      </w:r>
    </w:p>
    <w:p w:rsidRPr="008A252A" w:rsidR="00144E82" w:rsidP="008A252A" w:rsidRDefault="00144E82" w14:paraId="339F91E0" w14:textId="77777777">
      <w:pPr>
        <w:pStyle w:val="Rubrik1"/>
      </w:pPr>
      <w:r w:rsidRPr="008A252A">
        <w:t xml:space="preserve">Flickaborter </w:t>
      </w:r>
    </w:p>
    <w:p w:rsidR="00144E82" w:rsidP="00144E82" w:rsidRDefault="00144E82" w14:paraId="339F91E1" w14:textId="77777777">
      <w:pPr>
        <w:pStyle w:val="Normalutanindragellerluft"/>
      </w:pPr>
      <w:r>
        <w:t xml:space="preserve">Enligt de grundläggande principerna i FN:s barnkonvention ska barnets rätt till liv och utveckling och barnets bästa vara vägledande i alla beslut som rör barn. I flera länder i världen, bland annat Kina och Indien, förekommer det dock ett utbrett problem där flickor väljs bort genom aborter. Könsselektiva aborter är fenomen som har sina rötter i ett klimat av diskriminering av kvinnor som enligt oss också strider mot grundläggande jämställdhetsvärderingar. Det kan också skapa obalans i antalet flickar och pojkar i de länder där könsselektion är vanligt förekommande. I Kina har vissa fattiga provinser som Anhui, Jiangxi och Shaanxi en övervikt män med 130/100. Situationen kommer förhoppningsvis förbättras efter att Kina slopat enbarnsregeln men preferensen för pojkar är fortfarande djupt kulturellt rotad. 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 </w:t>
      </w:r>
    </w:p>
    <w:p w:rsidRPr="008A252A" w:rsidR="00144E82" w:rsidP="008A252A" w:rsidRDefault="00144E82" w14:paraId="339F91E2" w14:textId="77777777">
      <w:pPr>
        <w:pStyle w:val="Rubrik1"/>
      </w:pPr>
      <w:r w:rsidRPr="008A252A">
        <w:t xml:space="preserve">Barnens rättigheter </w:t>
      </w:r>
    </w:p>
    <w:p w:rsidR="00652B73" w:rsidP="00144E82" w:rsidRDefault="00144E82" w14:paraId="339F91E3" w14:textId="67D2468A">
      <w:pPr>
        <w:pStyle w:val="Normalutanindragellerluft"/>
      </w:pPr>
      <w:r>
        <w:t>Sverigedemokraterna anser även att barnens rättigheter och barnkonventionen bör få ta en mycket större plats i utrikespolitiken än vad de har idag. Enligt organisationen Water</w:t>
      </w:r>
      <w:r w:rsidR="008A252A">
        <w:t xml:space="preserve"> </w:t>
      </w:r>
      <w:r>
        <w:t>Aid dör över 800 barn i diarré som orsakas av smutsigt vatten och sanitet, och barn är oftast de som är de mest utsatta i krig och katastrofer. 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w:rsidRPr="008A252A" w:rsidR="00144E82" w:rsidP="008A252A" w:rsidRDefault="00144E82" w14:paraId="339F91E4" w14:textId="77777777">
      <w:pPr>
        <w:pStyle w:val="Rubrik1"/>
      </w:pPr>
      <w:r w:rsidRPr="008A252A">
        <w:t>Minoriteter</w:t>
      </w:r>
    </w:p>
    <w:p w:rsidR="00A42860" w:rsidP="00A42860" w:rsidRDefault="00A42860" w14:paraId="339F91E5" w14:textId="0BCF707E">
      <w:pPr>
        <w:pStyle w:val="Frslagstext"/>
        <w:numPr>
          <w:ilvl w:val="0"/>
          <w:numId w:val="0"/>
        </w:numPr>
        <w:rPr>
          <w:rStyle w:val="FrslagstextChar"/>
        </w:rPr>
      </w:pPr>
      <w:r w:rsidRPr="00A42860">
        <w:t>Ofta lyckas människor överleva svåra situationer för att de håller ihop. Det handlar om att de med gemensamma intressen väljer att samverka för sin egen, sin familjs och sitt folk</w:t>
      </w:r>
      <w:r>
        <w:t>s skull. Det är inte heller särskilt konstigt</w:t>
      </w:r>
      <w:r w:rsidRPr="00A42860">
        <w:t xml:space="preserve">, då samarbete </w:t>
      </w:r>
      <w:r>
        <w:t>i alla tider</w:t>
      </w:r>
      <w:r w:rsidRPr="00A42860">
        <w:t xml:space="preserve"> gjort att människor har lyckats komma längre. Det finns dock ett betydande problem för minoriteter, då de, inte minst i länder med en stor etnisk, religiös eller kulturell mångfald</w:t>
      </w:r>
      <w:r w:rsidR="008A252A">
        <w:t>,</w:t>
      </w:r>
      <w:r w:rsidRPr="00A42860">
        <w:t xml:space="preserve"> inte är så stora till antalet </w:t>
      </w:r>
      <w:r>
        <w:t xml:space="preserve">som majoritetsfolket i ett samhälle </w:t>
      </w:r>
      <w:r w:rsidRPr="00A42860">
        <w:t>och d</w:t>
      </w:r>
      <w:r>
        <w:t>ärför</w:t>
      </w:r>
      <w:r w:rsidRPr="00A42860">
        <w:t xml:space="preserve"> ibland betraktas som något annat än tillhörande det aktuella landet. Som exempel på utsatta minoriteter som är betydli</w:t>
      </w:r>
      <w:r w:rsidR="008A252A">
        <w:t>gt färre till antalet än andra</w:t>
      </w:r>
      <w:r w:rsidRPr="00A42860">
        <w:t xml:space="preserve"> grupper i sitt land kan nämnas exempelvis yezidier, mandéer, turkmener, armenier, syrianer, judar, romer och shabaker i Irak och Syrien som idag tvingas uts</w:t>
      </w:r>
      <w:r>
        <w:t xml:space="preserve">tå </w:t>
      </w:r>
      <w:r w:rsidRPr="00A42860">
        <w:t>fruktansvärt förtryck. Kristna kan i många fall</w:t>
      </w:r>
      <w:r w:rsidR="008A252A">
        <w:t xml:space="preserve"> tillfälligt klara sig undan</w:t>
      </w:r>
      <w:r w:rsidRPr="00A42860">
        <w:t xml:space="preserve"> flykt, död eller att konvertera genom att betala ”jizya”, den muslimska skat</w:t>
      </w:r>
      <w:r w:rsidR="008A252A">
        <w:t>t som Islamiska s</w:t>
      </w:r>
      <w:r w:rsidRPr="00A42860">
        <w:t xml:space="preserve">taten inrättat. Exempelvis yezidier är inte fullt så lyckliga, då de ses som </w:t>
      </w:r>
      <w:r w:rsidRPr="00A42860" w:rsidR="0065531A">
        <w:t>djävulsdyrkare</w:t>
      </w:r>
      <w:r w:rsidRPr="00A42860">
        <w:t xml:space="preserve"> </w:t>
      </w:r>
      <w:r>
        <w:t xml:space="preserve">vilket legitimerar de mest fanatiska islamisterna att använda unga flickor och kvinnor som sexslavar och småpojkar som barnsoldater. I grund och botten har yezidier inte rätt att leva. Just minoriteter har därför, oavsett vilket land de kommer ifrån, det i många fall extra svårt när extremistgrupper far fram eller när landets styrs av totalitära, intoleranta och hänsynslösa ledare. Regeringen bör därför </w:t>
      </w:r>
      <w:r w:rsidRPr="00D87060">
        <w:rPr>
          <w:rStyle w:val="FrslagstextChar"/>
        </w:rPr>
        <w:t xml:space="preserve">visa sitt tydliga stöd för utsatta minoriteter och särskilt beakta bistånd </w:t>
      </w:r>
      <w:r>
        <w:rPr>
          <w:rStyle w:val="FrslagstextChar"/>
        </w:rPr>
        <w:t>(och annat</w:t>
      </w:r>
      <w:r w:rsidRPr="00D87060">
        <w:rPr>
          <w:rStyle w:val="FrslagstextChar"/>
        </w:rPr>
        <w:t xml:space="preserve"> stöd</w:t>
      </w:r>
      <w:r>
        <w:rPr>
          <w:rStyle w:val="FrslagstextChar"/>
        </w:rPr>
        <w:t>)</w:t>
      </w:r>
      <w:r w:rsidRPr="00D87060">
        <w:rPr>
          <w:rStyle w:val="FrslagstextChar"/>
        </w:rPr>
        <w:t xml:space="preserve"> till minoriteter.</w:t>
      </w:r>
    </w:p>
    <w:p w:rsidRPr="00144E82" w:rsidR="008A252A" w:rsidP="00A42860" w:rsidRDefault="008A252A" w14:paraId="301B4F24" w14:textId="77777777">
      <w:pPr>
        <w:pStyle w:val="Frslagstext"/>
        <w:numPr>
          <w:ilvl w:val="0"/>
          <w:numId w:val="0"/>
        </w:numPr>
      </w:pPr>
    </w:p>
    <w:sdt>
      <w:sdtPr>
        <w:alias w:val="CC_Underskrifter"/>
        <w:tag w:val="CC_Underskrifter"/>
        <w:id w:val="583496634"/>
        <w:lock w:val="sdtContentLocked"/>
        <w:placeholder>
          <w:docPart w:val="AC5E1FD9F52C46B9A9DFC0EE9B10D1FF"/>
        </w:placeholder>
        <w15:appearance w15:val="hidden"/>
      </w:sdtPr>
      <w:sdtEndPr/>
      <w:sdtContent>
        <w:p w:rsidR="004801AC" w:rsidP="003E0D6B" w:rsidRDefault="008A252A" w14:paraId="339F91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0E7709" w:rsidP="008A252A" w:rsidRDefault="000E7709" w14:paraId="339F91F0" w14:textId="77777777">
      <w:pPr>
        <w:spacing w:line="160" w:lineRule="exact"/>
      </w:pPr>
      <w:bookmarkStart w:name="_GoBack" w:id="1"/>
      <w:bookmarkEnd w:id="1"/>
    </w:p>
    <w:sectPr w:rsidR="000E77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91F2" w14:textId="77777777" w:rsidR="000C4996" w:rsidRDefault="000C4996" w:rsidP="000C1CAD">
      <w:pPr>
        <w:spacing w:line="240" w:lineRule="auto"/>
      </w:pPr>
      <w:r>
        <w:separator/>
      </w:r>
    </w:p>
  </w:endnote>
  <w:endnote w:type="continuationSeparator" w:id="0">
    <w:p w14:paraId="339F91F3" w14:textId="77777777" w:rsidR="000C4996" w:rsidRDefault="000C4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91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91F9" w14:textId="6D77C3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25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91F0" w14:textId="77777777" w:rsidR="000C4996" w:rsidRDefault="000C4996" w:rsidP="000C1CAD">
      <w:pPr>
        <w:spacing w:line="240" w:lineRule="auto"/>
      </w:pPr>
      <w:r>
        <w:separator/>
      </w:r>
    </w:p>
  </w:footnote>
  <w:footnote w:type="continuationSeparator" w:id="0">
    <w:p w14:paraId="339F91F1" w14:textId="77777777" w:rsidR="000C4996" w:rsidRDefault="000C49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9F9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F9203" wp14:anchorId="339F9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252A" w14:paraId="339F9204" w14:textId="77777777">
                          <w:pPr>
                            <w:jc w:val="right"/>
                          </w:pPr>
                          <w:sdt>
                            <w:sdtPr>
                              <w:alias w:val="CC_Noformat_Partikod"/>
                              <w:tag w:val="CC_Noformat_Partikod"/>
                              <w:id w:val="-53464382"/>
                              <w:placeholder>
                                <w:docPart w:val="96A253D1951E411293806A1BEF453ACD"/>
                              </w:placeholder>
                              <w:text/>
                            </w:sdtPr>
                            <w:sdtEndPr/>
                            <w:sdtContent>
                              <w:r w:rsidR="00144E82">
                                <w:t>SD</w:t>
                              </w:r>
                            </w:sdtContent>
                          </w:sdt>
                          <w:sdt>
                            <w:sdtPr>
                              <w:alias w:val="CC_Noformat_Partinummer"/>
                              <w:tag w:val="CC_Noformat_Partinummer"/>
                              <w:id w:val="-1709555926"/>
                              <w:placeholder>
                                <w:docPart w:val="EF75D7A9D3D441189C53CF6F4BF03992"/>
                              </w:placeholder>
                              <w:text/>
                            </w:sdtPr>
                            <w:sdtEndPr/>
                            <w:sdtContent>
                              <w:r w:rsidR="0008110B">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9F9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252A" w14:paraId="339F9204" w14:textId="77777777">
                    <w:pPr>
                      <w:jc w:val="right"/>
                    </w:pPr>
                    <w:sdt>
                      <w:sdtPr>
                        <w:alias w:val="CC_Noformat_Partikod"/>
                        <w:tag w:val="CC_Noformat_Partikod"/>
                        <w:id w:val="-53464382"/>
                        <w:placeholder>
                          <w:docPart w:val="96A253D1951E411293806A1BEF453ACD"/>
                        </w:placeholder>
                        <w:text/>
                      </w:sdtPr>
                      <w:sdtEndPr/>
                      <w:sdtContent>
                        <w:r w:rsidR="00144E82">
                          <w:t>SD</w:t>
                        </w:r>
                      </w:sdtContent>
                    </w:sdt>
                    <w:sdt>
                      <w:sdtPr>
                        <w:alias w:val="CC_Noformat_Partinummer"/>
                        <w:tag w:val="CC_Noformat_Partinummer"/>
                        <w:id w:val="-1709555926"/>
                        <w:placeholder>
                          <w:docPart w:val="EF75D7A9D3D441189C53CF6F4BF03992"/>
                        </w:placeholder>
                        <w:text/>
                      </w:sdtPr>
                      <w:sdtEndPr/>
                      <w:sdtContent>
                        <w:r w:rsidR="0008110B">
                          <w:t>125</w:t>
                        </w:r>
                      </w:sdtContent>
                    </w:sdt>
                  </w:p>
                </w:txbxContent>
              </v:textbox>
              <w10:wrap anchorx="page"/>
            </v:shape>
          </w:pict>
        </mc:Fallback>
      </mc:AlternateContent>
    </w:r>
  </w:p>
  <w:p w:rsidRPr="00293C4F" w:rsidR="004F35FE" w:rsidP="00776B74" w:rsidRDefault="004F35FE" w14:paraId="339F9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252A" w14:paraId="339F91F6" w14:textId="77777777">
    <w:pPr>
      <w:jc w:val="right"/>
    </w:pPr>
    <w:sdt>
      <w:sdtPr>
        <w:alias w:val="CC_Noformat_Partikod"/>
        <w:tag w:val="CC_Noformat_Partikod"/>
        <w:id w:val="559911109"/>
        <w:placeholder>
          <w:docPart w:val="EF75D7A9D3D441189C53CF6F4BF03992"/>
        </w:placeholder>
        <w:text/>
      </w:sdtPr>
      <w:sdtEndPr/>
      <w:sdtContent>
        <w:r w:rsidR="00144E82">
          <w:t>SD</w:t>
        </w:r>
      </w:sdtContent>
    </w:sdt>
    <w:sdt>
      <w:sdtPr>
        <w:alias w:val="CC_Noformat_Partinummer"/>
        <w:tag w:val="CC_Noformat_Partinummer"/>
        <w:id w:val="1197820850"/>
        <w:text/>
      </w:sdtPr>
      <w:sdtEndPr/>
      <w:sdtContent>
        <w:r w:rsidR="0008110B">
          <w:t>125</w:t>
        </w:r>
      </w:sdtContent>
    </w:sdt>
  </w:p>
  <w:p w:rsidR="004F35FE" w:rsidP="00776B74" w:rsidRDefault="004F35FE" w14:paraId="339F91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252A" w14:paraId="339F91FA" w14:textId="77777777">
    <w:pPr>
      <w:jc w:val="right"/>
    </w:pPr>
    <w:sdt>
      <w:sdtPr>
        <w:alias w:val="CC_Noformat_Partikod"/>
        <w:tag w:val="CC_Noformat_Partikod"/>
        <w:id w:val="1471015553"/>
        <w:text/>
      </w:sdtPr>
      <w:sdtEndPr/>
      <w:sdtContent>
        <w:r w:rsidR="00144E82">
          <w:t>SD</w:t>
        </w:r>
      </w:sdtContent>
    </w:sdt>
    <w:sdt>
      <w:sdtPr>
        <w:alias w:val="CC_Noformat_Partinummer"/>
        <w:tag w:val="CC_Noformat_Partinummer"/>
        <w:id w:val="-2014525982"/>
        <w:text/>
      </w:sdtPr>
      <w:sdtEndPr/>
      <w:sdtContent>
        <w:r w:rsidR="0008110B">
          <w:t>125</w:t>
        </w:r>
      </w:sdtContent>
    </w:sdt>
  </w:p>
  <w:p w:rsidR="004F35FE" w:rsidP="00A314CF" w:rsidRDefault="008A252A" w14:paraId="339F91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A252A" w14:paraId="339F91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252A" w14:paraId="339F91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5D528E6F3084590BE5043EF47DFB6A6"/>
        </w:placeholder>
        <w:showingPlcHdr/>
        <w15:appearance w15:val="hidden"/>
        <w:text/>
      </w:sdtPr>
      <w:sdtEndPr>
        <w:rPr>
          <w:rStyle w:val="Rubrik1Char"/>
          <w:rFonts w:asciiTheme="majorHAnsi" w:hAnsiTheme="majorHAnsi"/>
          <w:sz w:val="38"/>
        </w:rPr>
      </w:sdtEndPr>
      <w:sdtContent>
        <w:r>
          <w:t>:1581</w:t>
        </w:r>
      </w:sdtContent>
    </w:sdt>
  </w:p>
  <w:p w:rsidR="004F35FE" w:rsidP="00E03A3D" w:rsidRDefault="008A252A" w14:paraId="339F91F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144E82" w14:paraId="339F91FF" w14:textId="77777777">
        <w:pPr>
          <w:pStyle w:val="FSHRub2"/>
        </w:pPr>
        <w:r>
          <w:t>Mänskliga rättigheter i utrikespolitiken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339F9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8C3"/>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10B"/>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996"/>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709"/>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E82"/>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7E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B39"/>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D6B"/>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64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1CDD"/>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067"/>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31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4A9"/>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191"/>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52A"/>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860"/>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345"/>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060"/>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722"/>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3C5"/>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9F91CA"/>
  <w15:chartTrackingRefBased/>
  <w15:docId w15:val="{9376378B-1954-441A-84CE-FFCBFED5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A7A300E3745E68BDA1FC601F0BED2"/>
        <w:category>
          <w:name w:val="Allmänt"/>
          <w:gallery w:val="placeholder"/>
        </w:category>
        <w:types>
          <w:type w:val="bbPlcHdr"/>
        </w:types>
        <w:behaviors>
          <w:behavior w:val="content"/>
        </w:behaviors>
        <w:guid w:val="{3F22C92E-56C1-4990-AB24-84B41FE394D4}"/>
      </w:docPartPr>
      <w:docPartBody>
        <w:p w:rsidR="00A61F81" w:rsidRDefault="00D46D31">
          <w:pPr>
            <w:pStyle w:val="D84A7A300E3745E68BDA1FC601F0BED2"/>
          </w:pPr>
          <w:r w:rsidRPr="005A0A93">
            <w:rPr>
              <w:rStyle w:val="Platshllartext"/>
            </w:rPr>
            <w:t>Förslag till riksdagsbeslut</w:t>
          </w:r>
        </w:p>
      </w:docPartBody>
    </w:docPart>
    <w:docPart>
      <w:docPartPr>
        <w:name w:val="F2D7D6C4E08244CE90C97EC4A8D556D7"/>
        <w:category>
          <w:name w:val="Allmänt"/>
          <w:gallery w:val="placeholder"/>
        </w:category>
        <w:types>
          <w:type w:val="bbPlcHdr"/>
        </w:types>
        <w:behaviors>
          <w:behavior w:val="content"/>
        </w:behaviors>
        <w:guid w:val="{B816F268-903F-4922-9B85-FD28104E9D80}"/>
      </w:docPartPr>
      <w:docPartBody>
        <w:p w:rsidR="00A61F81" w:rsidRDefault="00D46D31">
          <w:pPr>
            <w:pStyle w:val="F2D7D6C4E08244CE90C97EC4A8D556D7"/>
          </w:pPr>
          <w:r w:rsidRPr="005A0A93">
            <w:rPr>
              <w:rStyle w:val="Platshllartext"/>
            </w:rPr>
            <w:t>Motivering</w:t>
          </w:r>
        </w:p>
      </w:docPartBody>
    </w:docPart>
    <w:docPart>
      <w:docPartPr>
        <w:name w:val="96A253D1951E411293806A1BEF453ACD"/>
        <w:category>
          <w:name w:val="Allmänt"/>
          <w:gallery w:val="placeholder"/>
        </w:category>
        <w:types>
          <w:type w:val="bbPlcHdr"/>
        </w:types>
        <w:behaviors>
          <w:behavior w:val="content"/>
        </w:behaviors>
        <w:guid w:val="{9E96C2D4-BF01-4D13-AC96-1308D7721F1C}"/>
      </w:docPartPr>
      <w:docPartBody>
        <w:p w:rsidR="00A61F81" w:rsidRDefault="00D46D31">
          <w:pPr>
            <w:pStyle w:val="96A253D1951E411293806A1BEF453ACD"/>
          </w:pPr>
          <w:r>
            <w:rPr>
              <w:rStyle w:val="Platshllartext"/>
            </w:rPr>
            <w:t xml:space="preserve"> </w:t>
          </w:r>
        </w:p>
      </w:docPartBody>
    </w:docPart>
    <w:docPart>
      <w:docPartPr>
        <w:name w:val="EF75D7A9D3D441189C53CF6F4BF03992"/>
        <w:category>
          <w:name w:val="Allmänt"/>
          <w:gallery w:val="placeholder"/>
        </w:category>
        <w:types>
          <w:type w:val="bbPlcHdr"/>
        </w:types>
        <w:behaviors>
          <w:behavior w:val="content"/>
        </w:behaviors>
        <w:guid w:val="{30675129-11E6-4099-B1EF-05B0C52C8C0F}"/>
      </w:docPartPr>
      <w:docPartBody>
        <w:p w:rsidR="00A61F81" w:rsidRDefault="00D46D31">
          <w:pPr>
            <w:pStyle w:val="EF75D7A9D3D441189C53CF6F4BF03992"/>
          </w:pPr>
          <w:r>
            <w:t xml:space="preserve"> </w:t>
          </w:r>
        </w:p>
      </w:docPartBody>
    </w:docPart>
    <w:docPart>
      <w:docPartPr>
        <w:name w:val="AC5E1FD9F52C46B9A9DFC0EE9B10D1FF"/>
        <w:category>
          <w:name w:val="Allmänt"/>
          <w:gallery w:val="placeholder"/>
        </w:category>
        <w:types>
          <w:type w:val="bbPlcHdr"/>
        </w:types>
        <w:behaviors>
          <w:behavior w:val="content"/>
        </w:behaviors>
        <w:guid w:val="{08964C8E-E072-4881-9E7A-97888F0E7B4F}"/>
      </w:docPartPr>
      <w:docPartBody>
        <w:p w:rsidR="00000000" w:rsidRDefault="00C675A4"/>
      </w:docPartBody>
    </w:docPart>
    <w:docPart>
      <w:docPartPr>
        <w:name w:val="D5D528E6F3084590BE5043EF47DFB6A6"/>
        <w:category>
          <w:name w:val="Allmänt"/>
          <w:gallery w:val="placeholder"/>
        </w:category>
        <w:types>
          <w:type w:val="bbPlcHdr"/>
        </w:types>
        <w:behaviors>
          <w:behavior w:val="content"/>
        </w:behaviors>
        <w:guid w:val="{2534A938-3E75-4674-AAED-C2CF3B5375F0}"/>
      </w:docPartPr>
      <w:docPartBody>
        <w:p w:rsidR="00000000" w:rsidRDefault="00C675A4">
          <w:r>
            <w:t>:1581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31"/>
    <w:rsid w:val="00524041"/>
    <w:rsid w:val="007E1F1E"/>
    <w:rsid w:val="00A61F81"/>
    <w:rsid w:val="00C675A4"/>
    <w:rsid w:val="00D46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041"/>
    <w:rPr>
      <w:color w:val="F4B083" w:themeColor="accent2" w:themeTint="99"/>
    </w:rPr>
  </w:style>
  <w:style w:type="paragraph" w:customStyle="1" w:styleId="D84A7A300E3745E68BDA1FC601F0BED2">
    <w:name w:val="D84A7A300E3745E68BDA1FC601F0BED2"/>
  </w:style>
  <w:style w:type="paragraph" w:customStyle="1" w:styleId="CF6F4FA60E9B4D1EB6D59F40389BDE7A">
    <w:name w:val="CF6F4FA60E9B4D1EB6D59F40389BDE7A"/>
  </w:style>
  <w:style w:type="paragraph" w:customStyle="1" w:styleId="CB530BC9ACA94CAF92956A3598EF83CD">
    <w:name w:val="CB530BC9ACA94CAF92956A3598EF83CD"/>
  </w:style>
  <w:style w:type="paragraph" w:customStyle="1" w:styleId="F2D7D6C4E08244CE90C97EC4A8D556D7">
    <w:name w:val="F2D7D6C4E08244CE90C97EC4A8D556D7"/>
  </w:style>
  <w:style w:type="paragraph" w:customStyle="1" w:styleId="386320F4BA714206B53502167DED7973">
    <w:name w:val="386320F4BA714206B53502167DED7973"/>
  </w:style>
  <w:style w:type="paragraph" w:customStyle="1" w:styleId="96A253D1951E411293806A1BEF453ACD">
    <w:name w:val="96A253D1951E411293806A1BEF453ACD"/>
  </w:style>
  <w:style w:type="paragraph" w:customStyle="1" w:styleId="EF75D7A9D3D441189C53CF6F4BF03992">
    <w:name w:val="EF75D7A9D3D441189C53CF6F4BF03992"/>
  </w:style>
  <w:style w:type="paragraph" w:customStyle="1" w:styleId="E69DD0BC21824BC5805341E299D29125">
    <w:name w:val="E69DD0BC21824BC5805341E299D29125"/>
    <w:rsid w:val="00A6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602C0-0033-453C-8C59-97A3A3180C63}"/>
</file>

<file path=customXml/itemProps2.xml><?xml version="1.0" encoding="utf-8"?>
<ds:datastoreItem xmlns:ds="http://schemas.openxmlformats.org/officeDocument/2006/customXml" ds:itemID="{41A32401-EE11-4B1B-846F-DCC2DECA9880}"/>
</file>

<file path=customXml/itemProps3.xml><?xml version="1.0" encoding="utf-8"?>
<ds:datastoreItem xmlns:ds="http://schemas.openxmlformats.org/officeDocument/2006/customXml" ds:itemID="{C9E5BFCB-DC86-49B6-8F12-AD36AF68BFEB}"/>
</file>

<file path=docProps/app.xml><?xml version="1.0" encoding="utf-8"?>
<Properties xmlns="http://schemas.openxmlformats.org/officeDocument/2006/extended-properties" xmlns:vt="http://schemas.openxmlformats.org/officeDocument/2006/docPropsVTypes">
  <Template>Normal</Template>
  <TotalTime>10</TotalTime>
  <Pages>4</Pages>
  <Words>1580</Words>
  <Characters>8867</Characters>
  <Application>Microsoft Office Word</Application>
  <DocSecurity>0</DocSecurity>
  <Lines>145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Mänskliga rättigheter i utrikespolitiken</vt:lpstr>
      <vt:lpstr>
      </vt:lpstr>
    </vt:vector>
  </TitlesOfParts>
  <Company>Sveriges riksdag</Company>
  <LinksUpToDate>false</LinksUpToDate>
  <CharactersWithSpaces>10410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