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EFF3436F87B4DFC912F003925CFF7A5"/>
        </w:placeholder>
        <w15:appearance w15:val="hidden"/>
        <w:text/>
      </w:sdtPr>
      <w:sdtEndPr/>
      <w:sdtContent>
        <w:p w:rsidRPr="009B062B" w:rsidR="00AF30DD" w:rsidP="009B062B" w:rsidRDefault="00AF30DD" w14:paraId="5683D3F7" w14:textId="77777777">
          <w:pPr>
            <w:pStyle w:val="RubrikFrslagTIllRiksdagsbeslut"/>
          </w:pPr>
          <w:r w:rsidRPr="009B062B">
            <w:t>Förslag till riksdagsbeslut</w:t>
          </w:r>
        </w:p>
      </w:sdtContent>
    </w:sdt>
    <w:sdt>
      <w:sdtPr>
        <w:alias w:val="Yrkande 1"/>
        <w:tag w:val="d48ccd62-3e18-428a-834e-d707f6e0dba7"/>
        <w:id w:val="-2034411058"/>
        <w:lock w:val="sdtLocked"/>
      </w:sdtPr>
      <w:sdtEndPr/>
      <w:sdtContent>
        <w:p w:rsidR="00A4151E" w:rsidRDefault="0070368D" w14:paraId="5683D3F8" w14:textId="48BA8A16">
          <w:pPr>
            <w:pStyle w:val="Frslagstext"/>
            <w:numPr>
              <w:ilvl w:val="0"/>
              <w:numId w:val="0"/>
            </w:numPr>
          </w:pPr>
          <w:r>
            <w:t>Riksdagen ställer sig bakom det som anförs i motionen om att se över möjligheten att införa en friskvårdsschablon som kan användas till vilken sport, idrottsaktivitet eller annan friskvårdsaktivitet som helst som går att styrka med ett kvitto,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02A435E0F094836B70A588C6FCC5F54"/>
        </w:placeholder>
        <w15:appearance w15:val="hidden"/>
        <w:text/>
      </w:sdtPr>
      <w:sdtEndPr/>
      <w:sdtContent>
        <w:p w:rsidRPr="009B062B" w:rsidR="006D79C9" w:rsidP="00333E95" w:rsidRDefault="006D79C9" w14:paraId="5683D3F9" w14:textId="77777777">
          <w:pPr>
            <w:pStyle w:val="Rubrik1"/>
          </w:pPr>
          <w:r>
            <w:t>Motivering</w:t>
          </w:r>
        </w:p>
      </w:sdtContent>
    </w:sdt>
    <w:p w:rsidR="0023041B" w:rsidP="0023041B" w:rsidRDefault="0023041B" w14:paraId="5683D3FB" w14:textId="77777777">
      <w:pPr>
        <w:pStyle w:val="Normalutanindragellerluft"/>
      </w:pPr>
      <w:r>
        <w:t xml:space="preserve">Personalvårdsförmåner är förmåner av mindre värde, som syftar till att skapa trivsel i arbetet. Arbetsgivaren kan erbjuda sin personal personalvårdsförmån i form av motion och annan friskvård av enklare slag. Enligt skatteverket räknas t.ex. bågskytte, ishockey och skateboardåkning. Men ridning är inte friskvård enligt nuvarande skatteregler. </w:t>
      </w:r>
    </w:p>
    <w:p w:rsidR="0023041B" w:rsidP="0023041B" w:rsidRDefault="0023041B" w14:paraId="5683D3FC" w14:textId="77777777">
      <w:pPr>
        <w:pStyle w:val="Normalutanindragellerluft"/>
      </w:pPr>
      <w:r w:rsidRPr="0023041B">
        <w:t>På skatteverkets hemsida står det</w:t>
      </w:r>
      <w:r>
        <w:t>:</w:t>
      </w:r>
    </w:p>
    <w:p w:rsidRPr="001A45B9" w:rsidR="0023041B" w:rsidP="001A45B9" w:rsidRDefault="0023041B" w14:paraId="5683D3FD" w14:textId="4E7D965F">
      <w:pPr>
        <w:pStyle w:val="Citat"/>
      </w:pPr>
      <w:r w:rsidRPr="001A45B9">
        <w:t>Exempel på skattefri motion är gymnastik, styrketräning, spinning, bowling, racketsporter som bordtennis, tennis, badminton och squash, lagsporter som volleyboll, fotboll, handboll och bandy. Sporter som kräver dyrare redskap och kringutrustning, som golf, segling, ridning och utförsåkning räknas enligt Skatteverkets rekommendationer inte hit. Förmåner som avser dessa sporter blir således skattepliktiga om arbetsgivaren beko</w:t>
      </w:r>
      <w:r w:rsidRPr="001A45B9" w:rsidR="001A45B9">
        <w:t>star utövande eller utrustning.</w:t>
      </w:r>
    </w:p>
    <w:p w:rsidR="0023041B" w:rsidP="001A45B9" w:rsidRDefault="0023041B" w14:paraId="5683D3FE" w14:textId="77777777">
      <w:pPr>
        <w:pStyle w:val="Normalutanindragellerluft"/>
        <w:spacing w:before="120"/>
      </w:pPr>
      <w:r>
        <w:t xml:space="preserve">Dessa gränsdragningsproblem är svåra avgöranden eftersom de flesta vet att ishockey är en dyr sport och att det oftast inte går att låna vare sig skridskor eller annan utrustning. Däremot får de som rider låna ridhjälm </w:t>
      </w:r>
      <w:r>
        <w:lastRenderedPageBreak/>
        <w:t xml:space="preserve">och annan utrustning som behövs. Kan det möjligtvis vara så att det som traditionellt sett har uppfattats som kvinnlig sport inte värderas på samma sätt. Trots att materialpriserna för att utöva sporterna är relativt lika, inkluderas mannens ishockey inom ramen för friskvårdsbidraget, men inte kvinnans ridning. </w:t>
      </w:r>
    </w:p>
    <w:p w:rsidR="00D13A1E" w:rsidP="00D13A1E" w:rsidRDefault="0023041B" w14:paraId="5683D3FF" w14:textId="26D3EBAF">
      <w:r w:rsidRPr="0023041B">
        <w:t xml:space="preserve">Ett annat argument har varit att friskvården ska kunna utövas i närheten av arbetsplatsen och att ridskolorna ofta ligger längre bort. </w:t>
      </w:r>
      <w:r>
        <w:t>Det kan finnas en viss stors</w:t>
      </w:r>
      <w:r w:rsidR="001A45B9">
        <w:t>tadsfixering i det påståendet</w:t>
      </w:r>
      <w:r>
        <w:t xml:space="preserve">. Många som jobbar på företag ute i landet vet att de har närmare till ett stall än till en simhall, ishall eller ett gym. </w:t>
      </w:r>
    </w:p>
    <w:p w:rsidRPr="00D13A1E" w:rsidR="0023041B" w:rsidP="00D13A1E" w:rsidRDefault="0023041B" w14:paraId="5683D400" w14:textId="0C812112">
      <w:r w:rsidRPr="00D13A1E">
        <w:t xml:space="preserve">Eftersom dessa gränsdragningsproblem är svåra är det bättre att införa en schablon som kan användas till vilken sport, idrott, </w:t>
      </w:r>
      <w:r w:rsidR="00D13A1E">
        <w:t xml:space="preserve">idrotts- eller </w:t>
      </w:r>
      <w:r w:rsidRPr="00D13A1E">
        <w:t>friskvårdsaktivitet</w:t>
      </w:r>
      <w:r w:rsidR="001A45B9">
        <w:t xml:space="preserve"> som helst som går att styrka med</w:t>
      </w:r>
      <w:r w:rsidRPr="00D13A1E">
        <w:t xml:space="preserve"> kvitto. </w:t>
      </w:r>
    </w:p>
    <w:p w:rsidR="00652B73" w:rsidP="00D13A1E" w:rsidRDefault="0023041B" w14:paraId="5683D401" w14:textId="237B00D4">
      <w:r w:rsidRPr="00D13A1E">
        <w:t>De flesta företag betalar bara ut friskvårdsbidraget utan att följa upp hur det används och om det faktisk sker en hälsoförbättring. Då finns en risk att pengarna bara blir en rabattcheck för de som ändå skulle lägga pengarna på träning och leder inte till att de som behöver börja träna gör det. Därför är det viktig</w:t>
      </w:r>
      <w:r w:rsidR="00D13A1E">
        <w:t xml:space="preserve">t både med </w:t>
      </w:r>
      <w:r w:rsidR="00304D80">
        <w:t>prova-</w:t>
      </w:r>
      <w:bookmarkStart w:name="_GoBack" w:id="1"/>
      <w:bookmarkEnd w:id="1"/>
      <w:r w:rsidR="00D13A1E">
        <w:t>på-</w:t>
      </w:r>
      <w:r w:rsidRPr="00D13A1E">
        <w:t>dagar och uppföljning med mera</w:t>
      </w:r>
      <w:r w:rsidR="001A45B9">
        <w:t>.</w:t>
      </w:r>
      <w:r w:rsidRPr="00D13A1E">
        <w:t xml:space="preserve"> </w:t>
      </w:r>
    </w:p>
    <w:p w:rsidRPr="00D13A1E" w:rsidR="001A45B9" w:rsidP="00D13A1E" w:rsidRDefault="001A45B9" w14:paraId="5DAA0DF2" w14:textId="77777777"/>
    <w:sdt>
      <w:sdtPr>
        <w:alias w:val="CC_Underskrifter"/>
        <w:tag w:val="CC_Underskrifter"/>
        <w:id w:val="583496634"/>
        <w:lock w:val="sdtContentLocked"/>
        <w:placeholder>
          <w:docPart w:val="53D0B73D786148829772969727CD449F"/>
        </w:placeholder>
        <w15:appearance w15:val="hidden"/>
      </w:sdtPr>
      <w:sdtEndPr/>
      <w:sdtContent>
        <w:p w:rsidR="004801AC" w:rsidP="003215F7" w:rsidRDefault="00304D80" w14:paraId="5683D40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Monica Green (S)</w:t>
            </w:r>
          </w:p>
        </w:tc>
        <w:tc>
          <w:tcPr>
            <w:tcW w:w="50" w:type="pct"/>
            <w:vAlign w:val="bottom"/>
          </w:tcPr>
          <w:p>
            <w:pPr>
              <w:pStyle w:val="Underskrifter"/>
            </w:pPr>
            <w:r>
              <w:t> </w:t>
            </w:r>
          </w:p>
        </w:tc>
      </w:tr>
      <w:tr>
        <w:trPr>
          <w:cantSplit/>
        </w:trPr>
        <w:tc>
          <w:tcPr>
            <w:tcW w:w="50" w:type="pct"/>
            <w:vAlign w:val="bottom"/>
          </w:tcPr>
          <w:p>
            <w:pPr>
              <w:pStyle w:val="Underskrifter"/>
            </w:pPr>
            <w:r>
              <w:t>Anna Wallén (S)</w:t>
            </w:r>
          </w:p>
        </w:tc>
        <w:tc>
          <w:tcPr>
            <w:tcW w:w="50" w:type="pct"/>
            <w:vAlign w:val="bottom"/>
          </w:tcPr>
          <w:p>
            <w:pPr>
              <w:pStyle w:val="Underskrifter"/>
            </w:pPr>
            <w:r>
              <w:t>Carina Ohlsson (S)</w:t>
            </w:r>
          </w:p>
        </w:tc>
      </w:tr>
      <w:tr>
        <w:trPr>
          <w:cantSplit/>
        </w:trPr>
        <w:tc>
          <w:tcPr>
            <w:tcW w:w="50" w:type="pct"/>
            <w:vAlign w:val="bottom"/>
          </w:tcPr>
          <w:p>
            <w:pPr>
              <w:pStyle w:val="Underskrifter"/>
            </w:pPr>
            <w:r>
              <w:t>Hillevi Larsson (S)</w:t>
            </w:r>
          </w:p>
        </w:tc>
        <w:tc>
          <w:tcPr>
            <w:tcW w:w="50" w:type="pct"/>
            <w:vAlign w:val="bottom"/>
          </w:tcPr>
          <w:p>
            <w:pPr>
              <w:pStyle w:val="Underskrifter"/>
            </w:pPr>
            <w:r>
              <w:t>Paula Holmqvist (S)</w:t>
            </w:r>
          </w:p>
        </w:tc>
      </w:tr>
      <w:tr>
        <w:trPr>
          <w:cantSplit/>
        </w:trPr>
        <w:tc>
          <w:tcPr>
            <w:tcW w:w="50" w:type="pct"/>
            <w:vAlign w:val="bottom"/>
          </w:tcPr>
          <w:p>
            <w:pPr>
              <w:pStyle w:val="Underskrifter"/>
            </w:pPr>
            <w:r>
              <w:t>Veronica Lindholm (S)</w:t>
            </w:r>
          </w:p>
        </w:tc>
        <w:tc>
          <w:tcPr>
            <w:tcW w:w="50" w:type="pct"/>
            <w:vAlign w:val="bottom"/>
          </w:tcPr>
          <w:p>
            <w:pPr>
              <w:pStyle w:val="Underskrifter"/>
            </w:pPr>
            <w:r>
              <w:t> </w:t>
            </w:r>
          </w:p>
        </w:tc>
      </w:tr>
    </w:tbl>
    <w:p w:rsidR="00E40AC0" w:rsidRDefault="00E40AC0" w14:paraId="5683D40F" w14:textId="77777777"/>
    <w:sectPr w:rsidR="00E40AC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83D411" w14:textId="77777777" w:rsidR="001B07CD" w:rsidRDefault="001B07CD" w:rsidP="000C1CAD">
      <w:pPr>
        <w:spacing w:line="240" w:lineRule="auto"/>
      </w:pPr>
      <w:r>
        <w:separator/>
      </w:r>
    </w:p>
  </w:endnote>
  <w:endnote w:type="continuationSeparator" w:id="0">
    <w:p w14:paraId="5683D412" w14:textId="77777777" w:rsidR="001B07CD" w:rsidRDefault="001B07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3D41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3D418" w14:textId="61A5EE4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04D8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3D40F" w14:textId="77777777" w:rsidR="001B07CD" w:rsidRDefault="001B07CD" w:rsidP="000C1CAD">
      <w:pPr>
        <w:spacing w:line="240" w:lineRule="auto"/>
      </w:pPr>
      <w:r>
        <w:separator/>
      </w:r>
    </w:p>
  </w:footnote>
  <w:footnote w:type="continuationSeparator" w:id="0">
    <w:p w14:paraId="5683D410" w14:textId="77777777" w:rsidR="001B07CD" w:rsidRDefault="001B07C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683D41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683D422" wp14:anchorId="5683D42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04D80" w14:paraId="5683D423" w14:textId="77777777">
                          <w:pPr>
                            <w:jc w:val="right"/>
                          </w:pPr>
                          <w:sdt>
                            <w:sdtPr>
                              <w:alias w:val="CC_Noformat_Partikod"/>
                              <w:tag w:val="CC_Noformat_Partikod"/>
                              <w:id w:val="-53464382"/>
                              <w:placeholder>
                                <w:docPart w:val="0ADCE18623B64BC7AD9663123804B2C1"/>
                              </w:placeholder>
                              <w:text/>
                            </w:sdtPr>
                            <w:sdtEndPr/>
                            <w:sdtContent>
                              <w:r w:rsidR="0023041B">
                                <w:t>S</w:t>
                              </w:r>
                            </w:sdtContent>
                          </w:sdt>
                          <w:sdt>
                            <w:sdtPr>
                              <w:alias w:val="CC_Noformat_Partinummer"/>
                              <w:tag w:val="CC_Noformat_Partinummer"/>
                              <w:id w:val="-1709555926"/>
                              <w:placeholder>
                                <w:docPart w:val="28DCB65456F9455298C95370B594F6DA"/>
                              </w:placeholder>
                              <w:text/>
                            </w:sdtPr>
                            <w:sdtEndPr/>
                            <w:sdtContent>
                              <w:r w:rsidR="0023041B">
                                <w:t>1481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683D42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A45B9" w14:paraId="5683D423" w14:textId="77777777">
                    <w:pPr>
                      <w:jc w:val="right"/>
                    </w:pPr>
                    <w:sdt>
                      <w:sdtPr>
                        <w:alias w:val="CC_Noformat_Partikod"/>
                        <w:tag w:val="CC_Noformat_Partikod"/>
                        <w:id w:val="-53464382"/>
                        <w:placeholder>
                          <w:docPart w:val="0ADCE18623B64BC7AD9663123804B2C1"/>
                        </w:placeholder>
                        <w:text/>
                      </w:sdtPr>
                      <w:sdtEndPr/>
                      <w:sdtContent>
                        <w:r w:rsidR="0023041B">
                          <w:t>S</w:t>
                        </w:r>
                      </w:sdtContent>
                    </w:sdt>
                    <w:sdt>
                      <w:sdtPr>
                        <w:alias w:val="CC_Noformat_Partinummer"/>
                        <w:tag w:val="CC_Noformat_Partinummer"/>
                        <w:id w:val="-1709555926"/>
                        <w:placeholder>
                          <w:docPart w:val="28DCB65456F9455298C95370B594F6DA"/>
                        </w:placeholder>
                        <w:text/>
                      </w:sdtPr>
                      <w:sdtEndPr/>
                      <w:sdtContent>
                        <w:r w:rsidR="0023041B">
                          <w:t>1481</w:t>
                        </w:r>
                      </w:sdtContent>
                    </w:sdt>
                  </w:p>
                </w:txbxContent>
              </v:textbox>
              <w10:wrap anchorx="page"/>
            </v:shape>
          </w:pict>
        </mc:Fallback>
      </mc:AlternateContent>
    </w:r>
  </w:p>
  <w:p w:rsidRPr="00293C4F" w:rsidR="004F35FE" w:rsidP="00776B74" w:rsidRDefault="004F35FE" w14:paraId="5683D41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04D80" w14:paraId="5683D415" w14:textId="77777777">
    <w:pPr>
      <w:jc w:val="right"/>
    </w:pPr>
    <w:sdt>
      <w:sdtPr>
        <w:alias w:val="CC_Noformat_Partikod"/>
        <w:tag w:val="CC_Noformat_Partikod"/>
        <w:id w:val="559911109"/>
        <w:placeholder>
          <w:docPart w:val="28DCB65456F9455298C95370B594F6DA"/>
        </w:placeholder>
        <w:text/>
      </w:sdtPr>
      <w:sdtEndPr/>
      <w:sdtContent>
        <w:r w:rsidR="0023041B">
          <w:t>S</w:t>
        </w:r>
      </w:sdtContent>
    </w:sdt>
    <w:sdt>
      <w:sdtPr>
        <w:alias w:val="CC_Noformat_Partinummer"/>
        <w:tag w:val="CC_Noformat_Partinummer"/>
        <w:id w:val="1197820850"/>
        <w:text/>
      </w:sdtPr>
      <w:sdtEndPr/>
      <w:sdtContent>
        <w:r w:rsidR="0023041B">
          <w:t>1481</w:t>
        </w:r>
      </w:sdtContent>
    </w:sdt>
  </w:p>
  <w:p w:rsidR="004F35FE" w:rsidP="00776B74" w:rsidRDefault="004F35FE" w14:paraId="5683D41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04D80" w14:paraId="5683D419" w14:textId="77777777">
    <w:pPr>
      <w:jc w:val="right"/>
    </w:pPr>
    <w:sdt>
      <w:sdtPr>
        <w:alias w:val="CC_Noformat_Partikod"/>
        <w:tag w:val="CC_Noformat_Partikod"/>
        <w:id w:val="1471015553"/>
        <w:text/>
      </w:sdtPr>
      <w:sdtEndPr/>
      <w:sdtContent>
        <w:r w:rsidR="0023041B">
          <w:t>S</w:t>
        </w:r>
      </w:sdtContent>
    </w:sdt>
    <w:sdt>
      <w:sdtPr>
        <w:alias w:val="CC_Noformat_Partinummer"/>
        <w:tag w:val="CC_Noformat_Partinummer"/>
        <w:id w:val="-2014525982"/>
        <w:text/>
      </w:sdtPr>
      <w:sdtEndPr/>
      <w:sdtContent>
        <w:r w:rsidR="0023041B">
          <w:t>1481</w:t>
        </w:r>
      </w:sdtContent>
    </w:sdt>
  </w:p>
  <w:p w:rsidR="004F35FE" w:rsidP="00A314CF" w:rsidRDefault="00304D80" w14:paraId="5683D41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04D80" w14:paraId="5683D41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04D80" w14:paraId="5683D41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:610</w:t>
        </w:r>
      </w:sdtContent>
    </w:sdt>
  </w:p>
  <w:p w:rsidR="004F35FE" w:rsidP="00E03A3D" w:rsidRDefault="00304D80" w14:paraId="5683D41D" w14:textId="77777777">
    <w:pPr>
      <w:pStyle w:val="Motionr"/>
    </w:pPr>
    <w:sdt>
      <w:sdtPr>
        <w:alias w:val="CC_Noformat_Avtext"/>
        <w:tag w:val="CC_Noformat_Avtext"/>
        <w:id w:val="-2020768203"/>
        <w:lock w:val="sdtContentLocked"/>
        <w15:appearance w15:val="hidden"/>
        <w:text/>
      </w:sdtPr>
      <w:sdtEndPr/>
      <w:sdtContent>
        <w:r>
          <w:t>av Monica Green m.fl. (S)</w:t>
        </w:r>
      </w:sdtContent>
    </w:sdt>
  </w:p>
  <w:sdt>
    <w:sdtPr>
      <w:alias w:val="CC_Noformat_Rubtext"/>
      <w:tag w:val="CC_Noformat_Rubtext"/>
      <w:id w:val="-218060500"/>
      <w:lock w:val="sdtLocked"/>
      <w15:appearance w15:val="hidden"/>
      <w:text/>
    </w:sdtPr>
    <w:sdtEndPr/>
    <w:sdtContent>
      <w:p w:rsidR="004F35FE" w:rsidP="00283E0F" w:rsidRDefault="0023041B" w14:paraId="5683D41E" w14:textId="77777777">
        <w:pPr>
          <w:pStyle w:val="FSHRub2"/>
        </w:pPr>
        <w:r>
          <w:t>Friskvårdsschablon</w:t>
        </w:r>
      </w:p>
    </w:sdtContent>
  </w:sdt>
  <w:sdt>
    <w:sdtPr>
      <w:alias w:val="CC_Boilerplate_3"/>
      <w:tag w:val="CC_Boilerplate_3"/>
      <w:id w:val="1606463544"/>
      <w:lock w:val="sdtContentLocked"/>
      <w15:appearance w15:val="hidden"/>
      <w:text w:multiLine="1"/>
    </w:sdtPr>
    <w:sdtEndPr/>
    <w:sdtContent>
      <w:p w:rsidR="004F35FE" w:rsidP="00283E0F" w:rsidRDefault="004F35FE" w14:paraId="5683D41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41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5B9"/>
    <w:rsid w:val="001A50F8"/>
    <w:rsid w:val="001A5115"/>
    <w:rsid w:val="001A5B65"/>
    <w:rsid w:val="001A679A"/>
    <w:rsid w:val="001A78AD"/>
    <w:rsid w:val="001A7F59"/>
    <w:rsid w:val="001B07CD"/>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1B"/>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1E08"/>
    <w:rsid w:val="00303C09"/>
    <w:rsid w:val="0030446D"/>
    <w:rsid w:val="00304D80"/>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5F7"/>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20B"/>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68D"/>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48F"/>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665"/>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2B6"/>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151E"/>
    <w:rsid w:val="00A42228"/>
    <w:rsid w:val="00A4468A"/>
    <w:rsid w:val="00A446B2"/>
    <w:rsid w:val="00A45896"/>
    <w:rsid w:val="00A4763D"/>
    <w:rsid w:val="00A478E1"/>
    <w:rsid w:val="00A5049D"/>
    <w:rsid w:val="00A50605"/>
    <w:rsid w:val="00A507F4"/>
    <w:rsid w:val="00A5092E"/>
    <w:rsid w:val="00A50CE8"/>
    <w:rsid w:val="00A51B5D"/>
    <w:rsid w:val="00A5434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3A1E"/>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AC0"/>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683D3F6"/>
  <w15:chartTrackingRefBased/>
  <w15:docId w15:val="{8738B0CF-4E9C-4EF9-A846-619021DB8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EFF3436F87B4DFC912F003925CFF7A5"/>
        <w:category>
          <w:name w:val="Allmänt"/>
          <w:gallery w:val="placeholder"/>
        </w:category>
        <w:types>
          <w:type w:val="bbPlcHdr"/>
        </w:types>
        <w:behaviors>
          <w:behavior w:val="content"/>
        </w:behaviors>
        <w:guid w:val="{D9A8FDE0-1947-47D2-A14F-648D2D9E6C60}"/>
      </w:docPartPr>
      <w:docPartBody>
        <w:p w:rsidR="009F1E39" w:rsidRDefault="00C05740">
          <w:pPr>
            <w:pStyle w:val="BEFF3436F87B4DFC912F003925CFF7A5"/>
          </w:pPr>
          <w:r w:rsidRPr="005A0A93">
            <w:rPr>
              <w:rStyle w:val="Platshllartext"/>
            </w:rPr>
            <w:t>Förslag till riksdagsbeslut</w:t>
          </w:r>
        </w:p>
      </w:docPartBody>
    </w:docPart>
    <w:docPart>
      <w:docPartPr>
        <w:name w:val="002A435E0F094836B70A588C6FCC5F54"/>
        <w:category>
          <w:name w:val="Allmänt"/>
          <w:gallery w:val="placeholder"/>
        </w:category>
        <w:types>
          <w:type w:val="bbPlcHdr"/>
        </w:types>
        <w:behaviors>
          <w:behavior w:val="content"/>
        </w:behaviors>
        <w:guid w:val="{D5FDB7FD-B5BB-45E9-8BFA-093A6E8CB241}"/>
      </w:docPartPr>
      <w:docPartBody>
        <w:p w:rsidR="009F1E39" w:rsidRDefault="00C05740">
          <w:pPr>
            <w:pStyle w:val="002A435E0F094836B70A588C6FCC5F54"/>
          </w:pPr>
          <w:r w:rsidRPr="005A0A93">
            <w:rPr>
              <w:rStyle w:val="Platshllartext"/>
            </w:rPr>
            <w:t>Motivering</w:t>
          </w:r>
        </w:p>
      </w:docPartBody>
    </w:docPart>
    <w:docPart>
      <w:docPartPr>
        <w:name w:val="53D0B73D786148829772969727CD449F"/>
        <w:category>
          <w:name w:val="Allmänt"/>
          <w:gallery w:val="placeholder"/>
        </w:category>
        <w:types>
          <w:type w:val="bbPlcHdr"/>
        </w:types>
        <w:behaviors>
          <w:behavior w:val="content"/>
        </w:behaviors>
        <w:guid w:val="{EE138695-2859-4450-BB8E-491D24D786D4}"/>
      </w:docPartPr>
      <w:docPartBody>
        <w:p w:rsidR="009F1E39" w:rsidRDefault="00C05740">
          <w:pPr>
            <w:pStyle w:val="53D0B73D786148829772969727CD449F"/>
          </w:pPr>
          <w:r w:rsidRPr="00490DAC">
            <w:rPr>
              <w:rStyle w:val="Platshllartext"/>
            </w:rPr>
            <w:t>Skriv ej här, motionärer infogas via panel!</w:t>
          </w:r>
        </w:p>
      </w:docPartBody>
    </w:docPart>
    <w:docPart>
      <w:docPartPr>
        <w:name w:val="0ADCE18623B64BC7AD9663123804B2C1"/>
        <w:category>
          <w:name w:val="Allmänt"/>
          <w:gallery w:val="placeholder"/>
        </w:category>
        <w:types>
          <w:type w:val="bbPlcHdr"/>
        </w:types>
        <w:behaviors>
          <w:behavior w:val="content"/>
        </w:behaviors>
        <w:guid w:val="{BFF92BE9-28E5-41A5-B19E-B0F086A2D256}"/>
      </w:docPartPr>
      <w:docPartBody>
        <w:p w:rsidR="009F1E39" w:rsidRDefault="00C05740">
          <w:pPr>
            <w:pStyle w:val="0ADCE18623B64BC7AD9663123804B2C1"/>
          </w:pPr>
          <w:r>
            <w:rPr>
              <w:rStyle w:val="Platshllartext"/>
            </w:rPr>
            <w:t xml:space="preserve"> </w:t>
          </w:r>
        </w:p>
      </w:docPartBody>
    </w:docPart>
    <w:docPart>
      <w:docPartPr>
        <w:name w:val="28DCB65456F9455298C95370B594F6DA"/>
        <w:category>
          <w:name w:val="Allmänt"/>
          <w:gallery w:val="placeholder"/>
        </w:category>
        <w:types>
          <w:type w:val="bbPlcHdr"/>
        </w:types>
        <w:behaviors>
          <w:behavior w:val="content"/>
        </w:behaviors>
        <w:guid w:val="{A93E2EC6-2F73-433A-BFE8-EDFFE3C52D47}"/>
      </w:docPartPr>
      <w:docPartBody>
        <w:p w:rsidR="009F1E39" w:rsidRDefault="00C05740">
          <w:pPr>
            <w:pStyle w:val="28DCB65456F9455298C95370B594F6D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740"/>
    <w:rsid w:val="009F1E39"/>
    <w:rsid w:val="00C057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EFF3436F87B4DFC912F003925CFF7A5">
    <w:name w:val="BEFF3436F87B4DFC912F003925CFF7A5"/>
  </w:style>
  <w:style w:type="paragraph" w:customStyle="1" w:styleId="BD5888742FAA4E9DA1584826FF48A627">
    <w:name w:val="BD5888742FAA4E9DA1584826FF48A627"/>
  </w:style>
  <w:style w:type="paragraph" w:customStyle="1" w:styleId="28EEA3387E8143D489AD9B15C3A402FF">
    <w:name w:val="28EEA3387E8143D489AD9B15C3A402FF"/>
  </w:style>
  <w:style w:type="paragraph" w:customStyle="1" w:styleId="002A435E0F094836B70A588C6FCC5F54">
    <w:name w:val="002A435E0F094836B70A588C6FCC5F54"/>
  </w:style>
  <w:style w:type="paragraph" w:customStyle="1" w:styleId="53D0B73D786148829772969727CD449F">
    <w:name w:val="53D0B73D786148829772969727CD449F"/>
  </w:style>
  <w:style w:type="paragraph" w:customStyle="1" w:styleId="0ADCE18623B64BC7AD9663123804B2C1">
    <w:name w:val="0ADCE18623B64BC7AD9663123804B2C1"/>
  </w:style>
  <w:style w:type="paragraph" w:customStyle="1" w:styleId="28DCB65456F9455298C95370B594F6DA">
    <w:name w:val="28DCB65456F9455298C95370B594F6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CBD624-F4A6-4027-B5FD-5725E4E73C16}"/>
</file>

<file path=customXml/itemProps2.xml><?xml version="1.0" encoding="utf-8"?>
<ds:datastoreItem xmlns:ds="http://schemas.openxmlformats.org/officeDocument/2006/customXml" ds:itemID="{9867553D-F73B-429B-A61C-F6065B8B7164}"/>
</file>

<file path=customXml/itemProps3.xml><?xml version="1.0" encoding="utf-8"?>
<ds:datastoreItem xmlns:ds="http://schemas.openxmlformats.org/officeDocument/2006/customXml" ds:itemID="{C47C31A4-257C-4D4A-94F0-4757BB65D182}"/>
</file>

<file path=docProps/app.xml><?xml version="1.0" encoding="utf-8"?>
<Properties xmlns="http://schemas.openxmlformats.org/officeDocument/2006/extended-properties" xmlns:vt="http://schemas.openxmlformats.org/officeDocument/2006/docPropsVTypes">
  <Template>Normal</Template>
  <TotalTime>5</TotalTime>
  <Pages>2</Pages>
  <Words>406</Words>
  <Characters>2323</Characters>
  <Application>Microsoft Office Word</Application>
  <DocSecurity>0</DocSecurity>
  <Lines>46</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S1481 Friskvårdsschablon</vt:lpstr>
      <vt:lpstr>
      </vt:lpstr>
    </vt:vector>
  </TitlesOfParts>
  <Company>Sveriges riksdag</Company>
  <LinksUpToDate>false</LinksUpToDate>
  <CharactersWithSpaces>2711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