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B5A023CBE54E86B82E9266918A994F"/>
        </w:placeholder>
        <w:text/>
      </w:sdtPr>
      <w:sdtEndPr/>
      <w:sdtContent>
        <w:p w:rsidRPr="009B062B" w:rsidR="00AF30DD" w:rsidP="004B28BF" w:rsidRDefault="00AF30DD" w14:paraId="3C9CBDA0" w14:textId="77777777">
          <w:pPr>
            <w:pStyle w:val="Rubrik1"/>
            <w:spacing w:after="300"/>
          </w:pPr>
          <w:r w:rsidRPr="009B062B">
            <w:t>Förslag till riksdagsbeslut</w:t>
          </w:r>
        </w:p>
      </w:sdtContent>
    </w:sdt>
    <w:sdt>
      <w:sdtPr>
        <w:alias w:val="Yrkande 1"/>
        <w:tag w:val="978cac96-d233-422a-a097-cddb4ab331d4"/>
        <w:id w:val="1501929651"/>
        <w:lock w:val="sdtLocked"/>
      </w:sdtPr>
      <w:sdtEndPr/>
      <w:sdtContent>
        <w:p w:rsidR="00020FF7" w:rsidRDefault="006543B7" w14:paraId="3C9CBDA1" w14:textId="77777777">
          <w:pPr>
            <w:pStyle w:val="Frslagstext"/>
            <w:numPr>
              <w:ilvl w:val="0"/>
              <w:numId w:val="0"/>
            </w:numPr>
          </w:pPr>
          <w:r>
            <w:t>Riksdagen ställer sig bakom det som anförs i motionen om att värna industrins konkurrenskraft genom att se över en sänkt beskattning på fordon, i synnerhet lastbilar, och användande av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2AAEB82EA642F0AAAA2FBD29180A0A"/>
        </w:placeholder>
        <w:text/>
      </w:sdtPr>
      <w:sdtEndPr/>
      <w:sdtContent>
        <w:p w:rsidRPr="009B062B" w:rsidR="006D79C9" w:rsidP="00333E95" w:rsidRDefault="006D79C9" w14:paraId="3C9CBDA2" w14:textId="77777777">
          <w:pPr>
            <w:pStyle w:val="Rubrik1"/>
          </w:pPr>
          <w:r>
            <w:t>Motivering</w:t>
          </w:r>
        </w:p>
      </w:sdtContent>
    </w:sdt>
    <w:p w:rsidR="004D6FA6" w:rsidP="004D6FA6" w:rsidRDefault="004D6FA6" w14:paraId="3C9CBDA3" w14:textId="1D6B0551">
      <w:pPr>
        <w:pStyle w:val="Normalutanindragellerluft"/>
      </w:pPr>
      <w:r>
        <w:t>Den rödgröna regeringen har vid upprepade tillfällen under den gångna mandatperioden arbetat för införandet av en vägslitageskatt eller</w:t>
      </w:r>
      <w:r w:rsidR="00C02067">
        <w:t>,</w:t>
      </w:r>
      <w:r>
        <w:t xml:space="preserve"> som den kallats i folkmun</w:t>
      </w:r>
      <w:r w:rsidR="00C02067">
        <w:t>:</w:t>
      </w:r>
      <w:r>
        <w:t xml:space="preserve"> en kilometerskatt. Införandet av en kilometerskatt skulle vara ett hårt slag mot jobben och den tunga basindustrin i norra Sverige. Tankefelet med en kilometerskatt är att den utgår ifrån att öka skatten på avstånd i</w:t>
      </w:r>
      <w:r w:rsidR="00C02067">
        <w:t xml:space="preserve"> </w:t>
      </w:r>
      <w:r>
        <w:t xml:space="preserve">stället för att minska påverkan på miljön. </w:t>
      </w:r>
    </w:p>
    <w:p w:rsidRPr="004D6FA6" w:rsidR="00422B9E" w:rsidP="004D6FA6" w:rsidRDefault="004D6FA6" w14:paraId="3C9CBDA4" w14:textId="3B2D492D">
      <w:r w:rsidRPr="004D6FA6">
        <w:t>I vårt glesbefolkade land behöver vi transporter av alla slag och att slå undan benen för jobb och tillväxt likt detta är inte ett sätt att förbättra miljön. Ytterligare en skatte</w:t>
      </w:r>
      <w:r w:rsidR="00415DA7">
        <w:softHyphen/>
      </w:r>
      <w:bookmarkStart w:name="_GoBack" w:id="1"/>
      <w:bookmarkEnd w:id="1"/>
      <w:r w:rsidRPr="004D6FA6">
        <w:t>pålaga för till exempel den svenska skogsindustrin skulle försämra vår konkurrenskraft jämfört med andra länder och kosta arbetstillfällen. Åtgärder som syftar till att få ner utsläppen bör fokusera på just detta, inte på att straffa transporter i de delar av landet där avstånden är långa. Regeringen bör i</w:t>
      </w:r>
      <w:r w:rsidR="00C02067">
        <w:t xml:space="preserve"> </w:t>
      </w:r>
      <w:r w:rsidRPr="004D6FA6">
        <w:t>stället se över möjligheten att sänka skattetrycket på transporter för att värna vår industris konkurrenskraft.</w:t>
      </w:r>
    </w:p>
    <w:sdt>
      <w:sdtPr>
        <w:rPr>
          <w:i/>
          <w:noProof/>
        </w:rPr>
        <w:alias w:val="CC_Underskrifter"/>
        <w:tag w:val="CC_Underskrifter"/>
        <w:id w:val="583496634"/>
        <w:lock w:val="sdtContentLocked"/>
        <w:placeholder>
          <w:docPart w:val="8933FA5A15BF4AD68F4B82D9594042D0"/>
        </w:placeholder>
      </w:sdtPr>
      <w:sdtEndPr>
        <w:rPr>
          <w:i w:val="0"/>
          <w:noProof w:val="0"/>
        </w:rPr>
      </w:sdtEndPr>
      <w:sdtContent>
        <w:p w:rsidR="004B28BF" w:rsidP="004B28BF" w:rsidRDefault="004B28BF" w14:paraId="3C9CBDA6" w14:textId="77777777"/>
        <w:p w:rsidRPr="008E0FE2" w:rsidR="004801AC" w:rsidP="004B28BF" w:rsidRDefault="00415DA7" w14:paraId="3C9CBD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14A33" w:rsidRDefault="00214A33" w14:paraId="3C9CBDAB" w14:textId="77777777"/>
    <w:sectPr w:rsidR="00214A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BDAD" w14:textId="77777777" w:rsidR="006D15F3" w:rsidRDefault="006D15F3" w:rsidP="000C1CAD">
      <w:pPr>
        <w:spacing w:line="240" w:lineRule="auto"/>
      </w:pPr>
      <w:r>
        <w:separator/>
      </w:r>
    </w:p>
  </w:endnote>
  <w:endnote w:type="continuationSeparator" w:id="0">
    <w:p w14:paraId="3C9CBDAE" w14:textId="77777777" w:rsidR="006D15F3" w:rsidRDefault="006D1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BD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BD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BDBC" w14:textId="77777777" w:rsidR="00262EA3" w:rsidRPr="004B28BF" w:rsidRDefault="00262EA3" w:rsidP="004B28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BDAB" w14:textId="77777777" w:rsidR="006D15F3" w:rsidRDefault="006D15F3" w:rsidP="000C1CAD">
      <w:pPr>
        <w:spacing w:line="240" w:lineRule="auto"/>
      </w:pPr>
      <w:r>
        <w:separator/>
      </w:r>
    </w:p>
  </w:footnote>
  <w:footnote w:type="continuationSeparator" w:id="0">
    <w:p w14:paraId="3C9CBDAC" w14:textId="77777777" w:rsidR="006D15F3" w:rsidRDefault="006D15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9CBD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CBDBE" wp14:anchorId="3C9CB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DA7" w14:paraId="3C9CBDC1" w14:textId="77777777">
                          <w:pPr>
                            <w:jc w:val="right"/>
                          </w:pPr>
                          <w:sdt>
                            <w:sdtPr>
                              <w:alias w:val="CC_Noformat_Partikod"/>
                              <w:tag w:val="CC_Noformat_Partikod"/>
                              <w:id w:val="-53464382"/>
                              <w:placeholder>
                                <w:docPart w:val="DFF90F947B2F4621A1D8B270612BE45B"/>
                              </w:placeholder>
                              <w:text/>
                            </w:sdtPr>
                            <w:sdtEndPr/>
                            <w:sdtContent>
                              <w:r w:rsidR="004D6FA6">
                                <w:t>M</w:t>
                              </w:r>
                            </w:sdtContent>
                          </w:sdt>
                          <w:sdt>
                            <w:sdtPr>
                              <w:alias w:val="CC_Noformat_Partinummer"/>
                              <w:tag w:val="CC_Noformat_Partinummer"/>
                              <w:id w:val="-1709555926"/>
                              <w:placeholder>
                                <w:docPart w:val="735938EEEAD1456AAC55DAEB14CDC6A2"/>
                              </w:placeholder>
                              <w:text/>
                            </w:sdtPr>
                            <w:sdtEndPr/>
                            <w:sdtContent>
                              <w:r w:rsidR="004D6FA6">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CB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5DA7" w14:paraId="3C9CBDC1" w14:textId="77777777">
                    <w:pPr>
                      <w:jc w:val="right"/>
                    </w:pPr>
                    <w:sdt>
                      <w:sdtPr>
                        <w:alias w:val="CC_Noformat_Partikod"/>
                        <w:tag w:val="CC_Noformat_Partikod"/>
                        <w:id w:val="-53464382"/>
                        <w:placeholder>
                          <w:docPart w:val="DFF90F947B2F4621A1D8B270612BE45B"/>
                        </w:placeholder>
                        <w:text/>
                      </w:sdtPr>
                      <w:sdtEndPr/>
                      <w:sdtContent>
                        <w:r w:rsidR="004D6FA6">
                          <w:t>M</w:t>
                        </w:r>
                      </w:sdtContent>
                    </w:sdt>
                    <w:sdt>
                      <w:sdtPr>
                        <w:alias w:val="CC_Noformat_Partinummer"/>
                        <w:tag w:val="CC_Noformat_Partinummer"/>
                        <w:id w:val="-1709555926"/>
                        <w:placeholder>
                          <w:docPart w:val="735938EEEAD1456AAC55DAEB14CDC6A2"/>
                        </w:placeholder>
                        <w:text/>
                      </w:sdtPr>
                      <w:sdtEndPr/>
                      <w:sdtContent>
                        <w:r w:rsidR="004D6FA6">
                          <w:t>1312</w:t>
                        </w:r>
                      </w:sdtContent>
                    </w:sdt>
                  </w:p>
                </w:txbxContent>
              </v:textbox>
              <w10:wrap anchorx="page"/>
            </v:shape>
          </w:pict>
        </mc:Fallback>
      </mc:AlternateContent>
    </w:r>
  </w:p>
  <w:p w:rsidRPr="00293C4F" w:rsidR="00262EA3" w:rsidP="00776B74" w:rsidRDefault="00262EA3" w14:paraId="3C9CBD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9CBDB1" w14:textId="77777777">
    <w:pPr>
      <w:jc w:val="right"/>
    </w:pPr>
  </w:p>
  <w:p w:rsidR="00262EA3" w:rsidP="00776B74" w:rsidRDefault="00262EA3" w14:paraId="3C9CBD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5DA7" w14:paraId="3C9CBD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9CBDC0" wp14:anchorId="3C9CB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DA7" w14:paraId="3C9CBD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6FA6">
          <w:t>M</w:t>
        </w:r>
      </w:sdtContent>
    </w:sdt>
    <w:sdt>
      <w:sdtPr>
        <w:alias w:val="CC_Noformat_Partinummer"/>
        <w:tag w:val="CC_Noformat_Partinummer"/>
        <w:id w:val="-2014525982"/>
        <w:text/>
      </w:sdtPr>
      <w:sdtEndPr/>
      <w:sdtContent>
        <w:r w:rsidR="004D6FA6">
          <w:t>1312</w:t>
        </w:r>
      </w:sdtContent>
    </w:sdt>
  </w:p>
  <w:p w:rsidRPr="008227B3" w:rsidR="00262EA3" w:rsidP="008227B3" w:rsidRDefault="00415DA7" w14:paraId="3C9CBD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DA7" w14:paraId="3C9CBD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:1203</w:t>
        </w:r>
      </w:sdtContent>
    </w:sdt>
  </w:p>
  <w:p w:rsidR="00262EA3" w:rsidP="00E03A3D" w:rsidRDefault="00415DA7" w14:paraId="3C9CBDB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4D6FA6" w14:paraId="3C9CBDBA" w14:textId="77777777">
        <w:pPr>
          <w:pStyle w:val="FSHRub2"/>
        </w:pPr>
        <w:r>
          <w:t>Stoppa införandet av kilometerskatt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C9CBD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6F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FF7"/>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A3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716"/>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A7"/>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BF"/>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A6"/>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3B7"/>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5F3"/>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6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40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CBD9F"/>
  <w15:chartTrackingRefBased/>
  <w15:docId w15:val="{BE136BD4-8E1B-441F-978B-3A51306F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1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B5A023CBE54E86B82E9266918A994F"/>
        <w:category>
          <w:name w:val="Allmänt"/>
          <w:gallery w:val="placeholder"/>
        </w:category>
        <w:types>
          <w:type w:val="bbPlcHdr"/>
        </w:types>
        <w:behaviors>
          <w:behavior w:val="content"/>
        </w:behaviors>
        <w:guid w:val="{3478453B-DE82-4B7A-9387-D6B47CEFC826}"/>
      </w:docPartPr>
      <w:docPartBody>
        <w:p w:rsidR="000C235C" w:rsidRDefault="008F2093">
          <w:pPr>
            <w:pStyle w:val="22B5A023CBE54E86B82E9266918A994F"/>
          </w:pPr>
          <w:r w:rsidRPr="005A0A93">
            <w:rPr>
              <w:rStyle w:val="Platshllartext"/>
            </w:rPr>
            <w:t>Förslag till riksdagsbeslut</w:t>
          </w:r>
        </w:p>
      </w:docPartBody>
    </w:docPart>
    <w:docPart>
      <w:docPartPr>
        <w:name w:val="272AAEB82EA642F0AAAA2FBD29180A0A"/>
        <w:category>
          <w:name w:val="Allmänt"/>
          <w:gallery w:val="placeholder"/>
        </w:category>
        <w:types>
          <w:type w:val="bbPlcHdr"/>
        </w:types>
        <w:behaviors>
          <w:behavior w:val="content"/>
        </w:behaviors>
        <w:guid w:val="{5EBB654C-CF62-42C3-82AB-781A6C5B239C}"/>
      </w:docPartPr>
      <w:docPartBody>
        <w:p w:rsidR="000C235C" w:rsidRDefault="008F2093">
          <w:pPr>
            <w:pStyle w:val="272AAEB82EA642F0AAAA2FBD29180A0A"/>
          </w:pPr>
          <w:r w:rsidRPr="005A0A93">
            <w:rPr>
              <w:rStyle w:val="Platshllartext"/>
            </w:rPr>
            <w:t>Motivering</w:t>
          </w:r>
        </w:p>
      </w:docPartBody>
    </w:docPart>
    <w:docPart>
      <w:docPartPr>
        <w:name w:val="DFF90F947B2F4621A1D8B270612BE45B"/>
        <w:category>
          <w:name w:val="Allmänt"/>
          <w:gallery w:val="placeholder"/>
        </w:category>
        <w:types>
          <w:type w:val="bbPlcHdr"/>
        </w:types>
        <w:behaviors>
          <w:behavior w:val="content"/>
        </w:behaviors>
        <w:guid w:val="{2E3DC58C-0937-44DB-8085-AB6EF3DF5921}"/>
      </w:docPartPr>
      <w:docPartBody>
        <w:p w:rsidR="000C235C" w:rsidRDefault="008F2093">
          <w:pPr>
            <w:pStyle w:val="DFF90F947B2F4621A1D8B270612BE45B"/>
          </w:pPr>
          <w:r>
            <w:rPr>
              <w:rStyle w:val="Platshllartext"/>
            </w:rPr>
            <w:t xml:space="preserve"> </w:t>
          </w:r>
        </w:p>
      </w:docPartBody>
    </w:docPart>
    <w:docPart>
      <w:docPartPr>
        <w:name w:val="735938EEEAD1456AAC55DAEB14CDC6A2"/>
        <w:category>
          <w:name w:val="Allmänt"/>
          <w:gallery w:val="placeholder"/>
        </w:category>
        <w:types>
          <w:type w:val="bbPlcHdr"/>
        </w:types>
        <w:behaviors>
          <w:behavior w:val="content"/>
        </w:behaviors>
        <w:guid w:val="{977836DD-302B-464E-A380-DE596707D07B}"/>
      </w:docPartPr>
      <w:docPartBody>
        <w:p w:rsidR="000C235C" w:rsidRDefault="008F2093">
          <w:pPr>
            <w:pStyle w:val="735938EEEAD1456AAC55DAEB14CDC6A2"/>
          </w:pPr>
          <w:r>
            <w:t xml:space="preserve"> </w:t>
          </w:r>
        </w:p>
      </w:docPartBody>
    </w:docPart>
    <w:docPart>
      <w:docPartPr>
        <w:name w:val="8933FA5A15BF4AD68F4B82D9594042D0"/>
        <w:category>
          <w:name w:val="Allmänt"/>
          <w:gallery w:val="placeholder"/>
        </w:category>
        <w:types>
          <w:type w:val="bbPlcHdr"/>
        </w:types>
        <w:behaviors>
          <w:behavior w:val="content"/>
        </w:behaviors>
        <w:guid w:val="{8B7E1BEF-D503-4B07-BD11-D7A1E290828C}"/>
      </w:docPartPr>
      <w:docPartBody>
        <w:p w:rsidR="00284218" w:rsidRDefault="00284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93"/>
    <w:rsid w:val="000C235C"/>
    <w:rsid w:val="00284218"/>
    <w:rsid w:val="008F2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B5A023CBE54E86B82E9266918A994F">
    <w:name w:val="22B5A023CBE54E86B82E9266918A994F"/>
  </w:style>
  <w:style w:type="paragraph" w:customStyle="1" w:styleId="FF356F0EEEF2484F9A359A4FA3844633">
    <w:name w:val="FF356F0EEEF2484F9A359A4FA38446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7FBADFEB5545D19F0FD6CA3CD0683E">
    <w:name w:val="D07FBADFEB5545D19F0FD6CA3CD0683E"/>
  </w:style>
  <w:style w:type="paragraph" w:customStyle="1" w:styleId="272AAEB82EA642F0AAAA2FBD29180A0A">
    <w:name w:val="272AAEB82EA642F0AAAA2FBD29180A0A"/>
  </w:style>
  <w:style w:type="paragraph" w:customStyle="1" w:styleId="019A2D54A57A45C3BF17E6E49FFE8E45">
    <w:name w:val="019A2D54A57A45C3BF17E6E49FFE8E45"/>
  </w:style>
  <w:style w:type="paragraph" w:customStyle="1" w:styleId="8B3FF67279F44954A634585B8E5C0DBD">
    <w:name w:val="8B3FF67279F44954A634585B8E5C0DBD"/>
  </w:style>
  <w:style w:type="paragraph" w:customStyle="1" w:styleId="DFF90F947B2F4621A1D8B270612BE45B">
    <w:name w:val="DFF90F947B2F4621A1D8B270612BE45B"/>
  </w:style>
  <w:style w:type="paragraph" w:customStyle="1" w:styleId="735938EEEAD1456AAC55DAEB14CDC6A2">
    <w:name w:val="735938EEEAD1456AAC55DAEB14CDC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FA649-8BF4-4E5F-932D-172A5DA4AEC0}"/>
</file>

<file path=customXml/itemProps2.xml><?xml version="1.0" encoding="utf-8"?>
<ds:datastoreItem xmlns:ds="http://schemas.openxmlformats.org/officeDocument/2006/customXml" ds:itemID="{A10BBE80-B65F-4016-86F3-0B5061D4730D}"/>
</file>

<file path=customXml/itemProps3.xml><?xml version="1.0" encoding="utf-8"?>
<ds:datastoreItem xmlns:ds="http://schemas.openxmlformats.org/officeDocument/2006/customXml" ds:itemID="{9C6687F9-4F50-4261-B8FD-B46CC677D9A0}"/>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1122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M1312 Stoppa införandet av kilometerskatt</vt:lpstr>
      <vt:lpstr>
      </vt:lpstr>
    </vt:vector>
  </TitlesOfParts>
  <Company>Sveriges riksdag</Company>
  <LinksUpToDate>false</LinksUpToDate>
  <CharactersWithSpaces>1317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