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5CF1" w:rsidRPr="003F0B5B" w:rsidRDefault="00975CF1" w:rsidP="00A97954">
      <w:pPr>
        <w:pStyle w:val="Hemstlrubrik"/>
      </w:pPr>
      <w:r w:rsidRPr="003F0B5B">
        <w:t>Förslag till riksdagsbeslut</w:t>
      </w:r>
    </w:p>
    <w:p w:rsidR="00975CF1" w:rsidRPr="003F0B5B" w:rsidRDefault="00975CF1" w:rsidP="005B7C54">
      <w:pPr>
        <w:pStyle w:val="Hemstlatt"/>
      </w:pPr>
      <w:r w:rsidRPr="003F0B5B">
        <w:t>Riksdagen tillkännager för regeringen som sin mening vad i motionen anförs om en sänkt skatt på öl.</w:t>
      </w:r>
    </w:p>
    <w:p w:rsidR="00975CF1" w:rsidRPr="003F0B5B" w:rsidRDefault="00975CF1" w:rsidP="00975CF1">
      <w:pPr>
        <w:pStyle w:val="Rubrik1"/>
      </w:pPr>
      <w:r w:rsidRPr="003F0B5B">
        <w:t>Motivering</w:t>
      </w:r>
    </w:p>
    <w:p w:rsidR="00975CF1" w:rsidRPr="003F0B5B" w:rsidRDefault="00975CF1" w:rsidP="00975CF1">
      <w:pPr>
        <w:autoSpaceDE w:val="0"/>
        <w:autoSpaceDN w:val="0"/>
        <w:adjustRightInd w:val="0"/>
        <w:rPr>
          <w:szCs w:val="24"/>
        </w:rPr>
      </w:pPr>
      <w:r w:rsidRPr="003F0B5B">
        <w:rPr>
          <w:szCs w:val="24"/>
        </w:rPr>
        <w:t>Jag har tidigare om åren haft stora och långa motiveringar  och bakgrunder till varför jag vill att skatten på öl skall sänkas. I år tänker jag därför bara hänvisa till vad jag tidigare sagt och föreslå att skatten på öl sänks.</w:t>
      </w:r>
    </w:p>
    <w:p w:rsidR="00975CF1" w:rsidRPr="003F0B5B" w:rsidRDefault="00975CF1" w:rsidP="00A97954">
      <w:pPr>
        <w:pStyle w:val="Normaltindrag"/>
      </w:pPr>
      <w:r w:rsidRPr="003F0B5B">
        <w:t>Jag har i mitt</w:t>
      </w:r>
      <w:r w:rsidR="00A97954" w:rsidRPr="003F0B5B">
        <w:t xml:space="preserve"> län det stora bryggeriföretaget</w:t>
      </w:r>
      <w:r w:rsidRPr="003F0B5B">
        <w:t xml:space="preserve"> Spendrups i Grängesberg. Jag är orolig för den utveckling som sker på bryggeriområdet</w:t>
      </w:r>
      <w:r w:rsidR="00A97954" w:rsidRPr="003F0B5B">
        <w:t>,</w:t>
      </w:r>
      <w:r w:rsidRPr="003F0B5B">
        <w:t xml:space="preserve"> och vi har sett massor av jobb försvinna. Jag delar den oro som facket inom bryggerinärin</w:t>
      </w:r>
      <w:r w:rsidRPr="003F0B5B">
        <w:t>g</w:t>
      </w:r>
      <w:r w:rsidRPr="003F0B5B">
        <w:t>en fra</w:t>
      </w:r>
      <w:r w:rsidRPr="003F0B5B">
        <w:t>m</w:t>
      </w:r>
      <w:r w:rsidRPr="003F0B5B">
        <w:t>fört. Deras oro har ju visat sig riktig – massor av jobb har försvunnit.</w:t>
      </w:r>
    </w:p>
    <w:p w:rsidR="00975CF1" w:rsidRPr="003F0B5B" w:rsidRDefault="00975CF1" w:rsidP="00A97954">
      <w:pPr>
        <w:pStyle w:val="Normaltindrag"/>
      </w:pPr>
      <w:r w:rsidRPr="003F0B5B">
        <w:t>Sänk skatten på öl.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97954" w:rsidRPr="003F0B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97954" w:rsidRPr="003F0B5B" w:rsidRDefault="00A97954" w:rsidP="00A97954">
            <w:pPr>
              <w:pStyle w:val="UnderskriftDatum"/>
              <w:spacing w:before="240"/>
            </w:pPr>
            <w:r w:rsidRPr="003F0B5B">
              <w:t>Stockholm den 14 september 2005</w:t>
            </w:r>
          </w:p>
        </w:tc>
        <w:tc>
          <w:tcPr>
            <w:tcW w:w="3047" w:type="dxa"/>
          </w:tcPr>
          <w:p w:rsidR="00A97954" w:rsidRPr="003F0B5B" w:rsidRDefault="00A97954" w:rsidP="00A97954">
            <w:pPr>
              <w:pStyle w:val="Underskrifter"/>
              <w:spacing w:before="240"/>
            </w:pPr>
          </w:p>
        </w:tc>
      </w:tr>
      <w:tr w:rsidR="00A97954" w:rsidRPr="003F0B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97954" w:rsidRPr="003F0B5B" w:rsidRDefault="00A97954" w:rsidP="00A97954">
            <w:pPr>
              <w:pStyle w:val="Underskrifter"/>
            </w:pPr>
            <w:r w:rsidRPr="003F0B5B">
              <w:t>Rolf Gunnarsson (m)</w:t>
            </w:r>
          </w:p>
        </w:tc>
        <w:tc>
          <w:tcPr>
            <w:tcW w:w="3047" w:type="dxa"/>
          </w:tcPr>
          <w:p w:rsidR="00A97954" w:rsidRPr="003F0B5B" w:rsidRDefault="00A97954" w:rsidP="00A97954">
            <w:pPr>
              <w:pStyle w:val="Underskrifter"/>
            </w:pPr>
          </w:p>
        </w:tc>
      </w:tr>
    </w:tbl>
    <w:p w:rsidR="00975CF1" w:rsidRPr="003F0B5B" w:rsidRDefault="00975CF1" w:rsidP="00A97954">
      <w:pPr>
        <w:pStyle w:val="Normaltindrag"/>
      </w:pPr>
    </w:p>
    <w:sectPr w:rsidR="00975CF1" w:rsidRPr="003F0B5B" w:rsidSect="00A979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7A8E" w:rsidRPr="003F0B5B" w:rsidRDefault="00B57A8E">
      <w:r w:rsidRPr="003F0B5B">
        <w:separator/>
      </w:r>
    </w:p>
  </w:endnote>
  <w:endnote w:type="continuationSeparator" w:id="0">
    <w:p w:rsidR="00B57A8E" w:rsidRPr="003F0B5B" w:rsidRDefault="00B57A8E">
      <w:r w:rsidRPr="003F0B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2E03" w:rsidRPr="003F0B5B" w:rsidRDefault="003F0B5B" w:rsidP="00A97954">
    <w:pPr>
      <w:pStyle w:val="Sidfot"/>
    </w:pPr>
    <w:r w:rsidRPr="003F0B5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209004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7954" w:rsidRDefault="00A9795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97954" w:rsidRDefault="00A9795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00B8" w:rsidRPr="003F0B5B" w:rsidRDefault="003F0B5B" w:rsidP="00A97954">
    <w:pPr>
      <w:pStyle w:val="Sidfot"/>
    </w:pPr>
    <w:r w:rsidRPr="003F0B5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01435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7954" w:rsidRDefault="00A9795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97954" w:rsidRDefault="00A9795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00B8" w:rsidRPr="003F0B5B" w:rsidRDefault="003F0B5B" w:rsidP="00A97954">
    <w:pPr>
      <w:pStyle w:val="Sidfot"/>
    </w:pPr>
    <w:r w:rsidRPr="003F0B5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3944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7954" w:rsidRDefault="00A9795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97954" w:rsidRDefault="00A9795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7A8E" w:rsidRPr="003F0B5B" w:rsidRDefault="00B57A8E">
      <w:r w:rsidRPr="003F0B5B">
        <w:separator/>
      </w:r>
    </w:p>
  </w:footnote>
  <w:footnote w:type="continuationSeparator" w:id="0">
    <w:p w:rsidR="00B57A8E" w:rsidRPr="003F0B5B" w:rsidRDefault="00B57A8E">
      <w:r w:rsidRPr="003F0B5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2E03" w:rsidRPr="003F0B5B" w:rsidRDefault="003F0B5B" w:rsidP="00A97954">
    <w:pPr>
      <w:pStyle w:val="Sidhuvud"/>
    </w:pPr>
    <w:r w:rsidRPr="003F0B5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99279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7954" w:rsidRDefault="00A9795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97954" w:rsidRDefault="00A9795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00B8" w:rsidRPr="003F0B5B" w:rsidRDefault="003F0B5B" w:rsidP="00A97954">
    <w:pPr>
      <w:pStyle w:val="Sidhuvud"/>
    </w:pPr>
    <w:r w:rsidRPr="003F0B5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530223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7954" w:rsidRDefault="00A9795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97954" w:rsidRDefault="00A9795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7954" w:rsidRPr="003F0B5B" w:rsidRDefault="00A97954">
    <w:pPr>
      <w:pStyle w:val="FSHNormal"/>
      <w:tabs>
        <w:tab w:val="right" w:pos="5840"/>
      </w:tabs>
    </w:pPr>
    <w:r w:rsidRPr="003F0B5B">
      <w:br/>
    </w:r>
    <w:r w:rsidRPr="003F0B5B">
      <w:fldChar w:fldCharType="begin" w:fldLock="1"/>
    </w:r>
    <w:r w:rsidRPr="003F0B5B">
      <w:instrText xml:space="preserve"> DOCPROPERTY</w:instrText>
    </w:r>
    <w:r w:rsidRPr="003F0B5B">
      <w:rPr>
        <w:sz w:val="18"/>
      </w:rPr>
      <w:instrText xml:space="preserve"> "YearUser" *\charformat </w:instrText>
    </w:r>
    <w:r w:rsidRPr="003F0B5B">
      <w:fldChar w:fldCharType="separate"/>
    </w:r>
    <w:r w:rsidRPr="003F0B5B">
      <w:t>2005/06</w:t>
    </w:r>
    <w:r w:rsidRPr="003F0B5B">
      <w:fldChar w:fldCharType="end"/>
    </w:r>
    <w:r w:rsidRPr="003F0B5B">
      <w:t xml:space="preserve"> </w:t>
    </w:r>
    <w:r w:rsidRPr="003F0B5B">
      <w:tab/>
      <w:t xml:space="preserve">mnr: </w:t>
    </w:r>
    <w:r w:rsidRPr="003F0B5B">
      <w:fldChar w:fldCharType="begin" w:fldLock="1"/>
    </w:r>
    <w:r w:rsidRPr="003F0B5B">
      <w:instrText xml:space="preserve"> DOCPROPERTY</w:instrText>
    </w:r>
    <w:r w:rsidRPr="003F0B5B">
      <w:rPr>
        <w:sz w:val="18"/>
      </w:rPr>
      <w:instrText xml:space="preserve"> "Motionsnummer" *\charformat </w:instrText>
    </w:r>
    <w:r w:rsidRPr="003F0B5B">
      <w:fldChar w:fldCharType="separate"/>
    </w:r>
    <w:r w:rsidRPr="003F0B5B">
      <w:t>Sk227</w:t>
    </w:r>
    <w:r w:rsidRPr="003F0B5B">
      <w:fldChar w:fldCharType="end"/>
    </w:r>
    <w:r w:rsidRPr="003F0B5B">
      <w:br/>
    </w:r>
    <w:r w:rsidRPr="003F0B5B">
      <w:fldChar w:fldCharType="begin" w:fldLock="1"/>
    </w:r>
    <w:r w:rsidRPr="003F0B5B">
      <w:instrText xml:space="preserve"> DOCPROPERTY</w:instrText>
    </w:r>
    <w:r w:rsidRPr="003F0B5B">
      <w:rPr>
        <w:sz w:val="18"/>
      </w:rPr>
      <w:instrText xml:space="preserve"> "Samling" *\charformat </w:instrText>
    </w:r>
    <w:r w:rsidRPr="003F0B5B">
      <w:fldChar w:fldCharType="end"/>
    </w:r>
    <w:r w:rsidRPr="003F0B5B">
      <w:tab/>
      <w:t xml:space="preserve">pnr: </w:t>
    </w:r>
    <w:r w:rsidRPr="003F0B5B">
      <w:fldChar w:fldCharType="begin" w:fldLock="1"/>
    </w:r>
    <w:r w:rsidRPr="003F0B5B">
      <w:instrText xml:space="preserve"> DOCPROPERTY</w:instrText>
    </w:r>
    <w:r w:rsidRPr="003F0B5B">
      <w:rPr>
        <w:sz w:val="18"/>
      </w:rPr>
      <w:instrText xml:space="preserve"> "Partinummer" *\charformat </w:instrText>
    </w:r>
    <w:r w:rsidRPr="003F0B5B">
      <w:fldChar w:fldCharType="separate"/>
    </w:r>
    <w:r w:rsidRPr="003F0B5B">
      <w:t>m1134</w:t>
    </w:r>
    <w:r w:rsidRPr="003F0B5B">
      <w:fldChar w:fldCharType="end"/>
    </w:r>
  </w:p>
  <w:p w:rsidR="00A97954" w:rsidRPr="003F0B5B" w:rsidRDefault="00A97954">
    <w:pPr>
      <w:pStyle w:val="FSHRub1"/>
    </w:pPr>
    <w:r w:rsidRPr="003F0B5B">
      <w:t>Motion till riksdagen</w:t>
    </w:r>
    <w:r w:rsidRPr="003F0B5B">
      <w:br/>
    </w:r>
    <w:r w:rsidRPr="003F0B5B">
      <w:fldChar w:fldCharType="begin" w:fldLock="1"/>
    </w:r>
    <w:r w:rsidRPr="003F0B5B">
      <w:instrText xml:space="preserve"> DOCPROPERTY "YearUser" *\charformat </w:instrText>
    </w:r>
    <w:r w:rsidRPr="003F0B5B">
      <w:fldChar w:fldCharType="separate"/>
    </w:r>
    <w:r w:rsidRPr="003F0B5B">
      <w:t>2005/06</w:t>
    </w:r>
    <w:r w:rsidRPr="003F0B5B">
      <w:fldChar w:fldCharType="end"/>
    </w:r>
    <w:r w:rsidRPr="003F0B5B">
      <w:t>:</w:t>
    </w:r>
    <w:r w:rsidRPr="003F0B5B">
      <w:fldChar w:fldCharType="begin" w:fldLock="1"/>
    </w:r>
    <w:r w:rsidRPr="003F0B5B">
      <w:instrText xml:space="preserve"> DOCPROPERTY "Motionsnummer" *\charformat </w:instrText>
    </w:r>
    <w:r w:rsidRPr="003F0B5B">
      <w:fldChar w:fldCharType="separate"/>
    </w:r>
    <w:r w:rsidRPr="003F0B5B">
      <w:t>Sk227</w:t>
    </w:r>
    <w:r w:rsidRPr="003F0B5B">
      <w:fldChar w:fldCharType="end"/>
    </w:r>
  </w:p>
  <w:p w:rsidR="00A97954" w:rsidRPr="003F0B5B" w:rsidRDefault="00A97954">
    <w:pPr>
      <w:pStyle w:val="FSHNormalS5"/>
    </w:pPr>
    <w:r w:rsidRPr="003F0B5B">
      <w:fldChar w:fldCharType="begin" w:fldLock="1"/>
    </w:r>
    <w:r w:rsidRPr="003F0B5B">
      <w:instrText xml:space="preserve"> DOCPROPERTY "MotionarText" *\charformat </w:instrText>
    </w:r>
    <w:r w:rsidRPr="003F0B5B">
      <w:fldChar w:fldCharType="separate"/>
    </w:r>
    <w:r w:rsidRPr="003F0B5B">
      <w:t>av Rolf Gunnarsson (m)</w:t>
    </w:r>
    <w:r w:rsidRPr="003F0B5B">
      <w:fldChar w:fldCharType="end"/>
    </w:r>
    <w:r w:rsidRPr="003F0B5B">
      <w:br/>
    </w:r>
    <w:r w:rsidRPr="003F0B5B">
      <w:fldChar w:fldCharType="begin" w:fldLock="1"/>
    </w:r>
    <w:r w:rsidRPr="003F0B5B">
      <w:instrText xml:space="preserve"> DOCPROPERTY "SvarFrasKort" *\charformat </w:instrText>
    </w:r>
    <w:r w:rsidRPr="003F0B5B">
      <w:fldChar w:fldCharType="end"/>
    </w:r>
  </w:p>
  <w:p w:rsidR="00A97954" w:rsidRPr="003F0B5B" w:rsidRDefault="00A97954">
    <w:pPr>
      <w:pStyle w:val="FSHTitel"/>
    </w:pPr>
    <w:r w:rsidRPr="003F0B5B">
      <w:fldChar w:fldCharType="begin" w:fldLock="1"/>
    </w:r>
    <w:r w:rsidRPr="003F0B5B">
      <w:instrText xml:space="preserve"> DOCPROPERTY</w:instrText>
    </w:r>
    <w:r w:rsidRPr="003F0B5B">
      <w:rPr>
        <w:sz w:val="18"/>
      </w:rPr>
      <w:instrText xml:space="preserve"> "RubrikSvar" *\charformat </w:instrText>
    </w:r>
    <w:r w:rsidRPr="003F0B5B">
      <w:fldChar w:fldCharType="separate"/>
    </w:r>
    <w:r w:rsidRPr="003F0B5B">
      <w:t>Ölskatten</w:t>
    </w:r>
    <w:r w:rsidRPr="003F0B5B">
      <w:fldChar w:fldCharType="end"/>
    </w:r>
  </w:p>
  <w:p w:rsidR="00A97954" w:rsidRPr="003F0B5B" w:rsidRDefault="00A97954" w:rsidP="00A9795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2381803">
    <w:abstractNumId w:val="13"/>
  </w:num>
  <w:num w:numId="2" w16cid:durableId="463931493">
    <w:abstractNumId w:val="10"/>
  </w:num>
  <w:num w:numId="3" w16cid:durableId="1287617152">
    <w:abstractNumId w:val="11"/>
  </w:num>
  <w:num w:numId="4" w16cid:durableId="1380589038">
    <w:abstractNumId w:val="12"/>
  </w:num>
  <w:num w:numId="5" w16cid:durableId="1935744952">
    <w:abstractNumId w:val="8"/>
  </w:num>
  <w:num w:numId="6" w16cid:durableId="187527229">
    <w:abstractNumId w:val="3"/>
  </w:num>
  <w:num w:numId="7" w16cid:durableId="390005068">
    <w:abstractNumId w:val="2"/>
  </w:num>
  <w:num w:numId="8" w16cid:durableId="1828127678">
    <w:abstractNumId w:val="1"/>
  </w:num>
  <w:num w:numId="9" w16cid:durableId="1035232530">
    <w:abstractNumId w:val="0"/>
  </w:num>
  <w:num w:numId="10" w16cid:durableId="496461388">
    <w:abstractNumId w:val="9"/>
  </w:num>
  <w:num w:numId="11" w16cid:durableId="1249576092">
    <w:abstractNumId w:val="7"/>
  </w:num>
  <w:num w:numId="12" w16cid:durableId="139929887">
    <w:abstractNumId w:val="6"/>
  </w:num>
  <w:num w:numId="13" w16cid:durableId="1018316749">
    <w:abstractNumId w:val="5"/>
  </w:num>
  <w:num w:numId="14" w16cid:durableId="9699399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2"/>
  </w:docVars>
  <w:rsids>
    <w:rsidRoot w:val="00B77BBE"/>
    <w:rsid w:val="00052E03"/>
    <w:rsid w:val="00064BC3"/>
    <w:rsid w:val="00072FB9"/>
    <w:rsid w:val="00100531"/>
    <w:rsid w:val="00201DFB"/>
    <w:rsid w:val="00212FF1"/>
    <w:rsid w:val="00230193"/>
    <w:rsid w:val="002818D3"/>
    <w:rsid w:val="002D11A8"/>
    <w:rsid w:val="00345235"/>
    <w:rsid w:val="003F0B5B"/>
    <w:rsid w:val="004A0504"/>
    <w:rsid w:val="004A7A45"/>
    <w:rsid w:val="004E38D9"/>
    <w:rsid w:val="005B7C54"/>
    <w:rsid w:val="00740D6D"/>
    <w:rsid w:val="007B67A7"/>
    <w:rsid w:val="007C6092"/>
    <w:rsid w:val="008800B8"/>
    <w:rsid w:val="00975CF1"/>
    <w:rsid w:val="00A053C6"/>
    <w:rsid w:val="00A45FDD"/>
    <w:rsid w:val="00A97954"/>
    <w:rsid w:val="00B13BF0"/>
    <w:rsid w:val="00B54D28"/>
    <w:rsid w:val="00B57A8E"/>
    <w:rsid w:val="00B77BBE"/>
    <w:rsid w:val="00C1285C"/>
    <w:rsid w:val="00C27B7D"/>
    <w:rsid w:val="00DC6C70"/>
    <w:rsid w:val="00E22893"/>
    <w:rsid w:val="00E360DE"/>
    <w:rsid w:val="00E75D28"/>
    <w:rsid w:val="00E84F25"/>
    <w:rsid w:val="00FA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98E28AC-94DC-4484-BF10-B59B193E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9795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97954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B77B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125</Words>
  <Characters>623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Sk227</vt:lpstr>
    </vt:vector>
  </TitlesOfParts>
  <Company>Riksdagen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Sk227</dc:title>
  <dc:subject>Sk227</dc:subject>
  <dc:creator>Riksdagen</dc:creator>
  <cp:keywords>Riksdagen</cp:keywords>
  <dc:description/>
  <cp:lastModifiedBy>Lars Brink</cp:lastModifiedBy>
  <cp:revision>2</cp:revision>
  <cp:lastPrinted>2005-10-22T12:55:00Z</cp:lastPrinted>
  <dcterms:created xsi:type="dcterms:W3CDTF">2025-12-16T20:57:00Z</dcterms:created>
  <dcterms:modified xsi:type="dcterms:W3CDTF">2025-12-16T20:57:00Z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mot2000_423_2005-10-22</vt:lpwstr>
  </property>
  <property fmtid="{D5CDD505-2E9C-101B-9397-08002B2CF9AE}" pid="3" name="version">
    <vt:lpwstr>mot2000_411_2005-09-08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Ölskatten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Ölskatten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m1134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september 2005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20052006000000000109000011340069</vt:lpwstr>
  </property>
  <property fmtid="{D5CDD505-2E9C-101B-9397-08002B2CF9AE}" pid="47" name="datum">
    <vt:lpwstr>050914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20052006000000000109000011340069</vt:lpwstr>
  </property>
  <property fmtid="{D5CDD505-2E9C-101B-9397-08002B2CF9AE}" pid="50" name="nummer">
    <vt:lpwstr>227</vt:lpwstr>
  </property>
  <property fmtid="{D5CDD505-2E9C-101B-9397-08002B2CF9AE}" pid="51" name="utskottsbeteckning">
    <vt:lpwstr>Sk</vt:lpwstr>
  </property>
</Properties>
</file>