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3A6A" w:rsidRPr="008422E4" w:rsidRDefault="006F3A6A" w:rsidP="00703514">
      <w:pPr>
        <w:pStyle w:val="Hemstlrubrik"/>
      </w:pPr>
      <w:r w:rsidRPr="008422E4">
        <w:t>Förslag till riksdagsbeslut</w:t>
      </w:r>
    </w:p>
    <w:p w:rsidR="00DD3FD1" w:rsidRPr="008422E4" w:rsidRDefault="00DD3FD1" w:rsidP="00DD3FD1">
      <w:pPr>
        <w:pStyle w:val="Hemstlatt"/>
      </w:pPr>
      <w:r w:rsidRPr="008422E4">
        <w:t>Riksdagen begär att regeringen återkommer med förslag till ändring av regelverket för beskattning av inkomster från hobbyplockning av kottar, vilda bär och svamp enligt vad i motionen anförs.</w:t>
      </w:r>
    </w:p>
    <w:p w:rsidR="006F3A6A" w:rsidRPr="008422E4" w:rsidRDefault="006F3A6A" w:rsidP="006F3A6A">
      <w:pPr>
        <w:pStyle w:val="Rubrik1"/>
      </w:pPr>
      <w:r w:rsidRPr="008422E4">
        <w:t>Motivering</w:t>
      </w:r>
    </w:p>
    <w:p w:rsidR="006F3A6A" w:rsidRPr="008422E4" w:rsidRDefault="006F3A6A" w:rsidP="006F3A6A">
      <w:r w:rsidRPr="008422E4">
        <w:t>Kommunalskattelagens (1928:370) 19 § lyder: Till skattepliktig inkomst enligt denna lag räknas icke</w:t>
      </w:r>
      <w:r w:rsidR="00703514" w:rsidRPr="008422E4">
        <w:t xml:space="preserve"> </w:t>
      </w:r>
      <w:r w:rsidRPr="008422E4">
        <w:t>…</w:t>
      </w:r>
      <w:r w:rsidR="00703514" w:rsidRPr="008422E4">
        <w:t xml:space="preserve"> </w:t>
      </w:r>
      <w:r w:rsidRPr="008422E4">
        <w:t>”intäkter av försäljning av vilt växande bär</w:t>
      </w:r>
      <w:r w:rsidR="00703514" w:rsidRPr="008422E4">
        <w:t>,</w:t>
      </w:r>
      <w:r w:rsidRPr="008422E4">
        <w:t xml:space="preserve"> svampar samt kottar som den skattskyldige själv plockat till den del intäkte</w:t>
      </w:r>
      <w:r w:rsidRPr="008422E4">
        <w:t>r</w:t>
      </w:r>
      <w:r w:rsidRPr="008422E4">
        <w:t>na under ett beskattningsår inte överstiger 5</w:t>
      </w:r>
      <w:r w:rsidR="00475C83" w:rsidRPr="008422E4">
        <w:t> </w:t>
      </w:r>
      <w:r w:rsidRPr="008422E4">
        <w:t>000 kronor och inte kan hänföras till näringsverksamhet som utgör rörelse eller till lön eller liknande förmån”</w:t>
      </w:r>
      <w:r w:rsidR="00703514" w:rsidRPr="008422E4">
        <w:t>.</w:t>
      </w:r>
    </w:p>
    <w:p w:rsidR="006F3A6A" w:rsidRPr="008422E4" w:rsidRDefault="006F3A6A" w:rsidP="005202D8">
      <w:pPr>
        <w:pStyle w:val="Normaltindrag"/>
      </w:pPr>
      <w:r w:rsidRPr="008422E4">
        <w:t>Lagtexten infördes i kommunalskattelagen genom lagändring 1981 (SFS 1981:338) och tillämpades första gången vid 1982 års taxering. Orden ”samt kottar” lades till genom lag den 15 december 1988 (1530). Lagtexten har i</w:t>
      </w:r>
      <w:r w:rsidR="00703514" w:rsidRPr="008422E4">
        <w:t xml:space="preserve"> </w:t>
      </w:r>
      <w:r w:rsidRPr="008422E4">
        <w:t>dag, 16 år senare, samma innehåll som då den infördes.</w:t>
      </w:r>
    </w:p>
    <w:p w:rsidR="006F3A6A" w:rsidRPr="008422E4" w:rsidRDefault="006F3A6A" w:rsidP="005202D8">
      <w:pPr>
        <w:pStyle w:val="Normaltindrag"/>
      </w:pPr>
      <w:r w:rsidRPr="008422E4">
        <w:t>Om försäljningsintäkterna överstiger 5</w:t>
      </w:r>
      <w:r w:rsidR="00475C83" w:rsidRPr="008422E4">
        <w:t> </w:t>
      </w:r>
      <w:r w:rsidR="000F75F2" w:rsidRPr="008422E4">
        <w:t>000 kr</w:t>
      </w:r>
      <w:r w:rsidRPr="008422E4">
        <w:t xml:space="preserve"> skall man deklarera inkom</w:t>
      </w:r>
      <w:r w:rsidRPr="008422E4">
        <w:t>s</w:t>
      </w:r>
      <w:r w:rsidRPr="008422E4">
        <w:t>ten under inkomst av tjänst. Det medför enligt Riksskatteverket (RSV) att intäkterna av hobbyplockning inte går att redovisa separat. Det är omöjligt, enligt RSV, att uppskatta hur mycket staten inbringar för hobbyplockning av svampar, kottar och bär.</w:t>
      </w:r>
    </w:p>
    <w:p w:rsidR="006F3A6A" w:rsidRPr="008422E4" w:rsidRDefault="006F3A6A" w:rsidP="005202D8">
      <w:pPr>
        <w:pStyle w:val="Normaltindrag"/>
      </w:pPr>
      <w:r w:rsidRPr="008422E4">
        <w:t>Enligt RSV går det inte heller att uppskatta den administrativa kostnaden som hobbyplockning medför. Enligt uppgift är också Sverige det enda land i världen som uppbär skatt på plockning av vild</w:t>
      </w:r>
      <w:r w:rsidR="00703514" w:rsidRPr="008422E4">
        <w:t xml:space="preserve">a </w:t>
      </w:r>
      <w:r w:rsidRPr="008422E4">
        <w:t>bär. Inget annat EU land har denna beskattning.</w:t>
      </w:r>
    </w:p>
    <w:p w:rsidR="006F3A6A" w:rsidRPr="008422E4" w:rsidRDefault="006F3A6A" w:rsidP="005202D8">
      <w:pPr>
        <w:pStyle w:val="Normaltindrag"/>
      </w:pPr>
      <w:r w:rsidRPr="008422E4">
        <w:t xml:space="preserve">Sverige borde enligt min mening överge denna omoderna beskattning och anpassa sig till övriga EU-länder. </w:t>
      </w:r>
    </w:p>
    <w:p w:rsidR="006F3A6A" w:rsidRPr="008422E4" w:rsidRDefault="006F3A6A" w:rsidP="005202D8">
      <w:pPr>
        <w:pStyle w:val="Normaltindrag"/>
      </w:pPr>
      <w:r w:rsidRPr="008422E4">
        <w:t>Hobbyplockning av vild</w:t>
      </w:r>
      <w:r w:rsidR="00703514" w:rsidRPr="008422E4">
        <w:t>a</w:t>
      </w:r>
      <w:r w:rsidRPr="008422E4">
        <w:t xml:space="preserve"> bär, svampar och kottar förekommer i huvudsak i skogslänens glesbygd. Man kan på goda grunder anta att det i huvudsak är pensionärer och någon enstaka arbetslös som ägnar sig åt denna verksamhet.</w:t>
      </w:r>
    </w:p>
    <w:p w:rsidR="00717D9C" w:rsidRPr="008422E4" w:rsidRDefault="00717D9C" w:rsidP="005202D8">
      <w:pPr>
        <w:pStyle w:val="Normaltindrag"/>
      </w:pPr>
      <w:r w:rsidRPr="008422E4">
        <w:lastRenderedPageBreak/>
        <w:t>Motionen har tidigar</w:t>
      </w:r>
      <w:r w:rsidR="00703514" w:rsidRPr="008422E4">
        <w:t>e varit uppe till behandling i s</w:t>
      </w:r>
      <w:r w:rsidRPr="008422E4">
        <w:t>katteutskottet. Enligt b</w:t>
      </w:r>
      <w:r w:rsidRPr="008422E4">
        <w:t>e</w:t>
      </w:r>
      <w:r w:rsidRPr="008422E4">
        <w:t>tänkandet menar utskottet att det finns anledning att vara restriktiv med u</w:t>
      </w:r>
      <w:r w:rsidRPr="008422E4">
        <w:t>n</w:t>
      </w:r>
      <w:r w:rsidRPr="008422E4">
        <w:t xml:space="preserve">dantag från beskattningen av arbetsinkomster då sådana undantag kan leda till konkurrenssnedvridning på arbetsmarknaden. </w:t>
      </w:r>
    </w:p>
    <w:p w:rsidR="00717D9C" w:rsidRPr="008422E4" w:rsidRDefault="00717D9C" w:rsidP="00E31DD4">
      <w:pPr>
        <w:pStyle w:val="Normaltindrag"/>
      </w:pPr>
      <w:r w:rsidRPr="008422E4">
        <w:t>Nuvarande skattefria inkomstgräns för hobbyplockning på 5 000 kr antogs för snart 25 år sedan</w:t>
      </w:r>
      <w:r w:rsidR="00703514" w:rsidRPr="008422E4">
        <w:t>,</w:t>
      </w:r>
      <w:r w:rsidRPr="008422E4">
        <w:t xml:space="preserve"> och inkomstgränsen har inte förändrats sedan lagen antogs. Den</w:t>
      </w:r>
      <w:r w:rsidR="00703514" w:rsidRPr="008422E4">
        <w:t>na skatt torde därmed vara allt</w:t>
      </w:r>
      <w:r w:rsidRPr="008422E4">
        <w:t>för gammalmodig. Vid en avskaf</w:t>
      </w:r>
      <w:r w:rsidRPr="008422E4">
        <w:t>f</w:t>
      </w:r>
      <w:r w:rsidRPr="008422E4">
        <w:t>ning av inkomstskatten torde skattebortfallet för staten vara försumbar</w:t>
      </w:r>
      <w:r w:rsidR="00703514" w:rsidRPr="008422E4">
        <w:t>t</w:t>
      </w:r>
      <w:r w:rsidRPr="008422E4">
        <w:t xml:space="preserve">. </w:t>
      </w:r>
      <w:r w:rsidR="00E25FA7" w:rsidRPr="008422E4">
        <w:t>I</w:t>
      </w:r>
      <w:r w:rsidR="00703514" w:rsidRPr="008422E4">
        <w:t xml:space="preserve"> </w:t>
      </w:r>
      <w:r w:rsidR="00E25FA7" w:rsidRPr="008422E4">
        <w:t xml:space="preserve">stället </w:t>
      </w:r>
      <w:r w:rsidR="007B3139" w:rsidRPr="008422E4">
        <w:t xml:space="preserve">uppmanar den nu </w:t>
      </w:r>
      <w:r w:rsidRPr="008422E4">
        <w:t>alltför låga skattefria gränsen plockarna att inte up</w:t>
      </w:r>
      <w:r w:rsidRPr="008422E4">
        <w:t>p</w:t>
      </w:r>
      <w:r w:rsidRPr="008422E4">
        <w:t>ge sina rätta namn till uppköparna för att på detta sätt slippa en eventuell skatt.</w:t>
      </w:r>
      <w:r w:rsidR="00E31DD4" w:rsidRPr="008422E4">
        <w:t xml:space="preserve"> </w:t>
      </w:r>
      <w:r w:rsidRPr="008422E4">
        <w:t>Detta är olyckligt för alla inblandade – att frestas till skattefusk.  Efte</w:t>
      </w:r>
      <w:r w:rsidRPr="008422E4">
        <w:t>r</w:t>
      </w:r>
      <w:r w:rsidRPr="008422E4">
        <w:t>som inkomsten är omöjlig att kontrollera kan det lätt uppfattas som uppmun</w:t>
      </w:r>
      <w:r w:rsidRPr="008422E4">
        <w:t>t</w:t>
      </w:r>
      <w:r w:rsidRPr="008422E4">
        <w:t>ran till ”svartjobb”.</w:t>
      </w:r>
    </w:p>
    <w:p w:rsidR="00537B42" w:rsidRPr="008422E4" w:rsidRDefault="00E31DD4" w:rsidP="00E31DD4">
      <w:pPr>
        <w:pStyle w:val="Normaltindrag"/>
      </w:pPr>
      <w:r w:rsidRPr="008422E4">
        <w:t xml:space="preserve">Utskottet anser </w:t>
      </w:r>
      <w:r w:rsidR="005240C7" w:rsidRPr="008422E4">
        <w:t xml:space="preserve">att </w:t>
      </w:r>
      <w:r w:rsidRPr="008422E4">
        <w:t>undantag från skattereglerna från inkomst kan snedvrida marknaden. Jag anser dock att r</w:t>
      </w:r>
      <w:r w:rsidR="006F3A6A" w:rsidRPr="008422E4">
        <w:t xml:space="preserve">egelverket för denna skatt behöver ses över. </w:t>
      </w:r>
      <w:r w:rsidRPr="008422E4">
        <w:t xml:space="preserve">En möjlig framkomlig väg är kanske att </w:t>
      </w:r>
      <w:r w:rsidR="006F3A6A" w:rsidRPr="008422E4">
        <w:t>införa en schablonskatt som upp</w:t>
      </w:r>
      <w:r w:rsidR="00703514" w:rsidRPr="008422E4">
        <w:softHyphen/>
      </w:r>
      <w:r w:rsidR="006F3A6A" w:rsidRPr="008422E4">
        <w:t>k</w:t>
      </w:r>
      <w:r w:rsidR="006F3A6A" w:rsidRPr="008422E4">
        <w:t>ö</w:t>
      </w:r>
      <w:r w:rsidR="006F3A6A" w:rsidRPr="008422E4">
        <w:t>parna betalar.</w:t>
      </w:r>
      <w:r w:rsidRPr="008422E4">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03514" w:rsidRPr="008422E4">
        <w:tblPrEx>
          <w:tblCellMar>
            <w:top w:w="0" w:type="dxa"/>
            <w:bottom w:w="0" w:type="dxa"/>
          </w:tblCellMar>
        </w:tblPrEx>
        <w:trPr>
          <w:cantSplit/>
        </w:trPr>
        <w:tc>
          <w:tcPr>
            <w:tcW w:w="3046" w:type="dxa"/>
          </w:tcPr>
          <w:p w:rsidR="00703514" w:rsidRPr="008422E4" w:rsidRDefault="00703514" w:rsidP="00703514">
            <w:pPr>
              <w:pStyle w:val="UnderskriftDatum"/>
              <w:spacing w:before="240"/>
            </w:pPr>
            <w:r w:rsidRPr="008422E4">
              <w:t>Stockholm den 26 september 2005</w:t>
            </w:r>
          </w:p>
        </w:tc>
        <w:tc>
          <w:tcPr>
            <w:tcW w:w="3047" w:type="dxa"/>
          </w:tcPr>
          <w:p w:rsidR="00703514" w:rsidRPr="008422E4" w:rsidRDefault="00703514" w:rsidP="00703514">
            <w:pPr>
              <w:pStyle w:val="Underskrifter"/>
              <w:spacing w:before="240"/>
            </w:pPr>
          </w:p>
        </w:tc>
      </w:tr>
      <w:tr w:rsidR="00703514" w:rsidRPr="008422E4">
        <w:tblPrEx>
          <w:tblCellMar>
            <w:top w:w="0" w:type="dxa"/>
            <w:bottom w:w="0" w:type="dxa"/>
          </w:tblCellMar>
        </w:tblPrEx>
        <w:trPr>
          <w:cantSplit/>
        </w:trPr>
        <w:tc>
          <w:tcPr>
            <w:tcW w:w="3046" w:type="dxa"/>
          </w:tcPr>
          <w:p w:rsidR="00703514" w:rsidRPr="008422E4" w:rsidRDefault="00703514" w:rsidP="00703514">
            <w:pPr>
              <w:pStyle w:val="Underskrifter"/>
            </w:pPr>
            <w:r w:rsidRPr="008422E4">
              <w:t>Erling Wälivaara (kd)</w:t>
            </w:r>
          </w:p>
        </w:tc>
        <w:tc>
          <w:tcPr>
            <w:tcW w:w="3047" w:type="dxa"/>
          </w:tcPr>
          <w:p w:rsidR="00703514" w:rsidRPr="008422E4" w:rsidRDefault="00703514" w:rsidP="00703514">
            <w:pPr>
              <w:pStyle w:val="Underskrifter"/>
            </w:pPr>
          </w:p>
        </w:tc>
      </w:tr>
    </w:tbl>
    <w:p w:rsidR="00812ADD" w:rsidRPr="008422E4" w:rsidRDefault="00812ADD" w:rsidP="00703514">
      <w:pPr>
        <w:pStyle w:val="Normaltindrag"/>
      </w:pPr>
    </w:p>
    <w:sectPr w:rsidR="00812ADD" w:rsidRPr="008422E4" w:rsidSect="007035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365D" w:rsidRPr="008422E4" w:rsidRDefault="0076365D">
      <w:r w:rsidRPr="008422E4">
        <w:separator/>
      </w:r>
    </w:p>
  </w:endnote>
  <w:endnote w:type="continuationSeparator" w:id="0">
    <w:p w:rsidR="0076365D" w:rsidRPr="008422E4" w:rsidRDefault="0076365D">
      <w:r w:rsidRPr="008422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514" w:rsidRPr="008422E4" w:rsidRDefault="008422E4" w:rsidP="00703514">
    <w:pPr>
      <w:pStyle w:val="Sidfot"/>
    </w:pPr>
    <w:r w:rsidRPr="008422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69559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514" w:rsidRDefault="00703514">
                          <w:pPr>
                            <w:pStyle w:val="NormalS5sidnrV"/>
                          </w:pPr>
                          <w:r>
                            <w:fldChar w:fldCharType="begin"/>
                          </w:r>
                          <w:r>
                            <w:instrText xml:space="preserve"> PAGE *\charformat</w:instrText>
                          </w:r>
                          <w:r>
                            <w:fldChar w:fldCharType="separate"/>
                          </w:r>
                          <w:r w:rsidR="000F75F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3514" w:rsidRDefault="00703514">
                    <w:pPr>
                      <w:pStyle w:val="NormalS5sidnrV"/>
                    </w:pPr>
                    <w:r>
                      <w:fldChar w:fldCharType="begin"/>
                    </w:r>
                    <w:r>
                      <w:instrText xml:space="preserve"> PAGE *\charformat</w:instrText>
                    </w:r>
                    <w:r>
                      <w:fldChar w:fldCharType="separate"/>
                    </w:r>
                    <w:r w:rsidR="000F75F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514" w:rsidRPr="008422E4" w:rsidRDefault="008422E4" w:rsidP="00703514">
    <w:pPr>
      <w:pStyle w:val="Sidfot"/>
    </w:pPr>
    <w:r w:rsidRPr="008422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8324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514" w:rsidRDefault="00703514">
                          <w:pPr>
                            <w:pStyle w:val="NormalS5sidnrH"/>
                            <w:ind w:right="0"/>
                          </w:pPr>
                          <w:r>
                            <w:fldChar w:fldCharType="begin"/>
                          </w:r>
                          <w:r>
                            <w:instrText xml:space="preserve"> PAGE *\charformat</w:instrText>
                          </w:r>
                          <w:r>
                            <w:fldChar w:fldCharType="separate"/>
                          </w:r>
                          <w:r w:rsidR="000F75F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3514" w:rsidRDefault="00703514">
                    <w:pPr>
                      <w:pStyle w:val="NormalS5sidnrH"/>
                      <w:ind w:right="0"/>
                    </w:pPr>
                    <w:r>
                      <w:fldChar w:fldCharType="begin"/>
                    </w:r>
                    <w:r>
                      <w:instrText xml:space="preserve"> PAGE *\charformat</w:instrText>
                    </w:r>
                    <w:r>
                      <w:fldChar w:fldCharType="separate"/>
                    </w:r>
                    <w:r w:rsidR="000F75F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514" w:rsidRPr="008422E4" w:rsidRDefault="008422E4" w:rsidP="00703514">
    <w:pPr>
      <w:pStyle w:val="Sidfot"/>
    </w:pPr>
    <w:r w:rsidRPr="008422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66698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514" w:rsidRDefault="00703514">
                          <w:pPr>
                            <w:pStyle w:val="NormalS5sidnrH"/>
                            <w:ind w:right="0"/>
                          </w:pPr>
                          <w:r>
                            <w:fldChar w:fldCharType="begin"/>
                          </w:r>
                          <w:r>
                            <w:instrText xml:space="preserve"> PAGE *\charformat</w:instrText>
                          </w:r>
                          <w:r>
                            <w:fldChar w:fldCharType="separate"/>
                          </w:r>
                          <w:r w:rsidR="000F75F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3514" w:rsidRDefault="00703514">
                    <w:pPr>
                      <w:pStyle w:val="NormalS5sidnrH"/>
                      <w:ind w:right="0"/>
                    </w:pPr>
                    <w:r>
                      <w:fldChar w:fldCharType="begin"/>
                    </w:r>
                    <w:r>
                      <w:instrText xml:space="preserve"> PAGE *\charformat</w:instrText>
                    </w:r>
                    <w:r>
                      <w:fldChar w:fldCharType="separate"/>
                    </w:r>
                    <w:r w:rsidR="000F75F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365D" w:rsidRPr="008422E4" w:rsidRDefault="0076365D">
      <w:r w:rsidRPr="008422E4">
        <w:separator/>
      </w:r>
    </w:p>
  </w:footnote>
  <w:footnote w:type="continuationSeparator" w:id="0">
    <w:p w:rsidR="0076365D" w:rsidRPr="008422E4" w:rsidRDefault="0076365D">
      <w:r w:rsidRPr="008422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514" w:rsidRPr="008422E4" w:rsidRDefault="008422E4" w:rsidP="00703514">
    <w:pPr>
      <w:pStyle w:val="Sidhuvud"/>
    </w:pPr>
    <w:r w:rsidRPr="008422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9698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514" w:rsidRDefault="00703514">
                          <w:pPr>
                            <w:pStyle w:val="KantRubrikS5V"/>
                          </w:pPr>
                          <w:r>
                            <w:fldChar w:fldCharType="begin"/>
                          </w:r>
                          <w:r>
                            <w:instrText xml:space="preserve"> DOCPROPERTY "YearUser" *\charformat </w:instrText>
                          </w:r>
                          <w:r>
                            <w:fldChar w:fldCharType="separate"/>
                          </w:r>
                          <w:r w:rsidR="000F75F2">
                            <w:t>2005/06</w:t>
                          </w:r>
                          <w:r>
                            <w:fldChar w:fldCharType="end"/>
                          </w:r>
                          <w:r>
                            <w:t>:</w:t>
                          </w:r>
                          <w:r>
                            <w:fldChar w:fldCharType="begin"/>
                          </w:r>
                          <w:r>
                            <w:instrText xml:space="preserve"> DOCPROPERTY "Motionsnummer" *\charformat </w:instrText>
                          </w:r>
                          <w:r>
                            <w:fldChar w:fldCharType="separate"/>
                          </w:r>
                          <w:r w:rsidR="000F75F2">
                            <w:t>Sk281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3514" w:rsidRDefault="00703514">
                    <w:pPr>
                      <w:pStyle w:val="KantRubrikS5V"/>
                    </w:pPr>
                    <w:r>
                      <w:fldChar w:fldCharType="begin"/>
                    </w:r>
                    <w:r>
                      <w:instrText xml:space="preserve"> DOCPROPERTY "YearUser" *\charformat </w:instrText>
                    </w:r>
                    <w:r>
                      <w:fldChar w:fldCharType="separate"/>
                    </w:r>
                    <w:r w:rsidR="000F75F2">
                      <w:t>2005/06</w:t>
                    </w:r>
                    <w:r>
                      <w:fldChar w:fldCharType="end"/>
                    </w:r>
                    <w:r>
                      <w:t>:</w:t>
                    </w:r>
                    <w:r>
                      <w:fldChar w:fldCharType="begin"/>
                    </w:r>
                    <w:r>
                      <w:instrText xml:space="preserve"> DOCPROPERTY "Motionsnummer" *\charformat </w:instrText>
                    </w:r>
                    <w:r>
                      <w:fldChar w:fldCharType="separate"/>
                    </w:r>
                    <w:r w:rsidR="000F75F2">
                      <w:t>Sk281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514" w:rsidRPr="008422E4" w:rsidRDefault="008422E4" w:rsidP="00703514">
    <w:pPr>
      <w:pStyle w:val="Sidhuvud"/>
    </w:pPr>
    <w:r w:rsidRPr="008422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48267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514" w:rsidRDefault="00703514">
                          <w:pPr>
                            <w:pStyle w:val="KantRubrikS5H"/>
                            <w:ind w:right="0"/>
                          </w:pPr>
                          <w:r>
                            <w:fldChar w:fldCharType="begin"/>
                          </w:r>
                          <w:r>
                            <w:instrText xml:space="preserve"> DOCPROPERTY "YearUser" *\charformat </w:instrText>
                          </w:r>
                          <w:r>
                            <w:fldChar w:fldCharType="separate"/>
                          </w:r>
                          <w:r w:rsidR="000F75F2">
                            <w:t>2005/06</w:t>
                          </w:r>
                          <w:r>
                            <w:fldChar w:fldCharType="end"/>
                          </w:r>
                          <w:r>
                            <w:t>:</w:t>
                          </w:r>
                          <w:r>
                            <w:fldChar w:fldCharType="begin"/>
                          </w:r>
                          <w:r>
                            <w:instrText xml:space="preserve"> DOCPROPERTY "Motionsnummer" *\charformat </w:instrText>
                          </w:r>
                          <w:r>
                            <w:fldChar w:fldCharType="separate"/>
                          </w:r>
                          <w:r w:rsidR="000F75F2">
                            <w:t>Sk281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3514" w:rsidRDefault="00703514">
                    <w:pPr>
                      <w:pStyle w:val="KantRubrikS5H"/>
                      <w:ind w:right="0"/>
                    </w:pPr>
                    <w:r>
                      <w:fldChar w:fldCharType="begin"/>
                    </w:r>
                    <w:r>
                      <w:instrText xml:space="preserve"> DOCPROPERTY "YearUser" *\charformat </w:instrText>
                    </w:r>
                    <w:r>
                      <w:fldChar w:fldCharType="separate"/>
                    </w:r>
                    <w:r w:rsidR="000F75F2">
                      <w:t>2005/06</w:t>
                    </w:r>
                    <w:r>
                      <w:fldChar w:fldCharType="end"/>
                    </w:r>
                    <w:r>
                      <w:t>:</w:t>
                    </w:r>
                    <w:r>
                      <w:fldChar w:fldCharType="begin"/>
                    </w:r>
                    <w:r>
                      <w:instrText xml:space="preserve"> DOCPROPERTY "Motionsnummer" *\charformat </w:instrText>
                    </w:r>
                    <w:r>
                      <w:fldChar w:fldCharType="separate"/>
                    </w:r>
                    <w:r w:rsidR="000F75F2">
                      <w:t>Sk281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514" w:rsidRPr="008422E4" w:rsidRDefault="00703514">
    <w:pPr>
      <w:pStyle w:val="FSHNormal"/>
      <w:tabs>
        <w:tab w:val="right" w:pos="5840"/>
      </w:tabs>
    </w:pPr>
    <w:r w:rsidRPr="008422E4">
      <w:br/>
    </w:r>
    <w:r w:rsidRPr="008422E4">
      <w:fldChar w:fldCharType="begin" w:fldLock="1"/>
    </w:r>
    <w:r w:rsidRPr="008422E4">
      <w:instrText xml:space="preserve"> DOCPROPERTY</w:instrText>
    </w:r>
    <w:r w:rsidRPr="008422E4">
      <w:rPr>
        <w:sz w:val="18"/>
      </w:rPr>
      <w:instrText xml:space="preserve"> "YearUser" *\charformat </w:instrText>
    </w:r>
    <w:r w:rsidRPr="008422E4">
      <w:fldChar w:fldCharType="separate"/>
    </w:r>
    <w:r w:rsidR="000F75F2" w:rsidRPr="008422E4">
      <w:t>2005/06</w:t>
    </w:r>
    <w:r w:rsidRPr="008422E4">
      <w:fldChar w:fldCharType="end"/>
    </w:r>
    <w:r w:rsidRPr="008422E4">
      <w:t xml:space="preserve"> </w:t>
    </w:r>
    <w:r w:rsidRPr="008422E4">
      <w:tab/>
      <w:t xml:space="preserve">mnr: </w:t>
    </w:r>
    <w:r w:rsidRPr="008422E4">
      <w:fldChar w:fldCharType="begin" w:fldLock="1"/>
    </w:r>
    <w:r w:rsidRPr="008422E4">
      <w:instrText xml:space="preserve"> DOCPROPERTY</w:instrText>
    </w:r>
    <w:r w:rsidRPr="008422E4">
      <w:rPr>
        <w:sz w:val="18"/>
      </w:rPr>
      <w:instrText xml:space="preserve"> "Motionsnummer" *\charformat </w:instrText>
    </w:r>
    <w:r w:rsidRPr="008422E4">
      <w:fldChar w:fldCharType="separate"/>
    </w:r>
    <w:r w:rsidR="000F75F2" w:rsidRPr="008422E4">
      <w:t>Sk281</w:t>
    </w:r>
    <w:r w:rsidRPr="008422E4">
      <w:fldChar w:fldCharType="end"/>
    </w:r>
    <w:r w:rsidRPr="008422E4">
      <w:br/>
    </w:r>
    <w:r w:rsidRPr="008422E4">
      <w:fldChar w:fldCharType="begin" w:fldLock="1"/>
    </w:r>
    <w:r w:rsidRPr="008422E4">
      <w:instrText xml:space="preserve"> DOCPROPERTY</w:instrText>
    </w:r>
    <w:r w:rsidRPr="008422E4">
      <w:rPr>
        <w:sz w:val="18"/>
      </w:rPr>
      <w:instrText xml:space="preserve"> "Samling" *\charformat </w:instrText>
    </w:r>
    <w:r w:rsidRPr="008422E4">
      <w:fldChar w:fldCharType="end"/>
    </w:r>
    <w:r w:rsidRPr="008422E4">
      <w:tab/>
      <w:t xml:space="preserve">pnr: </w:t>
    </w:r>
    <w:r w:rsidRPr="008422E4">
      <w:fldChar w:fldCharType="begin" w:fldLock="1"/>
    </w:r>
    <w:r w:rsidRPr="008422E4">
      <w:instrText xml:space="preserve"> DOCPROPERTY</w:instrText>
    </w:r>
    <w:r w:rsidRPr="008422E4">
      <w:rPr>
        <w:sz w:val="18"/>
      </w:rPr>
      <w:instrText xml:space="preserve"> "Partinummer" *\charformat </w:instrText>
    </w:r>
    <w:r w:rsidRPr="008422E4">
      <w:fldChar w:fldCharType="separate"/>
    </w:r>
    <w:r w:rsidR="000F75F2" w:rsidRPr="008422E4">
      <w:t>kd577</w:t>
    </w:r>
    <w:r w:rsidRPr="008422E4">
      <w:fldChar w:fldCharType="end"/>
    </w:r>
  </w:p>
  <w:p w:rsidR="00703514" w:rsidRPr="008422E4" w:rsidRDefault="00703514">
    <w:pPr>
      <w:pStyle w:val="FSHRub1"/>
    </w:pPr>
    <w:r w:rsidRPr="008422E4">
      <w:t>Motion till riksdagen</w:t>
    </w:r>
    <w:r w:rsidRPr="008422E4">
      <w:br/>
    </w:r>
    <w:r w:rsidRPr="008422E4">
      <w:fldChar w:fldCharType="begin" w:fldLock="1"/>
    </w:r>
    <w:r w:rsidRPr="008422E4">
      <w:instrText xml:space="preserve"> DOCPROPERTY "YearUser" *\charformat </w:instrText>
    </w:r>
    <w:r w:rsidRPr="008422E4">
      <w:fldChar w:fldCharType="separate"/>
    </w:r>
    <w:r w:rsidR="000F75F2" w:rsidRPr="008422E4">
      <w:t>2005/06</w:t>
    </w:r>
    <w:r w:rsidRPr="008422E4">
      <w:fldChar w:fldCharType="end"/>
    </w:r>
    <w:r w:rsidRPr="008422E4">
      <w:t>:</w:t>
    </w:r>
    <w:r w:rsidRPr="008422E4">
      <w:fldChar w:fldCharType="begin" w:fldLock="1"/>
    </w:r>
    <w:r w:rsidRPr="008422E4">
      <w:instrText xml:space="preserve"> DOCPROPERTY "Motionsnummer" *\charformat </w:instrText>
    </w:r>
    <w:r w:rsidRPr="008422E4">
      <w:fldChar w:fldCharType="separate"/>
    </w:r>
    <w:r w:rsidR="000F75F2" w:rsidRPr="008422E4">
      <w:t>Sk281</w:t>
    </w:r>
    <w:r w:rsidRPr="008422E4">
      <w:fldChar w:fldCharType="end"/>
    </w:r>
  </w:p>
  <w:p w:rsidR="00703514" w:rsidRPr="008422E4" w:rsidRDefault="00703514">
    <w:pPr>
      <w:pStyle w:val="FSHNormalS5"/>
    </w:pPr>
    <w:r w:rsidRPr="008422E4">
      <w:fldChar w:fldCharType="begin" w:fldLock="1"/>
    </w:r>
    <w:r w:rsidRPr="008422E4">
      <w:instrText xml:space="preserve"> DOCPROPERTY "MotionarText" *\charformat </w:instrText>
    </w:r>
    <w:r w:rsidRPr="008422E4">
      <w:fldChar w:fldCharType="separate"/>
    </w:r>
    <w:r w:rsidR="000F75F2" w:rsidRPr="008422E4">
      <w:t>av Erling Wälivaara (kd)</w:t>
    </w:r>
    <w:r w:rsidRPr="008422E4">
      <w:fldChar w:fldCharType="end"/>
    </w:r>
    <w:r w:rsidRPr="008422E4">
      <w:br/>
    </w:r>
    <w:r w:rsidRPr="008422E4">
      <w:fldChar w:fldCharType="begin" w:fldLock="1"/>
    </w:r>
    <w:r w:rsidRPr="008422E4">
      <w:instrText xml:space="preserve"> DOCPROPERTY "SvarFrasKort" *\charformat </w:instrText>
    </w:r>
    <w:r w:rsidRPr="008422E4">
      <w:fldChar w:fldCharType="end"/>
    </w:r>
  </w:p>
  <w:p w:rsidR="00703514" w:rsidRPr="008422E4" w:rsidRDefault="00703514">
    <w:pPr>
      <w:pStyle w:val="FSHTitel"/>
    </w:pPr>
    <w:r w:rsidRPr="008422E4">
      <w:fldChar w:fldCharType="begin" w:fldLock="1"/>
    </w:r>
    <w:r w:rsidRPr="008422E4">
      <w:instrText xml:space="preserve"> DOCPROPERTY</w:instrText>
    </w:r>
    <w:r w:rsidRPr="008422E4">
      <w:rPr>
        <w:sz w:val="18"/>
      </w:rPr>
      <w:instrText xml:space="preserve"> "RubrikSvar" *\charformat </w:instrText>
    </w:r>
    <w:r w:rsidRPr="008422E4">
      <w:fldChar w:fldCharType="separate"/>
    </w:r>
    <w:r w:rsidR="000F75F2" w:rsidRPr="008422E4">
      <w:t>Plockning av kottar, bär och svamp</w:t>
    </w:r>
    <w:r w:rsidRPr="008422E4">
      <w:fldChar w:fldCharType="end"/>
    </w:r>
  </w:p>
  <w:p w:rsidR="00703514" w:rsidRPr="008422E4" w:rsidRDefault="00703514" w:rsidP="0070351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28283922">
    <w:abstractNumId w:val="13"/>
  </w:num>
  <w:num w:numId="2" w16cid:durableId="1291519120">
    <w:abstractNumId w:val="10"/>
  </w:num>
  <w:num w:numId="3" w16cid:durableId="1094939257">
    <w:abstractNumId w:val="11"/>
  </w:num>
  <w:num w:numId="4" w16cid:durableId="1495142109">
    <w:abstractNumId w:val="12"/>
  </w:num>
  <w:num w:numId="5" w16cid:durableId="1642534996">
    <w:abstractNumId w:val="8"/>
  </w:num>
  <w:num w:numId="6" w16cid:durableId="2116166382">
    <w:abstractNumId w:val="3"/>
  </w:num>
  <w:num w:numId="7" w16cid:durableId="1335691906">
    <w:abstractNumId w:val="2"/>
  </w:num>
  <w:num w:numId="8" w16cid:durableId="1460882910">
    <w:abstractNumId w:val="1"/>
  </w:num>
  <w:num w:numId="9" w16cid:durableId="167716255">
    <w:abstractNumId w:val="0"/>
  </w:num>
  <w:num w:numId="10" w16cid:durableId="26370625">
    <w:abstractNumId w:val="9"/>
  </w:num>
  <w:num w:numId="11" w16cid:durableId="354842494">
    <w:abstractNumId w:val="7"/>
  </w:num>
  <w:num w:numId="12" w16cid:durableId="1990211216">
    <w:abstractNumId w:val="6"/>
  </w:num>
  <w:num w:numId="13" w16cid:durableId="38480076">
    <w:abstractNumId w:val="5"/>
  </w:num>
  <w:num w:numId="14" w16cid:durableId="1126119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97381D"/>
    <w:rsid w:val="00064BC3"/>
    <w:rsid w:val="00066775"/>
    <w:rsid w:val="00072FB9"/>
    <w:rsid w:val="000F75F2"/>
    <w:rsid w:val="00100531"/>
    <w:rsid w:val="001761E1"/>
    <w:rsid w:val="00187DD2"/>
    <w:rsid w:val="00201DFB"/>
    <w:rsid w:val="00204A63"/>
    <w:rsid w:val="00212FF1"/>
    <w:rsid w:val="00230193"/>
    <w:rsid w:val="0025068A"/>
    <w:rsid w:val="002818D3"/>
    <w:rsid w:val="002D11A8"/>
    <w:rsid w:val="00355395"/>
    <w:rsid w:val="00445271"/>
    <w:rsid w:val="00475C83"/>
    <w:rsid w:val="0049198B"/>
    <w:rsid w:val="0049710A"/>
    <w:rsid w:val="004A0504"/>
    <w:rsid w:val="004E38D9"/>
    <w:rsid w:val="005202D8"/>
    <w:rsid w:val="005240C7"/>
    <w:rsid w:val="00537B42"/>
    <w:rsid w:val="006F3A6A"/>
    <w:rsid w:val="00700CB3"/>
    <w:rsid w:val="00703514"/>
    <w:rsid w:val="00717D9C"/>
    <w:rsid w:val="00740D6D"/>
    <w:rsid w:val="0076365D"/>
    <w:rsid w:val="007652B9"/>
    <w:rsid w:val="0079250B"/>
    <w:rsid w:val="00794149"/>
    <w:rsid w:val="007B3139"/>
    <w:rsid w:val="007B67A7"/>
    <w:rsid w:val="007C6092"/>
    <w:rsid w:val="00812ADD"/>
    <w:rsid w:val="008422E4"/>
    <w:rsid w:val="00874BBD"/>
    <w:rsid w:val="008B6DAA"/>
    <w:rsid w:val="0097381D"/>
    <w:rsid w:val="00A053C6"/>
    <w:rsid w:val="00B13BF0"/>
    <w:rsid w:val="00B96AB6"/>
    <w:rsid w:val="00C1285C"/>
    <w:rsid w:val="00C27B7D"/>
    <w:rsid w:val="00D1174F"/>
    <w:rsid w:val="00DC6C70"/>
    <w:rsid w:val="00DD3FD1"/>
    <w:rsid w:val="00E22893"/>
    <w:rsid w:val="00E25FA7"/>
    <w:rsid w:val="00E31DD4"/>
    <w:rsid w:val="00E360DE"/>
    <w:rsid w:val="00E75D28"/>
    <w:rsid w:val="00E84F25"/>
    <w:rsid w:val="00F50E99"/>
    <w:rsid w:val="00F540F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4E1982-58DD-4011-B199-38A49DC45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03514"/>
    <w:pPr>
      <w:spacing w:after="250"/>
    </w:pPr>
  </w:style>
  <w:style w:type="paragraph" w:customStyle="1" w:styleId="Hemstlatt">
    <w:name w:val="Hemstl_att"/>
    <w:aliases w:val="HemstPunkt,HemstPunktFlera,HemställansPunkt,Förslagstext"/>
    <w:basedOn w:val="Normal"/>
    <w:next w:val="Normal"/>
    <w:rsid w:val="0070351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22269">
      <w:bodyDiv w:val="1"/>
      <w:marLeft w:val="0"/>
      <w:marRight w:val="0"/>
      <w:marTop w:val="0"/>
      <w:marBottom w:val="0"/>
      <w:divBdr>
        <w:top w:val="none" w:sz="0" w:space="0" w:color="auto"/>
        <w:left w:val="none" w:sz="0" w:space="0" w:color="auto"/>
        <w:bottom w:val="none" w:sz="0" w:space="0" w:color="auto"/>
        <w:right w:val="none" w:sz="0" w:space="0" w:color="auto"/>
      </w:divBdr>
      <w:divsChild>
        <w:div w:id="1038505629">
          <w:marLeft w:val="-15"/>
          <w:marRight w:val="-15"/>
          <w:marTop w:val="0"/>
          <w:marBottom w:val="0"/>
          <w:divBdr>
            <w:top w:val="none" w:sz="0" w:space="0" w:color="auto"/>
            <w:left w:val="single" w:sz="6" w:space="0" w:color="DADADA"/>
            <w:bottom w:val="none" w:sz="0" w:space="0" w:color="auto"/>
            <w:right w:val="single" w:sz="6" w:space="0" w:color="DADADA"/>
          </w:divBdr>
          <w:divsChild>
            <w:div w:id="1587768616">
              <w:marLeft w:val="0"/>
              <w:marRight w:val="0"/>
              <w:marTop w:val="0"/>
              <w:marBottom w:val="0"/>
              <w:divBdr>
                <w:top w:val="none" w:sz="0" w:space="0" w:color="auto"/>
                <w:left w:val="single" w:sz="48" w:space="0" w:color="FFFFFF"/>
                <w:bottom w:val="none" w:sz="0" w:space="0" w:color="auto"/>
                <w:right w:val="none" w:sz="0" w:space="0" w:color="auto"/>
              </w:divBdr>
              <w:divsChild>
                <w:div w:id="1803694252">
                  <w:marLeft w:val="-15"/>
                  <w:marRight w:val="-15"/>
                  <w:marTop w:val="0"/>
                  <w:marBottom w:val="0"/>
                  <w:divBdr>
                    <w:top w:val="none" w:sz="0" w:space="0" w:color="auto"/>
                    <w:left w:val="single" w:sz="6" w:space="0" w:color="F9C661"/>
                    <w:bottom w:val="none" w:sz="0" w:space="0" w:color="auto"/>
                    <w:right w:val="single" w:sz="6" w:space="0" w:color="DADADA"/>
                  </w:divBdr>
                  <w:divsChild>
                    <w:div w:id="396167288">
                      <w:marLeft w:val="-30"/>
                      <w:marRight w:val="-45"/>
                      <w:marTop w:val="0"/>
                      <w:marBottom w:val="0"/>
                      <w:divBdr>
                        <w:top w:val="none" w:sz="0" w:space="0" w:color="auto"/>
                        <w:left w:val="none" w:sz="0" w:space="0" w:color="auto"/>
                        <w:bottom w:val="none" w:sz="0" w:space="0" w:color="auto"/>
                        <w:right w:val="none" w:sz="0" w:space="0" w:color="auto"/>
                      </w:divBdr>
                      <w:divsChild>
                        <w:div w:id="1873685287">
                          <w:marLeft w:val="0"/>
                          <w:marRight w:val="0"/>
                          <w:marTop w:val="0"/>
                          <w:marBottom w:val="0"/>
                          <w:divBdr>
                            <w:top w:val="none" w:sz="0" w:space="0" w:color="auto"/>
                            <w:left w:val="none" w:sz="0" w:space="0" w:color="auto"/>
                            <w:bottom w:val="none" w:sz="0" w:space="0" w:color="auto"/>
                            <w:right w:val="none" w:sz="0" w:space="0" w:color="auto"/>
                          </w:divBdr>
                          <w:divsChild>
                            <w:div w:id="16308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436</Words>
  <Characters>2550</Characters>
  <Application>Microsoft Office Word</Application>
  <DocSecurity>4</DocSecurity>
  <Lines>50</Lines>
  <Paragraphs>16</Paragraphs>
  <ScaleCrop>false</ScaleCrop>
  <HeadingPairs>
    <vt:vector size="2" baseType="variant">
      <vt:variant>
        <vt:lpstr>Rubrik</vt:lpstr>
      </vt:variant>
      <vt:variant>
        <vt:i4>1</vt:i4>
      </vt:variant>
    </vt:vector>
  </HeadingPairs>
  <TitlesOfParts>
    <vt:vector size="1" baseType="lpstr">
      <vt:lpstr>Sk281</vt:lpstr>
    </vt:vector>
  </TitlesOfParts>
  <Company>Riksdagen</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Sk281</dc:title>
  <dc:subject>Sk281</dc:subject>
  <dc:creator>Riksdagen</dc:creator>
  <cp:keywords>Riksdagen</cp:keywords>
  <dc:description/>
  <cp:lastModifiedBy>Lars Brink</cp:lastModifiedBy>
  <cp:revision>2</cp:revision>
  <cp:lastPrinted>2005-11-14T13:20:00Z</cp:lastPrinted>
  <dcterms:created xsi:type="dcterms:W3CDTF">2025-12-16T20:58:00Z</dcterms:created>
  <dcterms:modified xsi:type="dcterms:W3CDTF">2025-12-16T20:58:00Z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Plockning av kottar, bär och svamp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Plockning av kottar, bär och svamp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Erling Wälivaara (kd)</vt:lpwstr>
  </property>
  <property fmtid="{D5CDD505-2E9C-101B-9397-08002B2CF9AE}" pid="26" name="MotionarLista">
    <vt:lpwstr>Wälivaara, Erling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Erling Wälivaara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Sk281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hanna.toorell@riksdagen.se</vt:lpwstr>
  </property>
  <property fmtid="{D5CDD505-2E9C-101B-9397-08002B2CF9AE}" pid="45" name="ReservUID">
    <vt:lpwstr>peter jansson</vt:lpwstr>
  </property>
  <property fmtid="{D5CDD505-2E9C-101B-9397-08002B2CF9AE}" pid="46" name="MotionID">
    <vt:lpwstr>20052006000001070100000005770069</vt:lpwstr>
  </property>
  <property fmtid="{D5CDD505-2E9C-101B-9397-08002B2CF9AE}" pid="47" name="datum">
    <vt:lpwstr>050926</vt:lpwstr>
  </property>
  <property fmtid="{D5CDD505-2E9C-101B-9397-08002B2CF9AE}" pid="48" name="avsändar-e-post">
    <vt:lpwstr>hanna.toorell@riksdagen.se</vt:lpwstr>
  </property>
  <property fmtid="{D5CDD505-2E9C-101B-9397-08002B2CF9AE}" pid="49" name="id">
    <vt:lpwstr>20052006000001070100000005770069</vt:lpwstr>
  </property>
  <property fmtid="{D5CDD505-2E9C-101B-9397-08002B2CF9AE}" pid="50" name="nummer">
    <vt:lpwstr>281</vt:lpwstr>
  </property>
  <property fmtid="{D5CDD505-2E9C-101B-9397-08002B2CF9AE}" pid="51" name="utskottsbeteckning">
    <vt:lpwstr>Sk</vt:lpwstr>
  </property>
</Properties>
</file>