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166C5E05C834EFE95D11859CF9CE5CC"/>
        </w:placeholder>
        <w:text/>
      </w:sdtPr>
      <w:sdtEndPr/>
      <w:sdtContent>
        <w:p w:rsidRPr="009B062B" w:rsidR="00AF30DD" w:rsidP="00DA28CE" w:rsidRDefault="00AF30DD" w14:paraId="4574DC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501138-253e-42c0-a508-3592645055f8"/>
        <w:id w:val="-2100477544"/>
        <w:lock w:val="sdtLocked"/>
      </w:sdtPr>
      <w:sdtEndPr/>
      <w:sdtContent>
        <w:p w:rsidR="004A060F" w:rsidRDefault="007D3F24" w14:paraId="1FB016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sätt att stärka och trygga demokratin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92020F01584599AC79D8500617B89B"/>
        </w:placeholder>
        <w:text/>
      </w:sdtPr>
      <w:sdtEndPr/>
      <w:sdtContent>
        <w:p w:rsidRPr="009B062B" w:rsidR="006D79C9" w:rsidP="00333E95" w:rsidRDefault="006D79C9" w14:paraId="4DFCD6A3" w14:textId="77777777">
          <w:pPr>
            <w:pStyle w:val="Rubrik1"/>
          </w:pPr>
          <w:r>
            <w:t>Motivering</w:t>
          </w:r>
        </w:p>
      </w:sdtContent>
    </w:sdt>
    <w:p w:rsidRPr="009428E7" w:rsidR="009428E7" w:rsidP="00F43BC0" w:rsidRDefault="009428E7" w14:paraId="77C2FEC2" w14:textId="2584C546">
      <w:pPr>
        <w:pStyle w:val="Normalutanindragellerluft"/>
      </w:pPr>
      <w:r w:rsidRPr="009428E7">
        <w:t>Yttrandefrihet, religionsfrihet, rösträtt, föreningsfrihet, t</w:t>
      </w:r>
      <w:r w:rsidR="00640E8B">
        <w:t xml:space="preserve">ryckfrihet och </w:t>
      </w:r>
      <w:r w:rsidRPr="009428E7">
        <w:t xml:space="preserve">diskrimineringsförbud är exempel på grundläggande rättigheter som idag i Sverige kan avskaffas genom två beslut med enkel majoritet i Sveriges riksdag med mellanliggande val. </w:t>
      </w:r>
    </w:p>
    <w:p w:rsidRPr="009428E7" w:rsidR="009428E7" w:rsidP="00F43BC0" w:rsidRDefault="009428E7" w14:paraId="0EB446A0" w14:textId="67BFC852">
      <w:r w:rsidRPr="009428E7">
        <w:t xml:space="preserve">I ett flertal länder har det inrättats begränsningar </w:t>
      </w:r>
      <w:r w:rsidR="00640E8B">
        <w:t xml:space="preserve">när det gäller </w:t>
      </w:r>
      <w:r w:rsidRPr="009428E7">
        <w:t xml:space="preserve">att fatta beslut som står i strid med ett demokratiskt statsskick och mänskliga rättigheter. </w:t>
      </w:r>
    </w:p>
    <w:p w:rsidRPr="009428E7" w:rsidR="009428E7" w:rsidP="00F43BC0" w:rsidRDefault="009428E7" w14:paraId="35061C33" w14:textId="77777777">
      <w:r w:rsidRPr="009428E7">
        <w:t xml:space="preserve">I Finland krävs två beslut med ett mellanliggande val, men det ska föreligga kvalificerad majoritet i det andra beslutet. </w:t>
      </w:r>
    </w:p>
    <w:p w:rsidRPr="009428E7" w:rsidR="009428E7" w:rsidP="00F43BC0" w:rsidRDefault="009428E7" w14:paraId="4674B395" w14:textId="77777777">
      <w:r w:rsidRPr="009428E7">
        <w:t>I Norges konstitution föreskrivs att ändringar inte får strida mot principerna i konstitutionen.</w:t>
      </w:r>
    </w:p>
    <w:p w:rsidRPr="009428E7" w:rsidR="009428E7" w:rsidP="009428E7" w:rsidRDefault="009428E7" w14:paraId="061A39EB" w14:textId="3F58D27C">
      <w:r w:rsidRPr="009428E7">
        <w:t xml:space="preserve">Tyskland har i sin konstitution en särskild klausul som omöjliggör att det demokratiska statsskicket och mänskliga rättigheter </w:t>
      </w:r>
      <w:r w:rsidR="00640E8B">
        <w:t>upphäv</w:t>
      </w:r>
      <w:r w:rsidRPr="009428E7">
        <w:t>s</w:t>
      </w:r>
      <w:r w:rsidR="00640E8B">
        <w:t xml:space="preserve"> </w:t>
      </w:r>
      <w:r w:rsidRPr="009428E7">
        <w:t>samt en regel som säger att alla tyskar har rätt att göra motstånd mot varje person som önskar avskaffa den konstitutionella ordningen, om ingen annan åtgärd är tillgänglig.</w:t>
      </w:r>
    </w:p>
    <w:p w:rsidRPr="009428E7" w:rsidR="009428E7" w:rsidP="009428E7" w:rsidRDefault="009428E7" w14:paraId="372C973B" w14:textId="77777777">
      <w:r w:rsidRPr="009428E7">
        <w:t xml:space="preserve">Sveriges riksdag bör se över möjligheten att i grundlagen ta in en artikel som anger vilka regler som inte går att ändra under några villkor. </w:t>
      </w:r>
    </w:p>
    <w:p w:rsidRPr="009428E7" w:rsidR="009428E7" w:rsidP="009428E7" w:rsidRDefault="009428E7" w14:paraId="44B28860" w14:textId="47980FE4">
      <w:r w:rsidRPr="009428E7">
        <w:t xml:space="preserve">En artikel </w:t>
      </w:r>
      <w:r w:rsidR="00640E8B">
        <w:t>i r</w:t>
      </w:r>
      <w:r w:rsidRPr="009428E7">
        <w:t xml:space="preserve">egeringsformen kan införas som anger att ändringar i strid med statsskicket och de grundläggande mänskliga rättigheterna är otillåtna eller att två likalydande beslut måste fattas med kvalificerad majoritet och med mellanliggande ordinarie riksdagsval. </w:t>
      </w:r>
    </w:p>
    <w:p w:rsidRPr="009428E7" w:rsidR="009428E7" w:rsidP="009428E7" w:rsidRDefault="009428E7" w14:paraId="1026B1D4" w14:textId="77777777">
      <w:r w:rsidRPr="009428E7">
        <w:t xml:space="preserve">En trygg demokrati kräver ett pålitligt rättsväsende. </w:t>
      </w:r>
    </w:p>
    <w:p w:rsidRPr="009428E7" w:rsidR="009428E7" w:rsidP="009428E7" w:rsidRDefault="009428E7" w14:paraId="3780DB85" w14:textId="77777777">
      <w:r w:rsidRPr="009428E7">
        <w:t xml:space="preserve">Därför är det även av stor vikt att domstolar och myndigheter är oberoende. </w:t>
      </w:r>
    </w:p>
    <w:p w:rsidRPr="009428E7" w:rsidR="009428E7" w:rsidP="009428E7" w:rsidRDefault="009428E7" w14:paraId="65725E6C" w14:textId="1F2A30A4">
      <w:r w:rsidRPr="009428E7">
        <w:t>Domarnämnden</w:t>
      </w:r>
      <w:r w:rsidR="00640E8B">
        <w:t>,</w:t>
      </w:r>
      <w:r w:rsidRPr="009428E7">
        <w:t xml:space="preserve"> som skall garantera någon form av självständighet i domartillsättningen</w:t>
      </w:r>
      <w:r w:rsidR="00640E8B">
        <w:t>,</w:t>
      </w:r>
      <w:r w:rsidRPr="009428E7">
        <w:t xml:space="preserve"> tillsätts idag av regeringen och lämnar sina förslag på domare att tillsättas av regeringen. </w:t>
      </w:r>
    </w:p>
    <w:p w:rsidRPr="009428E7" w:rsidR="009428E7" w:rsidP="009428E7" w:rsidRDefault="009428E7" w14:paraId="6F9D3EA8" w14:textId="719B6DE5">
      <w:r w:rsidRPr="009428E7">
        <w:lastRenderedPageBreak/>
        <w:t>Domstolarna skall garanterat och utom varje tvivel vara självständiga och därf</w:t>
      </w:r>
      <w:r w:rsidR="00640E8B">
        <w:t>ör bör istället majoriteten av D</w:t>
      </w:r>
      <w:r w:rsidRPr="009428E7">
        <w:t>omarnämnden utses av en kvalificerad majoritet av exempelvis justitieutskottet i riksdagen.</w:t>
      </w:r>
    </w:p>
    <w:p w:rsidR="00CB73F0" w:rsidP="009428E7" w:rsidRDefault="00CB73F0" w14:paraId="7E79A2AC" w14:textId="28CA8AB2">
      <w:r w:rsidRPr="00CB73F0">
        <w:t xml:space="preserve">Vidare har alla offentliga organ ansvar </w:t>
      </w:r>
      <w:r w:rsidR="00640E8B">
        <w:t xml:space="preserve">för </w:t>
      </w:r>
      <w:r w:rsidRPr="00CB73F0">
        <w:t xml:space="preserve">att, i förhållande till grundlagarna, pröva om riksdagens och regeringens beslut är grundlagsenliga. De har också rätt att efter prövning i domstol vägra tillämpa det som strider mot grundlagarna. </w:t>
      </w:r>
    </w:p>
    <w:p w:rsidRPr="009428E7" w:rsidR="009428E7" w:rsidP="009428E7" w:rsidRDefault="009428E7" w14:paraId="1B629334" w14:textId="12309778">
      <w:r w:rsidRPr="009428E7">
        <w:t xml:space="preserve">I en trygg demokrati bör även detta värn stärkas och grundlagen bör få en ny regel som ger exempelvis </w:t>
      </w:r>
      <w:r w:rsidR="00640E8B">
        <w:t>j</w:t>
      </w:r>
      <w:r w:rsidR="00CB73F0">
        <w:t>ustitieutskottet</w:t>
      </w:r>
      <w:r w:rsidRPr="009428E7">
        <w:t xml:space="preserve"> vetorätt och därmed hindrar direkt olämpliga tillsättningar av exempelvis rikspolischef.</w:t>
      </w:r>
    </w:p>
    <w:p w:rsidRPr="009428E7" w:rsidR="00BB6339" w:rsidP="009428E7" w:rsidRDefault="009428E7" w14:paraId="2FB5E8F7" w14:textId="78DF6F86">
      <w:r w:rsidRPr="009428E7">
        <w:t>Till sist vill jag uppmärksamma att vallagen är en central lag i en trygg demokrati</w:t>
      </w:r>
      <w:r w:rsidR="00640E8B">
        <w:t>,</w:t>
      </w:r>
      <w:r w:rsidRPr="009428E7">
        <w:t xml:space="preserve"> och därför bör möjligheterna att uppgradera den till semikonstitutionell lag ses över, vilket innebär e</w:t>
      </w:r>
      <w:r w:rsidR="00640E8B">
        <w:t>n starkare begränsning av</w:t>
      </w:r>
      <w:r w:rsidRPr="009428E7">
        <w:t xml:space="preserve"> möjligheten att ändra lagen.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98FEFDD7784565A199FFC0CED3FA57"/>
        </w:placeholder>
      </w:sdtPr>
      <w:sdtEndPr>
        <w:rPr>
          <w:i w:val="0"/>
          <w:noProof w:val="0"/>
        </w:rPr>
      </w:sdtEndPr>
      <w:sdtContent>
        <w:p w:rsidR="00B51098" w:rsidP="008C1D2E" w:rsidRDefault="00B51098" w14:paraId="013685B1" w14:textId="77777777"/>
        <w:p w:rsidRPr="008E0FE2" w:rsidR="004801AC" w:rsidP="008C1D2E" w:rsidRDefault="00F43BC0" w14:paraId="62894A6D" w14:textId="592D22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6EC3" w:rsidRDefault="00D46EC3" w14:paraId="4C1FE5FF" w14:textId="77777777">
      <w:bookmarkStart w:name="_GoBack" w:id="1"/>
      <w:bookmarkEnd w:id="1"/>
    </w:p>
    <w:sectPr w:rsidR="00D46EC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DC9A" w14:textId="77777777" w:rsidR="00111BD3" w:rsidRDefault="00111BD3" w:rsidP="000C1CAD">
      <w:pPr>
        <w:spacing w:line="240" w:lineRule="auto"/>
      </w:pPr>
      <w:r>
        <w:separator/>
      </w:r>
    </w:p>
  </w:endnote>
  <w:endnote w:type="continuationSeparator" w:id="0">
    <w:p w14:paraId="6A915E2C" w14:textId="77777777" w:rsidR="00111BD3" w:rsidRDefault="00111B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006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AD3C2" w14:textId="3395503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3B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D083F" w14:textId="77777777" w:rsidR="00111BD3" w:rsidRDefault="00111BD3" w:rsidP="000C1CAD">
      <w:pPr>
        <w:spacing w:line="240" w:lineRule="auto"/>
      </w:pPr>
      <w:r>
        <w:separator/>
      </w:r>
    </w:p>
  </w:footnote>
  <w:footnote w:type="continuationSeparator" w:id="0">
    <w:p w14:paraId="51F561E9" w14:textId="77777777" w:rsidR="00111BD3" w:rsidRDefault="00111B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7E6C4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8FB8A1" wp14:anchorId="6CAB52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43BC0" w14:paraId="6FF78B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72D5944C3C4C979DBB5D0DFD666861"/>
                              </w:placeholder>
                              <w:text/>
                            </w:sdtPr>
                            <w:sdtEndPr/>
                            <w:sdtContent>
                              <w:r w:rsidR="009428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1D9D8B1AAB4DA79491151A5A300025"/>
                              </w:placeholder>
                              <w:text/>
                            </w:sdtPr>
                            <w:sdtEndPr/>
                            <w:sdtContent>
                              <w:r w:rsidR="009428E7">
                                <w:t>1558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AB52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43BC0" w14:paraId="6FF78B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72D5944C3C4C979DBB5D0DFD666861"/>
                        </w:placeholder>
                        <w:text/>
                      </w:sdtPr>
                      <w:sdtEndPr/>
                      <w:sdtContent>
                        <w:r w:rsidR="009428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1D9D8B1AAB4DA79491151A5A300025"/>
                        </w:placeholder>
                        <w:text/>
                      </w:sdtPr>
                      <w:sdtEndPr/>
                      <w:sdtContent>
                        <w:r w:rsidR="009428E7">
                          <w:t>1558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1335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557B25E" w14:textId="77777777">
    <w:pPr>
      <w:jc w:val="right"/>
    </w:pPr>
  </w:p>
  <w:p w:rsidR="00262EA3" w:rsidP="00776B74" w:rsidRDefault="00262EA3" w14:paraId="10627C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43BC0" w14:paraId="1FD4A4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498ECA" wp14:anchorId="3BAA9C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43BC0" w14:paraId="3BBCB7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28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28E7">
          <w:t>1558</w:t>
        </w:r>
      </w:sdtContent>
    </w:sdt>
  </w:p>
  <w:p w:rsidRPr="008227B3" w:rsidR="00262EA3" w:rsidP="008227B3" w:rsidRDefault="00F43BC0" w14:paraId="51DFB6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43BC0" w14:paraId="0E74A47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:1240</w:t>
        </w:r>
      </w:sdtContent>
    </w:sdt>
  </w:p>
  <w:p w:rsidR="00262EA3" w:rsidP="00E03A3D" w:rsidRDefault="00F43BC0" w14:paraId="2BD6932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28E7" w14:paraId="61D8B0F6" w14:textId="77777777">
        <w:pPr>
          <w:pStyle w:val="FSHRub2"/>
        </w:pPr>
        <w:r>
          <w:t>En trygg demokrati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09AD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428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BD3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60F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0E8B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4B8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566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F24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D2E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8E7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0D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098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2EC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3F0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EC3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3F3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BC0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676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C4C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0063DC"/>
  <w15:chartTrackingRefBased/>
  <w15:docId w15:val="{DAC0B7A7-3D8D-41D1-ACFD-3E74FDBC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66C5E05C834EFE95D11859CF9CE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B3302-5CA9-49A5-ADB8-897D86ABC57C}"/>
      </w:docPartPr>
      <w:docPartBody>
        <w:p w:rsidR="003947E5" w:rsidRDefault="00C61D24">
          <w:pPr>
            <w:pStyle w:val="9166C5E05C834EFE95D11859CF9CE5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92020F01584599AC79D8500617B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F1AC2-70D8-44DC-9E11-34392C66EB30}"/>
      </w:docPartPr>
      <w:docPartBody>
        <w:p w:rsidR="003947E5" w:rsidRDefault="00C61D24">
          <w:pPr>
            <w:pStyle w:val="2492020F01584599AC79D8500617B8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72D5944C3C4C979DBB5D0DFD66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03C8B-2570-4588-BFAA-3332D33B6F9F}"/>
      </w:docPartPr>
      <w:docPartBody>
        <w:p w:rsidR="003947E5" w:rsidRDefault="00C61D24">
          <w:pPr>
            <w:pStyle w:val="3572D5944C3C4C979DBB5D0DFD666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1D9D8B1AAB4DA79491151A5A300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97E0B-67C4-43C2-A0C6-A73CF66369AC}"/>
      </w:docPartPr>
      <w:docPartBody>
        <w:p w:rsidR="003947E5" w:rsidRDefault="00C61D24">
          <w:pPr>
            <w:pStyle w:val="C51D9D8B1AAB4DA79491151A5A300025"/>
          </w:pPr>
          <w:r>
            <w:t xml:space="preserve"> </w:t>
          </w:r>
        </w:p>
      </w:docPartBody>
    </w:docPart>
    <w:docPart>
      <w:docPartPr>
        <w:name w:val="B798FEFDD7784565A199FFC0CED3F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9A600-D21C-432C-A16C-ABA4341B7119}"/>
      </w:docPartPr>
      <w:docPartBody>
        <w:p w:rsidR="00B83BF7" w:rsidRDefault="00B83B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E5"/>
    <w:rsid w:val="003947E5"/>
    <w:rsid w:val="00B83BF7"/>
    <w:rsid w:val="00C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66C5E05C834EFE95D11859CF9CE5CC">
    <w:name w:val="9166C5E05C834EFE95D11859CF9CE5CC"/>
  </w:style>
  <w:style w:type="paragraph" w:customStyle="1" w:styleId="6F0BE6FF98A54B509D8CA91CF085EEAB">
    <w:name w:val="6F0BE6FF98A54B509D8CA91CF085EEA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02A0A969914C29A6A5295DE0F2B273">
    <w:name w:val="3B02A0A969914C29A6A5295DE0F2B273"/>
  </w:style>
  <w:style w:type="paragraph" w:customStyle="1" w:styleId="2492020F01584599AC79D8500617B89B">
    <w:name w:val="2492020F01584599AC79D8500617B89B"/>
  </w:style>
  <w:style w:type="paragraph" w:customStyle="1" w:styleId="BFC05010930C4781A86E62C92B2A9A30">
    <w:name w:val="BFC05010930C4781A86E62C92B2A9A30"/>
  </w:style>
  <w:style w:type="paragraph" w:customStyle="1" w:styleId="D52052980B8D45EDB23A7401F0E61BDD">
    <w:name w:val="D52052980B8D45EDB23A7401F0E61BDD"/>
  </w:style>
  <w:style w:type="paragraph" w:customStyle="1" w:styleId="3572D5944C3C4C979DBB5D0DFD666861">
    <w:name w:val="3572D5944C3C4C979DBB5D0DFD666861"/>
  </w:style>
  <w:style w:type="paragraph" w:customStyle="1" w:styleId="C51D9D8B1AAB4DA79491151A5A300025">
    <w:name w:val="C51D9D8B1AAB4DA79491151A5A300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805DC-8489-4FC9-A9B8-F61419339E48}"/>
</file>

<file path=customXml/itemProps2.xml><?xml version="1.0" encoding="utf-8"?>
<ds:datastoreItem xmlns:ds="http://schemas.openxmlformats.org/officeDocument/2006/customXml" ds:itemID="{91CD0955-2C44-4A23-A291-B3F8B9E302CD}"/>
</file>

<file path=customXml/itemProps3.xml><?xml version="1.0" encoding="utf-8"?>
<ds:datastoreItem xmlns:ds="http://schemas.openxmlformats.org/officeDocument/2006/customXml" ds:itemID="{FD500492-432B-48A2-AB7A-6C3CD83B2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2381</Characters>
  <Application>Microsoft Office Word</Application>
  <DocSecurity>0</DocSecurity>
  <Lines>46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M1558 En trygg demokrati</vt:lpstr>
      <vt:lpstr>
      </vt:lpstr>
    </vt:vector>
  </TitlesOfParts>
  <Company>Sveriges riksdag</Company>
  <LinksUpToDate>false</LinksUpToDate>
  <CharactersWithSpaces>2760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