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Torsdagen den 17 maj 2018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Hälso- och sjukvårdsfrågor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Henriksson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Anna-Lena Sörenson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Waltersson Grönvall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Ramhorn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Lindholm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W Jonsson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Bengt Eliasson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Finn Bengtsson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SoU22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Styrande principer inom hälso- och sjukvården och en förstärkt vårdgaranti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Henriksson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Anna-Lena Sörenson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Waltersson Grönvall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Ramhorn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Lindholm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W Jonsson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Bengt Eliasson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1.48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betänkande UU12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Europarådet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Boriana Åberg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Nissinen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Jonas Gunnarsson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Lotta Johnsson Fornarve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Markus Wiechel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2.36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betänkande UU13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Organisationen för säkerhet och samarbete i Europa (OSSE)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Björn Söder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Kent Härstedt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Margareta Cederfelt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3.06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CU22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Gränsen mellan enskilt och allmänt vatten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3.06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CU23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inkomsteffekter av bruksvärdessystemet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3.06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CU28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Digitalisering av grundkartor och detaljplaner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3.06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3 tim. 6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17 maj 2018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2018-05-17</SAFIR_Sammantradesdatum_Doc>
    <SAFIR_SammantradeID xmlns="C07A1A6C-0B19-41D9-BDF8-F523BA3921EB">753a64a0-b0e9-47af-810d-829b0b808b19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64BE68-C8C7-4598-92C2-AB2E9D4337E5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17 maj 2018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Slutgiltig</vt:lpwstr>
  </property>
  <property fmtid="{D5CDD505-2E9C-101B-9397-08002B2CF9AE}" pid="9" name="SAFIR_TlistaEdited_Doc">
    <vt:bool>false</vt:bool>
  </property>
</Properties>
</file>