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4E33" w:rsidRPr="00721E06" w:rsidRDefault="00C14E33" w:rsidP="00E40FAE">
      <w:pPr>
        <w:pStyle w:val="Hemstlrubrik"/>
      </w:pPr>
      <w:r w:rsidRPr="00721E06">
        <w:t>Förslag till riksdagsbeslut</w:t>
      </w:r>
    </w:p>
    <w:p w:rsidR="00C14E33" w:rsidRPr="00721E06" w:rsidRDefault="00C14E33" w:rsidP="00321584">
      <w:pPr>
        <w:pStyle w:val="Hemstlatt"/>
      </w:pPr>
      <w:r w:rsidRPr="00721E06">
        <w:t>Riksdagen tillkännager för regeringen som sin mening vad som i moti</w:t>
      </w:r>
      <w:r w:rsidRPr="00721E06">
        <w:t>o</w:t>
      </w:r>
      <w:r w:rsidRPr="00721E06">
        <w:t xml:space="preserve">nen anförs om </w:t>
      </w:r>
      <w:r w:rsidR="00321584" w:rsidRPr="00721E06">
        <w:rPr>
          <w:szCs w:val="24"/>
        </w:rPr>
        <w:t>stöd för lokalisering av ESS-anläggningen till Lund och Sverige.</w:t>
      </w:r>
    </w:p>
    <w:p w:rsidR="00E84F25" w:rsidRPr="00721E06" w:rsidRDefault="007C6092" w:rsidP="00E22893">
      <w:pPr>
        <w:pStyle w:val="Rubrik1"/>
      </w:pPr>
      <w:r w:rsidRPr="00721E06">
        <w:t>Motivering</w:t>
      </w:r>
    </w:p>
    <w:p w:rsidR="00C14E33" w:rsidRPr="00721E06" w:rsidRDefault="00C14E33" w:rsidP="00C14E33">
      <w:r w:rsidRPr="00721E06">
        <w:t>ESS, European Spallation Source, är en forskningsanläggning som planeras att byggas i Europa och tas i drift om ett tiotal år. Forskningen vid ESS ko</w:t>
      </w:r>
      <w:r w:rsidRPr="00721E06">
        <w:t>m</w:t>
      </w:r>
      <w:r w:rsidRPr="00721E06">
        <w:t>mer att innebära att man utnyttjar neutroner för att studera hur ett material är uppbyggt och fungerar. De flesta typer av material kan undersökas med m</w:t>
      </w:r>
      <w:r w:rsidRPr="00721E06">
        <w:t>e</w:t>
      </w:r>
      <w:r w:rsidRPr="00721E06">
        <w:t>toden, allt ifrån stål och supraledare till cellmembran och proteiner. Anläg</w:t>
      </w:r>
      <w:r w:rsidRPr="00721E06">
        <w:t>g</w:t>
      </w:r>
      <w:r w:rsidRPr="00721E06">
        <w:t>ningen kommer att få central betydelse för flera strategiska forskningsomr</w:t>
      </w:r>
      <w:r w:rsidRPr="00721E06">
        <w:t>å</w:t>
      </w:r>
      <w:r w:rsidRPr="00721E06">
        <w:t>den som bio- och nanoteknologi, utveckling av läkemedel och biokompatibla implantat, materialteknik, t.ex. polymerer och legeringar för starkare och lättare bilar och flygplan, energiteknologi, t.ex. vätgaslagring samt mängder av andra potentiella applikationsområden.</w:t>
      </w:r>
    </w:p>
    <w:p w:rsidR="00C14E33" w:rsidRPr="00721E06" w:rsidRDefault="00C14E33" w:rsidP="00C14E33">
      <w:pPr>
        <w:pStyle w:val="Normaltindrag"/>
      </w:pPr>
      <w:r w:rsidRPr="00721E06">
        <w:t>Anläggningen är ett gemensamt europeiskt projekt med tänkt stöd från e</w:t>
      </w:r>
      <w:r w:rsidRPr="00721E06">
        <w:t>u</w:t>
      </w:r>
      <w:r w:rsidRPr="00721E06">
        <w:t>ropeiska regeringar och EU. ESS ska</w:t>
      </w:r>
      <w:r w:rsidR="00E40FAE" w:rsidRPr="00721E06">
        <w:t>ll</w:t>
      </w:r>
      <w:r w:rsidRPr="00721E06">
        <w:t xml:space="preserve"> vara klar att tas i bruk 2013 och a</w:t>
      </w:r>
      <w:r w:rsidRPr="00721E06">
        <w:t>n</w:t>
      </w:r>
      <w:r w:rsidRPr="00721E06">
        <w:t>läggningens livstid beräknas till 40 år. Mellan 4 000 och 5 000 gästforskare beräknas utnyttja anläggningen per år och antalet fast anställda blir ca 500 pe</w:t>
      </w:r>
      <w:r w:rsidRPr="00721E06">
        <w:t>r</w:t>
      </w:r>
      <w:r w:rsidRPr="00721E06">
        <w:t>soner.</w:t>
      </w:r>
    </w:p>
    <w:p w:rsidR="00C14E33" w:rsidRPr="00721E06" w:rsidRDefault="00C14E33" w:rsidP="00C14E33">
      <w:pPr>
        <w:pStyle w:val="Normaltindrag"/>
      </w:pPr>
      <w:r w:rsidRPr="00721E06">
        <w:t>ESS-Scandinavia är dels en förening, dels ett konsortium för att ESS ska byggas i Lunds kommun i Skåne. Föreningen ESS-Scandinavia bildades i oktober år 2000 av de svenska, danska och norska neutronspridningssällsk</w:t>
      </w:r>
      <w:r w:rsidRPr="00721E06">
        <w:t>a</w:t>
      </w:r>
      <w:r w:rsidRPr="00721E06">
        <w:t>pen. Det är föreningen ESS-Scandinavia som tagit initiativet till att driva Skandinavien som ett alternativ för lokaliseringen av ESS. I mars 2002 bild</w:t>
      </w:r>
      <w:r w:rsidRPr="00721E06">
        <w:t>a</w:t>
      </w:r>
      <w:r w:rsidRPr="00721E06">
        <w:t>des konsortiet ESS-Scandinavia för att samla upp andra aktörer som är intre</w:t>
      </w:r>
      <w:r w:rsidRPr="00721E06">
        <w:t>s</w:t>
      </w:r>
      <w:r w:rsidRPr="00721E06">
        <w:t>serade av att verka för att anläggningen förläggs till Öresundsregionen. I konsortiet ingår förutom neutronspridningssällskapen även samtliga univers</w:t>
      </w:r>
      <w:r w:rsidRPr="00721E06">
        <w:t>i</w:t>
      </w:r>
      <w:r w:rsidRPr="00721E06">
        <w:t xml:space="preserve">tet och högskolor i Öresundsregionen, ett antal andra ledande universitet och </w:t>
      </w:r>
      <w:r w:rsidRPr="00721E06">
        <w:lastRenderedPageBreak/>
        <w:t>forskningsinstitutioner i Skandinavien samt Region Skåne och Lunds ko</w:t>
      </w:r>
      <w:r w:rsidRPr="00721E06">
        <w:t>m</w:t>
      </w:r>
      <w:r w:rsidRPr="00721E06">
        <w:t>mun.</w:t>
      </w:r>
    </w:p>
    <w:p w:rsidR="00C14E33" w:rsidRPr="00721E06" w:rsidRDefault="00C14E33" w:rsidP="00C14E33">
      <w:pPr>
        <w:pStyle w:val="Normaltindrag"/>
      </w:pPr>
      <w:r w:rsidRPr="00721E06">
        <w:t>ESS-Scandinavias styrgrupp har beslutat att föra fram Lund som det ska</w:t>
      </w:r>
      <w:r w:rsidRPr="00721E06">
        <w:t>n</w:t>
      </w:r>
      <w:r w:rsidRPr="00721E06">
        <w:t>dinaviska alternativet för placering av anläggningen. ESS-Scandinavia menar att det, sedan detta alternativ presenterats, står klart att Lund är ett mycket konkurrenskraftigt alternativ för placeringen av fors</w:t>
      </w:r>
      <w:r w:rsidRPr="00721E06">
        <w:t>k</w:t>
      </w:r>
      <w:r w:rsidRPr="00721E06">
        <w:t>ningsanläggningen.</w:t>
      </w:r>
    </w:p>
    <w:p w:rsidR="00C14E33" w:rsidRPr="00721E06" w:rsidRDefault="00C14E33" w:rsidP="00C14E33">
      <w:pPr>
        <w:pStyle w:val="Normaltindrag"/>
      </w:pPr>
      <w:r w:rsidRPr="00721E06">
        <w:t>En av de allra viktigaste politiska frågorna för dagen är att åstadkomma den tillväxt som gör det möjligt att hålla kvar och helst förbättra välfärden. Det är också i det perspektivet som lokaliseringen av anläggningen till Sver</w:t>
      </w:r>
      <w:r w:rsidRPr="00721E06">
        <w:t>i</w:t>
      </w:r>
      <w:r w:rsidRPr="00721E06">
        <w:t>ge och Skandinavien ytterst skall ses. Forsknings- och utbildningsmässigt kan betydelsen av ett ESS i Skandinavien knappast överdrivas och sidoeffe</w:t>
      </w:r>
      <w:r w:rsidRPr="00721E06">
        <w:t>k</w:t>
      </w:r>
      <w:r w:rsidRPr="00721E06">
        <w:t>terna för näringslivet bedöms som mycket stora.</w:t>
      </w:r>
    </w:p>
    <w:p w:rsidR="00C14E33" w:rsidRPr="00721E06" w:rsidRDefault="00C14E33" w:rsidP="00C14E33">
      <w:pPr>
        <w:pStyle w:val="Normaltindrag"/>
      </w:pPr>
      <w:r w:rsidRPr="00721E06">
        <w:t>De direkta kostnaderna för anläggnin</w:t>
      </w:r>
      <w:r w:rsidRPr="00721E06">
        <w:t>g</w:t>
      </w:r>
      <w:r w:rsidRPr="00721E06">
        <w:t>en kan för Sveriges del beräknas till ca 100 miljoner kronor årligen under avskrivningstiden. Om man betraktar de positiva effekter för näringsliv och samhälle, som anläggningen på kort som lång sikt kommer att medföra, torde emellertid anläggningen ge god avkas</w:t>
      </w:r>
      <w:r w:rsidRPr="00721E06">
        <w:t>t</w:t>
      </w:r>
      <w:r w:rsidRPr="00721E06">
        <w:t>ning på det kapital som satsas. Det handlar om upphandling, som kommer svenskt näringsliv till del under byggtiden. Det handlar om inflöde och til</w:t>
      </w:r>
      <w:r w:rsidRPr="00721E06">
        <w:t>l</w:t>
      </w:r>
      <w:r w:rsidRPr="00721E06">
        <w:t>gång till kompetens och om den stimulans för samhället, näringslivet, fors</w:t>
      </w:r>
      <w:r w:rsidRPr="00721E06">
        <w:t>k</w:t>
      </w:r>
      <w:r w:rsidRPr="00721E06">
        <w:t>ningen och kulturutbytet som 5 000 gästforskare och 500 anställda innebär.</w:t>
      </w:r>
    </w:p>
    <w:p w:rsidR="00C14E33" w:rsidRPr="00721E06" w:rsidRDefault="00C14E33" w:rsidP="00C14E33">
      <w:pPr>
        <w:pStyle w:val="Normaltindrag"/>
      </w:pPr>
      <w:r w:rsidRPr="00721E06">
        <w:t>Det handlar alltså framför allt om den långsiktiga nytta som verksamheten vid anläggningen kan förväntas göra genom att bidra till just tillväxt och m</w:t>
      </w:r>
      <w:r w:rsidRPr="00721E06">
        <w:t>o</w:t>
      </w:r>
      <w:r w:rsidRPr="00721E06">
        <w:t>dernisering av svenskt näringsliv. En lokalisering av anläggningen till Lund är med andra ord av nationellt intresse och ska</w:t>
      </w:r>
      <w:r w:rsidR="00E40FAE" w:rsidRPr="00721E06">
        <w:t>ll</w:t>
      </w:r>
      <w:r w:rsidRPr="00721E06">
        <w:t xml:space="preserve"> ses som ett tungt inslag i tillväxtpolitiken. Det förtjänar också påpekas att det inte idag finns någon större europeisk forskningsanläggning lokaliserad norr om Hamburg.</w:t>
      </w:r>
    </w:p>
    <w:p w:rsidR="00C14E33" w:rsidRPr="00721E06" w:rsidRDefault="00C14E33" w:rsidP="00C14E33">
      <w:pPr>
        <w:pStyle w:val="Normaltindrag"/>
      </w:pPr>
      <w:r w:rsidRPr="00721E06">
        <w:t xml:space="preserve">I budgetpropositionen för 2005 redovisade regeringen att den hade utsett en särskild förhandlare för att undersöka möjligheterna för en placering av ESS i Sverige. </w:t>
      </w:r>
      <w:r w:rsidR="00E40FAE" w:rsidRPr="00721E06">
        <w:t>I f</w:t>
      </w:r>
      <w:r w:rsidRPr="00721E06">
        <w:t xml:space="preserve">örhandlarens uppdrag </w:t>
      </w:r>
      <w:r w:rsidR="00E40FAE" w:rsidRPr="00721E06">
        <w:t>ingick</w:t>
      </w:r>
      <w:r w:rsidRPr="00721E06">
        <w:t xml:space="preserve"> också </w:t>
      </w:r>
      <w:r w:rsidR="00E40FAE" w:rsidRPr="00721E06">
        <w:t xml:space="preserve">att </w:t>
      </w:r>
      <w:r w:rsidRPr="00721E06">
        <w:t>undersöka möjliga regionala, nordiska och europeiska finansiärers intresse för medverkan i by</w:t>
      </w:r>
      <w:r w:rsidRPr="00721E06">
        <w:t>g</w:t>
      </w:r>
      <w:r w:rsidRPr="00721E06">
        <w:t>gandet av ett ESS i Sverige.</w:t>
      </w:r>
      <w:r w:rsidR="00321584" w:rsidRPr="00721E06">
        <w:t xml:space="preserve"> </w:t>
      </w:r>
      <w:r w:rsidR="00E40FAE" w:rsidRPr="00721E06">
        <w:t>F</w:t>
      </w:r>
      <w:r w:rsidRPr="00721E06">
        <w:t>örhandlaren har i juni i år redovisat sitt uppdrag som nu har gått ut på remiss till 83 organisationer. Den särskilde utredaren har också fått sitt förordna</w:t>
      </w:r>
      <w:r w:rsidR="00E40FAE" w:rsidRPr="00721E06">
        <w:t>n</w:t>
      </w:r>
      <w:r w:rsidRPr="00721E06">
        <w:t>de förlängt.</w:t>
      </w:r>
    </w:p>
    <w:p w:rsidR="00C14E33" w:rsidRPr="00721E06" w:rsidRDefault="00E40FAE" w:rsidP="00C14E33">
      <w:pPr>
        <w:pStyle w:val="Normaltindrag"/>
      </w:pPr>
      <w:r w:rsidRPr="00721E06">
        <w:t>Regeringens allt</w:t>
      </w:r>
      <w:r w:rsidR="00C14E33" w:rsidRPr="00721E06">
        <w:t>mer målmedvetna insatser för att stödja ett svenskt vär</w:t>
      </w:r>
      <w:r w:rsidR="00C14E33" w:rsidRPr="00721E06">
        <w:t>d</w:t>
      </w:r>
      <w:r w:rsidR="00C14E33" w:rsidRPr="00721E06">
        <w:t>skap för ESS-anläggningen är glädjande. Det är av största vikt att de fortsätter och intensifieras. Regeringen måste med andra ord göra vad som krävs, såväl politisk</w:t>
      </w:r>
      <w:r w:rsidRPr="00721E06">
        <w:t>t</w:t>
      </w:r>
      <w:r w:rsidR="00C14E33" w:rsidRPr="00721E06">
        <w:t xml:space="preserve"> som ekonomiskt, för att anläggningen skall hamna i Lund, Skåne och Sverige.</w:t>
      </w:r>
    </w:p>
    <w:p w:rsidR="00C14E33" w:rsidRPr="00721E06" w:rsidRDefault="00C14E33" w:rsidP="00C14E33">
      <w:pPr>
        <w:pStyle w:val="Normaltindrag"/>
        <w:rPr>
          <w:snapToGrid w:val="0"/>
        </w:rPr>
      </w:pPr>
      <w:r w:rsidRPr="00721E06">
        <w:rPr>
          <w:snapToGrid w:val="0"/>
        </w:rPr>
        <w:t>Frågan om en placering av ESS-anläggningen</w:t>
      </w:r>
      <w:r w:rsidR="00321584" w:rsidRPr="00721E06">
        <w:rPr>
          <w:snapToGrid w:val="0"/>
        </w:rPr>
        <w:t xml:space="preserve"> </w:t>
      </w:r>
      <w:r w:rsidRPr="00721E06">
        <w:rPr>
          <w:snapToGrid w:val="0"/>
        </w:rPr>
        <w:t>bör utredas noggrant och göras utifrån en helhetsbedömning. Vi menar att närings- och tillväxtaspekten måste lyftas fram ytterligare vid en bedömning av pr</w:t>
      </w:r>
      <w:r w:rsidRPr="00721E06">
        <w:rPr>
          <w:snapToGrid w:val="0"/>
        </w:rPr>
        <w:t>o</w:t>
      </w:r>
      <w:r w:rsidRPr="00721E06">
        <w:rPr>
          <w:snapToGrid w:val="0"/>
        </w:rPr>
        <w:t>jektet, då denna enligt samstämmiga bedömare anses bli betydande. I samband med övriga kons</w:t>
      </w:r>
      <w:r w:rsidRPr="00721E06">
        <w:rPr>
          <w:snapToGrid w:val="0"/>
        </w:rPr>
        <w:t>e</w:t>
      </w:r>
      <w:r w:rsidRPr="00721E06">
        <w:rPr>
          <w:snapToGrid w:val="0"/>
        </w:rPr>
        <w:t>kvensanalyser i fråga om påverkan på miljö</w:t>
      </w:r>
      <w:r w:rsidR="00E40FAE" w:rsidRPr="00721E06">
        <w:rPr>
          <w:snapToGrid w:val="0"/>
        </w:rPr>
        <w:t>n</w:t>
      </w:r>
      <w:r w:rsidRPr="00721E06">
        <w:rPr>
          <w:snapToGrid w:val="0"/>
        </w:rPr>
        <w:t xml:space="preserve"> måste det också särskilt betonas att den forskning som kommer att bedrivas vid ESS-anläggningen i sig ko</w:t>
      </w:r>
      <w:r w:rsidRPr="00721E06">
        <w:rPr>
          <w:snapToGrid w:val="0"/>
        </w:rPr>
        <w:t>m</w:t>
      </w:r>
      <w:r w:rsidRPr="00721E06">
        <w:rPr>
          <w:snapToGrid w:val="0"/>
        </w:rPr>
        <w:t>mer att skapa flera positiva effekter från miljösy</w:t>
      </w:r>
      <w:r w:rsidRPr="00721E06">
        <w:rPr>
          <w:snapToGrid w:val="0"/>
        </w:rPr>
        <w:t>n</w:t>
      </w:r>
      <w:r w:rsidRPr="00721E06">
        <w:rPr>
          <w:snapToGrid w:val="0"/>
        </w:rPr>
        <w:t>punkt. Forskningen är som exempel inriktad på, och kommer att resultera i, ny teknik som möjliggör t.ex. polymerer och legeringar för starkare och lätt</w:t>
      </w:r>
      <w:r w:rsidRPr="00721E06">
        <w:rPr>
          <w:snapToGrid w:val="0"/>
        </w:rPr>
        <w:t>a</w:t>
      </w:r>
      <w:r w:rsidRPr="00721E06">
        <w:rPr>
          <w:snapToGrid w:val="0"/>
        </w:rPr>
        <w:t>re bilar och flygplan, vilket för med sig miljöförbättringar på bland annat transportområdet.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40FAE" w:rsidRPr="00721E06">
        <w:tblPrEx>
          <w:tblCellMar>
            <w:top w:w="0" w:type="dxa"/>
            <w:bottom w:w="0" w:type="dxa"/>
          </w:tblCellMar>
        </w:tblPrEx>
        <w:trPr>
          <w:cantSplit/>
        </w:trPr>
        <w:tc>
          <w:tcPr>
            <w:tcW w:w="3046" w:type="dxa"/>
          </w:tcPr>
          <w:p w:rsidR="00E40FAE" w:rsidRPr="00721E06" w:rsidRDefault="00E40FAE" w:rsidP="00E40FAE">
            <w:pPr>
              <w:pStyle w:val="UnderskriftDatum"/>
              <w:spacing w:before="240"/>
            </w:pPr>
            <w:r w:rsidRPr="00721E06">
              <w:t>Stockholm den 27 september 2005</w:t>
            </w:r>
          </w:p>
        </w:tc>
        <w:tc>
          <w:tcPr>
            <w:tcW w:w="3047" w:type="dxa"/>
          </w:tcPr>
          <w:p w:rsidR="00E40FAE" w:rsidRPr="00721E06" w:rsidRDefault="00E40FAE" w:rsidP="00E40FAE">
            <w:pPr>
              <w:pStyle w:val="Underskrifter"/>
              <w:spacing w:before="240"/>
            </w:pPr>
          </w:p>
        </w:tc>
      </w:tr>
      <w:tr w:rsidR="00E40FAE" w:rsidRPr="00721E06">
        <w:tblPrEx>
          <w:tblCellMar>
            <w:top w:w="0" w:type="dxa"/>
            <w:bottom w:w="0" w:type="dxa"/>
          </w:tblCellMar>
        </w:tblPrEx>
        <w:trPr>
          <w:cantSplit/>
        </w:trPr>
        <w:tc>
          <w:tcPr>
            <w:tcW w:w="3046" w:type="dxa"/>
          </w:tcPr>
          <w:p w:rsidR="00E40FAE" w:rsidRPr="00721E06" w:rsidRDefault="00E40FAE" w:rsidP="00E40FAE">
            <w:pPr>
              <w:pStyle w:val="Underskrifter"/>
            </w:pPr>
            <w:r w:rsidRPr="00721E06">
              <w:t>Bo Bernhardsson (s)</w:t>
            </w:r>
          </w:p>
        </w:tc>
        <w:tc>
          <w:tcPr>
            <w:tcW w:w="3047" w:type="dxa"/>
          </w:tcPr>
          <w:p w:rsidR="00E40FAE" w:rsidRPr="00721E06" w:rsidRDefault="00E40FAE" w:rsidP="00E40FAE">
            <w:pPr>
              <w:pStyle w:val="Underskrifter"/>
            </w:pPr>
          </w:p>
        </w:tc>
      </w:tr>
      <w:tr w:rsidR="00E40FAE" w:rsidRPr="00721E06">
        <w:tblPrEx>
          <w:tblCellMar>
            <w:top w:w="0" w:type="dxa"/>
            <w:bottom w:w="0" w:type="dxa"/>
          </w:tblCellMar>
        </w:tblPrEx>
        <w:trPr>
          <w:cantSplit/>
        </w:trPr>
        <w:tc>
          <w:tcPr>
            <w:tcW w:w="3046" w:type="dxa"/>
          </w:tcPr>
          <w:p w:rsidR="00E40FAE" w:rsidRPr="00721E06" w:rsidRDefault="00E40FAE" w:rsidP="00E40FAE">
            <w:pPr>
              <w:pStyle w:val="Underskrifter"/>
            </w:pPr>
            <w:r w:rsidRPr="00721E06">
              <w:t>Anita Jönsson (s)</w:t>
            </w:r>
          </w:p>
        </w:tc>
        <w:tc>
          <w:tcPr>
            <w:tcW w:w="3047" w:type="dxa"/>
          </w:tcPr>
          <w:p w:rsidR="00E40FAE" w:rsidRPr="00721E06" w:rsidRDefault="00E40FAE" w:rsidP="00E40FAE">
            <w:pPr>
              <w:pStyle w:val="Underskrifter"/>
            </w:pPr>
            <w:r w:rsidRPr="00721E06">
              <w:t>Ronny Olander (s)</w:t>
            </w:r>
          </w:p>
        </w:tc>
      </w:tr>
      <w:tr w:rsidR="00E40FAE" w:rsidRPr="00721E06">
        <w:tblPrEx>
          <w:tblCellMar>
            <w:top w:w="0" w:type="dxa"/>
            <w:bottom w:w="0" w:type="dxa"/>
          </w:tblCellMar>
        </w:tblPrEx>
        <w:trPr>
          <w:cantSplit/>
        </w:trPr>
        <w:tc>
          <w:tcPr>
            <w:tcW w:w="3046" w:type="dxa"/>
          </w:tcPr>
          <w:p w:rsidR="00E40FAE" w:rsidRPr="00721E06" w:rsidRDefault="00E40FAE" w:rsidP="00E40FAE">
            <w:pPr>
              <w:pStyle w:val="Underskrifter"/>
            </w:pPr>
            <w:r w:rsidRPr="00721E06">
              <w:t>Catherine Persson (s)</w:t>
            </w:r>
          </w:p>
        </w:tc>
        <w:tc>
          <w:tcPr>
            <w:tcW w:w="3047" w:type="dxa"/>
          </w:tcPr>
          <w:p w:rsidR="00E40FAE" w:rsidRPr="00721E06" w:rsidRDefault="00E40FAE" w:rsidP="00E40FAE">
            <w:pPr>
              <w:pStyle w:val="Underskrifter"/>
            </w:pPr>
            <w:r w:rsidRPr="00721E06">
              <w:t>Inger Jarl Beck (s)</w:t>
            </w:r>
          </w:p>
        </w:tc>
      </w:tr>
    </w:tbl>
    <w:p w:rsidR="00C14E33" w:rsidRPr="00721E06" w:rsidRDefault="00C14E33" w:rsidP="00E40FAE">
      <w:pPr>
        <w:pStyle w:val="Normaltindrag"/>
      </w:pPr>
    </w:p>
    <w:sectPr w:rsidR="00C14E33" w:rsidRPr="00721E06" w:rsidSect="00E40F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5693" w:rsidRPr="00721E06" w:rsidRDefault="006C5693">
      <w:r w:rsidRPr="00721E06">
        <w:separator/>
      </w:r>
    </w:p>
  </w:endnote>
  <w:endnote w:type="continuationSeparator" w:id="0">
    <w:p w:rsidR="006C5693" w:rsidRPr="00721E06" w:rsidRDefault="006C5693">
      <w:r w:rsidRPr="00721E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C14" w:rsidRPr="00721E06" w:rsidRDefault="00721E06" w:rsidP="00E40FAE">
    <w:pPr>
      <w:pStyle w:val="Sidfot"/>
    </w:pPr>
    <w:r w:rsidRPr="00721E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56217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FAE" w:rsidRDefault="00E40F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0FAE" w:rsidRDefault="00E40F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E33" w:rsidRPr="00721E06" w:rsidRDefault="00721E06" w:rsidP="00E40FAE">
    <w:pPr>
      <w:pStyle w:val="Sidfot"/>
    </w:pPr>
    <w:r w:rsidRPr="00721E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79483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FAE" w:rsidRDefault="00E40FA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0FAE" w:rsidRDefault="00E40FA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E33" w:rsidRPr="00721E06" w:rsidRDefault="00721E06" w:rsidP="00E40FAE">
    <w:pPr>
      <w:pStyle w:val="Sidfot"/>
    </w:pPr>
    <w:r w:rsidRPr="00721E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86239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FAE" w:rsidRDefault="00E40F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0FAE" w:rsidRDefault="00E40F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5693" w:rsidRPr="00721E06" w:rsidRDefault="006C5693">
      <w:r w:rsidRPr="00721E06">
        <w:separator/>
      </w:r>
    </w:p>
  </w:footnote>
  <w:footnote w:type="continuationSeparator" w:id="0">
    <w:p w:rsidR="006C5693" w:rsidRPr="00721E06" w:rsidRDefault="006C5693">
      <w:r w:rsidRPr="00721E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C14" w:rsidRPr="00721E06" w:rsidRDefault="00721E06" w:rsidP="00E40FAE">
    <w:pPr>
      <w:pStyle w:val="Sidhuvud"/>
    </w:pPr>
    <w:r w:rsidRPr="00721E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82541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FAE" w:rsidRDefault="00E40FA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0FAE" w:rsidRDefault="00E40FA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E33" w:rsidRPr="00721E06" w:rsidRDefault="00721E06" w:rsidP="00E40FAE">
    <w:pPr>
      <w:pStyle w:val="Sidhuvud"/>
    </w:pPr>
    <w:r w:rsidRPr="00721E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14151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FAE" w:rsidRDefault="00E40FA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0FAE" w:rsidRDefault="00E40FA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FAE" w:rsidRPr="00721E06" w:rsidRDefault="00E40FAE">
    <w:pPr>
      <w:pStyle w:val="FSHNormal"/>
      <w:tabs>
        <w:tab w:val="right" w:pos="5840"/>
      </w:tabs>
    </w:pPr>
    <w:r w:rsidRPr="00721E06">
      <w:br/>
    </w:r>
    <w:r w:rsidRPr="00721E06">
      <w:fldChar w:fldCharType="begin" w:fldLock="1"/>
    </w:r>
    <w:r w:rsidRPr="00721E06">
      <w:instrText xml:space="preserve"> DOCPROPERTY</w:instrText>
    </w:r>
    <w:r w:rsidRPr="00721E06">
      <w:rPr>
        <w:sz w:val="18"/>
      </w:rPr>
      <w:instrText xml:space="preserve"> "YearUser" *\charformat </w:instrText>
    </w:r>
    <w:r w:rsidRPr="00721E06">
      <w:fldChar w:fldCharType="separate"/>
    </w:r>
    <w:r w:rsidRPr="00721E06">
      <w:t>2005/06</w:t>
    </w:r>
    <w:r w:rsidRPr="00721E06">
      <w:fldChar w:fldCharType="end"/>
    </w:r>
    <w:r w:rsidRPr="00721E06">
      <w:t xml:space="preserve"> </w:t>
    </w:r>
    <w:r w:rsidRPr="00721E06">
      <w:tab/>
      <w:t xml:space="preserve">mnr: </w:t>
    </w:r>
    <w:r w:rsidRPr="00721E06">
      <w:fldChar w:fldCharType="begin" w:fldLock="1"/>
    </w:r>
    <w:r w:rsidRPr="00721E06">
      <w:instrText xml:space="preserve"> DOCPROPERTY</w:instrText>
    </w:r>
    <w:r w:rsidRPr="00721E06">
      <w:rPr>
        <w:sz w:val="18"/>
      </w:rPr>
      <w:instrText xml:space="preserve"> "Motionsnummer" *\charformat </w:instrText>
    </w:r>
    <w:r w:rsidRPr="00721E06">
      <w:fldChar w:fldCharType="separate"/>
    </w:r>
    <w:r w:rsidRPr="00721E06">
      <w:t>N420</w:t>
    </w:r>
    <w:r w:rsidRPr="00721E06">
      <w:fldChar w:fldCharType="end"/>
    </w:r>
    <w:r w:rsidRPr="00721E06">
      <w:br/>
    </w:r>
    <w:r w:rsidRPr="00721E06">
      <w:fldChar w:fldCharType="begin" w:fldLock="1"/>
    </w:r>
    <w:r w:rsidRPr="00721E06">
      <w:instrText xml:space="preserve"> DOCPROPERTY</w:instrText>
    </w:r>
    <w:r w:rsidRPr="00721E06">
      <w:rPr>
        <w:sz w:val="18"/>
      </w:rPr>
      <w:instrText xml:space="preserve"> "Samling" *\charformat </w:instrText>
    </w:r>
    <w:r w:rsidRPr="00721E06">
      <w:fldChar w:fldCharType="end"/>
    </w:r>
    <w:r w:rsidRPr="00721E06">
      <w:tab/>
      <w:t xml:space="preserve">pnr: </w:t>
    </w:r>
    <w:r w:rsidRPr="00721E06">
      <w:fldChar w:fldCharType="begin" w:fldLock="1"/>
    </w:r>
    <w:r w:rsidRPr="00721E06">
      <w:instrText xml:space="preserve"> DOCPROPERTY</w:instrText>
    </w:r>
    <w:r w:rsidRPr="00721E06">
      <w:rPr>
        <w:sz w:val="18"/>
      </w:rPr>
      <w:instrText xml:space="preserve"> "Partinummer" *\charformat </w:instrText>
    </w:r>
    <w:r w:rsidRPr="00721E06">
      <w:fldChar w:fldCharType="separate"/>
    </w:r>
    <w:r w:rsidRPr="00721E06">
      <w:t>s5015</w:t>
    </w:r>
    <w:r w:rsidRPr="00721E06">
      <w:fldChar w:fldCharType="end"/>
    </w:r>
  </w:p>
  <w:p w:rsidR="00E40FAE" w:rsidRPr="00721E06" w:rsidRDefault="00E40FAE">
    <w:pPr>
      <w:pStyle w:val="FSHRub1"/>
    </w:pPr>
    <w:r w:rsidRPr="00721E06">
      <w:t>Motion till riksdagen</w:t>
    </w:r>
    <w:r w:rsidRPr="00721E06">
      <w:br/>
    </w:r>
    <w:r w:rsidRPr="00721E06">
      <w:fldChar w:fldCharType="begin" w:fldLock="1"/>
    </w:r>
    <w:r w:rsidRPr="00721E06">
      <w:instrText xml:space="preserve"> DOCPROPERTY "YearUser" *\charformat </w:instrText>
    </w:r>
    <w:r w:rsidRPr="00721E06">
      <w:fldChar w:fldCharType="separate"/>
    </w:r>
    <w:r w:rsidRPr="00721E06">
      <w:t>2005/06</w:t>
    </w:r>
    <w:r w:rsidRPr="00721E06">
      <w:fldChar w:fldCharType="end"/>
    </w:r>
    <w:r w:rsidRPr="00721E06">
      <w:t>:</w:t>
    </w:r>
    <w:r w:rsidRPr="00721E06">
      <w:fldChar w:fldCharType="begin" w:fldLock="1"/>
    </w:r>
    <w:r w:rsidRPr="00721E06">
      <w:instrText xml:space="preserve"> DOCPROPERTY "Motionsnummer" *\charformat </w:instrText>
    </w:r>
    <w:r w:rsidRPr="00721E06">
      <w:fldChar w:fldCharType="separate"/>
    </w:r>
    <w:r w:rsidRPr="00721E06">
      <w:t>N420</w:t>
    </w:r>
    <w:r w:rsidRPr="00721E06">
      <w:fldChar w:fldCharType="end"/>
    </w:r>
  </w:p>
  <w:p w:rsidR="00E40FAE" w:rsidRPr="00721E06" w:rsidRDefault="00E40FAE">
    <w:pPr>
      <w:pStyle w:val="FSHNormalS5"/>
    </w:pPr>
    <w:r w:rsidRPr="00721E06">
      <w:fldChar w:fldCharType="begin" w:fldLock="1"/>
    </w:r>
    <w:r w:rsidRPr="00721E06">
      <w:instrText xml:space="preserve"> DOCPROPERTY "MotionarText" *\charformat </w:instrText>
    </w:r>
    <w:r w:rsidRPr="00721E06">
      <w:fldChar w:fldCharType="separate"/>
    </w:r>
    <w:r w:rsidRPr="00721E06">
      <w:t>av Bo Bernhardsson m.fl. (s)</w:t>
    </w:r>
    <w:r w:rsidRPr="00721E06">
      <w:fldChar w:fldCharType="end"/>
    </w:r>
    <w:r w:rsidRPr="00721E06">
      <w:br/>
    </w:r>
    <w:r w:rsidRPr="00721E06">
      <w:fldChar w:fldCharType="begin" w:fldLock="1"/>
    </w:r>
    <w:r w:rsidRPr="00721E06">
      <w:instrText xml:space="preserve"> DOCPROPERTY "SvarFrasKort" *\charformat </w:instrText>
    </w:r>
    <w:r w:rsidRPr="00721E06">
      <w:fldChar w:fldCharType="end"/>
    </w:r>
  </w:p>
  <w:p w:rsidR="00E40FAE" w:rsidRPr="00721E06" w:rsidRDefault="00E40FAE">
    <w:pPr>
      <w:pStyle w:val="FSHTitel"/>
    </w:pPr>
    <w:r w:rsidRPr="00721E06">
      <w:fldChar w:fldCharType="begin" w:fldLock="1"/>
    </w:r>
    <w:r w:rsidRPr="00721E06">
      <w:instrText xml:space="preserve"> DOCPROPERTY</w:instrText>
    </w:r>
    <w:r w:rsidRPr="00721E06">
      <w:rPr>
        <w:sz w:val="18"/>
      </w:rPr>
      <w:instrText xml:space="preserve"> "RubrikSvar" *\charformat </w:instrText>
    </w:r>
    <w:r w:rsidRPr="00721E06">
      <w:fldChar w:fldCharType="separate"/>
    </w:r>
    <w:r w:rsidRPr="00721E06">
      <w:t xml:space="preserve">Lokalisering av ESS-anläggningen </w:t>
    </w:r>
    <w:r w:rsidRPr="00721E06">
      <w:fldChar w:fldCharType="end"/>
    </w:r>
  </w:p>
  <w:p w:rsidR="00E40FAE" w:rsidRPr="00721E06" w:rsidRDefault="00E40FAE" w:rsidP="00E40FA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892453"/>
    <w:multiLevelType w:val="hybridMultilevel"/>
    <w:tmpl w:val="98F2E018"/>
    <w:lvl w:ilvl="0" w:tplc="0874C50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66085476">
    <w:abstractNumId w:val="14"/>
  </w:num>
  <w:num w:numId="2" w16cid:durableId="297761691">
    <w:abstractNumId w:val="10"/>
  </w:num>
  <w:num w:numId="3" w16cid:durableId="895971476">
    <w:abstractNumId w:val="12"/>
  </w:num>
  <w:num w:numId="4" w16cid:durableId="569576984">
    <w:abstractNumId w:val="13"/>
  </w:num>
  <w:num w:numId="5" w16cid:durableId="1545482172">
    <w:abstractNumId w:val="8"/>
  </w:num>
  <w:num w:numId="6" w16cid:durableId="242111794">
    <w:abstractNumId w:val="3"/>
  </w:num>
  <w:num w:numId="7" w16cid:durableId="858129235">
    <w:abstractNumId w:val="2"/>
  </w:num>
  <w:num w:numId="8" w16cid:durableId="715667360">
    <w:abstractNumId w:val="1"/>
  </w:num>
  <w:num w:numId="9" w16cid:durableId="1162621814">
    <w:abstractNumId w:val="0"/>
  </w:num>
  <w:num w:numId="10" w16cid:durableId="1641880541">
    <w:abstractNumId w:val="9"/>
  </w:num>
  <w:num w:numId="11" w16cid:durableId="498156262">
    <w:abstractNumId w:val="7"/>
  </w:num>
  <w:num w:numId="12" w16cid:durableId="1010791013">
    <w:abstractNumId w:val="6"/>
  </w:num>
  <w:num w:numId="13" w16cid:durableId="1750156900">
    <w:abstractNumId w:val="5"/>
  </w:num>
  <w:num w:numId="14" w16cid:durableId="449978051">
    <w:abstractNumId w:val="4"/>
  </w:num>
  <w:num w:numId="15" w16cid:durableId="15219656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0"/>
  </w:docVars>
  <w:rsids>
    <w:rsidRoot w:val="00321584"/>
    <w:rsid w:val="00064BC3"/>
    <w:rsid w:val="00066775"/>
    <w:rsid w:val="00072FB9"/>
    <w:rsid w:val="00100531"/>
    <w:rsid w:val="00201DFB"/>
    <w:rsid w:val="00204A63"/>
    <w:rsid w:val="00212FF1"/>
    <w:rsid w:val="00230193"/>
    <w:rsid w:val="0025068A"/>
    <w:rsid w:val="002818D3"/>
    <w:rsid w:val="002D11A8"/>
    <w:rsid w:val="00321584"/>
    <w:rsid w:val="00445271"/>
    <w:rsid w:val="004A0504"/>
    <w:rsid w:val="004E38D9"/>
    <w:rsid w:val="006C5693"/>
    <w:rsid w:val="00721E06"/>
    <w:rsid w:val="00740D6D"/>
    <w:rsid w:val="00794149"/>
    <w:rsid w:val="007B67A7"/>
    <w:rsid w:val="007C1C14"/>
    <w:rsid w:val="007C6092"/>
    <w:rsid w:val="008154AD"/>
    <w:rsid w:val="00A053C6"/>
    <w:rsid w:val="00B13BF0"/>
    <w:rsid w:val="00BC4C47"/>
    <w:rsid w:val="00C1285C"/>
    <w:rsid w:val="00C14E33"/>
    <w:rsid w:val="00C27B7D"/>
    <w:rsid w:val="00D1174F"/>
    <w:rsid w:val="00D25A79"/>
    <w:rsid w:val="00DC6C70"/>
    <w:rsid w:val="00E22893"/>
    <w:rsid w:val="00E360DE"/>
    <w:rsid w:val="00E40FA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62C73A-D3E4-490D-84D0-0136711CF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40FAE"/>
    <w:pPr>
      <w:spacing w:after="250"/>
    </w:pPr>
  </w:style>
  <w:style w:type="paragraph" w:customStyle="1" w:styleId="Hemstlatt">
    <w:name w:val="Hemstl_att"/>
    <w:aliases w:val="HemstPunkt,HemstPunktFlera,HemställansPunkt,Förslagstext"/>
    <w:basedOn w:val="Normal"/>
    <w:next w:val="Normal"/>
    <w:rsid w:val="00BC4C4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780</Words>
  <Characters>4644</Characters>
  <Application>Microsoft Office Word</Application>
  <DocSecurity>4</DocSecurity>
  <Lines>86</Lines>
  <Paragraphs>22</Paragraphs>
  <ScaleCrop>false</ScaleCrop>
  <HeadingPairs>
    <vt:vector size="2" baseType="variant">
      <vt:variant>
        <vt:lpstr>Rubrik</vt:lpstr>
      </vt:variant>
      <vt:variant>
        <vt:i4>1</vt:i4>
      </vt:variant>
    </vt:vector>
  </HeadingPairs>
  <TitlesOfParts>
    <vt:vector size="1" baseType="lpstr">
      <vt:lpstr>N420</vt:lpstr>
    </vt:vector>
  </TitlesOfParts>
  <Company>Riksdagen</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N420</dc:title>
  <dc:subject>N420</dc:subject>
  <dc:creator>Riksdagen</dc:creator>
  <cp:keywords>Riksdagen</cp:keywords>
  <dc:description/>
  <cp:lastModifiedBy>Lars Brink</cp:lastModifiedBy>
  <cp:revision>2</cp:revision>
  <cp:lastPrinted>2006-01-10T12:05:00Z</cp:lastPrinted>
  <dcterms:created xsi:type="dcterms:W3CDTF">2025-12-16T20:28:00Z</dcterms:created>
  <dcterms:modified xsi:type="dcterms:W3CDTF">2025-12-16T20:28:00Z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mot2000_423_2006-01-10</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ej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Lokalisering av ESS-anläggningen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Lokalisering av ESS-anläggningen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Bo Bernhardsson m.fl. (s)</vt:lpwstr>
  </property>
  <property fmtid="{D5CDD505-2E9C-101B-9397-08002B2CF9AE}" pid="26" name="MotionarLista">
    <vt:lpwstr>Bernhardsson, Bo (s)\Jönsson, Anita (s)\Olander, Ronny (s)\Persson, Catherine (s)\Jarl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 Bernhardsson (s), Anita Jönsson (s), Ronny Olander (s), Catherine Persson (s), 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139</vt:lpwstr>
  </property>
  <property fmtid="{D5CDD505-2E9C-101B-9397-08002B2CF9AE}" pid="35" name="Samling">
    <vt:lpwstr/>
  </property>
  <property fmtid="{D5CDD505-2E9C-101B-9397-08002B2CF9AE}" pid="36" name="SamlingPrint">
    <vt:lpwstr/>
  </property>
  <property fmtid="{D5CDD505-2E9C-101B-9397-08002B2CF9AE}" pid="37" name="Motionsnummer">
    <vt:lpwstr>N420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elisabeth.jonsson@riksdagen.se</vt:lpwstr>
  </property>
  <property fmtid="{D5CDD505-2E9C-101B-9397-08002B2CF9AE}" pid="45" name="ReservUID">
    <vt:lpwstr>louise edlund</vt:lpwstr>
  </property>
  <property fmtid="{D5CDD505-2E9C-101B-9397-08002B2CF9AE}" pid="46" name="MotionID">
    <vt:lpwstr>20052006000000000115000050150069</vt:lpwstr>
  </property>
  <property fmtid="{D5CDD505-2E9C-101B-9397-08002B2CF9AE}" pid="47" name="datum">
    <vt:lpwstr>050927</vt:lpwstr>
  </property>
  <property fmtid="{D5CDD505-2E9C-101B-9397-08002B2CF9AE}" pid="48" name="avsändar-e-post">
    <vt:lpwstr>elisabeth.jonsson@riksdagen.se</vt:lpwstr>
  </property>
  <property fmtid="{D5CDD505-2E9C-101B-9397-08002B2CF9AE}" pid="49" name="id">
    <vt:lpwstr>20052006000000000115000050150069</vt:lpwstr>
  </property>
  <property fmtid="{D5CDD505-2E9C-101B-9397-08002B2CF9AE}" pid="50" name="nummer">
    <vt:lpwstr>420</vt:lpwstr>
  </property>
  <property fmtid="{D5CDD505-2E9C-101B-9397-08002B2CF9AE}" pid="51" name="utskottsbeteckning">
    <vt:lpwstr>N</vt:lpwstr>
  </property>
</Properties>
</file>