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C305F" w:rsidRDefault="007439CE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7683533-0cad-4393-85d0-dfce567b9a6b"/>
        <w:id w:val="-345712392"/>
        <w:lock w:val="sdtLocked"/>
      </w:sdtPr>
      <w:sdtEndPr/>
      <w:sdtContent>
        <w:p w:rsidR="0052255E" w:rsidRDefault="0034166C" w14:paraId="405AC7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säkerställa en översyn av referensvärden för ljudemissioner i motorsport samt införa rimliga undantag för tävlingsdagar och begränsade överskridanden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777DE" w:rsidP="007439CE" w:rsidRDefault="00E777DE" w14:paraId="6EB9C15A" w14:textId="77777777">
      <w:pPr>
        <w:pStyle w:val="Normalutanindragellerluft"/>
      </w:pPr>
      <w:r>
        <w:t>Referenslistan över ljudnivåer för olika motorsportklasser är i stort sett oförändrad sedan 1983, trots att fordonen blivit betydligt tystare. Samtidigt är reglerna hårdare för tävlingar än för träning, och Sverige saknar de undantagsmarginaler som finns i våra grannländer, där några enstaka överskridanden tillåts per timme. Detta skapar osäkerhet för föreningar och riskerar att motverka idrottsutövning i onödan. En modernisering är därför nödvändig.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DB0BD4D7AB46CF8BC2C215267AD110"/>
        </w:placeholder>
      </w:sdtPr>
      <w:sdtEndPr/>
      <w:sdtContent>
        <w:p w:rsidR="007C305F" w:rsidP="007C305F" w:rsidRDefault="007C305F" w14:paraId="2E1B5844" w14:textId="77777777"/>
        <w:p w:rsidR="007C305F" w:rsidP="007C305F" w:rsidRDefault="007439CE" w14:paraId="3C3E2300" w14:textId="0BFF07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255E" w14:paraId="2EA866B2" w14:textId="77777777">
        <w:trPr>
          <w:cantSplit/>
        </w:trPr>
        <w:tc>
          <w:tcPr>
            <w:tcW w:w="50" w:type="pct"/>
            <w:vAlign w:val="bottom"/>
          </w:tcPr>
          <w:p w:rsidR="0052255E" w:rsidRDefault="0034166C" w14:paraId="01191A9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2255E" w:rsidRDefault="0052255E" w14:paraId="3B1EFBA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B72F0D8" w14:textId="36D18ED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DC89" w14:textId="77777777" w:rsidR="00CA50EE" w:rsidRDefault="00CA50EE" w:rsidP="000C1CAD">
      <w:pPr>
        <w:spacing w:line="240" w:lineRule="auto"/>
      </w:pPr>
      <w:r>
        <w:separator/>
      </w:r>
    </w:p>
  </w:endnote>
  <w:endnote w:type="continuationSeparator" w:id="0">
    <w:p w14:paraId="48F9B458" w14:textId="77777777" w:rsidR="00CA50EE" w:rsidRDefault="00CA50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B671" w14:textId="3ABE9836" w:rsidR="00262EA3" w:rsidRPr="007C305F" w:rsidRDefault="00262EA3" w:rsidP="007C30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37B0" w14:textId="77777777" w:rsidR="00CA50EE" w:rsidRDefault="00CA50EE" w:rsidP="000C1CAD">
      <w:pPr>
        <w:spacing w:line="240" w:lineRule="auto"/>
      </w:pPr>
      <w:r>
        <w:separator/>
      </w:r>
    </w:p>
  </w:footnote>
  <w:footnote w:type="continuationSeparator" w:id="0">
    <w:p w14:paraId="13620325" w14:textId="77777777" w:rsidR="00CA50EE" w:rsidRDefault="00CA50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BF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629BFB" wp14:editId="6C0695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0152E" w14:textId="5839CF56" w:rsidR="00262EA3" w:rsidRDefault="007439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3D0E98">
                                <w:t>2150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29B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250152E" w14:textId="5839CF56" w:rsidR="00262EA3" w:rsidRDefault="007439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3D0E98">
                          <w:t>2150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7E91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FF29" w14:textId="77777777" w:rsidR="00262EA3" w:rsidRDefault="00262EA3" w:rsidP="008563AC">
    <w:pPr>
      <w:jc w:val="right"/>
    </w:pPr>
  </w:p>
  <w:p w14:paraId="78917C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3112" w14:textId="77777777" w:rsidR="00262EA3" w:rsidRDefault="007439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929A4D" wp14:editId="3A365B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4A855C" w14:textId="2A240200" w:rsidR="00262EA3" w:rsidRDefault="007439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30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0E98">
          <w:t>2150</w:t>
        </w:r>
      </w:sdtContent>
    </w:sdt>
  </w:p>
  <w:p w14:paraId="52EB0425" w14:textId="77777777" w:rsidR="00262EA3" w:rsidRPr="008227B3" w:rsidRDefault="007439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0AE4AC" w14:textId="22F1D1F5" w:rsidR="00262EA3" w:rsidRPr="008227B3" w:rsidRDefault="007439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30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305F">
          <w:t>:2878</w:t>
        </w:r>
      </w:sdtContent>
    </w:sdt>
  </w:p>
  <w:p w14:paraId="45F35D2C" w14:textId="17B1B802" w:rsidR="00262EA3" w:rsidRDefault="007439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 w:rsidR="007C305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81F4C1C67194E43B2693D571AD9332F"/>
      </w:placeholder>
      <w:text/>
    </w:sdtPr>
    <w:sdtEndPr/>
    <w:sdtContent>
      <w:p w14:paraId="244A2DCA" w14:textId="2EB42007" w:rsidR="00262EA3" w:rsidRDefault="00827E6B" w:rsidP="00283E0F">
        <w:pPr>
          <w:pStyle w:val="FSHRub2"/>
        </w:pPr>
        <w:r>
          <w:t>Uppdaterade referensvärden och rimliga undantag för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CB58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69656636">
    <w:abstractNumId w:val="9"/>
  </w:num>
  <w:num w:numId="2" w16cid:durableId="1839029237">
    <w:abstractNumId w:val="8"/>
  </w:num>
  <w:num w:numId="3" w16cid:durableId="1448967617">
    <w:abstractNumId w:val="16"/>
  </w:num>
  <w:num w:numId="4" w16cid:durableId="1602683060">
    <w:abstractNumId w:val="14"/>
  </w:num>
  <w:num w:numId="5" w16cid:durableId="1155074662">
    <w:abstractNumId w:val="17"/>
  </w:num>
  <w:num w:numId="6" w16cid:durableId="1269116769">
    <w:abstractNumId w:val="18"/>
  </w:num>
  <w:num w:numId="7" w16cid:durableId="853805291">
    <w:abstractNumId w:val="11"/>
  </w:num>
  <w:num w:numId="8" w16cid:durableId="86273919">
    <w:abstractNumId w:val="12"/>
  </w:num>
  <w:num w:numId="9" w16cid:durableId="5833893">
    <w:abstractNumId w:val="15"/>
  </w:num>
  <w:num w:numId="10" w16cid:durableId="599919462">
    <w:abstractNumId w:val="22"/>
  </w:num>
  <w:num w:numId="11" w16cid:durableId="187328974">
    <w:abstractNumId w:val="21"/>
  </w:num>
  <w:num w:numId="12" w16cid:durableId="1549223092">
    <w:abstractNumId w:val="21"/>
  </w:num>
  <w:num w:numId="13" w16cid:durableId="1735077746">
    <w:abstractNumId w:val="3"/>
  </w:num>
  <w:num w:numId="14" w16cid:durableId="1902398187">
    <w:abstractNumId w:val="2"/>
  </w:num>
  <w:num w:numId="15" w16cid:durableId="10421459">
    <w:abstractNumId w:val="1"/>
  </w:num>
  <w:num w:numId="16" w16cid:durableId="841549549">
    <w:abstractNumId w:val="0"/>
  </w:num>
  <w:num w:numId="17" w16cid:durableId="961957551">
    <w:abstractNumId w:val="7"/>
  </w:num>
  <w:num w:numId="18" w16cid:durableId="1527599519">
    <w:abstractNumId w:val="6"/>
  </w:num>
  <w:num w:numId="19" w16cid:durableId="594676201">
    <w:abstractNumId w:val="5"/>
  </w:num>
  <w:num w:numId="20" w16cid:durableId="1883638238">
    <w:abstractNumId w:val="4"/>
  </w:num>
  <w:num w:numId="21" w16cid:durableId="462970394">
    <w:abstractNumId w:val="21"/>
  </w:num>
  <w:num w:numId="22" w16cid:durableId="67385239">
    <w:abstractNumId w:val="21"/>
  </w:num>
  <w:num w:numId="23" w16cid:durableId="1905793650">
    <w:abstractNumId w:val="21"/>
  </w:num>
  <w:num w:numId="24" w16cid:durableId="393164530">
    <w:abstractNumId w:val="21"/>
  </w:num>
  <w:num w:numId="25" w16cid:durableId="2100059332">
    <w:abstractNumId w:val="21"/>
  </w:num>
  <w:num w:numId="26" w16cid:durableId="40062744">
    <w:abstractNumId w:val="22"/>
  </w:num>
  <w:num w:numId="27" w16cid:durableId="1775632731">
    <w:abstractNumId w:val="22"/>
  </w:num>
  <w:num w:numId="28" w16cid:durableId="2045056089">
    <w:abstractNumId w:val="22"/>
  </w:num>
  <w:num w:numId="29" w16cid:durableId="47536464">
    <w:abstractNumId w:val="22"/>
  </w:num>
  <w:num w:numId="30" w16cid:durableId="447629468">
    <w:abstractNumId w:val="21"/>
  </w:num>
  <w:num w:numId="31" w16cid:durableId="1520315393">
    <w:abstractNumId w:val="21"/>
  </w:num>
  <w:num w:numId="32" w16cid:durableId="1380008802">
    <w:abstractNumId w:val="22"/>
  </w:num>
  <w:num w:numId="33" w16cid:durableId="231933796">
    <w:abstractNumId w:val="21"/>
  </w:num>
  <w:num w:numId="34" w16cid:durableId="1426532915">
    <w:abstractNumId w:val="18"/>
  </w:num>
  <w:num w:numId="35" w16cid:durableId="600258363">
    <w:abstractNumId w:val="18"/>
    <w:lvlOverride w:ilvl="0">
      <w:startOverride w:val="1"/>
    </w:lvlOverride>
  </w:num>
  <w:num w:numId="36" w16cid:durableId="386615134">
    <w:abstractNumId w:val="19"/>
  </w:num>
  <w:num w:numId="37" w16cid:durableId="290207260">
    <w:abstractNumId w:val="18"/>
    <w:lvlOverride w:ilvl="0">
      <w:startOverride w:val="1"/>
    </w:lvlOverride>
  </w:num>
  <w:num w:numId="38" w16cid:durableId="76021805">
    <w:abstractNumId w:val="13"/>
  </w:num>
  <w:num w:numId="39" w16cid:durableId="1898929996">
    <w:abstractNumId w:val="10"/>
  </w:num>
  <w:num w:numId="40" w16cid:durableId="110018066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66C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447"/>
    <w:rsid w:val="003C77FA"/>
    <w:rsid w:val="003D0371"/>
    <w:rsid w:val="003D0D72"/>
    <w:rsid w:val="003D0E98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F1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0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55E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EA6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9CE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05F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E6B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548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0EE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04B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7DE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3F33F5" w:rsidRDefault="00A0220F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3F33F5" w:rsidRDefault="00A0220F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3F33F5" w:rsidRDefault="00A0220F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3F33F5" w:rsidRDefault="00A0220F">
          <w:pPr>
            <w:pStyle w:val="181F4C1C67194E43B2693D571AD9332F"/>
          </w:pPr>
          <w:r>
            <w:t xml:space="preserve"> </w:t>
          </w:r>
        </w:p>
      </w:docPartBody>
    </w:docPart>
    <w:docPart>
      <w:docPartPr>
        <w:name w:val="D7DB0BD4D7AB46CF8BC2C215267AD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7493C-4F5E-4CA6-A291-F9D3D560A4DE}"/>
      </w:docPartPr>
      <w:docPartBody>
        <w:p w:rsidR="00E879A5" w:rsidRDefault="00E879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F5"/>
    <w:rsid w:val="003C7447"/>
    <w:rsid w:val="003F33F5"/>
    <w:rsid w:val="004F2EB0"/>
    <w:rsid w:val="00A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FD05136784104B15974F01FC71CD6AD4">
    <w:name w:val="FD05136784104B15974F01FC71CD6AD4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F084D-464F-4FD3-8C7B-EE3275F8C53E}"/>
</file>

<file path=customXml/itemProps2.xml><?xml version="1.0" encoding="utf-8"?>
<ds:datastoreItem xmlns:ds="http://schemas.openxmlformats.org/officeDocument/2006/customXml" ds:itemID="{46E205AA-F74C-4D91-B6CC-8A6C33C8F889}"/>
</file>

<file path=customXml/itemProps3.xml><?xml version="1.0" encoding="utf-8"?>
<ds:datastoreItem xmlns:ds="http://schemas.openxmlformats.org/officeDocument/2006/customXml" ds:itemID="{3CFB137F-D7F8-435F-B290-422D4A4BE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705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Uppdaterade referensvärden och rimliga undantag för motorbanor</vt:lpstr>
      <vt:lpstr>
      </vt:lpstr>
    </vt:vector>
  </TitlesOfParts>
  <Company>Sveriges riksdag</Company>
  <LinksUpToDate>false</LinksUpToDate>
  <CharactersWithSpaces>809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