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413F8" w:rsidRPr="00BA6A00">
        <w:tblPrEx>
          <w:tblCellMar>
            <w:top w:w="0" w:type="dxa"/>
            <w:bottom w:w="0" w:type="dxa"/>
          </w:tblCellMar>
        </w:tblPrEx>
        <w:tc>
          <w:tcPr>
            <w:tcW w:w="2268" w:type="dxa"/>
          </w:tcPr>
          <w:p w:rsidR="00B413F8" w:rsidRPr="00BA6A00" w:rsidRDefault="00B413F8">
            <w:pPr>
              <w:framePr w:w="4400" w:h="1644" w:wrap="notBeside" w:vAnchor="page" w:hAnchor="page" w:x="6573" w:y="721"/>
              <w:rPr>
                <w:rFonts w:ascii="TradeGothic" w:hAnsi="TradeGothic"/>
                <w:i/>
                <w:sz w:val="18"/>
              </w:rPr>
            </w:pPr>
          </w:p>
        </w:tc>
        <w:tc>
          <w:tcPr>
            <w:tcW w:w="2347" w:type="dxa"/>
            <w:gridSpan w:val="2"/>
          </w:tcPr>
          <w:p w:rsidR="00B413F8" w:rsidRPr="00BA6A00" w:rsidRDefault="00B413F8">
            <w:pPr>
              <w:framePr w:w="4400" w:h="1644" w:wrap="notBeside" w:vAnchor="page" w:hAnchor="page" w:x="6573" w:y="721"/>
              <w:rPr>
                <w:rFonts w:ascii="TradeGothic" w:hAnsi="TradeGothic"/>
                <w:i/>
                <w:sz w:val="18"/>
              </w:rPr>
            </w:pPr>
          </w:p>
        </w:tc>
      </w:tr>
      <w:tr w:rsidR="00B413F8" w:rsidRPr="00BA6A00">
        <w:tblPrEx>
          <w:tblCellMar>
            <w:top w:w="0" w:type="dxa"/>
            <w:bottom w:w="0" w:type="dxa"/>
          </w:tblCellMar>
        </w:tblPrEx>
        <w:trPr>
          <w:cantSplit/>
        </w:trPr>
        <w:tc>
          <w:tcPr>
            <w:tcW w:w="4615" w:type="dxa"/>
            <w:gridSpan w:val="3"/>
          </w:tcPr>
          <w:p w:rsidR="00B413F8" w:rsidRPr="00BA6A00" w:rsidRDefault="00B413F8">
            <w:pPr>
              <w:framePr w:w="4400" w:h="1644" w:wrap="notBeside" w:vAnchor="page" w:hAnchor="page" w:x="6573" w:y="721"/>
              <w:rPr>
                <w:rFonts w:ascii="TradeGothic" w:hAnsi="TradeGothic"/>
                <w:b/>
                <w:sz w:val="22"/>
              </w:rPr>
            </w:pPr>
            <w:r w:rsidRPr="00BA6A00">
              <w:rPr>
                <w:rFonts w:ascii="TradeGothic" w:hAnsi="TradeGothic"/>
                <w:b/>
                <w:sz w:val="22"/>
              </w:rPr>
              <w:t>Rådspromemoria</w:t>
            </w:r>
          </w:p>
        </w:tc>
      </w:tr>
      <w:tr w:rsidR="00B413F8" w:rsidRPr="00BA6A00">
        <w:tblPrEx>
          <w:tblCellMar>
            <w:top w:w="0" w:type="dxa"/>
            <w:bottom w:w="0" w:type="dxa"/>
          </w:tblCellMar>
        </w:tblPrEx>
        <w:tc>
          <w:tcPr>
            <w:tcW w:w="3402" w:type="dxa"/>
            <w:gridSpan w:val="2"/>
          </w:tcPr>
          <w:p w:rsidR="00B413F8" w:rsidRPr="00BA6A00" w:rsidRDefault="00B413F8">
            <w:pPr>
              <w:framePr w:w="4400" w:h="1644" w:wrap="notBeside" w:vAnchor="page" w:hAnchor="page" w:x="6573" w:y="721"/>
            </w:pPr>
          </w:p>
        </w:tc>
        <w:tc>
          <w:tcPr>
            <w:tcW w:w="1213" w:type="dxa"/>
          </w:tcPr>
          <w:p w:rsidR="00B413F8" w:rsidRPr="00BA6A00" w:rsidRDefault="00B413F8">
            <w:pPr>
              <w:framePr w:w="4400" w:h="1644" w:wrap="notBeside" w:vAnchor="page" w:hAnchor="page" w:x="6573" w:y="721"/>
            </w:pPr>
          </w:p>
        </w:tc>
      </w:tr>
      <w:tr w:rsidR="00B413F8" w:rsidRPr="00BA6A00">
        <w:tblPrEx>
          <w:tblCellMar>
            <w:top w:w="0" w:type="dxa"/>
            <w:bottom w:w="0" w:type="dxa"/>
          </w:tblCellMar>
        </w:tblPrEx>
        <w:tc>
          <w:tcPr>
            <w:tcW w:w="2268" w:type="dxa"/>
          </w:tcPr>
          <w:p w:rsidR="00B413F8" w:rsidRPr="00BA6A00" w:rsidRDefault="00B413F8">
            <w:pPr>
              <w:framePr w:w="4400" w:h="1644" w:wrap="notBeside" w:vAnchor="page" w:hAnchor="page" w:x="6573" w:y="721"/>
            </w:pPr>
            <w:r w:rsidRPr="00BA6A00">
              <w:t>20</w:t>
            </w:r>
            <w:r w:rsidR="00051E4E" w:rsidRPr="00BA6A00">
              <w:t>1</w:t>
            </w:r>
            <w:r w:rsidR="00ED6033" w:rsidRPr="00BA6A00">
              <w:t>1</w:t>
            </w:r>
            <w:r w:rsidRPr="00BA6A00">
              <w:t>-</w:t>
            </w:r>
            <w:r w:rsidR="00ED6033" w:rsidRPr="00BA6A00">
              <w:t>06</w:t>
            </w:r>
            <w:r w:rsidR="00CB7693" w:rsidRPr="00BA6A00">
              <w:t>-</w:t>
            </w:r>
            <w:r w:rsidR="00ED6033" w:rsidRPr="00BA6A00">
              <w:t>01</w:t>
            </w:r>
          </w:p>
        </w:tc>
        <w:tc>
          <w:tcPr>
            <w:tcW w:w="2347" w:type="dxa"/>
            <w:gridSpan w:val="2"/>
          </w:tcPr>
          <w:p w:rsidR="00B413F8" w:rsidRPr="00BA6A00" w:rsidRDefault="00B413F8">
            <w:pPr>
              <w:framePr w:w="4400" w:h="1644" w:wrap="notBeside" w:vAnchor="page" w:hAnchor="page" w:x="6573" w:y="721"/>
            </w:pPr>
          </w:p>
        </w:tc>
      </w:tr>
      <w:tr w:rsidR="00B413F8" w:rsidRPr="00BA6A00">
        <w:tblPrEx>
          <w:tblCellMar>
            <w:top w:w="0" w:type="dxa"/>
            <w:bottom w:w="0" w:type="dxa"/>
          </w:tblCellMar>
        </w:tblPrEx>
        <w:tc>
          <w:tcPr>
            <w:tcW w:w="2268" w:type="dxa"/>
          </w:tcPr>
          <w:p w:rsidR="00B413F8" w:rsidRPr="00BA6A00" w:rsidRDefault="00B413F8">
            <w:pPr>
              <w:framePr w:w="4400" w:h="1644" w:wrap="notBeside" w:vAnchor="page" w:hAnchor="page" w:x="6573" w:y="721"/>
            </w:pPr>
          </w:p>
        </w:tc>
        <w:tc>
          <w:tcPr>
            <w:tcW w:w="2347" w:type="dxa"/>
            <w:gridSpan w:val="2"/>
          </w:tcPr>
          <w:p w:rsidR="00B413F8" w:rsidRPr="00BA6A00" w:rsidRDefault="00B413F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
                <w:i w:val="0"/>
                <w:sz w:val="22"/>
              </w:rPr>
            </w:pPr>
            <w:r w:rsidRPr="00BA6A00">
              <w:rPr>
                <w:b/>
                <w:i w:val="0"/>
                <w:sz w:val="22"/>
              </w:rPr>
              <w:t>Näringsdepartementet</w:t>
            </w:r>
          </w:p>
        </w:tc>
      </w:tr>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Cs/>
                <w:iCs/>
              </w:rPr>
            </w:pPr>
          </w:p>
        </w:tc>
      </w:tr>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Cs/>
                <w:iCs/>
              </w:rPr>
            </w:pPr>
          </w:p>
        </w:tc>
      </w:tr>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Cs/>
                <w:iCs/>
              </w:rPr>
            </w:pPr>
          </w:p>
        </w:tc>
      </w:tr>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Cs/>
                <w:iCs/>
              </w:rPr>
            </w:pPr>
          </w:p>
        </w:tc>
      </w:tr>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Cs/>
                <w:iCs/>
              </w:rPr>
            </w:pPr>
          </w:p>
        </w:tc>
      </w:tr>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Cs/>
                <w:iCs/>
              </w:rPr>
            </w:pPr>
          </w:p>
        </w:tc>
      </w:tr>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Cs/>
                <w:iCs/>
              </w:rPr>
            </w:pPr>
          </w:p>
        </w:tc>
      </w:tr>
      <w:tr w:rsidR="00B413F8" w:rsidRPr="00BA6A00">
        <w:tblPrEx>
          <w:tblCellMar>
            <w:top w:w="0" w:type="dxa"/>
            <w:bottom w:w="0" w:type="dxa"/>
          </w:tblCellMar>
        </w:tblPrEx>
        <w:trPr>
          <w:trHeight w:val="284"/>
        </w:trPr>
        <w:tc>
          <w:tcPr>
            <w:tcW w:w="4911" w:type="dxa"/>
          </w:tcPr>
          <w:p w:rsidR="00B413F8" w:rsidRPr="00BA6A00" w:rsidRDefault="00B413F8">
            <w:pPr>
              <w:pStyle w:val="Avsndare"/>
              <w:framePr w:h="2483" w:wrap="notBeside" w:x="1504"/>
              <w:rPr>
                <w:bCs/>
                <w:iCs/>
              </w:rPr>
            </w:pPr>
          </w:p>
        </w:tc>
      </w:tr>
    </w:tbl>
    <w:p w:rsidR="00B413F8" w:rsidRPr="00BA6A00" w:rsidRDefault="00B413F8">
      <w:pPr>
        <w:framePr w:w="4400" w:h="2523" w:wrap="notBeside" w:vAnchor="page" w:hAnchor="page" w:x="6453" w:y="2445"/>
        <w:ind w:left="142"/>
        <w:rPr>
          <w:b/>
        </w:rPr>
      </w:pPr>
    </w:p>
    <w:p w:rsidR="00B413F8" w:rsidRPr="00BA6A00" w:rsidRDefault="00B413F8">
      <w:pPr>
        <w:pStyle w:val="RKrubrik"/>
        <w:pBdr>
          <w:bottom w:val="single" w:sz="6" w:space="1" w:color="auto"/>
        </w:pBdr>
      </w:pPr>
      <w:bookmarkStart w:id="0" w:name="bRubrik"/>
      <w:bookmarkEnd w:id="0"/>
      <w:r w:rsidRPr="00BA6A00">
        <w:t>Rådets möte (</w:t>
      </w:r>
      <w:r w:rsidR="00BD6831" w:rsidRPr="00BA6A00">
        <w:t>transporter</w:t>
      </w:r>
      <w:r w:rsidRPr="00BA6A00">
        <w:t xml:space="preserve">) den </w:t>
      </w:r>
      <w:r w:rsidR="00ED6033" w:rsidRPr="00BA6A00">
        <w:t>16 juni 2011</w:t>
      </w:r>
    </w:p>
    <w:p w:rsidR="00B413F8" w:rsidRPr="00BA6A00" w:rsidRDefault="00B413F8">
      <w:pPr>
        <w:pStyle w:val="RKnormal"/>
      </w:pPr>
    </w:p>
    <w:p w:rsidR="00B413F8" w:rsidRPr="00BA6A00" w:rsidRDefault="00B413F8">
      <w:pPr>
        <w:pStyle w:val="RKnormal"/>
      </w:pPr>
      <w:r w:rsidRPr="00BA6A00">
        <w:t xml:space="preserve">Dagordningspunkt </w:t>
      </w:r>
      <w:r w:rsidR="00ED6033" w:rsidRPr="00BA6A00">
        <w:t>10</w:t>
      </w:r>
    </w:p>
    <w:p w:rsidR="00B413F8" w:rsidRPr="00BA6A00" w:rsidRDefault="00B413F8">
      <w:pPr>
        <w:pStyle w:val="RKnormal"/>
      </w:pPr>
    </w:p>
    <w:p w:rsidR="00B413F8" w:rsidRPr="00BA6A00" w:rsidRDefault="00ED6033">
      <w:pPr>
        <w:pStyle w:val="RKnormal"/>
      </w:pPr>
      <w:r w:rsidRPr="00BA6A00">
        <w:t>Utkast till beslut av rådet om undertecknande av luftfartsavtalet mellan EU och dess medlemsstater och Brasilien - antagande</w:t>
      </w:r>
    </w:p>
    <w:p w:rsidR="00B413F8" w:rsidRPr="00BA6A00" w:rsidRDefault="00B413F8">
      <w:pPr>
        <w:pStyle w:val="RKnormal"/>
      </w:pPr>
    </w:p>
    <w:p w:rsidR="00B413F8" w:rsidRPr="00BA6A00" w:rsidRDefault="00B413F8">
      <w:pPr>
        <w:pStyle w:val="RKrubrik"/>
      </w:pPr>
      <w:r w:rsidRPr="00BA6A00">
        <w:t>Bakgrund</w:t>
      </w:r>
    </w:p>
    <w:p w:rsidR="00B413F8" w:rsidRPr="00BA6A00" w:rsidRDefault="00ED6033">
      <w:pPr>
        <w:pStyle w:val="RKnormal"/>
      </w:pPr>
      <w:r w:rsidRPr="00BA6A00">
        <w:t>I oktober 2010 fick</w:t>
      </w:r>
      <w:r w:rsidR="00540788" w:rsidRPr="00BA6A00">
        <w:t xml:space="preserve"> kommissionen </w:t>
      </w:r>
      <w:r w:rsidRPr="00BA6A00">
        <w:t>mandat av</w:t>
      </w:r>
      <w:r w:rsidR="00540788" w:rsidRPr="00BA6A00">
        <w:t xml:space="preserve"> rådet  att inleda luftfartsförhandlingar med </w:t>
      </w:r>
      <w:r w:rsidR="00051E4E" w:rsidRPr="00BA6A00">
        <w:t>Brasilien</w:t>
      </w:r>
      <w:r w:rsidR="00540788" w:rsidRPr="00BA6A00">
        <w:t xml:space="preserve">. </w:t>
      </w:r>
      <w:r w:rsidR="008414DC" w:rsidRPr="00BA6A00">
        <w:t xml:space="preserve">Det övergripande målet </w:t>
      </w:r>
      <w:r w:rsidR="00FF3962" w:rsidRPr="00BA6A00">
        <w:t xml:space="preserve">för förhandlingarna med </w:t>
      </w:r>
      <w:r w:rsidR="00051E4E" w:rsidRPr="00BA6A00">
        <w:t>Brasilien</w:t>
      </w:r>
      <w:r w:rsidR="00FF3962" w:rsidRPr="00BA6A00">
        <w:t xml:space="preserve"> sk</w:t>
      </w:r>
      <w:r w:rsidRPr="00BA6A00">
        <w:t xml:space="preserve">ulle </w:t>
      </w:r>
      <w:r w:rsidR="00FF3962" w:rsidRPr="00BA6A00">
        <w:t xml:space="preserve">vara att </w:t>
      </w:r>
      <w:r w:rsidR="00051E4E" w:rsidRPr="00BA6A00">
        <w:t>ömsesidigt, hållbart och balanserat öppna marknaderna</w:t>
      </w:r>
      <w:r w:rsidR="00DE0E3E" w:rsidRPr="00BA6A00">
        <w:t xml:space="preserve"> och att stärka samarbetet. Ett luftfartsavtal med Brasilien ska inrätta ett tydligt ramverk inom vilket luftfartsrelationerna med Brasilien kan utvecklas konstruktivt. Detta ramverk ska baseras på rättigheter och skyldigheter för att garantera och främja tillnärmning av luftfartslagstiftningen, etablera metoder för samarbete när det gäller bl.a. luftfartsskydd, flygsäkerhet och miljö.</w:t>
      </w:r>
    </w:p>
    <w:p w:rsidR="008414DC" w:rsidRPr="00BA6A00" w:rsidRDefault="008414DC">
      <w:pPr>
        <w:pStyle w:val="RKnormal"/>
      </w:pPr>
    </w:p>
    <w:p w:rsidR="00B413F8" w:rsidRPr="00BA6A00" w:rsidRDefault="00ED6033">
      <w:pPr>
        <w:pStyle w:val="RKnormal"/>
      </w:pPr>
      <w:r w:rsidRPr="00BA6A00">
        <w:t>Ett avtal</w:t>
      </w:r>
      <w:r w:rsidR="005E1356" w:rsidRPr="00BA6A00">
        <w:t>, i huvudsak i enlighet med mandatet,</w:t>
      </w:r>
      <w:r w:rsidRPr="00BA6A00">
        <w:t xml:space="preserve"> paraferades</w:t>
      </w:r>
      <w:r w:rsidR="005E1356" w:rsidRPr="00BA6A00">
        <w:t xml:space="preserve"> i mars 2011.</w:t>
      </w:r>
      <w:r w:rsidR="008D1E5D" w:rsidRPr="00BA6A00">
        <w:t xml:space="preserve"> Avtalet är blandat, dvs att det ska godkännas både av rådet och de 27 medlemsstaterna. Det ska, vid ikraftträdandet, ersätta medlemsstaternas bilaterala luftfartsavtal med Brasilien.</w:t>
      </w:r>
    </w:p>
    <w:p w:rsidR="008D1E5D" w:rsidRPr="00BA6A00" w:rsidRDefault="008D1E5D">
      <w:pPr>
        <w:pStyle w:val="RKnormal"/>
      </w:pPr>
    </w:p>
    <w:p w:rsidR="00B413F8" w:rsidRPr="00BA6A00" w:rsidRDefault="00B413F8">
      <w:pPr>
        <w:pStyle w:val="RKrubrik"/>
      </w:pPr>
      <w:r w:rsidRPr="00BA6A00">
        <w:t>Rättslig grund och beslutsförfarande</w:t>
      </w:r>
    </w:p>
    <w:p w:rsidR="00B413F8" w:rsidRPr="00BA6A00" w:rsidRDefault="00DE7160">
      <w:pPr>
        <w:pStyle w:val="RKnormal"/>
      </w:pPr>
      <w:r w:rsidRPr="00BA6A00">
        <w:t xml:space="preserve">Artikel </w:t>
      </w:r>
      <w:r w:rsidR="005E1356" w:rsidRPr="00BA6A00">
        <w:t xml:space="preserve">100.2, </w:t>
      </w:r>
      <w:r w:rsidR="00DE0E3E" w:rsidRPr="00BA6A00">
        <w:t>218.</w:t>
      </w:r>
      <w:r w:rsidR="005E1356" w:rsidRPr="00BA6A00">
        <w:t>5 och 218.8</w:t>
      </w:r>
      <w:r w:rsidR="00DE0E3E" w:rsidRPr="00BA6A00">
        <w:t xml:space="preserve"> första stycket i</w:t>
      </w:r>
      <w:r w:rsidRPr="00BA6A00">
        <w:t xml:space="preserve"> fördraget</w:t>
      </w:r>
      <w:r w:rsidR="00DE0E3E" w:rsidRPr="00BA6A00">
        <w:t xml:space="preserve"> om EU:s funktionssätt</w:t>
      </w:r>
      <w:r w:rsidRPr="00BA6A00">
        <w:t>; kvalificerad majoritet</w:t>
      </w:r>
    </w:p>
    <w:p w:rsidR="00B413F8" w:rsidRPr="00BA6A00" w:rsidRDefault="00B413F8">
      <w:pPr>
        <w:pStyle w:val="RKrubrik"/>
        <w:rPr>
          <w:i/>
          <w:iCs/>
        </w:rPr>
      </w:pPr>
      <w:r w:rsidRPr="00BA6A00">
        <w:rPr>
          <w:i/>
          <w:iCs/>
        </w:rPr>
        <w:t>Svensk ståndpunkt</w:t>
      </w:r>
    </w:p>
    <w:p w:rsidR="00B413F8" w:rsidRPr="00BA6A00" w:rsidRDefault="005F3ABD">
      <w:pPr>
        <w:pStyle w:val="RKnormal"/>
      </w:pPr>
      <w:r w:rsidRPr="00BA6A00">
        <w:t xml:space="preserve">Sverige </w:t>
      </w:r>
      <w:r w:rsidR="008D1E5D" w:rsidRPr="00BA6A00">
        <w:t>anser att avtalet ska undertecknas</w:t>
      </w:r>
      <w:r w:rsidR="005E1356" w:rsidRPr="00BA6A00">
        <w:t>.</w:t>
      </w:r>
    </w:p>
    <w:p w:rsidR="00FF3962" w:rsidRPr="00BA6A00" w:rsidRDefault="00FF3962">
      <w:pPr>
        <w:pStyle w:val="RKnormal"/>
      </w:pPr>
    </w:p>
    <w:p w:rsidR="00B413F8" w:rsidRPr="00BA6A00" w:rsidRDefault="00B413F8">
      <w:pPr>
        <w:pStyle w:val="RKnormal"/>
      </w:pPr>
    </w:p>
    <w:p w:rsidR="00B413F8" w:rsidRPr="00BA6A00" w:rsidRDefault="00B413F8">
      <w:pPr>
        <w:pStyle w:val="RKrubrik"/>
        <w:rPr>
          <w:i/>
          <w:iCs/>
        </w:rPr>
      </w:pPr>
      <w:r w:rsidRPr="00BA6A00">
        <w:rPr>
          <w:i/>
          <w:iCs/>
        </w:rPr>
        <w:lastRenderedPageBreak/>
        <w:t>Förslaget</w:t>
      </w:r>
    </w:p>
    <w:p w:rsidR="00EF06DC" w:rsidRPr="00BA6A00" w:rsidRDefault="008D1E5D" w:rsidP="00EF06DC">
      <w:pPr>
        <w:pStyle w:val="RKnormal"/>
      </w:pPr>
      <w:r w:rsidRPr="00BA6A00">
        <w:t>Kommissionen har föreslagit att rådet beslutar om underteckande av luftfartsavtalet med Brasilien.</w:t>
      </w:r>
      <w:r w:rsidR="005E1356" w:rsidRPr="00BA6A00">
        <w:t xml:space="preserve"> </w:t>
      </w:r>
    </w:p>
    <w:p w:rsidR="00B413F8" w:rsidRPr="00BA6A00" w:rsidRDefault="00B413F8">
      <w:pPr>
        <w:pStyle w:val="RKnormal"/>
      </w:pPr>
    </w:p>
    <w:p w:rsidR="00B413F8" w:rsidRPr="00BA6A00" w:rsidRDefault="00B413F8">
      <w:pPr>
        <w:pStyle w:val="RKrubrik"/>
        <w:rPr>
          <w:i/>
          <w:iCs/>
        </w:rPr>
      </w:pPr>
      <w:r w:rsidRPr="00BA6A00">
        <w:rPr>
          <w:i/>
          <w:iCs/>
        </w:rPr>
        <w:t>Gällande svenska regler och förslagets effekter på dessa</w:t>
      </w:r>
    </w:p>
    <w:p w:rsidR="00B413F8" w:rsidRPr="00BA6A00" w:rsidRDefault="008D1E5D">
      <w:pPr>
        <w:pStyle w:val="RKnormal"/>
      </w:pPr>
      <w:r w:rsidRPr="00BA6A00">
        <w:t>Unionsavtalet kommer att ersätta Sveriges bilaterala luftfartsavtal med Brasilien</w:t>
      </w:r>
      <w:r w:rsidR="00124334" w:rsidRPr="00BA6A00">
        <w:t>.</w:t>
      </w:r>
      <w:r w:rsidR="00DD7F51" w:rsidRPr="00BA6A00">
        <w:t xml:space="preserve"> </w:t>
      </w:r>
    </w:p>
    <w:p w:rsidR="00B413F8" w:rsidRPr="00BA6A00" w:rsidRDefault="00B413F8">
      <w:pPr>
        <w:pStyle w:val="RKrubrik"/>
      </w:pPr>
      <w:r w:rsidRPr="00BA6A00">
        <w:t>Ekonomiska konsekvenser</w:t>
      </w:r>
    </w:p>
    <w:p w:rsidR="00B413F8" w:rsidRPr="00BA6A00" w:rsidRDefault="00DD7F51">
      <w:pPr>
        <w:pStyle w:val="RKnormal"/>
      </w:pPr>
      <w:r w:rsidRPr="00BA6A00">
        <w:t xml:space="preserve">Inga statsfinansiella konsekvenser </w:t>
      </w:r>
      <w:r w:rsidR="008D1E5D" w:rsidRPr="00BA6A00">
        <w:t xml:space="preserve">av avtalet kan </w:t>
      </w:r>
      <w:r w:rsidRPr="00BA6A00">
        <w:t xml:space="preserve">förutses. De svenska flygbolagen ges utökade möjligheter att beflyga </w:t>
      </w:r>
      <w:r w:rsidR="00AD156E" w:rsidRPr="00BA6A00">
        <w:t>Brasilien</w:t>
      </w:r>
      <w:r w:rsidR="00CB7693" w:rsidRPr="00BA6A00">
        <w:t>.</w:t>
      </w:r>
    </w:p>
    <w:p w:rsidR="00B413F8" w:rsidRPr="00BA6A00" w:rsidRDefault="00B413F8">
      <w:pPr>
        <w:pStyle w:val="RKnormal"/>
      </w:pPr>
    </w:p>
    <w:p w:rsidR="00B413F8" w:rsidRPr="00BA6A00" w:rsidRDefault="00B413F8">
      <w:pPr>
        <w:pStyle w:val="RKnormal"/>
        <w:rPr>
          <w:i/>
          <w:iCs/>
        </w:rPr>
      </w:pPr>
    </w:p>
    <w:p w:rsidR="00B413F8" w:rsidRPr="00BA6A00" w:rsidRDefault="00B413F8">
      <w:pPr>
        <w:pStyle w:val="RKnormal"/>
        <w:ind w:left="-1134"/>
      </w:pPr>
    </w:p>
    <w:p w:rsidR="00B413F8" w:rsidRPr="00BA6A00" w:rsidRDefault="00B413F8">
      <w:pPr>
        <w:pStyle w:val="RKrubrik"/>
        <w:spacing w:before="0" w:after="0"/>
      </w:pPr>
    </w:p>
    <w:p w:rsidR="00B413F8" w:rsidRPr="00BA6A00" w:rsidRDefault="00B413F8">
      <w:pPr>
        <w:pStyle w:val="RKnormal"/>
      </w:pPr>
    </w:p>
    <w:p w:rsidR="00B413F8" w:rsidRPr="00BA6A00" w:rsidRDefault="00B413F8">
      <w:pPr>
        <w:pStyle w:val="RKnormal"/>
      </w:pPr>
    </w:p>
    <w:sectPr w:rsidR="00B413F8" w:rsidRPr="00BA6A0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9B2" w:rsidRPr="00BA6A00" w:rsidRDefault="004309B2">
      <w:r w:rsidRPr="00BA6A00">
        <w:separator/>
      </w:r>
    </w:p>
  </w:endnote>
  <w:endnote w:type="continuationSeparator" w:id="0">
    <w:p w:rsidR="004309B2" w:rsidRPr="00BA6A00" w:rsidRDefault="004309B2">
      <w:r w:rsidRPr="00BA6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9B2" w:rsidRPr="00BA6A00" w:rsidRDefault="004309B2">
      <w:r w:rsidRPr="00BA6A00">
        <w:separator/>
      </w:r>
    </w:p>
  </w:footnote>
  <w:footnote w:type="continuationSeparator" w:id="0">
    <w:p w:rsidR="004309B2" w:rsidRPr="00BA6A00" w:rsidRDefault="004309B2">
      <w:r w:rsidRPr="00BA6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BA6A00" w:rsidRDefault="00B413F8">
    <w:pPr>
      <w:pStyle w:val="Sidhuvud"/>
      <w:framePr w:wrap="around" w:vAnchor="text" w:hAnchor="margin" w:xAlign="right" w:y="1"/>
      <w:rPr>
        <w:rStyle w:val="Sidnummer"/>
      </w:rPr>
    </w:pPr>
    <w:r w:rsidRPr="00BA6A00">
      <w:rPr>
        <w:rStyle w:val="Sidnummer"/>
      </w:rPr>
      <w:fldChar w:fldCharType="begin" w:fldLock="1"/>
    </w:r>
    <w:r w:rsidRPr="00BA6A00">
      <w:rPr>
        <w:rStyle w:val="Sidnummer"/>
      </w:rPr>
      <w:instrText xml:space="preserve">PAGE  </w:instrText>
    </w:r>
    <w:r w:rsidRPr="00BA6A00">
      <w:rPr>
        <w:rStyle w:val="Sidnummer"/>
      </w:rPr>
      <w:fldChar w:fldCharType="separate"/>
    </w:r>
    <w:r w:rsidR="00E71C41" w:rsidRPr="00BA6A00">
      <w:rPr>
        <w:rStyle w:val="Sidnummer"/>
      </w:rPr>
      <w:t>2</w:t>
    </w:r>
    <w:r w:rsidRPr="00BA6A00">
      <w:rPr>
        <w:rStyle w:val="Sidnummer"/>
      </w:rPr>
      <w:fldChar w:fldCharType="end"/>
    </w:r>
  </w:p>
  <w:p w:rsidR="00B413F8" w:rsidRPr="00BA6A00" w:rsidRDefault="00B413F8">
    <w:pPr>
      <w:pStyle w:val="Sidhuvud"/>
      <w:ind w:right="360"/>
    </w:pPr>
  </w:p>
  <w:p w:rsidR="00B413F8" w:rsidRPr="00BA6A00" w:rsidRDefault="00B413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BA6A00" w:rsidRDefault="00B413F8">
    <w:pPr>
      <w:pStyle w:val="Sidhuvud"/>
      <w:framePr w:wrap="around" w:vAnchor="text" w:hAnchor="margin" w:xAlign="right" w:y="1"/>
      <w:rPr>
        <w:rStyle w:val="Sidnummer"/>
      </w:rPr>
    </w:pPr>
    <w:r w:rsidRPr="00BA6A00">
      <w:rPr>
        <w:rStyle w:val="Sidnummer"/>
      </w:rPr>
      <w:fldChar w:fldCharType="begin" w:fldLock="1"/>
    </w:r>
    <w:r w:rsidRPr="00BA6A00">
      <w:rPr>
        <w:rStyle w:val="Sidnummer"/>
      </w:rPr>
      <w:instrText xml:space="preserve">PAGE  </w:instrText>
    </w:r>
    <w:r w:rsidRPr="00BA6A00">
      <w:rPr>
        <w:rStyle w:val="Sidnummer"/>
      </w:rPr>
      <w:fldChar w:fldCharType="separate"/>
    </w:r>
    <w:r w:rsidR="00D62CD9" w:rsidRPr="00BA6A00">
      <w:rPr>
        <w:rStyle w:val="Sidnummer"/>
      </w:rPr>
      <w:t>3</w:t>
    </w:r>
    <w:r w:rsidRPr="00BA6A00">
      <w:rPr>
        <w:rStyle w:val="Sidnummer"/>
      </w:rPr>
      <w:fldChar w:fldCharType="end"/>
    </w:r>
  </w:p>
  <w:p w:rsidR="00B413F8" w:rsidRPr="00BA6A00" w:rsidRDefault="00B413F8">
    <w:pPr>
      <w:pStyle w:val="Sidhuvud"/>
      <w:ind w:right="360"/>
    </w:pPr>
  </w:p>
  <w:p w:rsidR="00B413F8" w:rsidRPr="00BA6A00" w:rsidRDefault="00B413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3F8" w:rsidRPr="00BA6A00" w:rsidRDefault="00BA6A00">
    <w:pPr>
      <w:framePr w:w="2948" w:h="1321" w:hRule="exact" w:wrap="notBeside" w:vAnchor="page" w:hAnchor="page" w:x="1362" w:y="653"/>
    </w:pPr>
    <w:r w:rsidRPr="00BA6A0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413F8" w:rsidRPr="00BA6A00" w:rsidRDefault="00B413F8">
    <w:pPr>
      <w:pStyle w:val="RKrubrik"/>
      <w:keepNext w:val="0"/>
      <w:tabs>
        <w:tab w:val="clear" w:pos="1134"/>
        <w:tab w:val="clear" w:pos="2835"/>
      </w:tabs>
      <w:spacing w:before="0" w:after="0" w:line="320" w:lineRule="atLeast"/>
      <w:rPr>
        <w:bCs/>
      </w:rPr>
    </w:pPr>
  </w:p>
  <w:p w:rsidR="00B413F8" w:rsidRPr="00BA6A00" w:rsidRDefault="00B413F8">
    <w:pPr>
      <w:rPr>
        <w:rFonts w:ascii="TradeGothic" w:hAnsi="TradeGothic"/>
        <w:b/>
        <w:bCs/>
        <w:spacing w:val="12"/>
        <w:sz w:val="22"/>
      </w:rPr>
    </w:pPr>
  </w:p>
  <w:p w:rsidR="00B413F8" w:rsidRPr="00BA6A00" w:rsidRDefault="00B413F8">
    <w:pPr>
      <w:pStyle w:val="RKrubrik"/>
      <w:keepNext w:val="0"/>
      <w:tabs>
        <w:tab w:val="clear" w:pos="1134"/>
        <w:tab w:val="clear" w:pos="2835"/>
      </w:tabs>
      <w:spacing w:before="0" w:after="0" w:line="320" w:lineRule="atLeast"/>
      <w:rPr>
        <w:bCs/>
      </w:rPr>
    </w:pPr>
  </w:p>
  <w:p w:rsidR="00B413F8" w:rsidRPr="00BA6A00" w:rsidRDefault="00B413F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04C83"/>
    <w:multiLevelType w:val="hybridMultilevel"/>
    <w:tmpl w:val="1D8AB5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5835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D6831"/>
    <w:rsid w:val="00051E4E"/>
    <w:rsid w:val="00124334"/>
    <w:rsid w:val="00317AB7"/>
    <w:rsid w:val="004309B2"/>
    <w:rsid w:val="004531AC"/>
    <w:rsid w:val="004E402A"/>
    <w:rsid w:val="00540788"/>
    <w:rsid w:val="005E1356"/>
    <w:rsid w:val="005F3ABD"/>
    <w:rsid w:val="00607973"/>
    <w:rsid w:val="006170EE"/>
    <w:rsid w:val="00627077"/>
    <w:rsid w:val="007A741B"/>
    <w:rsid w:val="008414DC"/>
    <w:rsid w:val="008D1E5D"/>
    <w:rsid w:val="008E5510"/>
    <w:rsid w:val="009415F1"/>
    <w:rsid w:val="009E709E"/>
    <w:rsid w:val="00AD156E"/>
    <w:rsid w:val="00B413F8"/>
    <w:rsid w:val="00BA6A00"/>
    <w:rsid w:val="00BD6831"/>
    <w:rsid w:val="00C52657"/>
    <w:rsid w:val="00CB7693"/>
    <w:rsid w:val="00D4602E"/>
    <w:rsid w:val="00D62CD9"/>
    <w:rsid w:val="00DD7F51"/>
    <w:rsid w:val="00DE0E3E"/>
    <w:rsid w:val="00DE7160"/>
    <w:rsid w:val="00E71C41"/>
    <w:rsid w:val="00ED6033"/>
    <w:rsid w:val="00EF06DC"/>
    <w:rsid w:val="00FA3B46"/>
    <w:rsid w:val="00FF396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E60F7F-2F9E-4E2A-A3E7-2838F262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226</Words>
  <Characters>1539</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4.9. Övrigt om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