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56A22E31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270C99">
              <w:rPr>
                <w:b/>
              </w:rPr>
              <w:t>20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0543C249" w:rsidR="0096348C" w:rsidRDefault="00EF70DA" w:rsidP="0096348C">
            <w:r w:rsidRPr="009A4B36">
              <w:t>20</w:t>
            </w:r>
            <w:r w:rsidR="00C3591B" w:rsidRPr="009A4B36">
              <w:t>2</w:t>
            </w:r>
            <w:r w:rsidR="009A4B36" w:rsidRPr="009A4B36">
              <w:t>6</w:t>
            </w:r>
            <w:r w:rsidR="009D6560" w:rsidRPr="009A4B36">
              <w:t>-</w:t>
            </w:r>
            <w:r w:rsidR="00A20ABC">
              <w:t>0</w:t>
            </w:r>
            <w:r w:rsidR="00270C99">
              <w:t>3</w:t>
            </w:r>
            <w:r w:rsidR="00A20ABC">
              <w:t>-03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9A4B36">
              <w:t>TID</w:t>
            </w:r>
          </w:p>
        </w:tc>
        <w:tc>
          <w:tcPr>
            <w:tcW w:w="6463" w:type="dxa"/>
          </w:tcPr>
          <w:p w14:paraId="0B1FB026" w14:textId="7BE3D035" w:rsidR="00D12EAD" w:rsidRDefault="009A4B36" w:rsidP="0096348C">
            <w:r w:rsidRPr="00542ADA">
              <w:t>11.00-</w:t>
            </w:r>
            <w:r w:rsidR="00542ADA" w:rsidRPr="00542ADA">
              <w:t>11</w:t>
            </w:r>
            <w:r w:rsidR="00542ADA">
              <w:t>.20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81BCCBA" w14:textId="2F937F84" w:rsidR="009A4B36" w:rsidRPr="001E1FAC" w:rsidRDefault="009A4B36" w:rsidP="009A4B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FC34766" w14:textId="2D89C1EE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14:paraId="313533B1" w14:textId="20114371" w:rsidR="00E57DF8" w:rsidRPr="009A4B36" w:rsidRDefault="009A4B36" w:rsidP="009A4B3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2025/26</w:t>
            </w:r>
            <w:r w:rsidRPr="009A4B36">
              <w:rPr>
                <w:snapToGrid w:val="0"/>
              </w:rPr>
              <w:t>:1</w:t>
            </w:r>
            <w:r w:rsidR="00270C99">
              <w:rPr>
                <w:snapToGrid w:val="0"/>
              </w:rPr>
              <w:t>9</w:t>
            </w:r>
            <w:r w:rsidRPr="009A4B36">
              <w:rPr>
                <w:snapToGrid w:val="0"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26EE67EC" w14:textId="77777777" w:rsidTr="00D12EAD">
        <w:tc>
          <w:tcPr>
            <w:tcW w:w="567" w:type="dxa"/>
          </w:tcPr>
          <w:p w14:paraId="5477A2C0" w14:textId="685DB969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4B36">
              <w:rPr>
                <w:b/>
                <w:snapToGrid w:val="0"/>
              </w:rPr>
              <w:t xml:space="preserve"> 2</w:t>
            </w:r>
          </w:p>
        </w:tc>
        <w:tc>
          <w:tcPr>
            <w:tcW w:w="6946" w:type="dxa"/>
            <w:gridSpan w:val="2"/>
          </w:tcPr>
          <w:p w14:paraId="4313C56E" w14:textId="77777777" w:rsidR="00774391" w:rsidRDefault="00270C99" w:rsidP="009A4B3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A54D18">
              <w:rPr>
                <w:b/>
              </w:rPr>
              <w:t>Nya regler för arbetskraftsinvandring</w:t>
            </w:r>
            <w:r>
              <w:rPr>
                <w:b/>
              </w:rPr>
              <w:t xml:space="preserve"> (SfU12)</w:t>
            </w:r>
          </w:p>
          <w:p w14:paraId="0E1A5021" w14:textId="77777777" w:rsidR="00270C99" w:rsidRDefault="00270C99" w:rsidP="009A4B3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  <w:p w14:paraId="46D7E982" w14:textId="77777777" w:rsidR="00270C99" w:rsidRDefault="00270C99" w:rsidP="00270C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fortsatte beredningen av p</w:t>
            </w:r>
            <w:r w:rsidRPr="00E707B9">
              <w:rPr>
                <w:bCs/>
              </w:rPr>
              <w:t>roposition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2025/26:87 och motioner. </w:t>
            </w:r>
          </w:p>
          <w:p w14:paraId="64260A9F" w14:textId="77777777" w:rsidR="00270C99" w:rsidRDefault="00270C99" w:rsidP="00270C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EA7D04A" w14:textId="1BBCDB10" w:rsidR="00270C99" w:rsidRPr="00270C99" w:rsidRDefault="00270C99" w:rsidP="00270C9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25D8D4CC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65212F5" w14:textId="6B9D136D" w:rsidR="0037236A" w:rsidRDefault="0037236A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500C9811" w14:textId="77777777" w:rsidTr="00D12EAD">
        <w:tc>
          <w:tcPr>
            <w:tcW w:w="567" w:type="dxa"/>
          </w:tcPr>
          <w:p w14:paraId="62453D41" w14:textId="62A094DF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9A4B36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44C4B5B9" w14:textId="466C3A20" w:rsidR="00774391" w:rsidRDefault="00270C99" w:rsidP="00134762">
            <w:pPr>
              <w:tabs>
                <w:tab w:val="left" w:pos="1701"/>
              </w:tabs>
              <w:rPr>
                <w:b/>
              </w:rPr>
            </w:pPr>
            <w:r w:rsidRPr="00CC4DB2">
              <w:rPr>
                <w:b/>
              </w:rPr>
              <w:t xml:space="preserve">Skyndsamhet och </w:t>
            </w:r>
            <w:proofErr w:type="spellStart"/>
            <w:r w:rsidRPr="00CC4DB2">
              <w:rPr>
                <w:b/>
              </w:rPr>
              <w:t>preklusionsfrister</w:t>
            </w:r>
            <w:proofErr w:type="spellEnd"/>
            <w:r w:rsidRPr="00CC4DB2">
              <w:rPr>
                <w:b/>
              </w:rPr>
              <w:t xml:space="preserve"> vid överprövning av upphandling av fonder till premiepensionens fondtorg (SfU19)</w:t>
            </w:r>
          </w:p>
          <w:p w14:paraId="3D78CF45" w14:textId="77777777" w:rsidR="00270C99" w:rsidRDefault="00270C99" w:rsidP="00134762">
            <w:pPr>
              <w:tabs>
                <w:tab w:val="left" w:pos="1701"/>
              </w:tabs>
              <w:rPr>
                <w:b/>
              </w:rPr>
            </w:pPr>
          </w:p>
          <w:p w14:paraId="729CE04C" w14:textId="6B6382D6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774391">
              <w:rPr>
                <w:rFonts w:eastAsiaTheme="minorHAnsi"/>
                <w:color w:val="000000"/>
                <w:szCs w:val="24"/>
                <w:lang w:eastAsia="en-US"/>
              </w:rPr>
              <w:t>fortsatte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</w:t>
            </w:r>
            <w:r w:rsidR="00774391">
              <w:rPr>
                <w:rFonts w:eastAsiaTheme="minorHAnsi"/>
                <w:color w:val="000000"/>
                <w:szCs w:val="24"/>
                <w:lang w:eastAsia="en-US"/>
              </w:rPr>
              <w:t>p</w:t>
            </w:r>
            <w:r w:rsidR="00774391" w:rsidRPr="00E707B9">
              <w:rPr>
                <w:bCs/>
              </w:rPr>
              <w:t>roposition</w:t>
            </w:r>
            <w:r w:rsidR="00904890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</w:t>
            </w:r>
            <w:r w:rsidR="00801327">
              <w:rPr>
                <w:rFonts w:eastAsiaTheme="minorHAnsi"/>
                <w:color w:val="000000"/>
                <w:szCs w:val="24"/>
                <w:lang w:eastAsia="en-US"/>
              </w:rPr>
              <w:t>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/2</w:t>
            </w:r>
            <w:r w:rsidR="00801327">
              <w:rPr>
                <w:rFonts w:eastAsiaTheme="minorHAnsi"/>
                <w:color w:val="000000"/>
                <w:szCs w:val="24"/>
                <w:lang w:eastAsia="en-US"/>
              </w:rPr>
              <w:t>6</w:t>
            </w:r>
            <w:r w:rsidR="009A4B36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  <w:r w:rsidR="00270C99">
              <w:rPr>
                <w:rFonts w:eastAsiaTheme="minorHAnsi"/>
                <w:color w:val="000000"/>
                <w:szCs w:val="24"/>
                <w:lang w:eastAsia="en-US"/>
              </w:rPr>
              <w:t>85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. </w:t>
            </w:r>
          </w:p>
          <w:p w14:paraId="7C5201D4" w14:textId="77777777" w:rsidR="00134762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A9F64DC" w14:textId="77777777" w:rsidR="00774391" w:rsidRDefault="0013476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7ACAC5A0" w14:textId="700FD65B" w:rsidR="00797852" w:rsidRPr="009A4B36" w:rsidRDefault="0079785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797852" w14:paraId="19C272CC" w14:textId="77777777" w:rsidTr="00D12EAD">
        <w:tc>
          <w:tcPr>
            <w:tcW w:w="567" w:type="dxa"/>
          </w:tcPr>
          <w:p w14:paraId="1A6DA24D" w14:textId="10783ED9" w:rsidR="00797852" w:rsidRDefault="0079785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7AF81173" w14:textId="23A454CA" w:rsidR="00797852" w:rsidRPr="007C1FBF" w:rsidRDefault="00270C99" w:rsidP="00134762">
            <w:pPr>
              <w:tabs>
                <w:tab w:val="left" w:pos="1701"/>
              </w:tabs>
              <w:rPr>
                <w:b/>
              </w:rPr>
            </w:pPr>
            <w:r w:rsidRPr="00971271">
              <w:rPr>
                <w:b/>
              </w:rPr>
              <w:t>Socialförsäkringsfrågor (SfU18)</w:t>
            </w:r>
          </w:p>
        </w:tc>
      </w:tr>
      <w:tr w:rsidR="00134762" w14:paraId="7A334D97" w14:textId="77777777" w:rsidTr="00D12EAD">
        <w:tc>
          <w:tcPr>
            <w:tcW w:w="567" w:type="dxa"/>
          </w:tcPr>
          <w:p w14:paraId="6E902AAA" w14:textId="38944063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C1A84E1" w14:textId="77777777" w:rsidR="00797852" w:rsidRDefault="00797852" w:rsidP="00797852">
            <w:pPr>
              <w:tabs>
                <w:tab w:val="left" w:pos="1701"/>
              </w:tabs>
              <w:rPr>
                <w:bCs/>
              </w:rPr>
            </w:pPr>
          </w:p>
          <w:p w14:paraId="2359F3B2" w14:textId="56F04C9D" w:rsidR="00797852" w:rsidRDefault="00797852" w:rsidP="007978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270C99">
              <w:rPr>
                <w:rFonts w:eastAsiaTheme="minorHAnsi"/>
                <w:color w:val="000000"/>
                <w:szCs w:val="24"/>
                <w:lang w:eastAsia="en-US"/>
              </w:rPr>
              <w:t>inledde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beredningen av motioner. </w:t>
            </w:r>
          </w:p>
          <w:p w14:paraId="4CE6B4B4" w14:textId="77777777" w:rsidR="00797852" w:rsidRDefault="00797852" w:rsidP="0079785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7B2E773" w14:textId="124F570A" w:rsidR="00366CC6" w:rsidRDefault="00797852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Ärendet bordlades. </w:t>
            </w:r>
          </w:p>
          <w:p w14:paraId="302E45AA" w14:textId="3CD74A43" w:rsidR="00366CC6" w:rsidRPr="00270C99" w:rsidRDefault="00366CC6" w:rsidP="00134762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366CC6" w14:paraId="30FE854D" w14:textId="77777777" w:rsidTr="00D12EAD">
        <w:tc>
          <w:tcPr>
            <w:tcW w:w="567" w:type="dxa"/>
          </w:tcPr>
          <w:p w14:paraId="1ED0B292" w14:textId="5718DFE1" w:rsidR="00366CC6" w:rsidRDefault="00366CC6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2BAE5A02" w14:textId="77777777" w:rsidR="00366CC6" w:rsidRDefault="00366CC6" w:rsidP="0079785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Fråga om utskottsinitiativ om </w:t>
            </w:r>
            <w:r w:rsidRPr="00122936">
              <w:rPr>
                <w:b/>
              </w:rPr>
              <w:t>utvisningar av unga vuxna</w:t>
            </w:r>
          </w:p>
          <w:p w14:paraId="3347D848" w14:textId="77777777" w:rsidR="00366CC6" w:rsidRDefault="00366CC6" w:rsidP="00797852">
            <w:pPr>
              <w:tabs>
                <w:tab w:val="left" w:pos="1701"/>
              </w:tabs>
              <w:rPr>
                <w:b/>
              </w:rPr>
            </w:pPr>
          </w:p>
          <w:p w14:paraId="66410F1B" w14:textId="77777777" w:rsidR="00366CC6" w:rsidRDefault="00366CC6" w:rsidP="00366CC6">
            <w:pPr>
              <w:tabs>
                <w:tab w:val="left" w:pos="1701"/>
              </w:tabs>
              <w:rPr>
                <w:snapToGrid w:val="0"/>
              </w:rPr>
            </w:pPr>
            <w:r w:rsidRPr="00F16EB4">
              <w:rPr>
                <w:snapToGrid w:val="0"/>
              </w:rPr>
              <w:t xml:space="preserve">Utskottet fortsatte behandlingen av frågan om ett initiativ om </w:t>
            </w:r>
            <w:r w:rsidRPr="00A31D44">
              <w:rPr>
                <w:snapToGrid w:val="0"/>
              </w:rPr>
              <w:t>utvisningar av unga vuxna</w:t>
            </w:r>
            <w:r>
              <w:rPr>
                <w:snapToGrid w:val="0"/>
              </w:rPr>
              <w:t>.</w:t>
            </w:r>
          </w:p>
          <w:p w14:paraId="68ED6D8D" w14:textId="77777777" w:rsidR="00366CC6" w:rsidRPr="00A31D44" w:rsidRDefault="00366CC6" w:rsidP="00366CC6">
            <w:pPr>
              <w:tabs>
                <w:tab w:val="left" w:pos="1701"/>
              </w:tabs>
              <w:rPr>
                <w:snapToGrid w:val="0"/>
              </w:rPr>
            </w:pPr>
          </w:p>
          <w:p w14:paraId="7790A5E4" w14:textId="77777777" w:rsidR="00366CC6" w:rsidRDefault="00366CC6" w:rsidP="00366CC6">
            <w:pPr>
              <w:tabs>
                <w:tab w:val="left" w:pos="1701"/>
              </w:tabs>
              <w:rPr>
                <w:snapToGrid w:val="0"/>
              </w:rPr>
            </w:pPr>
            <w:r w:rsidRPr="00A31D44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>inte ta något initiativ</w:t>
            </w:r>
            <w:r w:rsidRPr="00A31D44">
              <w:rPr>
                <w:snapToGrid w:val="0"/>
              </w:rPr>
              <w:t xml:space="preserve">. </w:t>
            </w:r>
          </w:p>
          <w:p w14:paraId="03391CB5" w14:textId="77777777" w:rsidR="00366CC6" w:rsidRDefault="00366CC6" w:rsidP="00366CC6">
            <w:pPr>
              <w:tabs>
                <w:tab w:val="left" w:pos="1701"/>
              </w:tabs>
              <w:rPr>
                <w:b/>
              </w:rPr>
            </w:pPr>
          </w:p>
          <w:p w14:paraId="475F604F" w14:textId="5B2E17AE" w:rsidR="00366CC6" w:rsidRPr="00366CC6" w:rsidRDefault="00366CC6" w:rsidP="00797852">
            <w:pPr>
              <w:tabs>
                <w:tab w:val="left" w:pos="1701"/>
              </w:tabs>
              <w:rPr>
                <w:b/>
              </w:rPr>
            </w:pPr>
            <w:r w:rsidRPr="00542ADA">
              <w:rPr>
                <w:rFonts w:eastAsiaTheme="minorHAnsi"/>
                <w:color w:val="000000"/>
                <w:szCs w:val="24"/>
                <w:lang w:eastAsia="en-US"/>
              </w:rPr>
              <w:t>S-, V-, C-, och MP-ledamöterna</w:t>
            </w:r>
            <w:r w:rsidRPr="0066007B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Pr="00FB152B">
              <w:rPr>
                <w:rFonts w:eastAsiaTheme="minorHAnsi"/>
                <w:color w:val="000000"/>
                <w:szCs w:val="24"/>
                <w:lang w:eastAsia="en-US"/>
              </w:rPr>
              <w:t xml:space="preserve">reserverade sig mot beslutet och ansåg att utskottet borde ha inlett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en </w:t>
            </w:r>
            <w:r w:rsidRPr="00FB152B">
              <w:rPr>
                <w:rFonts w:eastAsiaTheme="minorHAnsi"/>
                <w:color w:val="000000"/>
                <w:szCs w:val="24"/>
                <w:lang w:eastAsia="en-US"/>
              </w:rPr>
              <w:t>beredning i syfte att kunna ta ett initiativ i frågan.</w:t>
            </w:r>
          </w:p>
        </w:tc>
      </w:tr>
      <w:tr w:rsidR="00797852" w14:paraId="15EEE34E" w14:textId="77777777" w:rsidTr="00D12EAD">
        <w:tc>
          <w:tcPr>
            <w:tcW w:w="567" w:type="dxa"/>
          </w:tcPr>
          <w:p w14:paraId="3E854271" w14:textId="5BB7FFA5" w:rsidR="00797852" w:rsidRDefault="0079785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952BB79" w14:textId="512B6435" w:rsidR="00797852" w:rsidRDefault="00797852" w:rsidP="00270C99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134762" w14:paraId="00733D9E" w14:textId="77777777" w:rsidTr="00D12EAD">
        <w:tc>
          <w:tcPr>
            <w:tcW w:w="567" w:type="dxa"/>
          </w:tcPr>
          <w:p w14:paraId="4B740969" w14:textId="482BBF30" w:rsidR="00270C99" w:rsidRDefault="00D728C1" w:rsidP="00270C9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1816">
              <w:rPr>
                <w:b/>
                <w:snapToGrid w:val="0"/>
              </w:rPr>
              <w:t xml:space="preserve"> </w:t>
            </w:r>
            <w:r w:rsidR="00366CC6">
              <w:rPr>
                <w:b/>
                <w:snapToGrid w:val="0"/>
              </w:rPr>
              <w:t>6</w:t>
            </w:r>
          </w:p>
          <w:p w14:paraId="72E7E693" w14:textId="77777777" w:rsidR="00270C99" w:rsidRDefault="00270C99" w:rsidP="00270C99">
            <w:pPr>
              <w:rPr>
                <w:b/>
                <w:snapToGrid w:val="0"/>
              </w:rPr>
            </w:pPr>
          </w:p>
          <w:p w14:paraId="2F7BBC0F" w14:textId="77777777" w:rsidR="00270C99" w:rsidRDefault="00270C99" w:rsidP="00270C99">
            <w:pPr>
              <w:rPr>
                <w:b/>
                <w:snapToGrid w:val="0"/>
              </w:rPr>
            </w:pPr>
          </w:p>
          <w:p w14:paraId="6CF436DE" w14:textId="77777777" w:rsidR="00366CC6" w:rsidRDefault="00366CC6" w:rsidP="00270C9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BE05C9C" w14:textId="77777777" w:rsidR="00366CC6" w:rsidRDefault="00366CC6" w:rsidP="00270C9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0597C4" w14:textId="77777777" w:rsidR="00366CC6" w:rsidRDefault="00366CC6" w:rsidP="00270C9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2E250E0" w14:textId="77777777" w:rsidR="00366CC6" w:rsidRDefault="00366CC6" w:rsidP="00270C9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04B567" w14:textId="6E9C07C0" w:rsidR="00270C99" w:rsidRPr="00270C99" w:rsidRDefault="00270C99" w:rsidP="00270C99">
            <w:pPr>
              <w:tabs>
                <w:tab w:val="left" w:pos="1701"/>
              </w:tabs>
            </w:pPr>
            <w:r w:rsidRPr="00270C99">
              <w:rPr>
                <w:b/>
                <w:snapToGrid w:val="0"/>
              </w:rPr>
              <w:lastRenderedPageBreak/>
              <w:t xml:space="preserve">§ </w:t>
            </w:r>
            <w:r w:rsidR="00366CC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12F55E79" w14:textId="3533E097" w:rsidR="00270C99" w:rsidRPr="00797852" w:rsidRDefault="00797852" w:rsidP="00270C99">
            <w:pPr>
              <w:tabs>
                <w:tab w:val="left" w:pos="1701"/>
              </w:tabs>
              <w:spacing w:after="200" w:line="280" w:lineRule="exact"/>
              <w:rPr>
                <w:b/>
                <w:snapToGrid w:val="0"/>
              </w:rPr>
            </w:pPr>
            <w:r w:rsidRPr="00366CC6">
              <w:rPr>
                <w:b/>
                <w:snapToGrid w:val="0"/>
              </w:rPr>
              <w:lastRenderedPageBreak/>
              <w:t>Inkom</w:t>
            </w:r>
            <w:r w:rsidR="00366CC6" w:rsidRPr="00366CC6">
              <w:rPr>
                <w:b/>
                <w:snapToGrid w:val="0"/>
              </w:rPr>
              <w:t>men</w:t>
            </w:r>
            <w:r w:rsidRPr="00366CC6">
              <w:rPr>
                <w:b/>
                <w:snapToGrid w:val="0"/>
              </w:rPr>
              <w:t xml:space="preserve"> skrivels</w:t>
            </w:r>
            <w:r w:rsidR="00366CC6" w:rsidRPr="00366CC6">
              <w:rPr>
                <w:b/>
                <w:snapToGrid w:val="0"/>
              </w:rPr>
              <w:t>e</w:t>
            </w:r>
          </w:p>
          <w:p w14:paraId="0DAA297C" w14:textId="73BE8582" w:rsidR="00366CC6" w:rsidRDefault="00366CC6" w:rsidP="00366CC6">
            <w:pPr>
              <w:widowControl/>
              <w:spacing w:after="200" w:line="280" w:lineRule="exact"/>
              <w:rPr>
                <w:bCs/>
              </w:rPr>
            </w:pPr>
            <w:r w:rsidRPr="00366CC6">
              <w:rPr>
                <w:bCs/>
              </w:rPr>
              <w:t>En inkommen skrivelse anmäldes (dnr 1352-2025/26).</w:t>
            </w:r>
          </w:p>
          <w:p w14:paraId="0CCB0016" w14:textId="77777777" w:rsidR="00366CC6" w:rsidRDefault="00366CC6" w:rsidP="00366CC6">
            <w:pPr>
              <w:widowControl/>
              <w:spacing w:after="200" w:line="280" w:lineRule="exact"/>
              <w:rPr>
                <w:bCs/>
              </w:rPr>
            </w:pPr>
          </w:p>
          <w:p w14:paraId="0AA8CF64" w14:textId="77777777" w:rsidR="00366CC6" w:rsidRDefault="00366CC6" w:rsidP="00366CC6">
            <w:pPr>
              <w:widowControl/>
              <w:spacing w:after="200" w:line="280" w:lineRule="exact"/>
              <w:rPr>
                <w:bCs/>
              </w:rPr>
            </w:pPr>
          </w:p>
          <w:p w14:paraId="0257F614" w14:textId="4D4BFE84" w:rsidR="00366CC6" w:rsidRDefault="00270C99" w:rsidP="00366CC6">
            <w:pPr>
              <w:widowControl/>
              <w:spacing w:after="200" w:line="280" w:lineRule="exact"/>
              <w:rPr>
                <w:b/>
              </w:rPr>
            </w:pPr>
            <w:r w:rsidRPr="00366CC6">
              <w:rPr>
                <w:b/>
              </w:rPr>
              <w:lastRenderedPageBreak/>
              <w:t>Inkomna EU-dokument</w:t>
            </w:r>
          </w:p>
          <w:p w14:paraId="12AFE1B9" w14:textId="41C373BD" w:rsidR="00797852" w:rsidRPr="00366CC6" w:rsidRDefault="00366CC6" w:rsidP="00366CC6">
            <w:pPr>
              <w:widowControl/>
              <w:spacing w:after="200" w:line="280" w:lineRule="exact"/>
              <w:rPr>
                <w:bCs/>
              </w:rPr>
            </w:pPr>
            <w:r w:rsidRPr="00366CC6">
              <w:rPr>
                <w:bCs/>
              </w:rPr>
              <w:t>Inkomna EU-dokument anmäldes:</w:t>
            </w:r>
            <w:r w:rsidRPr="00366CC6">
              <w:rPr>
                <w:b/>
              </w:rPr>
              <w:br/>
              <w:t>-</w:t>
            </w:r>
            <w:r w:rsidRPr="00366CC6">
              <w:rPr>
                <w:bCs/>
              </w:rPr>
              <w:t xml:space="preserve">Meddelande om en asyl- och migrationshanteringsstrategi </w:t>
            </w:r>
            <w:proofErr w:type="gramStart"/>
            <w:r w:rsidRPr="00366CC6">
              <w:rPr>
                <w:bCs/>
              </w:rPr>
              <w:t>COM(</w:t>
            </w:r>
            <w:proofErr w:type="gramEnd"/>
            <w:r w:rsidRPr="00366CC6">
              <w:rPr>
                <w:bCs/>
              </w:rPr>
              <w:t>2026) 45 SV</w:t>
            </w:r>
            <w:r>
              <w:rPr>
                <w:bCs/>
              </w:rPr>
              <w:t>.</w:t>
            </w:r>
          </w:p>
        </w:tc>
      </w:tr>
      <w:tr w:rsidR="00134762" w14:paraId="3A08FD80" w14:textId="77777777" w:rsidTr="00D12EAD">
        <w:tc>
          <w:tcPr>
            <w:tcW w:w="567" w:type="dxa"/>
          </w:tcPr>
          <w:p w14:paraId="78CF9E99" w14:textId="1699294E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366CC6">
              <w:rPr>
                <w:b/>
                <w:snapToGrid w:val="0"/>
              </w:rPr>
              <w:t xml:space="preserve"> </w:t>
            </w:r>
            <w:r w:rsidR="00542ADA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00454AF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134762" w:rsidRDefault="00134762" w:rsidP="00134762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BA9DDE8" w:rsidR="00134762" w:rsidRDefault="005F086B" w:rsidP="0013476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</w:t>
            </w:r>
            <w:r w:rsidR="00134762">
              <w:rPr>
                <w:snapToGrid w:val="0"/>
              </w:rPr>
              <w:t>ästa sammanträde äg</w:t>
            </w:r>
            <w:r>
              <w:rPr>
                <w:snapToGrid w:val="0"/>
              </w:rPr>
              <w:t>er</w:t>
            </w:r>
            <w:r w:rsidR="00134762">
              <w:rPr>
                <w:snapToGrid w:val="0"/>
              </w:rPr>
              <w:t xml:space="preserve"> rum</w:t>
            </w:r>
            <w:r w:rsidR="00E91816">
              <w:rPr>
                <w:snapToGrid w:val="0"/>
              </w:rPr>
              <w:t xml:space="preserve"> </w:t>
            </w:r>
            <w:r w:rsidR="00270C99">
              <w:rPr>
                <w:snapToGrid w:val="0"/>
              </w:rPr>
              <w:t>torsdagen</w:t>
            </w:r>
            <w:r w:rsidR="00E91816">
              <w:rPr>
                <w:snapToGrid w:val="0"/>
              </w:rPr>
              <w:t xml:space="preserve"> </w:t>
            </w:r>
            <w:r w:rsidR="00134762">
              <w:rPr>
                <w:snapToGrid w:val="0"/>
              </w:rPr>
              <w:t xml:space="preserve">den </w:t>
            </w:r>
            <w:r w:rsidR="00270C99">
              <w:rPr>
                <w:snapToGrid w:val="0"/>
              </w:rPr>
              <w:t>5 mars</w:t>
            </w:r>
            <w:r w:rsidR="00134762">
              <w:rPr>
                <w:snapToGrid w:val="0"/>
              </w:rPr>
              <w:t xml:space="preserve"> 202</w:t>
            </w:r>
            <w:r w:rsidR="00E91816">
              <w:rPr>
                <w:snapToGrid w:val="0"/>
              </w:rPr>
              <w:t>6</w:t>
            </w:r>
            <w:r w:rsidR="00134762">
              <w:rPr>
                <w:snapToGrid w:val="0"/>
              </w:rPr>
              <w:t xml:space="preserve"> kl. </w:t>
            </w:r>
            <w:r w:rsidR="00270C99">
              <w:rPr>
                <w:snapToGrid w:val="0"/>
              </w:rPr>
              <w:t>9</w:t>
            </w:r>
            <w:r w:rsidR="00E91816">
              <w:rPr>
                <w:snapToGrid w:val="0"/>
              </w:rPr>
              <w:t>.00</w:t>
            </w:r>
            <w:r w:rsidR="00134762">
              <w:rPr>
                <w:snapToGrid w:val="0"/>
              </w:rPr>
              <w:t>.</w:t>
            </w:r>
          </w:p>
          <w:p w14:paraId="583D12D9" w14:textId="77777777" w:rsidR="00134762" w:rsidRPr="00F93B25" w:rsidRDefault="00134762" w:rsidP="00E9181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34762" w14:paraId="58C33F54" w14:textId="77777777" w:rsidTr="00D12EAD">
        <w:tc>
          <w:tcPr>
            <w:tcW w:w="567" w:type="dxa"/>
          </w:tcPr>
          <w:p w14:paraId="05F1FC35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134762" w:rsidRPr="00CF4289" w:rsidRDefault="00134762" w:rsidP="0013476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134762" w:rsidRDefault="00134762" w:rsidP="00134762">
            <w:pPr>
              <w:tabs>
                <w:tab w:val="left" w:pos="1701"/>
              </w:tabs>
            </w:pPr>
          </w:p>
          <w:p w14:paraId="417E2023" w14:textId="77777777" w:rsidR="00134762" w:rsidRDefault="00134762" w:rsidP="00134762">
            <w:pPr>
              <w:tabs>
                <w:tab w:val="left" w:pos="1701"/>
              </w:tabs>
            </w:pPr>
          </w:p>
          <w:p w14:paraId="1EA3C465" w14:textId="62609CCB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270C99">
              <w:t>5 mars</w:t>
            </w:r>
            <w:r>
              <w:t xml:space="preserve"> 202</w:t>
            </w:r>
            <w:r w:rsidR="00E91816">
              <w:t>6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6008479A" w:rsidR="00BE5542" w:rsidRDefault="00BE5542" w:rsidP="00487A46">
            <w:r w:rsidRPr="00E91816">
              <w:t>202</w:t>
            </w:r>
            <w:r w:rsidR="00801327" w:rsidRPr="00E91816">
              <w:t>5</w:t>
            </w:r>
            <w:r w:rsidRPr="00E91816">
              <w:t>/2</w:t>
            </w:r>
            <w:r w:rsidR="00801327" w:rsidRPr="00E91816">
              <w:t>6</w:t>
            </w:r>
            <w:r w:rsidRPr="00E91816">
              <w:t>:</w:t>
            </w:r>
            <w:r w:rsidR="00270C99">
              <w:t>20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7A1B5017" w:rsidR="00BE5542" w:rsidRPr="00D76358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D76358">
              <w:rPr>
                <w:sz w:val="22"/>
              </w:rPr>
              <w:t>§</w:t>
            </w:r>
            <w:r w:rsidR="00E91816" w:rsidRPr="00D76358">
              <w:rPr>
                <w:sz w:val="22"/>
              </w:rPr>
              <w:t xml:space="preserve"> </w:t>
            </w:r>
            <w:r w:rsidR="00542ADA">
              <w:rPr>
                <w:sz w:val="22"/>
              </w:rPr>
              <w:t>1-7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548FE834" w:rsidR="00BE5542" w:rsidRPr="00D76358" w:rsidRDefault="005640B7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42ADA">
              <w:rPr>
                <w:sz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8DA4C0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49A277D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78DD2748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5738F8BB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3FAAF64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71C2AC9A" w:rsidR="00BE5542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000CBE32" w:rsidR="00BE5542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542ADA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5464813C" w:rsidR="00BE5542" w:rsidRPr="001E1FAC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18188756" w:rsidR="00BE5542" w:rsidRPr="001E1FAC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2EBECD37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41CE0813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68D37877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57F3DF65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Sanne </w:t>
            </w:r>
            <w:proofErr w:type="spellStart"/>
            <w:r>
              <w:rPr>
                <w:szCs w:val="22"/>
                <w:lang w:val="en-GB" w:eastAsia="en-US"/>
              </w:rPr>
              <w:t>Lennström</w:t>
            </w:r>
            <w:proofErr w:type="spellEnd"/>
            <w:r>
              <w:rPr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13C163FF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463AC712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7D25DD4A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45FE421A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30A74DCE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AEE60A4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344BE90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11479ABF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1D609D4C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408073FC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1E7F2EB3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37E3FD7D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6E04921B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709F946F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102F4473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9C6591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21FB11BB" w:rsidR="00BE5542" w:rsidRPr="009C6591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0061A4D5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470EE885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4D6A99F4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4EC0DEB3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542ADA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3CFD2392" w:rsidR="00BE5542" w:rsidRPr="00E01F81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10DE9BE2" w:rsidR="00BE5542" w:rsidRPr="00E01F81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 xml:space="preserve">Malte </w:t>
            </w:r>
            <w:proofErr w:type="spellStart"/>
            <w:r>
              <w:t>Tängmark</w:t>
            </w:r>
            <w:proofErr w:type="spellEnd"/>
            <w:r>
              <w:t xml:space="preserve">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7322B29D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38A4929D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564A679D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2744AE47" w:rsidR="00BE5542" w:rsidRPr="00E70A95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F75D683" w:rsidR="00BE5542" w:rsidRPr="0078232D" w:rsidRDefault="00542ADA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582F3D04" w:rsidR="00BE5542" w:rsidRPr="0078232D" w:rsidRDefault="00542ADA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Caroline </w:t>
            </w:r>
            <w:proofErr w:type="spellStart"/>
            <w:r>
              <w:rPr>
                <w:szCs w:val="22"/>
                <w:lang w:val="en-US" w:eastAsia="en-US"/>
              </w:rPr>
              <w:t>Högström</w:t>
            </w:r>
            <w:proofErr w:type="spellEnd"/>
            <w:r>
              <w:rPr>
                <w:szCs w:val="22"/>
                <w:lang w:val="en-US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66B34FAE" w:rsidR="00BE5542" w:rsidRPr="0078232D" w:rsidRDefault="00542ADA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634138DC" w:rsidR="00BE5542" w:rsidRPr="0078232D" w:rsidRDefault="00542ADA" w:rsidP="00D763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0804BC3A" w:rsidR="00BE5542" w:rsidRPr="0078232D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4DC870F" w:rsidR="00BE5542" w:rsidRPr="0078232D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3881B673" w:rsidR="00BE5542" w:rsidRPr="0078232D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1B35F1F0" w:rsidR="00BE5542" w:rsidRPr="0078232D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F8F5375" w:rsidR="00BE5542" w:rsidRPr="0078232D" w:rsidRDefault="00542ADA" w:rsidP="00542A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 xml:space="preserve">Amanda </w:t>
            </w:r>
            <w:proofErr w:type="spellStart"/>
            <w:r w:rsidRPr="00C06B98">
              <w:rPr>
                <w:szCs w:val="22"/>
                <w:lang w:val="en-GB" w:eastAsia="en-US"/>
              </w:rPr>
              <w:t>Palmstierna</w:t>
            </w:r>
            <w:proofErr w:type="spellEnd"/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 xml:space="preserve">Jakob </w:t>
            </w:r>
            <w:proofErr w:type="spellStart"/>
            <w:r>
              <w:t>Olofsgård</w:t>
            </w:r>
            <w:proofErr w:type="spellEnd"/>
            <w:r>
              <w:t>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 w16cid:durableId="452985948">
    <w:abstractNumId w:val="0"/>
  </w:num>
  <w:num w:numId="2" w16cid:durableId="1567641839">
    <w:abstractNumId w:val="1"/>
  </w:num>
  <w:num w:numId="3" w16cid:durableId="203210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2B65"/>
    <w:rsid w:val="0000744F"/>
    <w:rsid w:val="00012D39"/>
    <w:rsid w:val="0002790E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507C0"/>
    <w:rsid w:val="001522CE"/>
    <w:rsid w:val="00161AA6"/>
    <w:rsid w:val="001631CE"/>
    <w:rsid w:val="001651F3"/>
    <w:rsid w:val="00180AF8"/>
    <w:rsid w:val="00186BCD"/>
    <w:rsid w:val="0019207A"/>
    <w:rsid w:val="0019469E"/>
    <w:rsid w:val="0019552A"/>
    <w:rsid w:val="001967F8"/>
    <w:rsid w:val="001A14C8"/>
    <w:rsid w:val="001A1578"/>
    <w:rsid w:val="001B463E"/>
    <w:rsid w:val="001C3293"/>
    <w:rsid w:val="001C74B4"/>
    <w:rsid w:val="001D2F09"/>
    <w:rsid w:val="001E1FAC"/>
    <w:rsid w:val="001F67F5"/>
    <w:rsid w:val="001F74EE"/>
    <w:rsid w:val="002047B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0C99"/>
    <w:rsid w:val="002730E0"/>
    <w:rsid w:val="00274266"/>
    <w:rsid w:val="00275CD2"/>
    <w:rsid w:val="00277F93"/>
    <w:rsid w:val="00296D10"/>
    <w:rsid w:val="002B1854"/>
    <w:rsid w:val="002B51DB"/>
    <w:rsid w:val="002B6C96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66CC6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231F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42ADA"/>
    <w:rsid w:val="00555EB7"/>
    <w:rsid w:val="005640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32D4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1E43"/>
    <w:rsid w:val="007557B6"/>
    <w:rsid w:val="00755B50"/>
    <w:rsid w:val="00767BDA"/>
    <w:rsid w:val="00771B76"/>
    <w:rsid w:val="00774391"/>
    <w:rsid w:val="00780720"/>
    <w:rsid w:val="00785299"/>
    <w:rsid w:val="0078561B"/>
    <w:rsid w:val="007927E0"/>
    <w:rsid w:val="00793026"/>
    <w:rsid w:val="00797852"/>
    <w:rsid w:val="007B4ADD"/>
    <w:rsid w:val="007C5201"/>
    <w:rsid w:val="007D2629"/>
    <w:rsid w:val="007E4B5A"/>
    <w:rsid w:val="007F2EDA"/>
    <w:rsid w:val="007F6427"/>
    <w:rsid w:val="007F6B0D"/>
    <w:rsid w:val="00801327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4B36"/>
    <w:rsid w:val="009A68FE"/>
    <w:rsid w:val="009B0A01"/>
    <w:rsid w:val="009B0E9B"/>
    <w:rsid w:val="009C3BE7"/>
    <w:rsid w:val="009C3FDC"/>
    <w:rsid w:val="009C6591"/>
    <w:rsid w:val="009D1BB5"/>
    <w:rsid w:val="009D6560"/>
    <w:rsid w:val="009F6E99"/>
    <w:rsid w:val="00A01787"/>
    <w:rsid w:val="00A20ABC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A4F20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A0F"/>
    <w:rsid w:val="00C4713F"/>
    <w:rsid w:val="00C52546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28C1"/>
    <w:rsid w:val="00D76358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46F5C"/>
    <w:rsid w:val="00E57DF8"/>
    <w:rsid w:val="00E67EBA"/>
    <w:rsid w:val="00E70A95"/>
    <w:rsid w:val="00E73DF4"/>
    <w:rsid w:val="00E916EA"/>
    <w:rsid w:val="00E91816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70370"/>
    <w:rsid w:val="00F93B25"/>
    <w:rsid w:val="00F946D4"/>
    <w:rsid w:val="00F968D3"/>
    <w:rsid w:val="00FA1DE1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64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550</TotalTime>
  <Pages>4</Pages>
  <Words>405</Words>
  <Characters>2908</Characters>
  <Application>Microsoft Office Word</Application>
  <DocSecurity>0</DocSecurity>
  <Lines>1454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64</cp:revision>
  <cp:lastPrinted>2024-01-08T12:27:00Z</cp:lastPrinted>
  <dcterms:created xsi:type="dcterms:W3CDTF">2023-07-27T13:26:00Z</dcterms:created>
  <dcterms:modified xsi:type="dcterms:W3CDTF">2026-03-03T10:26:00Z</dcterms:modified>
</cp:coreProperties>
</file>