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9CAB3" w14:textId="77777777">
      <w:pPr>
        <w:pStyle w:val="Normalutanindragellerluft"/>
      </w:pPr>
      <w:bookmarkStart w:name="_Toc106800475" w:id="0"/>
      <w:bookmarkStart w:name="_Toc106801300" w:id="1"/>
      <w:bookmarkStart w:name="_Hlk210715141" w:id="2"/>
    </w:p>
    <w:p xmlns:w14="http://schemas.microsoft.com/office/word/2010/wordml" w:rsidRPr="009B062B" w:rsidR="00AF30DD" w:rsidP="004577EB" w:rsidRDefault="004B480D" w14:paraId="2481E4E9" w14:textId="77777777">
      <w:pPr>
        <w:pStyle w:val="RubrikFrslagTIllRiksdagsbeslut"/>
      </w:pPr>
      <w:sdt>
        <w:sdtPr>
          <w:alias w:val="CC_Boilerplate_4"/>
          <w:tag w:val="CC_Boilerplate_4"/>
          <w:id w:val="-1644581176"/>
          <w:lock w:val="sdtContentLocked"/>
          <w:placeholder>
            <w:docPart w:val="35ABD40883044DB8A25FC3EC8147990C"/>
          </w:placeholder>
          <w:text/>
        </w:sdtPr>
        <w:sdtEndPr/>
        <w:sdtContent>
          <w:r w:rsidRPr="009B062B" w:rsidR="00AF30DD">
            <w:t>Förslag till riksdagsbeslut</w:t>
          </w:r>
        </w:sdtContent>
      </w:sdt>
      <w:bookmarkEnd w:id="0"/>
      <w:bookmarkEnd w:id="1"/>
    </w:p>
    <w:sdt>
      <w:sdtPr>
        <w:tag w:val="ed4db4a4-5f62-48cc-84ec-3ac2ef58cd9e"/>
        <w:alias w:val="Yrkande 1"/>
        <w:lock w:val="sdtLocked"/>
        <w15:appearance xmlns:w15="http://schemas.microsoft.com/office/word/2012/wordml" w15:val="boundingBox"/>
      </w:sdtPr>
      <w:sdtContent>
        <w:p>
          <w:pPr>
            <w:pStyle w:val="Frslagstext"/>
          </w:pPr>
          <w:r>
            <w:t>Riksdagen ställer sig bakom det som anförs i motionen om att stärka de grundläggande fri- och rättigheterna och behovet av grundlagsändringar och tillkännager detta för regeringen.</w:t>
          </w:r>
        </w:p>
      </w:sdtContent>
    </w:sdt>
    <w:sdt>
      <w:sdtPr>
        <w:tag w:val="d0f780fa-987d-4c52-bb28-2f3633d9575a"/>
        <w:alias w:val="Yrkande 2"/>
        <w:lock w:val="sdtLocked"/>
        <w15:appearance xmlns:w15="http://schemas.microsoft.com/office/word/2012/wordml" w15:val="boundingBox"/>
      </w:sdtPr>
      <w:sdtContent>
        <w:p>
          <w:pPr>
            <w:pStyle w:val="Frslagstext"/>
          </w:pPr>
          <w:r>
            <w:t>Riksdagen ställer sig bakom det som anförs i motionen om behovet av att bredda Diskrimineringsombudsmannens uppdrag och tillkännager detta för regeringen.</w:t>
          </w:r>
        </w:p>
      </w:sdtContent>
    </w:sdt>
    <w:sdt>
      <w:sdtPr>
        <w:tag w:val="9cb60d8c-54f3-4130-9635-2ff6d6edc3aa"/>
        <w:alias w:val="Yrkande 3"/>
        <w:lock w:val="sdtLocked"/>
        <w15:appearance xmlns:w15="http://schemas.microsoft.com/office/word/2012/wordml" w15:val="boundingBox"/>
      </w:sdtPr>
      <w:sdtContent>
        <w:p>
          <w:pPr>
            <w:pStyle w:val="Frslagstext"/>
          </w:pPr>
          <w:r>
            <w:t>Riksdagen ställer sig bakom det som anförs i motionen om införandet av en diskrimineringsnämnd och tillkännager detta för regeringen.</w:t>
          </w:r>
        </w:p>
      </w:sdtContent>
    </w:sdt>
    <w:sdt>
      <w:sdtPr>
        <w:tag w:val="f10b8953-cee4-460c-ba58-62ce0e254718"/>
        <w:alias w:val="Yrkande 4"/>
        <w:lock w:val="sdtLocked"/>
        <w15:appearance xmlns:w15="http://schemas.microsoft.com/office/word/2012/wordml" w15:val="boundingBox"/>
      </w:sdtPr>
      <w:sdtContent>
        <w:p>
          <w:pPr>
            <w:pStyle w:val="Frslagstext"/>
          </w:pPr>
          <w:r>
            <w:t>Riksdagen ställer sig bakom det som anförs i motionen om att aborträtten ska grundlagsskyddas och tillkännager detta för regeringen.</w:t>
          </w:r>
        </w:p>
      </w:sdtContent>
    </w:sdt>
    <w:sdt>
      <w:sdtPr>
        <w:tag w:val="03ce5376-facf-4fd2-bc30-697fa90781d4"/>
        <w:alias w:val="Yrkande 5"/>
        <w:lock w:val="sdtLocked"/>
        <w15:appearance xmlns:w15="http://schemas.microsoft.com/office/word/2012/wordml" w15:val="boundingBox"/>
      </w:sdtPr>
      <w:sdtContent>
        <w:p>
          <w:pPr>
            <w:pStyle w:val="Frslagstext"/>
          </w:pPr>
          <w:r>
            <w:t>Riksdagen ställer sig bakom det som anförs i motionen om att utreda införandet av aktiv dödshjälp och tillkännager detta för regeringen.</w:t>
          </w:r>
        </w:p>
      </w:sdtContent>
    </w:sdt>
    <w:sdt>
      <w:sdtPr>
        <w:tag w:val="b163de54-e7ea-4971-b770-82f9a14d031e"/>
        <w:alias w:val="Yrkande 6"/>
        <w:lock w:val="sdtLocked"/>
        <w15:appearance xmlns:w15="http://schemas.microsoft.com/office/word/2012/wordml" w15:val="boundingBox"/>
      </w:sdtPr>
      <w:sdtContent>
        <w:p>
          <w:pPr>
            <w:pStyle w:val="Frslagstext"/>
          </w:pPr>
          <w:r>
            <w:t>Riksdagen ställer sig bakom det som anförs i motionen om behovet av att införa en reglering om konstruktivt misstroendevotum i regeringsformen och tillkännager detta för regeringen.</w:t>
          </w:r>
        </w:p>
      </w:sdtContent>
    </w:sdt>
    <w:sdt>
      <w:sdtPr>
        <w:tag w:val="e26c053e-da44-4654-8c10-dcc7fcdd53f6"/>
        <w:alias w:val="Yrkande 7"/>
        <w:lock w:val="sdtLocked"/>
        <w15:appearance xmlns:w15="http://schemas.microsoft.com/office/word/2012/wordml" w15:val="boundingBox"/>
      </w:sdtPr>
      <w:sdtContent>
        <w:p>
          <w:pPr>
            <w:pStyle w:val="Frslagstext"/>
          </w:pPr>
          <w:r>
            <w:t>Riksdagen ställer sig bakom det som anförs i motionen om en kodifierad budgetprocess och tillkännager detta för regeringen.</w:t>
          </w:r>
        </w:p>
      </w:sdtContent>
    </w:sdt>
    <w:sdt>
      <w:sdtPr>
        <w:tag w:val="61d41e92-261f-4e3e-a37a-0d9ff12b0303"/>
        <w:alias w:val="Yrkande 8"/>
        <w:lock w:val="sdtLocked"/>
        <w15:appearance xmlns:w15="http://schemas.microsoft.com/office/word/2012/wordml" w15:val="boundingBox"/>
      </w:sdtPr>
      <w:sdtContent>
        <w:p>
          <w:pPr>
            <w:pStyle w:val="Frslagstext"/>
          </w:pPr>
          <w:r>
            <w:t>Riksdagen ställer sig bakom det som anförs i motionen om att oppositionens roll behöver formaliseras i grundlagsform och tillkännager detta för regeringen.</w:t>
          </w:r>
        </w:p>
      </w:sdtContent>
    </w:sdt>
    <w:sdt>
      <w:sdtPr>
        <w:tag w:val="923ac7d8-ec61-4793-bab8-2f6488bfb2c0"/>
        <w:alias w:val="Yrkande 9"/>
        <w:lock w:val="sdtLocked"/>
        <w15:appearance xmlns:w15="http://schemas.microsoft.com/office/word/2012/wordml" w15:val="boundingBox"/>
      </w:sdtPr>
      <w:sdtContent>
        <w:p>
          <w:pPr>
            <w:pStyle w:val="Frslagstext"/>
          </w:pPr>
          <w:r>
            <w:t>Riksdagen ställer sig bakom det som anförs i motionen om behovet av tydliga krav på transparens för politiska partier i all kommunikation som härrör från dem och tillkännager detta för regeringen.</w:t>
          </w:r>
        </w:p>
      </w:sdtContent>
    </w:sdt>
    <w:sdt>
      <w:sdtPr>
        <w:tag w:val="88adda41-08cb-421f-8240-862dd696e518"/>
        <w:alias w:val="Yrkande 10"/>
        <w:lock w:val="sdtLocked"/>
        <w15:appearance xmlns:w15="http://schemas.microsoft.com/office/word/2012/wordml" w15:val="boundingBox"/>
      </w:sdtPr>
      <w:sdtContent>
        <w:p>
          <w:pPr>
            <w:pStyle w:val="Frslagstext"/>
          </w:pPr>
          <w:r>
            <w:t>Riksdagen ställer sig bakom det som anförs i motionen om behovet att utreda de globala plattformsföretagens påverkan på demokratin och det offentliga samtalet och tillkännager detta för regeringen.</w:t>
          </w:r>
        </w:p>
      </w:sdtContent>
    </w:sdt>
    <w:sdt>
      <w:sdtPr>
        <w:tag w:val="238b5231-4b00-41f2-bede-63f3f023e90f"/>
        <w:alias w:val="Yrkande 11"/>
        <w:lock w:val="sdtLocked"/>
        <w15:appearance xmlns:w15="http://schemas.microsoft.com/office/word/2012/wordml" w15:val="boundingBox"/>
      </w:sdtPr>
      <w:sdtContent>
        <w:p>
          <w:pPr>
            <w:pStyle w:val="Frslagstext"/>
          </w:pPr>
          <w:r>
            <w:t>Riksdagen ställer sig bakom det som anförs i motionen om demokratisk delaktighet och tillkännager detta för regeringen.</w:t>
          </w:r>
        </w:p>
      </w:sdtContent>
    </w:sdt>
    <w:sdt>
      <w:sdtPr>
        <w:tag w:val="c2af0303-cbf1-456e-a1c8-c57a99e91cca"/>
        <w:alias w:val="Yrkande 12"/>
        <w:lock w:val="sdtLocked"/>
        <w15:appearance xmlns:w15="http://schemas.microsoft.com/office/word/2012/wordml" w15:val="boundingBox"/>
      </w:sdtPr>
      <w:sdtContent>
        <w:p>
          <w:pPr>
            <w:pStyle w:val="Frslagstext"/>
          </w:pPr>
          <w:r>
            <w:t>Riksdagen ställer sig bakom det som anförs i motionen om att utreda om, och i sådana fall hur, FN:s konvention om rättigheter för personer med funktionsnedsättning kan införlivas i svensk rätt och tillkännager detta för regeringen.</w:t>
          </w:r>
        </w:p>
      </w:sdtContent>
    </w:sdt>
    <w:sdt>
      <w:sdtPr>
        <w:tag w:val="498777f7-4c5a-4be6-a1b7-335ebb01c67c"/>
        <w:alias w:val="Yrkande 13"/>
        <w:lock w:val="sdtLocked"/>
        <w15:appearance xmlns:w15="http://schemas.microsoft.com/office/word/2012/wordml" w15:val="boundingBox"/>
      </w:sdtPr>
      <w:sdtContent>
        <w:p>
          <w:pPr>
            <w:pStyle w:val="Frslagstext"/>
          </w:pPr>
          <w:r>
            <w:t>Riksdagen ställer sig bakom det som anförs i motionen om att reformera val- och valsedelssystemet och tillkännager detta för regeringen.</w:t>
          </w:r>
        </w:p>
      </w:sdtContent>
    </w:sdt>
    <w:sdt>
      <w:sdtPr>
        <w:tag w:val="925e47e7-b37e-4f72-af03-0f1dcb25284a"/>
        <w:alias w:val="Yrkande 14"/>
        <w:lock w:val="sdtLocked"/>
        <w15:appearance xmlns:w15="http://schemas.microsoft.com/office/word/2012/wordml" w15:val="boundingBox"/>
      </w:sdtPr>
      <w:sdtContent>
        <w:p>
          <w:pPr>
            <w:pStyle w:val="Frslagstext"/>
          </w:pPr>
          <w:r>
            <w:t>Riksdagen ställer sig bakom det som anförs i motionen om att reformera nämndemannasystemet och tillkännager detta för regeringen.</w:t>
          </w:r>
        </w:p>
      </w:sdtContent>
    </w:sdt>
    <w:sdt>
      <w:sdtPr>
        <w:tag w:val="60062298-33d7-4bfd-bcc9-058b802b238e"/>
        <w:alias w:val="Yrkande 15"/>
        <w:lock w:val="sdtLocked"/>
        <w15:appearance xmlns:w15="http://schemas.microsoft.com/office/word/2012/wordml" w15:val="boundingBox"/>
      </w:sdtPr>
      <w:sdtContent>
        <w:p>
          <w:pPr>
            <w:pStyle w:val="Frslagstext"/>
          </w:pPr>
          <w:r>
            <w:t>Riksdagen ställer sig bakom det som anförs i motionen om att förstärka förbudet mot utländsk partifinansiering och tillkännager detta för regeringen.</w:t>
          </w:r>
        </w:p>
      </w:sdtContent>
    </w:sdt>
    <w:sdt>
      <w:sdtPr>
        <w:tag w:val="44a5462c-9141-4719-9e12-cd8de6fcb07f"/>
        <w:alias w:val="Yrkande 16"/>
        <w:lock w:val="sdtLocked"/>
        <w15:appearance xmlns:w15="http://schemas.microsoft.com/office/word/2012/wordml" w15:val="boundingBox"/>
      </w:sdtPr>
      <w:sdtContent>
        <w:p>
          <w:pPr>
            <w:pStyle w:val="Frslagstext"/>
          </w:pPr>
          <w:r>
            <w:t>Riksdagen ställer sig bakom det som anförs i motionen om behovet av skärpt insyn i partifinansieringen och tillkännager detta för regeringen.</w:t>
          </w:r>
        </w:p>
      </w:sdtContent>
    </w:sdt>
    <w:sdt>
      <w:sdtPr>
        <w:tag w:val="a376b0f4-24c4-4b55-ac22-d94bfe226e55"/>
        <w:alias w:val="Yrkande 17"/>
        <w:lock w:val="sdtLocked"/>
        <w15:appearance xmlns:w15="http://schemas.microsoft.com/office/word/2012/wordml" w15:val="boundingBox"/>
      </w:sdtPr>
      <w:sdtContent>
        <w:p>
          <w:pPr>
            <w:pStyle w:val="Frslagstext"/>
          </w:pPr>
          <w:r>
            <w:t>Riksdagen ställer sig bakom det som anförs i motionen om behovet av ett lobbyregister och tillkännager detta för regeringen.</w:t>
          </w:r>
        </w:p>
      </w:sdtContent>
    </w:sdt>
    <w:sdt>
      <w:sdtPr>
        <w:tag w:val="70f03e40-3610-4310-997a-b6bf4e3ff232"/>
        <w:alias w:val="Yrkande 18"/>
        <w:lock w:val="sdtLocked"/>
        <w15:appearance xmlns:w15="http://schemas.microsoft.com/office/word/2012/wordml" w15:val="boundingBox"/>
      </w:sdtPr>
      <w:sdtContent>
        <w:p>
          <w:pPr>
            <w:pStyle w:val="Frslagstext"/>
          </w:pPr>
          <w:r>
            <w:t>Riksdagen ställer sig bakom det som anförs i motionen om att förtroendevalda som utsätts för hot, hat och trakasserier måste få bättre och effektivare stöd och tillkännager detta för regeringen.</w:t>
          </w:r>
        </w:p>
      </w:sdtContent>
    </w:sdt>
    <w:sdt>
      <w:sdtPr>
        <w:tag w:val="69590877-6685-4f11-9724-503760abf99f"/>
        <w:alias w:val="Yrkande 19"/>
        <w:lock w:val="sdtLocked"/>
        <w15:appearance xmlns:w15="http://schemas.microsoft.com/office/word/2012/wordml" w15:val="boundingBox"/>
      </w:sdtPr>
      <w:sdtContent>
        <w:p>
          <w:pPr>
            <w:pStyle w:val="Frslagstext"/>
          </w:pPr>
          <w:r>
            <w:t>Riksdagen ställer sig bakom det som anförs i motionen om behovet av att förtroendevalda måste få bättre möjligheter att kombinera förtroendeuppdrag med arbete och familjeliv och tillkännager detta för riksdagsstyrelsen.</w:t>
          </w:r>
        </w:p>
      </w:sdtContent>
    </w:sdt>
    <w:sdt>
      <w:sdtPr>
        <w:tag w:val="0ff45f35-6924-417e-a8b5-53338bb82649"/>
        <w:alias w:val="Yrkande 20"/>
        <w:lock w:val="sdtLocked"/>
        <w15:appearance xmlns:w15="http://schemas.microsoft.com/office/word/2012/wordml" w15:val="boundingBox"/>
      </w:sdtPr>
      <w:sdtContent>
        <w:p>
          <w:pPr>
            <w:pStyle w:val="Frslagstext"/>
          </w:pPr>
          <w:r>
            <w:t>Riksdagen ställer sig bakom det som anförs i motionen om förstärkta möjligheter till ansvarsutkrävande i den svenska förvaltningsmodellen och tillkännager detta för regeringen.</w:t>
          </w:r>
        </w:p>
      </w:sdtContent>
    </w:sdt>
    <w:sdt>
      <w:sdtPr>
        <w:tag w:val="03a96d78-f615-45c5-b67f-d673ef77a1de"/>
        <w:alias w:val="Yrkande 21"/>
        <w:lock w:val="sdtLocked"/>
        <w15:appearance xmlns:w15="http://schemas.microsoft.com/office/word/2012/wordml" w15:val="boundingBox"/>
      </w:sdtPr>
      <w:sdtContent>
        <w:p>
          <w:pPr>
            <w:pStyle w:val="Frslagstext"/>
          </w:pPr>
          <w:r>
            <w:t>Riksdagen ställer sig bakom det som anförs i motionen om att stärka skyddet av enskildas personuppgifter och tillkännager detta för regeringen.</w:t>
          </w:r>
        </w:p>
      </w:sdtContent>
    </w:sdt>
    <w:sdt>
      <w:sdtPr>
        <w:tag w:val="c04b16f0-5342-4eff-9384-6533ea93c446"/>
        <w:alias w:val="Yrkande 22"/>
        <w:lock w:val="sdtLocked"/>
        <w15:appearance xmlns:w15="http://schemas.microsoft.com/office/word/2012/wordml" w15:val="boundingBox"/>
      </w:sdtPr>
      <w:sdtContent>
        <w:p>
          <w:pPr>
            <w:pStyle w:val="Frslagstext"/>
          </w:pPr>
          <w:r>
            <w:t>Riksdagen ställer sig bakom det som anförs i motionen om behovet av en förstärkt medborgerlig kontroll av hanteringen av persondata och tillkännager detta för regeringen.</w:t>
          </w:r>
        </w:p>
      </w:sdtContent>
    </w:sdt>
    <w:sdt>
      <w:sdtPr>
        <w:tag w:val="ac83564e-c1c6-4701-b8bb-051b1db0b6a4"/>
        <w:alias w:val="Yrkande 23"/>
        <w:lock w:val="sdtLocked"/>
        <w15:appearance xmlns:w15="http://schemas.microsoft.com/office/word/2012/wordml" w15:val="boundingBox"/>
      </w:sdtPr>
      <w:sdtContent>
        <w:p>
          <w:pPr>
            <w:pStyle w:val="Frslagstext"/>
          </w:pPr>
          <w:r>
            <w:t>Riksdagen ställer sig bakom det som anförs i motionen om att det måste bli möjligt att frånta medlemsstater i EU som inte lever upp till de europarättsliga kraven på demokrati, mänskliga rättigheter och antikorruption EU-medel och beslutsrätt, och detta tillkännager riksdagen för regeringen.</w:t>
          </w:r>
        </w:p>
      </w:sdtContent>
    </w:sdt>
    <w:sdt>
      <w:sdtPr>
        <w:tag w:val="e9aae5b6-592b-47b7-9c2e-4dac9f13a32b"/>
        <w:alias w:val="Yrkande 24"/>
        <w:lock w:val="sdtLocked"/>
        <w15:appearance xmlns:w15="http://schemas.microsoft.com/office/word/2012/wordml" w15:val="boundingBox"/>
      </w:sdtPr>
      <w:sdtContent>
        <w:p>
          <w:pPr>
            <w:pStyle w:val="Frslagstext"/>
          </w:pPr>
          <w:r>
            <w:t>Riksdagen ställer sig bakom det som anförs i motionen om att inrätta ett nationellt centrum för undersökande journalistik och tillkännager detta för regeringen.</w:t>
          </w:r>
        </w:p>
      </w:sdtContent>
    </w:sdt>
    <w:sdt>
      <w:sdtPr>
        <w:tag w:val="51513d77-7eba-490a-b556-08afbf7ce283"/>
        <w:alias w:val="Yrkande 25"/>
        <w:lock w:val="sdtLocked"/>
        <w15:appearance xmlns:w15="http://schemas.microsoft.com/office/word/2012/wordml" w15:val="boundingBox"/>
      </w:sdtPr>
      <w:sdtContent>
        <w:p>
          <w:pPr>
            <w:pStyle w:val="Frslagstext"/>
          </w:pPr>
          <w:r>
            <w:t>Riksdagen ställer sig bakom det som anförs i motionen om ökat stöd till utsatta journalister och tillkännager detta för regeringen.</w:t>
          </w:r>
        </w:p>
      </w:sdtContent>
    </w:sdt>
    <w:sdt>
      <w:sdtPr>
        <w:tag w:val="13a286a4-98f0-4729-8587-922645ca4812"/>
        <w:alias w:val="Yrkande 26"/>
        <w:lock w:val="sdtLocked"/>
        <w15:appearance xmlns:w15="http://schemas.microsoft.com/office/word/2012/wordml" w15:val="boundingBox"/>
      </w:sdtPr>
      <w:sdtContent>
        <w:p>
          <w:pPr>
            <w:pStyle w:val="Frslagstext"/>
          </w:pPr>
          <w:r>
            <w:t>Riksdagen ställer sig bakom det som anförs i motionen om ökat stöd till medierna för att hantera säkerhetsfrågor och tillkännager detta för regeringen.</w:t>
          </w:r>
        </w:p>
      </w:sdtContent>
    </w:sdt>
    <w:sdt>
      <w:sdtPr>
        <w:tag w:val="ce1cedfd-436e-4cb4-b2ab-087a864bb354"/>
        <w:alias w:val="Yrkande 27"/>
        <w:lock w:val="sdtLocked"/>
        <w15:appearance xmlns:w15="http://schemas.microsoft.com/office/word/2012/wordml" w15:val="boundingBox"/>
      </w:sdtPr>
      <w:sdtContent>
        <w:p>
          <w:pPr>
            <w:pStyle w:val="Frslagstext"/>
          </w:pPr>
          <w:r>
            <w:t>Riksdagen ställer sig bakom det som anförs i motionen om att stödet till trossamfunden för säkerhetsåtgärder skyndsamt behöver stärkas och tillkännager detta för regeringen.</w:t>
          </w:r>
        </w:p>
      </w:sdtContent>
    </w:sdt>
    <w:sdt>
      <w:sdtPr>
        <w:tag w:val="94d278db-f025-4dde-80e6-673edc1c2237"/>
        <w:alias w:val="Yrkande 28"/>
        <w:lock w:val="sdtLocked"/>
        <w15:appearance xmlns:w15="http://schemas.microsoft.com/office/word/2012/wordml" w15:val="boundingBox"/>
      </w:sdtPr>
      <w:sdtContent>
        <w:p>
          <w:pPr>
            <w:pStyle w:val="Frslagstext"/>
          </w:pPr>
          <w:r>
            <w:t>Riksdagen ställer sig bakom det som anförs i motionen om att införa en interreligiös utbildning för religiösa ledare och tillkännager detta för regeringen.</w:t>
          </w:r>
        </w:p>
      </w:sdtContent>
    </w:sdt>
    <w:sdt>
      <w:sdtPr>
        <w:tag w:val="088a4bd7-7780-4fb5-872b-ce29a20de982"/>
        <w:alias w:val="Yrkande 29"/>
        <w:lock w:val="sdtLocked"/>
        <w15:appearance xmlns:w15="http://schemas.microsoft.com/office/word/2012/wordml" w15:val="boundingBox"/>
      </w:sdtPr>
      <w:sdtContent>
        <w:p>
          <w:pPr>
            <w:pStyle w:val="Frslagstext"/>
          </w:pPr>
          <w:r>
            <w:t>Riksdagen ställer sig bakom det som anförs i motionen om att de nationella minoriteterna och de nationella minoritetsspråken bör framgå av regeringsformen och tillkännager detta för regeringen.</w:t>
          </w:r>
        </w:p>
      </w:sdtContent>
    </w:sdt>
    <w:sdt>
      <w:sdtPr>
        <w:tag w:val="52f26b62-444a-455f-a4f5-a51703d7309e"/>
        <w:alias w:val="Yrkande 30"/>
        <w:lock w:val="sdtLocked"/>
        <w15:appearance xmlns:w15="http://schemas.microsoft.com/office/word/2012/wordml" w15:val="boundingBox"/>
      </w:sdtPr>
      <w:sdtContent>
        <w:p>
          <w:pPr>
            <w:pStyle w:val="Frslagstext"/>
          </w:pPr>
          <w:r>
            <w:t>Riksdagen ställer sig bakom det som anförs i motionen om att ge svenskt teckenspråk status som minoritetsspråk och tillkännager detta för regeringen.</w:t>
          </w:r>
        </w:p>
      </w:sdtContent>
    </w:sdt>
    <w:sdt>
      <w:sdtPr>
        <w:tag w:val="6c7d933e-4349-4e40-9b4e-5e4465a90289"/>
        <w:alias w:val="Yrkande 31"/>
        <w:lock w:val="sdtLocked"/>
        <w15:appearance xmlns:w15="http://schemas.microsoft.com/office/word/2012/wordml" w15:val="boundingBox"/>
      </w:sdtPr>
      <w:sdtContent>
        <w:p>
          <w:pPr>
            <w:pStyle w:val="Frslagstext"/>
          </w:pPr>
          <w:r>
            <w:t>Riksdagen ställer sig bakom det som anförs i motionen om att erkänna älvdalskan som minoritets- eller landsdelsspråk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F26E1A74DA404FB974CF43E0240CE5"/>
        </w:placeholder>
        <w:showingPlcHdr/>
        <w:text/>
      </w:sdtPr>
      <w:sdtEndPr/>
      <w:sdtContent>
        <w:p xmlns:w14="http://schemas.microsoft.com/office/word/2010/wordml" w:rsidRPr="004B480D" w:rsidR="00BB6339" w:rsidP="000C3AB7" w:rsidRDefault="000C3AB7" w14:paraId="5D66A54D" w14:textId="16CDAA7B">
          <w:pPr>
            <w:pStyle w:val="Rubrik1"/>
          </w:pPr>
          <w:r w:rsidRPr="005A0A93">
            <w:rPr>
              <w:rStyle w:val="Platshllartext"/>
            </w:rPr>
            <w:t>Motivering</w:t>
          </w:r>
        </w:p>
      </w:sdtContent>
    </w:sdt>
    <w:bookmarkEnd w:displacedByCustomXml="prev" w:id="4"/>
    <w:bookmarkEnd w:displacedByCustomXml="prev" w:id="5"/>
    <w:p xmlns:w14="http://schemas.microsoft.com/office/word/2010/wordml" w:rsidRPr="004B480D" w:rsidR="00C82856" w:rsidP="00C82856" w:rsidRDefault="00C82856" w14:paraId="48F246E9" w14:textId="5FD0AAE9">
      <w:pPr>
        <w:pStyle w:val="Rubrik1"/>
      </w:pPr>
      <w:r w:rsidRPr="004B480D">
        <w:t>En hållbar demokrati med människan i centrum</w:t>
      </w:r>
    </w:p>
    <w:p xmlns:w14="http://schemas.microsoft.com/office/word/2010/wordml" w:rsidRPr="004B480D" w:rsidR="00C82856" w:rsidP="00C82856" w:rsidRDefault="00C82856" w14:paraId="4BC9F603" w14:textId="108AC12B">
      <w:pPr>
        <w:spacing w:before="80" w:line="300" w:lineRule="atLeast"/>
        <w:ind w:firstLine="0"/>
      </w:pPr>
      <w:r w:rsidRPr="004B480D">
        <w:t xml:space="preserve">För Centerpartiet utgår samhällsbygget från den enskilda människan. Det individen inte klarar av ensam löser man gemensamt i familjen, byalaget, arbetslaget eller andra grupper av människor. På samma sätt fungerar det politiska beslutsfattandet; beslut som </w:t>
      </w:r>
      <w:r w:rsidRPr="004B480D">
        <w:lastRenderedPageBreak/>
        <w:t>måste fattas på högre nivå än i kommunen hanteras på närmast möjliga högre nivå i det demokratiska systemet.</w:t>
      </w:r>
    </w:p>
    <w:p xmlns:w14="http://schemas.microsoft.com/office/word/2010/wordml" w:rsidRPr="004B480D" w:rsidR="00C82856" w:rsidP="00C82856" w:rsidRDefault="00C82856" w14:paraId="1DEFA456" w14:textId="77777777">
      <w:pPr>
        <w:spacing w:line="300" w:lineRule="atLeast"/>
      </w:pPr>
      <w:r w:rsidRPr="004B480D">
        <w:t>Alla människors lika värde är grunden för Centerpartiets politik och det är därför självklart för oss att statens främsta uppgift är att garantera alla människors grund</w:t>
      </w:r>
      <w:r w:rsidRPr="004B480D">
        <w:softHyphen/>
        <w:t xml:space="preserve">läggande fri- och rättigheter. Av 1 kap. 2 § regeringsformen framgår också att den offentliga makten ska utövas med respekt för alla människors lika värde och för den enskilda människans frihet och värdighet. Samtidigt är det nödvändigt att framhålla att </w:t>
      </w:r>
      <w:r w:rsidRPr="004B480D">
        <w:rPr>
          <w:spacing w:val="-2"/>
        </w:rPr>
        <w:t>frihet i Centerpartiets mening inte är förunnat de få och de privilegierade. Alla människor,</w:t>
      </w:r>
      <w:r w:rsidRPr="004B480D">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w:t>
      </w:r>
      <w:proofErr w:type="spellStart"/>
      <w:r w:rsidRPr="004B480D">
        <w:t>antiziganism</w:t>
      </w:r>
      <w:proofErr w:type="spellEnd"/>
      <w:r w:rsidRPr="004B480D">
        <w:t xml:space="preserve">, </w:t>
      </w:r>
      <w:proofErr w:type="spellStart"/>
      <w:r w:rsidRPr="004B480D">
        <w:t>islamofobi</w:t>
      </w:r>
      <w:proofErr w:type="spellEnd"/>
      <w:r w:rsidRPr="004B480D">
        <w:t xml:space="preserve">, homofobi och diskriminering. </w:t>
      </w:r>
    </w:p>
    <w:p xmlns:w14="http://schemas.microsoft.com/office/word/2010/wordml" w:rsidRPr="004B480D" w:rsidR="00C82856" w:rsidP="00C82856" w:rsidRDefault="00C82856" w14:paraId="0D80498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stärkt skydd för våra fri- och rättigheter</w:t>
      </w:r>
    </w:p>
    <w:p xmlns:w14="http://schemas.microsoft.com/office/word/2010/wordml" w:rsidRPr="004B480D" w:rsidR="00C82856" w:rsidP="00C82856" w:rsidRDefault="00C82856" w14:paraId="0D91115E" w14:textId="77777777">
      <w:pPr>
        <w:spacing w:before="80" w:line="300" w:lineRule="atLeast"/>
        <w:ind w:firstLine="0"/>
      </w:pPr>
      <w:r w:rsidRPr="004B480D">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4B480D">
        <w:rPr>
          <w:spacing w:val="-2"/>
        </w:rPr>
        <w:t>ut. För oss är de grundlagsskyddade fri- och rättigheterna självklara och måste garanteras.</w:t>
      </w:r>
      <w:r w:rsidRPr="004B480D">
        <w:t xml:space="preserve"> Opinionsfriheterna, såsom bl.a. yttrande-, tryck- och meddelarfriheterna, är också centrala i vår demokratiska rättsstat eftersom de säkerställer att makten kan granskas på ett oberoende sätt och att granskningen blir offentlig och tillgänglig för allmänheten. </w:t>
      </w:r>
    </w:p>
    <w:p xmlns:w14="http://schemas.microsoft.com/office/word/2010/wordml" w:rsidRPr="004B480D" w:rsidR="00C82856" w:rsidP="00C82856" w:rsidRDefault="00C82856" w14:paraId="1153F0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Äganderätten</w:t>
      </w:r>
    </w:p>
    <w:p xmlns:w14="http://schemas.microsoft.com/office/word/2010/wordml" w:rsidRPr="004B480D" w:rsidR="00C82856" w:rsidP="00C82856" w:rsidRDefault="00C82856" w14:paraId="5C3A9488" w14:textId="77777777">
      <w:pPr>
        <w:spacing w:before="80" w:line="300" w:lineRule="atLeast"/>
        <w:ind w:firstLine="0"/>
      </w:pPr>
      <w:r w:rsidRPr="004B480D">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p>
    <w:p xmlns:w14="http://schemas.microsoft.com/office/word/2010/wordml" w:rsidRPr="004B480D" w:rsidR="00C82856" w:rsidP="00C82856" w:rsidRDefault="00C82856" w14:paraId="4E60FB93" w14:textId="77777777">
      <w:pPr>
        <w:spacing w:before="80" w:line="300" w:lineRule="atLeast"/>
        <w:ind w:firstLine="0"/>
      </w:pPr>
      <w:r w:rsidRPr="004B480D">
        <w:t>I 2 kap. RF finns utförliga regleringar till skydd för hur en rad fri- och rättigheter får inskränkas, och av vilka skäl. Utöver dessa uppställs också krav på bl.a. proportionalitet och tydlighet. Några sådana uttryckliga begränsningar finns emellertid inte för inskränk</w:t>
      </w:r>
      <w:r w:rsidRPr="004B480D">
        <w:softHyphen/>
        <w:t>ningar i den grundlagsstadgade äganderätten. För att kunna inskränka äganderätten krävs enligt 2 kap. 15 § RF att det sker för att tillgodose angelägna allmänna intressen. Uttrycket anknyter också till vad som gäller i fråga om egendomsskyddet enligt Europa</w:t>
      </w:r>
      <w:r w:rsidRPr="004B480D">
        <w:softHyphen/>
        <w:t>konventionen – men vad ett angeläget allmänt intresse innebär i lagstiftningshänseende är ändå alltid föremål för en politisk värdering, något som skapar problem när enskilda myndighets</w:t>
      </w:r>
      <w:r w:rsidRPr="004B480D">
        <w:softHyphen/>
        <w:t xml:space="preserve">beslut ska fattas av tjänstemän. Detta innebär en stor risk för övertramp – något som t.ex. visat sig inom skogsnäringen där </w:t>
      </w:r>
      <w:r w:rsidRPr="004B480D">
        <w:rPr>
          <w:spacing w:val="-1"/>
        </w:rPr>
        <w:t xml:space="preserve">äganderätten under senare år alltför </w:t>
      </w:r>
      <w:r w:rsidRPr="004B480D">
        <w:rPr>
          <w:spacing w:val="-1"/>
        </w:rPr>
        <w:lastRenderedPageBreak/>
        <w:t>ofta kringskurits av oproportionerlig naturvårdshänsyn,</w:t>
      </w:r>
      <w:r w:rsidRPr="004B480D">
        <w:t xml:space="preserve"> trots den självklara utgångspunkten om rätten att få bruka sin egen mark. </w:t>
      </w:r>
    </w:p>
    <w:p xmlns:w14="http://schemas.microsoft.com/office/word/2010/wordml" w:rsidRPr="004B480D" w:rsidR="00C82856" w:rsidP="00C82856" w:rsidRDefault="00C82856" w14:paraId="79A00BE4" w14:textId="77777777">
      <w:pPr>
        <w:spacing w:before="80" w:line="300" w:lineRule="atLeast"/>
        <w:ind w:firstLine="0"/>
      </w:pPr>
    </w:p>
    <w:p xmlns:w14="http://schemas.microsoft.com/office/word/2010/wordml" w:rsidRPr="004B480D" w:rsidR="00C82856" w:rsidP="00C82856" w:rsidRDefault="00C82856" w14:paraId="0BF533B3" w14:textId="77777777">
      <w:pPr>
        <w:spacing w:before="80" w:line="300" w:lineRule="atLeast"/>
        <w:ind w:firstLine="0"/>
      </w:pPr>
      <w:r w:rsidRPr="004B480D">
        <w:t xml:space="preserve">Mot bakgrund av detta är det tydligt att det bristfälliga konstitutionella skyddet för äganderätten måste stärkas. Det är därför beklagligt att den grundlagsutredning (SOU 2025:2) som senast hade i uppdrag att utreda en förstärkning av äganderätten inte kunde komma fram till något förslag trots ett tydligt uppdrag. Centerpartiet välkomnar därför att regeringen, i enlighet med vårt särskilda yttrande i betänkandet till SOU 2025:2, nu tillsatt en ny grundlagsutredning med uppdrag att stärka äganderätten.  </w:t>
      </w:r>
    </w:p>
    <w:p xmlns:w14="http://schemas.microsoft.com/office/word/2010/wordml" w:rsidRPr="004B480D" w:rsidR="00C82856" w:rsidP="00C82856" w:rsidRDefault="00C82856" w14:paraId="58CD15E5" w14:textId="77777777">
      <w:pPr>
        <w:spacing w:line="300" w:lineRule="atLeast"/>
        <w:ind w:firstLine="0"/>
      </w:pPr>
    </w:p>
    <w:p xmlns:w14="http://schemas.microsoft.com/office/word/2010/wordml" w:rsidRPr="004B480D" w:rsidR="00C82856" w:rsidP="00C82856" w:rsidRDefault="00C82856" w14:paraId="4ECDD10D" w14:textId="77777777">
      <w:pPr>
        <w:spacing w:line="300" w:lineRule="atLeast"/>
        <w:ind w:firstLine="0"/>
        <w:rPr>
          <w:b/>
          <w:bCs/>
        </w:rPr>
      </w:pPr>
      <w:r w:rsidRPr="004B480D">
        <w:rPr>
          <w:b/>
          <w:bCs/>
        </w:rPr>
        <w:t>Personlig integritet</w:t>
      </w:r>
    </w:p>
    <w:p xmlns:w14="http://schemas.microsoft.com/office/word/2010/wordml" w:rsidRPr="004B480D" w:rsidR="00C82856" w:rsidP="00C82856" w:rsidRDefault="00C82856" w14:paraId="43E2A3E9" w14:textId="4CB925E2">
      <w:pPr>
        <w:spacing w:line="300" w:lineRule="atLeast"/>
        <w:ind w:firstLine="0"/>
      </w:pPr>
      <w:r w:rsidRPr="004B480D">
        <w:t>Enligt RF 2 kap 6 § är var och en skyddad mot betydande intrång i den personliga integriteten, om det sker utan samtycke och innebär övervakning eller kartläggning av den enskildes personliga förhållanden. Paragrafen förstärktes vid grundlagsändringarna 2010, men det är tydligt att ytterligare förtydliganden skulle behövas med utgångspunkt i den betydelse som spridningen av personuppgifter fått för den personliga integriteten under det senaste decenniet. Den svenska regleringen är också betydligt mer avskalad än rätten till privatliv i EKMR och EU:s fri- och rättighetsstadga. Centerpartiet anser därför att rätten till personlig integritet och skyddet av personuppgifter stärks i grundlagen. Även rätten till privatliv bör förtydligas, på ett liknande sätt som i europarätten. Ett stärkt grundlagsskydd för rätten till personlig integritet innebär att rättigheten erkänns som ett självständigt och grundläggande värde i rättsordningen, i paritet med andra centrala fri- och rättigheter såsom yttrandefrihet, religionsfrihet och skydd mot diskriminering. När integritetsskyddet uttryckligen och tydligt skrivs in i grundlagen, signaleras att individens rätt till privatliv, personlig information och kroppslig och psykisk integritet inte enbart är ett medel för att skydda andra intressen, utan ett värde i sig självt. Det innebär att staten får en tydlig positiv skyldighet att aktivt värna integriteten och att inskränkningar måste uppfylla strikta krav på proportionalitet och nödvändighet i ett demokratiskt samhälle. På så sätt lyfts den personliga integriteten till samma normativa nivå som andra fri- och rättigheter, vilket stärker dess rättsliga status och bidrar till en mer heltäckande och balanserad skyddsmekanism i grundlagen.</w:t>
      </w:r>
    </w:p>
    <w:p xmlns:w14="http://schemas.microsoft.com/office/word/2010/wordml" w:rsidRPr="004B480D" w:rsidR="00C82856" w:rsidP="00C82856" w:rsidRDefault="00C82856" w14:paraId="68B6F9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Diskriminering</w:t>
      </w:r>
    </w:p>
    <w:p xmlns:w14="http://schemas.microsoft.com/office/word/2010/wordml" w:rsidRPr="004B480D" w:rsidR="00C82856" w:rsidP="00C82856" w:rsidRDefault="00C82856" w14:paraId="4E9E386F" w14:textId="77777777">
      <w:pPr>
        <w:spacing w:before="80" w:line="300" w:lineRule="atLeast"/>
        <w:ind w:firstLine="0"/>
      </w:pPr>
      <w:r w:rsidRPr="004B480D">
        <w:rPr>
          <w:spacing w:val="-2"/>
        </w:rPr>
        <w:t>Vi kan inte ha ett samhälle där människors liv begränsas av fördomar och diskriminering.</w:t>
      </w:r>
      <w:r w:rsidRPr="004B480D">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samt erbjuda en grund</w:t>
      </w:r>
      <w:r w:rsidRPr="004B480D">
        <w:softHyphen/>
        <w:t xml:space="preserve">läggande ekonomisk trygghet i livets olika skeden. Av 1 kap. 2 § RF framgår att den offentliga makten ska utövas med respekt för alla människors lika värde och för den enskilda människans frihet och värdighet. Diskrimineringsförbudet är en naturlig följd </w:t>
      </w:r>
      <w:r w:rsidRPr="004B480D">
        <w:rPr>
          <w:spacing w:val="-1"/>
        </w:rPr>
        <w:t>av principen om alla människors lika värde. Vi ser dock i allt större utsträckning exem</w:t>
      </w:r>
      <w:r w:rsidRPr="004B480D">
        <w:rPr>
          <w:spacing w:val="-1"/>
        </w:rPr>
        <w:softHyphen/>
        <w:t>pel</w:t>
      </w:r>
      <w:r w:rsidRPr="004B480D">
        <w:t xml:space="preserve"> </w:t>
      </w:r>
      <w:r w:rsidRPr="004B480D">
        <w:lastRenderedPageBreak/>
        <w:t>på hur denna princip undermineras och motarbetas när reaktionära och popu</w:t>
      </w:r>
      <w:r w:rsidRPr="004B480D">
        <w:softHyphen/>
        <w:t>listiska krafter växer i styrka. Det är därför viktigt att vi gör allt vi kan för att skydda de grupper i samhället som är som mest utsatta och som riskerar allra mest om skyddet för deras rättigheter skulle försämras. Här skulle en utökning av det konstitu</w:t>
      </w:r>
      <w:r w:rsidRPr="004B480D">
        <w:softHyphen/>
        <w:t>tionella diskrimi</w:t>
      </w:r>
      <w:r w:rsidRPr="004B480D">
        <w:softHyphen/>
        <w:t>nerings</w:t>
      </w:r>
      <w:r w:rsidRPr="004B480D">
        <w:softHyphen/>
        <w:t>förbudet kunna stå som garant mot en nedmontering av det skydd som ett robust diskrimineringsförbud utgör. Det handlar i förlängningen om våra medmänniskors rätt att existera.</w:t>
      </w:r>
    </w:p>
    <w:p xmlns:w14="http://schemas.microsoft.com/office/word/2010/wordml" w:rsidRPr="004B480D" w:rsidR="00C82856" w:rsidP="00C82856" w:rsidRDefault="00C82856" w14:paraId="26E7DD88" w14:textId="77777777">
      <w:pPr>
        <w:spacing w:line="300" w:lineRule="atLeast"/>
      </w:pPr>
      <w:r w:rsidRPr="004B480D">
        <w:t>Enligt diskrimineringsförbudet i 2 kap. 12 och 13 §§ RF får inte lag eller annan föreskrift innebära att någon missgynnas med hänsyn till etniskt ursprung, hudfärg eller annat liknande förhållande, sexuell läggning eller kön. Centerpartiet anser att regerings</w:t>
      </w:r>
      <w:r w:rsidRPr="004B480D">
        <w:softHyphen/>
        <w:t>formens diskrimineringsförbud bör utökas för att motsvara de diskrimineringsgrunder som anges i diskrimineringslagen. Det innebär att även könsöverskridande identitet eller uttryck, funktionsnedsättning och ålder skulle innefattas i grundlagsskyddet.</w:t>
      </w:r>
    </w:p>
    <w:p xmlns:w14="http://schemas.microsoft.com/office/word/2010/wordml" w:rsidRPr="004B480D" w:rsidR="00C82856" w:rsidP="00C82856" w:rsidRDefault="00C82856" w14:paraId="282A70C4" w14:textId="77777777">
      <w:pPr>
        <w:spacing w:line="300" w:lineRule="atLeast"/>
      </w:pPr>
      <w:r w:rsidRPr="004B480D">
        <w:t xml:space="preserve">Centerpartiet anser också att Diskrimineringsombudsmannens (DO) uppdrag behöver ändras så att myndigheten mer aktivt agerar mot diskriminering, bl.a. genom att utföra fler stickprovskontroller och driva långt fler fall, i stället för att som i dag främst etablera praxis. I betänkandet </w:t>
      </w:r>
      <w:r w:rsidRPr="004B480D">
        <w:rPr>
          <w:i/>
          <w:iCs/>
        </w:rPr>
        <w:t>Effektivare tillsyn över diskrimineringslagen</w:t>
      </w:r>
      <w:r w:rsidRPr="004B480D">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xmlns:w14="http://schemas.microsoft.com/office/word/2010/wordml" w:rsidRPr="004B480D" w:rsidR="00C82856" w:rsidP="00C82856" w:rsidRDefault="00C82856" w14:paraId="7F34D82E" w14:textId="77777777">
      <w:pPr>
        <w:spacing w:line="300" w:lineRule="atLeast"/>
      </w:pPr>
      <w:r w:rsidRPr="004B480D">
        <w:t>För att ytterligare förstärka kampen mot diskriminering anser Centerpartiet att det bör inrättas en diskrimineringsnämnd som i likhet med 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w:t>
      </w:r>
      <w:r w:rsidRPr="004B480D">
        <w:softHyphen/>
        <w:t xml:space="preserve">samhället och andra remissinstanser. Det är hög tid att ge fler diskriminerade möjlighet att få upprättelse. </w:t>
      </w:r>
    </w:p>
    <w:p xmlns:w14="http://schemas.microsoft.com/office/word/2010/wordml" w:rsidRPr="004B480D" w:rsidR="00C82856" w:rsidP="00C82856" w:rsidRDefault="00C82856" w14:paraId="295659C5" w14:textId="77777777">
      <w:pPr>
        <w:pStyle w:val="Rubrik3"/>
      </w:pPr>
      <w:r w:rsidRPr="004B480D">
        <w:t>Grundlagsskydda aborträtten</w:t>
      </w:r>
    </w:p>
    <w:p xmlns:w14="http://schemas.microsoft.com/office/word/2010/wordml" w:rsidRPr="004B480D" w:rsidR="00C82856" w:rsidP="00C82856" w:rsidRDefault="00C82856" w14:paraId="70BE942F" w14:textId="5240C56B">
      <w:pPr>
        <w:spacing w:before="80" w:line="300" w:lineRule="atLeast"/>
        <w:ind w:firstLine="0"/>
      </w:pPr>
      <w:r w:rsidRPr="004B480D">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4B480D">
        <w:rPr>
          <w:spacing w:val="-2"/>
        </w:rPr>
        <w:t>en vanlig lag, vilket innebär att den kan ändras eller tas bort med ett enkelt riksdags</w:t>
      </w:r>
      <w:r w:rsidRPr="004B480D">
        <w:rPr>
          <w:spacing w:val="-2"/>
        </w:rPr>
        <w:softHyphen/>
        <w:t>beslut,</w:t>
      </w:r>
      <w:r w:rsidRPr="004B480D">
        <w:t xml:space="preserve"> trots att den handlar om kvinnors rätt till sin egen kropp. För att säkra abort</w:t>
      </w:r>
      <w:r w:rsidRPr="004B480D">
        <w:softHyphen/>
        <w:t xml:space="preserve">rätten, nu och i framtiden, behöver den grundlagsskyddas. Kvinnors möjlighet till fria och </w:t>
      </w:r>
      <w:r w:rsidRPr="004B480D">
        <w:rPr>
          <w:spacing w:val="-1"/>
        </w:rPr>
        <w:t>säkra aborter är en fråga om mänskliga rättigheter och en förutsättning för en fungerande</w:t>
      </w:r>
      <w:r w:rsidRPr="004B480D">
        <w:t xml:space="preserve"> demokrati. Centerpartiet stod därför bakom det förslag till grundlagsbestämmelse om skydd för aborträtten som presenterades i den senaste grundlagsutredningen, SOU 2025:2, och inväntar nu regeringens proposition för genomförandet av grundlagsändringen.</w:t>
      </w:r>
    </w:p>
    <w:p xmlns:w14="http://schemas.microsoft.com/office/word/2010/wordml" w:rsidRPr="004B480D" w:rsidR="00C82856" w:rsidP="00C82856" w:rsidRDefault="00C82856" w14:paraId="2300B9B0" w14:textId="77777777">
      <w:pPr>
        <w:pStyle w:val="Rubrik3"/>
      </w:pPr>
      <w:r w:rsidRPr="004B480D">
        <w:t>Aktiv dödshjälp</w:t>
      </w:r>
    </w:p>
    <w:p xmlns:w14="http://schemas.microsoft.com/office/word/2010/wordml" w:rsidRPr="004B480D" w:rsidR="00C82856" w:rsidP="005C2229" w:rsidRDefault="00C82856" w14:paraId="0F2BEBC6" w14:textId="1ADEFEB8">
      <w:pPr>
        <w:spacing w:line="300" w:lineRule="atLeast"/>
        <w:ind w:firstLine="0"/>
      </w:pPr>
      <w:r w:rsidRPr="004B480D">
        <w:t xml:space="preserve">Rätten till värdighet i livets slut är en annan angelägen fråga när det gäller rätten till personlig integritet och att själv få bestämma över sin kropp. I grunden handlar det också om medmänsklighet och god omsorg. Alla människor har rätt att bestämma över </w:t>
      </w:r>
      <w:r w:rsidRPr="004B480D">
        <w:lastRenderedPageBreak/>
        <w:t>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dödshjälp kan införas med tydliga gränser för vad som krävs för att det ska kunna ges utredas noggrant.</w:t>
      </w:r>
    </w:p>
    <w:p xmlns:w14="http://schemas.microsoft.com/office/word/2010/wordml" w:rsidRPr="004B480D" w:rsidR="00C82856" w:rsidP="00C82856" w:rsidRDefault="00C82856" w14:paraId="5A47C31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Hållbara demokratiska spelregler</w:t>
      </w:r>
    </w:p>
    <w:p xmlns:w14="http://schemas.microsoft.com/office/word/2010/wordml" w:rsidRPr="004B480D" w:rsidR="00C82856" w:rsidP="00C82856" w:rsidRDefault="00C82856" w14:paraId="0E131D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5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Fungerande regeringsbildningar</w:t>
      </w:r>
    </w:p>
    <w:p xmlns:w14="http://schemas.microsoft.com/office/word/2010/wordml" w:rsidRPr="004B480D" w:rsidR="00C82856" w:rsidP="00C82856" w:rsidRDefault="00C82856" w14:paraId="0E614A72" w14:textId="77777777">
      <w:pPr>
        <w:spacing w:before="80" w:line="300" w:lineRule="atLeast"/>
        <w:ind w:firstLine="0"/>
      </w:pPr>
      <w:r w:rsidRPr="004B480D">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en sittande regering utan att vara överens om något eget, gemensamt alternativ för att ta över makten.</w:t>
      </w:r>
    </w:p>
    <w:p xmlns:w14="http://schemas.microsoft.com/office/word/2010/wordml" w:rsidRPr="004B480D" w:rsidR="00C82856" w:rsidP="00C82856" w:rsidRDefault="00C82856" w14:paraId="4571AE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kodifierad budgetprocess</w:t>
      </w:r>
    </w:p>
    <w:p xmlns:w14="http://schemas.microsoft.com/office/word/2010/wordml" w:rsidRPr="004B480D" w:rsidR="00C82856" w:rsidP="00C82856" w:rsidRDefault="00C82856" w14:paraId="3550F784" w14:textId="77777777">
      <w:pPr>
        <w:spacing w:before="80" w:line="300" w:lineRule="atLeast"/>
        <w:ind w:firstLine="0"/>
      </w:pPr>
      <w:r w:rsidRPr="004B480D">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Pr="004B480D">
        <w:softHyphen/>
        <w:t>initiativ. Reglerna är komplicerade, men det står klart att delar av effekten av 1990-talets reform håller på att gå förlorade. Det är därför avgörande att strama åt formerna för budgetbeslut, bland annat genom att göra skillnad på tillfälliga och långsiktiga perma</w:t>
      </w:r>
      <w:r w:rsidRPr="004B480D">
        <w:softHyphen/>
        <w:t>nenta åtgärder. Centerpartiet anser att vissa grundläggande budgetregler bör grundlags</w:t>
      </w:r>
      <w:r w:rsidRPr="004B480D">
        <w:softHyphen/>
        <w:t>fästas för att säkerställa att effekten av 1990-talets reform inte går förlorad.</w:t>
      </w:r>
    </w:p>
    <w:p xmlns:w14="http://schemas.microsoft.com/office/word/2010/wordml" w:rsidRPr="004B480D" w:rsidR="00C82856" w:rsidP="00C82856" w:rsidRDefault="00C82856" w14:paraId="7E3463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formalisering av oppositionens roll</w:t>
      </w:r>
    </w:p>
    <w:p xmlns:w14="http://schemas.microsoft.com/office/word/2010/wordml" w:rsidRPr="004B480D" w:rsidR="00C82856" w:rsidP="00C82856" w:rsidRDefault="00C82856" w14:paraId="3AEC9D01" w14:textId="77777777">
      <w:pPr>
        <w:spacing w:before="80" w:line="300" w:lineRule="atLeast"/>
        <w:ind w:firstLine="0"/>
      </w:pPr>
      <w:r w:rsidRPr="004B480D">
        <w:t>En stor del av det politiska arbetet i Sverige sker genom praxis. I riksdagen, region</w:t>
      </w:r>
      <w:r w:rsidRPr="004B480D">
        <w:softHyphen/>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w:t>
      </w:r>
      <w:r w:rsidRPr="004B480D">
        <w:lastRenderedPageBreak/>
        <w:t xml:space="preserve">dessutom att en liknande utredning, i nära samråd med regioner och kommuner, undersöker om samma behov finns på regional och lokal nivå. </w:t>
      </w:r>
    </w:p>
    <w:p xmlns:w14="http://schemas.microsoft.com/office/word/2010/wordml" w:rsidRPr="004B480D" w:rsidR="00C82856" w:rsidP="00C82856" w:rsidRDefault="00C82856" w14:paraId="224FFC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Krav på transparens i politisk kommunikation</w:t>
      </w:r>
    </w:p>
    <w:p xmlns:w14="http://schemas.microsoft.com/office/word/2010/wordml" w:rsidRPr="004B480D" w:rsidR="00C82856" w:rsidP="005C2229" w:rsidRDefault="00C82856" w14:paraId="71E6A86F" w14:textId="3608268C">
      <w:pPr>
        <w:spacing w:before="80" w:line="300" w:lineRule="atLeast"/>
        <w:ind w:firstLine="0"/>
      </w:pPr>
      <w:r w:rsidRPr="004B480D">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w:t>
      </w:r>
      <w:r w:rsidRPr="004B480D" w:rsidR="005C2229">
        <w:t xml:space="preserve">Under EU-valrörelsen </w:t>
      </w:r>
      <w:r w:rsidRPr="004B480D">
        <w:t xml:space="preserve">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I ljuset av detta anser Centerpartiet att det finns skäl att kräva att politiska partier </w:t>
      </w:r>
      <w:r w:rsidRPr="004B480D">
        <w:rPr>
          <w:spacing w:val="-1"/>
        </w:rPr>
        <w:t>måste vara transparenta som avsändare i såväl sin direkta som indirekta kommunika</w:t>
      </w:r>
      <w:r w:rsidRPr="004B480D">
        <w:rPr>
          <w:spacing w:val="-1"/>
        </w:rPr>
        <w:softHyphen/>
        <w:t>tion.</w:t>
      </w:r>
      <w:r w:rsidRPr="004B480D">
        <w:t xml:space="preserve"> Oavsett om det sker på sociala medier, i egna kanaler eller på annat sätt.</w:t>
      </w:r>
    </w:p>
    <w:p xmlns:w14="http://schemas.microsoft.com/office/word/2010/wordml" w:rsidRPr="004B480D" w:rsidR="00C82856" w:rsidP="00C82856" w:rsidRDefault="00C82856" w14:paraId="38D8A582" w14:textId="77777777">
      <w:pPr>
        <w:spacing w:line="300" w:lineRule="atLeast"/>
      </w:pPr>
      <w:r w:rsidRPr="004B480D">
        <w:t>Det här har hittills varit en icke-fråga, eftersom politiska partier som värnar demo</w:t>
      </w:r>
      <w:r w:rsidRPr="004B480D">
        <w:softHyphen/>
        <w:t>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grundlags</w:t>
      </w:r>
      <w:r w:rsidRPr="004B480D">
        <w:softHyphen/>
        <w:t>skyddade fri- och rättigheter är det viktigt att en sådan utredning kommer till stånd så snart som möjligt.</w:t>
      </w:r>
    </w:p>
    <w:p xmlns:w14="http://schemas.microsoft.com/office/word/2010/wordml" w:rsidRPr="004B480D" w:rsidR="00C82856" w:rsidP="00C82856" w:rsidRDefault="00C82856" w14:paraId="6A5237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5197405" w:id="6"/>
      <w:r w:rsidRPr="004B480D">
        <w:rPr>
          <w:rFonts w:asciiTheme="majorHAnsi" w:hAnsiTheme="majorHAnsi"/>
          <w:sz w:val="32"/>
          <w14:numSpacing w14:val="default"/>
        </w:rPr>
        <w:t>Demokratins utmaningar och möjligheter</w:t>
      </w:r>
    </w:p>
    <w:bookmarkEnd w:id="6"/>
    <w:p xmlns:w14="http://schemas.microsoft.com/office/word/2010/wordml" w:rsidRPr="004B480D" w:rsidR="00C82856" w:rsidP="00C82856" w:rsidRDefault="00C82856" w14:paraId="6F236531" w14:textId="77777777">
      <w:pPr>
        <w:spacing w:before="80" w:line="300" w:lineRule="atLeast"/>
        <w:ind w:firstLine="0"/>
      </w:pPr>
      <w:r w:rsidRPr="004B480D">
        <w:t xml:space="preserve">Demokrati är förutsättningen för ett öppet, fritt och väl fungerande samhälle. Den svenska demokratin har firat hundra år, och den är fortfarande i grunden välfungerande och dess bevarande är avgörande för vårt välstånd och vår frihet. Demokrati, rättsstatens principer, mänskliga rättigheter och minoritetsskydd kan dock aldrig tas för givet. Dessa värden och värderingar är inte en gång för alla givna utan utmanas, ifrågasätts och hotas. På flera håll i världen motarbetas och försvagas demokratin av auktoritära krafter,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xmlns:w14="http://schemas.microsoft.com/office/word/2010/wordml" w:rsidRPr="004B480D" w:rsidR="00C82856" w:rsidP="00C82856" w:rsidRDefault="00C82856" w14:paraId="3BEE0AA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Plattformsföretagens påverkan på demokratin</w:t>
      </w:r>
    </w:p>
    <w:p xmlns:w14="http://schemas.microsoft.com/office/word/2010/wordml" w:rsidRPr="004B480D" w:rsidR="00C82856" w:rsidP="00C82856" w:rsidRDefault="00C82856" w14:paraId="361B7A44" w14:textId="77777777">
      <w:pPr>
        <w:spacing w:before="80" w:line="300" w:lineRule="atLeast"/>
        <w:ind w:firstLine="0"/>
      </w:pPr>
      <w:r w:rsidRPr="004B480D">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4B480D">
        <w:rPr>
          <w:spacing w:val="-1"/>
        </w:rPr>
        <w:t xml:space="preserve">Facebook, Youtube, </w:t>
      </w:r>
      <w:proofErr w:type="spellStart"/>
      <w:r w:rsidRPr="004B480D">
        <w:rPr>
          <w:spacing w:val="-1"/>
        </w:rPr>
        <w:t>Tiktok</w:t>
      </w:r>
      <w:proofErr w:type="spellEnd"/>
      <w:r w:rsidRPr="004B480D">
        <w:rPr>
          <w:spacing w:val="-1"/>
        </w:rPr>
        <w:t xml:space="preserve">, </w:t>
      </w:r>
      <w:proofErr w:type="spellStart"/>
      <w:r w:rsidRPr="004B480D">
        <w:rPr>
          <w:spacing w:val="-1"/>
        </w:rPr>
        <w:t>Snapchat</w:t>
      </w:r>
      <w:proofErr w:type="spellEnd"/>
      <w:r w:rsidRPr="004B480D">
        <w:rPr>
          <w:spacing w:val="-1"/>
        </w:rPr>
        <w:t xml:space="preserve"> och X som mycket av desinformation, propaganda</w:t>
      </w:r>
      <w:r w:rsidRPr="004B480D">
        <w:t xml:space="preserve"> och </w:t>
      </w:r>
      <w:proofErr w:type="spellStart"/>
      <w:r w:rsidRPr="004B480D">
        <w:t>näthat</w:t>
      </w:r>
      <w:proofErr w:type="spellEnd"/>
      <w:r w:rsidRPr="004B480D">
        <w:t xml:space="preserve"> sprids. Den påverkan som plattformarna och olika former av digital teknik har på samhället väcker dessutom flera komplexa rättighets- och integritetsfrågor. </w:t>
      </w:r>
      <w:r w:rsidRPr="004B480D">
        <w:lastRenderedPageBreak/>
        <w:t>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w:t>
      </w:r>
      <w:r w:rsidRPr="004B480D">
        <w:softHyphen/>
        <w:t>utmaningar som de sociala plattformarna gett upphov till är dock genom</w:t>
      </w:r>
      <w:r w:rsidRPr="004B480D">
        <w:softHyphen/>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xmlns:w14="http://schemas.microsoft.com/office/word/2010/wordml" w:rsidRPr="004B480D" w:rsidR="00C82856" w:rsidP="00C82856" w:rsidRDefault="00C82856" w14:paraId="572E55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demokratiskt samhälle tillgängligt för alla</w:t>
      </w:r>
    </w:p>
    <w:p xmlns:w14="http://schemas.microsoft.com/office/word/2010/wordml" w:rsidRPr="004B480D" w:rsidR="00C82856" w:rsidP="00C82856" w:rsidRDefault="00C82856" w14:paraId="27847EF9" w14:textId="77777777">
      <w:pPr>
        <w:spacing w:before="80" w:line="300" w:lineRule="atLeast"/>
        <w:ind w:firstLine="0"/>
      </w:pPr>
      <w:r w:rsidRPr="004B480D">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alltifrån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xmlns:w14="http://schemas.microsoft.com/office/word/2010/wordml" w:rsidRPr="004B480D" w:rsidR="00C82856" w:rsidP="00C82856" w:rsidRDefault="00C82856" w14:paraId="2107E1D6" w14:textId="77777777">
      <w:pPr>
        <w:spacing w:line="300" w:lineRule="atLeast"/>
      </w:pPr>
      <w:r w:rsidRPr="004B480D">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xmlns:w14="http://schemas.microsoft.com/office/word/2010/wordml" w:rsidRPr="004B480D" w:rsidR="00C82856" w:rsidP="00C82856" w:rsidRDefault="00C82856" w14:paraId="466F9E3E" w14:textId="77777777">
      <w:pPr>
        <w:spacing w:line="300" w:lineRule="atLeast"/>
      </w:pPr>
      <w:r w:rsidRPr="004B480D">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xmlns:w14="http://schemas.microsoft.com/office/word/2010/wordml" w:rsidRPr="004B480D" w:rsidR="00C82856" w:rsidP="00C82856" w:rsidRDefault="00C82856" w14:paraId="43167FA6" w14:textId="77777777">
      <w:pPr>
        <w:spacing w:line="300" w:lineRule="atLeast"/>
      </w:pPr>
      <w:r w:rsidRPr="004B480D">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xmlns:w14="http://schemas.microsoft.com/office/word/2010/wordml" w:rsidRPr="004B480D" w:rsidR="00C82856" w:rsidP="00C82856" w:rsidRDefault="00C82856" w14:paraId="512BD5F3" w14:textId="77777777">
      <w:pPr>
        <w:spacing w:line="300" w:lineRule="atLeast"/>
      </w:pPr>
      <w:r w:rsidRPr="004B480D">
        <w:t xml:space="preserve">Personer med funktionsnedsättning är inte en homogen grupp och politiken kan inte utformas utifrån en generaliserande analys av funktionsnedsättning. Alla politiska </w:t>
      </w:r>
      <w:r w:rsidRPr="004B480D">
        <w:lastRenderedPageBreak/>
        <w:t>områden måste genomsyras av ett perspektiv som främjar individens möjlighet att interagera i sin vardag. I juli 2022 gick Centerpartiet därför ut med ett funktions</w:t>
      </w:r>
      <w:r w:rsidRPr="004B480D">
        <w:softHyphen/>
        <w:t>hinders</w:t>
      </w:r>
      <w:r w:rsidRPr="004B480D">
        <w:softHyphen/>
        <w:t xml:space="preserve">manifest där det framgår att vi vill att samtliga politiska beslut och all samhällsplanering ska genomsyras av ett </w:t>
      </w:r>
      <w:proofErr w:type="spellStart"/>
      <w:r w:rsidRPr="004B480D">
        <w:t>funktionshindersperspektiv</w:t>
      </w:r>
      <w:proofErr w:type="spellEnd"/>
      <w:r w:rsidRPr="004B480D">
        <w:t xml:space="preserve">.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xmlns:w14="http://schemas.microsoft.com/office/word/2010/wordml" w:rsidRPr="004B480D" w:rsidR="00C82856" w:rsidP="00C82856" w:rsidRDefault="00C82856" w14:paraId="19BBB2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Översyn av val- och valsedelssystemet</w:t>
      </w:r>
    </w:p>
    <w:p xmlns:w14="http://schemas.microsoft.com/office/word/2010/wordml" w:rsidRPr="004B480D" w:rsidR="00C82856" w:rsidP="00C82856" w:rsidRDefault="00C82856" w14:paraId="50BCCA6C" w14:textId="77777777">
      <w:pPr>
        <w:spacing w:before="80" w:line="300" w:lineRule="atLeast"/>
        <w:ind w:firstLine="0"/>
      </w:pPr>
      <w:r w:rsidRPr="004B480D">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xmlns:w14="http://schemas.microsoft.com/office/word/2010/wordml" w:rsidRPr="004B480D" w:rsidR="00C82856" w:rsidP="00C82856" w:rsidRDefault="00C82856" w14:paraId="75AE61DB" w14:textId="77777777">
      <w:pPr>
        <w:spacing w:line="300" w:lineRule="atLeast"/>
      </w:pPr>
      <w:r w:rsidRPr="004B480D">
        <w:t>Till 2018 års val trycktes enligt Valmyndigheten ca 710 miljoner valsedlar (37 miljoner fler än vid valet 2018), vilket motsvarar nästan 95 valsedlar per röstberättigad. Den totala kostnaden för inköp av valsedelspapper, tryckning och emballage av val</w:t>
      </w:r>
      <w:r w:rsidRPr="004B480D">
        <w:softHyphen/>
        <w:t xml:space="preserve">sedlar är omfattande, och lägg därtill en betydande miljöpåverkan i form av transporter, pappersförbrukning samt destruktion och återvinning. De valsedlar som inte används vid valet kastas/återvinns. </w:t>
      </w:r>
    </w:p>
    <w:p xmlns:w14="http://schemas.microsoft.com/office/word/2010/wordml" w:rsidRPr="004B480D" w:rsidR="00C82856" w:rsidP="00C82856" w:rsidRDefault="00C82856" w14:paraId="3DECF97B" w14:textId="77777777">
      <w:pPr>
        <w:spacing w:line="300" w:lineRule="atLeast"/>
      </w:pPr>
      <w:r w:rsidRPr="004B480D">
        <w:t xml:space="preserve">Dagens valsedelssystem upplevs av många som svåröverskådligt. De senaste årens (befogade) krav på avskärmning av valsedlar har heller inte gjort det lättare för varken väljare eller </w:t>
      </w:r>
      <w:proofErr w:type="spellStart"/>
      <w:r w:rsidRPr="004B480D">
        <w:t>valförättare</w:t>
      </w:r>
      <w:proofErr w:type="spellEnd"/>
      <w:r w:rsidRPr="004B480D">
        <w:t>. Valmyndigheten har bl.a. i erfarenhetsrapporter efter de senaste fyra allmänna valen – hittills förgäves – lyft behovet av en översyn av valsedels</w:t>
      </w:r>
      <w:r w:rsidRPr="004B480D">
        <w:softHyphen/>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w:t>
      </w:r>
      <w:proofErr w:type="spellStart"/>
      <w:r w:rsidRPr="004B480D">
        <w:t>OSCE:s</w:t>
      </w:r>
      <w:proofErr w:type="spellEnd"/>
      <w:r w:rsidRPr="004B480D">
        <w:t xml:space="preserve"> kontor för demokratiska institutioner och mänskliga rättigheter (ODIHR) har försökt uppmärksamma behovet av en översyn, och Riksrevisionen likaså. Valmyndigheten lyfter särskilt fram ett valsedelssystem med neutrala valsedlar, dvs. </w:t>
      </w:r>
      <w:r w:rsidRPr="004B480D">
        <w:lastRenderedPageBreak/>
        <w:t>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bl.a. skulle det lösa problemet med bevarande av valhemligheten vid valsedels</w:t>
      </w:r>
      <w:r w:rsidRPr="004B480D">
        <w:softHyphen/>
        <w:t xml:space="preserve">ställen och minska otydligheten kring utläggning av valsedlar. Det skulle också kunna leda till en enklare och mer likformig </w:t>
      </w:r>
      <w:proofErr w:type="spellStart"/>
      <w:r w:rsidRPr="004B480D">
        <w:t>röstningsprocess</w:t>
      </w:r>
      <w:proofErr w:type="spellEnd"/>
      <w:r w:rsidRPr="004B480D">
        <w:t xml:space="preserve"> samt till 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valsedelssystem ska se ut, inklusive vad gäller tillgängligheten för personer med grav synnedsättning.</w:t>
      </w:r>
    </w:p>
    <w:p xmlns:w14="http://schemas.microsoft.com/office/word/2010/wordml" w:rsidRPr="004B480D" w:rsidR="00C82856" w:rsidP="00C82856" w:rsidRDefault="00C82856" w14:paraId="472BC5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Hlk205206007" w:id="7"/>
      <w:r w:rsidRPr="004B480D">
        <w:rPr>
          <w:rFonts w:cs="Arial" w:asciiTheme="majorHAnsi" w:hAnsiTheme="majorHAnsi"/>
          <w:b/>
          <w:bCs/>
          <w:sz w:val="25"/>
          <w:szCs w:val="26"/>
          <w14:numSpacing w14:val="default"/>
        </w:rPr>
        <w:t>Nämndemän och rättssäkerhet</w:t>
      </w:r>
    </w:p>
    <w:bookmarkEnd w:id="7"/>
    <w:p xmlns:w14="http://schemas.microsoft.com/office/word/2010/wordml" w:rsidRPr="004B480D" w:rsidR="00C82856" w:rsidP="00C82856" w:rsidRDefault="00C82856" w14:paraId="753D81E6" w14:textId="77777777">
      <w:pPr>
        <w:spacing w:before="80" w:line="300" w:lineRule="atLeast"/>
        <w:ind w:firstLine="0"/>
      </w:pPr>
      <w:r w:rsidRPr="004B480D">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kravet på nämndemännens lämplighet och det blev lättare för domstolen att entlediga en </w:t>
      </w:r>
      <w:r w:rsidRPr="004B480D">
        <w:rPr>
          <w:spacing w:val="-2"/>
        </w:rPr>
        <w:t>nämndeman som genom att begå brott eller på annat sätt visat sig olämplig för uppdraget,</w:t>
      </w:r>
      <w:r w:rsidRPr="004B480D">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Pr="004B480D">
        <w:softHyphen/>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xmlns:w14="http://schemas.microsoft.com/office/word/2010/wordml" w:rsidRPr="004B480D" w:rsidR="00C82856" w:rsidP="00C82856" w:rsidRDefault="00C82856" w14:paraId="53AD4D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Värna demokratins institutioner</w:t>
      </w:r>
    </w:p>
    <w:p xmlns:w14="http://schemas.microsoft.com/office/word/2010/wordml" w:rsidRPr="004B480D" w:rsidR="00C82856" w:rsidP="00C82856" w:rsidRDefault="00C82856" w14:paraId="3A8B3461" w14:textId="77777777">
      <w:pPr>
        <w:spacing w:before="80" w:line="300" w:lineRule="atLeast"/>
        <w:ind w:firstLine="0"/>
      </w:pPr>
      <w:r w:rsidRPr="004B480D">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w:t>
      </w:r>
      <w:proofErr w:type="spellStart"/>
      <w:r w:rsidRPr="004B480D">
        <w:t>kleptokrati</w:t>
      </w:r>
      <w:proofErr w:type="spellEnd"/>
      <w:r w:rsidRPr="004B480D">
        <w:t xml:space="preserve"> och kasta av sig sina förtryckare. Det rör sig om ett krig som inte främst bedrivs med vapen utan med information och ekonomiska påtryckningar. Auktoritära stater bedriver spionage mot Sverige, utför cyberattacker, sprider des</w:t>
      </w:r>
      <w:r w:rsidRPr="004B480D">
        <w:softHyphen/>
        <w:t>information och försöker påverka våra demokratiska processer. Till sin hjälp har de medlöpare här hemma som delar deras mål. De bevakar och förföljer dessutom dissidenter och andra som tagit sin tillflykt till Sverige.</w:t>
      </w:r>
    </w:p>
    <w:p xmlns:w14="http://schemas.microsoft.com/office/word/2010/wordml" w:rsidRPr="004B480D" w:rsidR="00C82856" w:rsidP="00C82856" w:rsidRDefault="00C82856" w14:paraId="0965515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De politiska partierna är centrala för demokratin</w:t>
      </w:r>
    </w:p>
    <w:p xmlns:w14="http://schemas.microsoft.com/office/word/2010/wordml" w:rsidRPr="004B480D" w:rsidR="00C82856" w:rsidP="00DC02E2" w:rsidRDefault="00C82856" w14:paraId="6B6DCA98" w14:textId="5D6A5181">
      <w:pPr>
        <w:spacing w:before="80" w:line="300" w:lineRule="atLeast"/>
        <w:ind w:firstLine="0"/>
      </w:pPr>
      <w:r w:rsidRPr="004B480D">
        <w:t xml:space="preserve">Vi vet dessutom från andra länder att politiska partier på alla nivåer ofta utgör en svag länk i skyddet av den liberala demokratin. De är i många fall sårbara för cyberattacker, </w:t>
      </w:r>
      <w:r w:rsidRPr="004B480D">
        <w:rPr>
          <w:spacing w:val="-1"/>
        </w:rPr>
        <w:lastRenderedPageBreak/>
        <w:t>och de kan infiltreras eller på andra sätt påverkas av främmande makt. Partierna omfattas</w:t>
      </w:r>
      <w:r w:rsidRPr="004B480D">
        <w:t xml:space="preserve"> i många fall inte heller av tillräckligt starka sekretessregler, och de saknar ofta tillräcklig kunskap om hoten de står inför och verktyg för att rusta sig mot dem. Center</w:t>
      </w:r>
      <w:r w:rsidRPr="004B480D">
        <w:softHyphen/>
        <w:t xml:space="preserve">partiet ser därför behovet av att skyndsamt göra de politiska partierna mer motståndskraftiga mot yttre hot. Vi vill </w:t>
      </w:r>
      <w:r w:rsidRPr="004B480D" w:rsidR="00DC02E2">
        <w:t xml:space="preserve">därför </w:t>
      </w:r>
      <w:r w:rsidRPr="004B480D">
        <w:t>stärka dagens bristfälliga förbud mot partifinansiering från utländska källor.</w:t>
      </w:r>
      <w:r w:rsidRPr="004B480D" w:rsidR="00DC02E2">
        <w:t xml:space="preserve"> </w:t>
      </w:r>
      <w:r w:rsidRPr="004B480D">
        <w:t xml:space="preserve">Utöver detta vill vi skärpa lagen om insyn i finansiering av partier för att stänga kryphål och öka transparensen. Vi vill bland annat stoppa partiernas möjligheter att kringgå förbudet mot anonyma bidrag – vilket inte minst Kalla faktas avslöjanden i augusti 2022 visar behövs – och vi vill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xmlns:w14="http://schemas.microsoft.com/office/word/2010/wordml" w:rsidRPr="004B480D" w:rsidR="00C82856" w:rsidP="00C82856" w:rsidRDefault="00C82856" w14:paraId="6E022AC4" w14:textId="77777777">
      <w:pPr>
        <w:spacing w:line="300" w:lineRule="atLeast"/>
        <w:ind w:firstLine="0"/>
      </w:pPr>
    </w:p>
    <w:p xmlns:w14="http://schemas.microsoft.com/office/word/2010/wordml" w:rsidRPr="004B480D" w:rsidR="00C82856" w:rsidP="00C82856" w:rsidRDefault="00C82856" w14:paraId="642FA3A7" w14:textId="77777777">
      <w:pPr>
        <w:spacing w:line="300" w:lineRule="atLeast"/>
        <w:ind w:firstLine="0"/>
      </w:pPr>
      <w:r w:rsidRPr="004B480D">
        <w:t xml:space="preserve">I utredningen SOU 2025:52, Ökad insyn i politiska processer, lämnas en rad förslag i rätt riktning. Dessa innefattar t.ex. ett generellt förbud mot anonyma bidrag som även hanterar frågan om bidrag som ges genom mellanhand, och en skyldighet för partierna att utreda de verkliga förhållandena vid misstanke om mellanhand, och att vid osäkerhet avstå från bidrag. Även kostnader, tillgångar och skulder ska redovisas. Betänkandet innehåller också ett förslag på förbud mot att ta emot utländska bidrag. </w:t>
      </w:r>
    </w:p>
    <w:p xmlns:w14="http://schemas.microsoft.com/office/word/2010/wordml" w:rsidRPr="004B480D" w:rsidR="00C82856" w:rsidP="00C82856" w:rsidRDefault="00C82856" w14:paraId="12A620A7" w14:textId="77777777">
      <w:pPr>
        <w:spacing w:line="300" w:lineRule="atLeast"/>
        <w:ind w:firstLine="0"/>
      </w:pPr>
    </w:p>
    <w:p xmlns:w14="http://schemas.microsoft.com/office/word/2010/wordml" w:rsidRPr="004B480D" w:rsidR="00C82856" w:rsidP="00C82856" w:rsidRDefault="00C82856" w14:paraId="0A3F58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Inför ett lobbyregister</w:t>
      </w:r>
    </w:p>
    <w:p xmlns:w14="http://schemas.microsoft.com/office/word/2010/wordml" w:rsidRPr="004B480D" w:rsidR="00C82856" w:rsidP="00C82856" w:rsidRDefault="00C82856" w14:paraId="3B24729B" w14:textId="77777777">
      <w:pPr>
        <w:spacing w:before="80" w:line="300" w:lineRule="atLeast"/>
        <w:ind w:firstLine="0"/>
      </w:pPr>
      <w:r w:rsidRPr="004B480D">
        <w:t xml:space="preserve">För att få bättre insyn i vilka personer eller organisationer som bidragit med synpunkter kring lagstiftning eller beslut anser vi också att det behövs ett lobbyregister på nationell </w:t>
      </w:r>
      <w:r w:rsidRPr="004B480D">
        <w:rPr>
          <w:spacing w:val="-1"/>
        </w:rPr>
        <w:t>nivå. Att beslutsfattare talar med representanter för näringslivet, fackföreningar, intresse</w:t>
      </w:r>
      <w:r w:rsidRPr="004B480D">
        <w:rPr>
          <w:spacing w:val="-1"/>
        </w:rPr>
        <w:softHyphen/>
        <w:t>organisationer</w:t>
      </w:r>
      <w:r w:rsidRPr="004B480D">
        <w:t xml:space="preserve"> och civilsamhället är i grunden en nyttig del av lagstiftnings</w:t>
      </w:r>
      <w:r w:rsidRPr="004B480D">
        <w:softHyphen/>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4B480D">
        <w:rPr>
          <w:spacing w:val="-1"/>
        </w:rPr>
        <w:t>registreras hos en myndighet och att registret omfattar den lagstiftande och verkställande</w:t>
      </w:r>
      <w:r w:rsidRPr="004B480D">
        <w:t xml:space="preserve"> makten. </w:t>
      </w:r>
    </w:p>
    <w:p xmlns:w14="http://schemas.microsoft.com/office/word/2010/wordml" w:rsidRPr="004B480D" w:rsidR="00C82856" w:rsidP="00C82856" w:rsidRDefault="00C82856" w14:paraId="004D79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Bättre stöd till förtroendevalda</w:t>
      </w:r>
    </w:p>
    <w:p xmlns:w14="http://schemas.microsoft.com/office/word/2010/wordml" w:rsidRPr="004B480D" w:rsidR="00C82856" w:rsidP="00C82856" w:rsidRDefault="00C82856" w14:paraId="374970D9" w14:textId="77777777">
      <w:pPr>
        <w:spacing w:before="80" w:line="300" w:lineRule="atLeast"/>
        <w:ind w:firstLine="0"/>
      </w:pPr>
      <w:r w:rsidRPr="004B480D">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bättre och mer effektivt stöd till förtroendevalda som utsätts för hot, </w:t>
      </w:r>
      <w:r w:rsidRPr="004B480D">
        <w:lastRenderedPageBreak/>
        <w:t>hat och trakasserier. En utredning med uppdrag att hitta lösningar för hur detta kan se ut bör tillsättas så snart som möjligt.</w:t>
      </w:r>
    </w:p>
    <w:p xmlns:w14="http://schemas.microsoft.com/office/word/2010/wordml" w:rsidRPr="004B480D" w:rsidR="00C82856" w:rsidP="00C82856" w:rsidRDefault="00C82856" w14:paraId="177B12F2" w14:textId="77777777">
      <w:pPr>
        <w:spacing w:line="300" w:lineRule="atLeast"/>
      </w:pPr>
      <w:r w:rsidRPr="004B480D">
        <w:t>Centerpartiet vill också att Sveriges riksdag genomför en översyn av de förtroende</w:t>
      </w:r>
      <w:r w:rsidRPr="004B480D">
        <w:softHyphen/>
        <w:t xml:space="preserve">valdas villkor, som ska mynna ut i rekommendationer med syftet att underlätta för fler att kombinera förtroendeuppdrag med arbete, familj och barn. Det skulle i sin tur uppmuntra och underlätta för fler att söka sig till sådana uppdrag. </w:t>
      </w:r>
    </w:p>
    <w:p xmlns:w14="http://schemas.microsoft.com/office/word/2010/wordml" w:rsidRPr="004B480D" w:rsidR="00C82856" w:rsidP="00C82856" w:rsidRDefault="00C82856" w14:paraId="679295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effektivt ansvarsutkrävande</w:t>
      </w:r>
    </w:p>
    <w:p xmlns:w14="http://schemas.microsoft.com/office/word/2010/wordml" w:rsidRPr="004B480D" w:rsidR="00C82856" w:rsidP="00C82856" w:rsidRDefault="00C82856" w14:paraId="7D7188DB" w14:textId="77777777">
      <w:pPr>
        <w:spacing w:before="80" w:line="300" w:lineRule="atLeast"/>
        <w:ind w:firstLine="0"/>
      </w:pPr>
      <w:r w:rsidRPr="004B480D">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Pr="004B480D">
        <w:softHyphen/>
        <w:t xml:space="preserve">styre och en stor myndighetsapparat innebär i praktiken att möjligheterna till effektivt ansvarsutkrävande är begränsade. Ett ifrågasatt eller kritiserat statsråd kan nästan alltid </w:t>
      </w:r>
      <w:r w:rsidRPr="004B480D">
        <w:rPr>
          <w:spacing w:val="-2"/>
        </w:rPr>
        <w:t>hävda att det är någon annans ansvar att förebygga, hantera eller åtgärda en viss situation.</w:t>
      </w:r>
      <w:r w:rsidRPr="004B480D">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xmlns:w14="http://schemas.microsoft.com/office/word/2010/wordml" w:rsidRPr="004B480D" w:rsidR="00C82856" w:rsidP="00C82856" w:rsidRDefault="00C82856" w14:paraId="079C2B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Offentlighet och sekretess</w:t>
      </w:r>
    </w:p>
    <w:p xmlns:w14="http://schemas.microsoft.com/office/word/2010/wordml" w:rsidRPr="004B480D" w:rsidR="00C82856" w:rsidP="00C82856" w:rsidRDefault="00C82856" w14:paraId="0D3E9829" w14:textId="77777777">
      <w:pPr>
        <w:spacing w:before="80" w:line="300" w:lineRule="atLeast"/>
        <w:ind w:firstLine="0"/>
      </w:pPr>
    </w:p>
    <w:p xmlns:w14="http://schemas.microsoft.com/office/word/2010/wordml" w:rsidRPr="004B480D" w:rsidR="00C82856" w:rsidP="00C82856" w:rsidRDefault="00C82856" w14:paraId="356026A0" w14:textId="77777777">
      <w:pPr>
        <w:spacing w:before="80" w:line="300" w:lineRule="atLeast"/>
        <w:ind w:firstLine="0"/>
      </w:pPr>
      <w:r w:rsidRPr="004B480D">
        <w:t xml:space="preserve">I Centerpartiet är vi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 </w:t>
      </w:r>
    </w:p>
    <w:p xmlns:w14="http://schemas.microsoft.com/office/word/2010/wordml" w:rsidRPr="004B480D" w:rsidR="00C82856" w:rsidP="00C82856" w:rsidRDefault="00C82856" w14:paraId="44B697C6" w14:textId="77777777">
      <w:pPr>
        <w:spacing w:line="300" w:lineRule="atLeast"/>
        <w:ind w:firstLine="0"/>
      </w:pPr>
    </w:p>
    <w:p xmlns:w14="http://schemas.microsoft.com/office/word/2010/wordml" w:rsidRPr="004B480D" w:rsidR="00C82856" w:rsidP="00C82856" w:rsidRDefault="00C82856" w14:paraId="2BE963FE" w14:textId="77777777">
      <w:pPr>
        <w:spacing w:line="300" w:lineRule="atLeast"/>
        <w:ind w:firstLine="0"/>
      </w:pPr>
      <w:r w:rsidRPr="004B480D">
        <w:t>Staten har fått nya möjligheter att övervaka sina medborgare, genom bland annat videoövervakning i offentliga rum och insyn i våra digitala kommunika</w:t>
      </w:r>
      <w:r w:rsidRPr="004B480D">
        <w:softHyphen/>
        <w:t xml:space="preserve">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xmlns:w14="http://schemas.microsoft.com/office/word/2010/wordml" w:rsidRPr="004B480D" w:rsidR="00C82856" w:rsidP="00C82856" w:rsidRDefault="00C82856" w14:paraId="33ADD1AE" w14:textId="77777777">
      <w:pPr>
        <w:spacing w:line="300" w:lineRule="atLeast"/>
      </w:pPr>
      <w:r w:rsidRPr="004B480D">
        <w:t>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pågående brottsutredningar. Vi vill utreda hur ett liknande system kan införas i Sverige.</w:t>
      </w:r>
    </w:p>
    <w:p xmlns:w14="http://schemas.microsoft.com/office/word/2010/wordml" w:rsidRPr="004B480D" w:rsidR="00C82856" w:rsidP="00C82856" w:rsidRDefault="00C82856" w14:paraId="2E51C1D9" w14:textId="77777777">
      <w:pPr>
        <w:spacing w:line="300" w:lineRule="atLeast"/>
        <w:ind w:firstLine="0"/>
      </w:pPr>
    </w:p>
    <w:p xmlns:w14="http://schemas.microsoft.com/office/word/2010/wordml" w:rsidRPr="004B480D" w:rsidR="00C82856" w:rsidP="00C82856" w:rsidRDefault="00C82856" w14:paraId="1186802B" w14:textId="77777777">
      <w:pPr>
        <w:spacing w:line="300" w:lineRule="atLeast"/>
        <w:ind w:firstLine="0"/>
      </w:pPr>
    </w:p>
    <w:p xmlns:w14="http://schemas.microsoft.com/office/word/2010/wordml" w:rsidRPr="004B480D" w:rsidR="00C82856" w:rsidP="00C82856" w:rsidRDefault="00C82856" w14:paraId="6FEFBF65" w14:textId="77777777">
      <w:pPr>
        <w:spacing w:line="300" w:lineRule="atLeast"/>
        <w:ind w:firstLine="0"/>
        <w:rPr>
          <w:b/>
          <w:bCs/>
        </w:rPr>
      </w:pPr>
      <w:r w:rsidRPr="004B480D">
        <w:rPr>
          <w:b/>
          <w:bCs/>
        </w:rPr>
        <w:t>Personuppgifter som handelsvara och brottsupplägg</w:t>
      </w:r>
    </w:p>
    <w:p xmlns:w14="http://schemas.microsoft.com/office/word/2010/wordml" w:rsidRPr="004B480D" w:rsidR="00C82856" w:rsidP="00C82856" w:rsidRDefault="00C82856" w14:paraId="5B8E745C" w14:textId="77777777">
      <w:pPr>
        <w:spacing w:line="300" w:lineRule="atLeast"/>
        <w:ind w:firstLine="0"/>
      </w:pPr>
      <w:r w:rsidRPr="004B480D">
        <w:lastRenderedPageBreak/>
        <w:t xml:space="preserve">Den svenska offentlighetsprincipen är unik, och något vi med rätta ska värna. I och med samhällets digitalisering har myndighetsbeslut och övriga handlingar blivit mer lättillgängliga än någonsin, vilket är bra för såväl enskilda som för samhället och demokratin i stort. Men samtidigt har tillgängligheten gjort våra personuppgifter till ett av de viktigaste verktygen för kriminella nätverk. En del av offentlighetsprincipen innebär nämligen att uppgifter om ålder, boende, inkomst, fordonsinnehav, bolagsengagemang, beskattad inkomst m.m. är helt tillgängliga för alla. Och när allt fler sådana uppgifter samlas och systematiseras i privata databaser blir det väldigt lätt för den som vill kartlägga potentiella brottsoffer. Den möjligheten har varit en guldgruva för allt ifrån stöldligor som åkt runt på landsbygden och plockat dyrbar GPS-utrustning ur lantbruksmaskiner, till storskaliga bedrägerier mot äldre och utpressningsliknande upplägg mot företagare. Denna öppenhet har även gjort det enkelt att i den kriminella miljön kartlägga rivaler och deras familjemedlemmar, samt vittnen och andra aktörer inom rättsväsendet. </w:t>
      </w:r>
    </w:p>
    <w:p xmlns:w14="http://schemas.microsoft.com/office/word/2010/wordml" w:rsidRPr="004B480D" w:rsidR="00C82856" w:rsidP="00C82856" w:rsidRDefault="00C82856" w14:paraId="0312D234" w14:textId="77777777">
      <w:pPr>
        <w:spacing w:line="300" w:lineRule="atLeast"/>
        <w:ind w:firstLine="0"/>
      </w:pPr>
    </w:p>
    <w:p xmlns:w14="http://schemas.microsoft.com/office/word/2010/wordml" w:rsidRPr="004B480D" w:rsidR="00C82856" w:rsidP="00C82856" w:rsidRDefault="00C82856" w14:paraId="0416D422" w14:textId="77777777">
      <w:pPr>
        <w:spacing w:line="300" w:lineRule="atLeast"/>
        <w:ind w:firstLine="0"/>
      </w:pPr>
      <w:r w:rsidRPr="004B480D">
        <w:t xml:space="preserve">Till viss del kan alltså vår värnade och högt aktade offentlighetsprincip förklara varför det är så mycket mer lukrativt att begå grov brottslighet i Sverige än i andra länder i Europa. Till detta kommer också de delar av vårt digitala liv som vi själva ger bort – inlägg, bilder, röstmeddelanden och annat som vi delar med oss av på sociala medier, eller när vi anmäler medlemskap i en butiks kundklubb är till stor del också uppbyggt på personuppgifter, som vi i mångt och mycket saknar kontroll eller insyn över. Ytterligare en problematik är också att det finns statliga aktörer bakom många applikationer, som aktivt samlar in personuppgifter i kartläggningssyfte. Det är tydligt att den personliga integriteten blir allt mer kringskuren. </w:t>
      </w:r>
    </w:p>
    <w:p xmlns:w14="http://schemas.microsoft.com/office/word/2010/wordml" w:rsidRPr="004B480D" w:rsidR="00C82856" w:rsidP="00C82856" w:rsidRDefault="00C82856" w14:paraId="7AD4DB84" w14:textId="77777777">
      <w:pPr>
        <w:spacing w:line="300" w:lineRule="atLeast"/>
        <w:ind w:firstLine="0"/>
      </w:pPr>
    </w:p>
    <w:p xmlns:w14="http://schemas.microsoft.com/office/word/2010/wordml" w:rsidRPr="004B480D" w:rsidR="00C82856" w:rsidP="00C82856" w:rsidRDefault="00C82856" w14:paraId="52F64C81" w14:textId="77777777">
      <w:pPr>
        <w:spacing w:line="300" w:lineRule="atLeast"/>
        <w:ind w:firstLine="0"/>
      </w:pPr>
      <w:r w:rsidRPr="004B480D">
        <w:t xml:space="preserve">I november 2024 presenterades en grundlagsutredning, Personuppgifter och mediegrundlagarna (SOU 2024:75), som haft i uppdrag att se över grundlagsskyddet för söktjänster som offentliggör personuppgifter om lagöverträdelser samt söktjänster som offentliggör personuppgifter om adress, telefonnummer, civilstånd och andra uppgifter som rör enskildas personliga förhållanden. Centerpartiet har deltagit i den parlamentariska referensgrupp som tog fram betänkandet. Syftet var att stärka skyddet för den personliga integriteten och rätten till privatliv när personuppgifter offentliggörs i sådana söktjänster, och utredningen föreslog därför att grundlagarna ändras så att det blir möjligt att förbjuda att personuppgifter publiceras i söktjänster om det innebär särskilda risker för intrång i enskildas personliga integritet. För närvarande innebär det att EU:s dataskyddsförordning och kompletterande nationell lagstiftning blir tillämplig på söktjänster på nätet. Centerpartiet välkomnar förslaget om att regleringen kring offentliggörandet av personuppgifter genom söktjänster på nätet kommer att bli striktare.  </w:t>
      </w:r>
    </w:p>
    <w:p xmlns:w14="http://schemas.microsoft.com/office/word/2010/wordml" w:rsidRPr="004B480D" w:rsidR="00C82856" w:rsidP="00C82856" w:rsidRDefault="00C82856" w14:paraId="4DE1E1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mer demokratiskt EU</w:t>
      </w:r>
    </w:p>
    <w:p xmlns:w14="http://schemas.microsoft.com/office/word/2010/wordml" w:rsidRPr="004B480D" w:rsidR="00C82856" w:rsidP="00C82856" w:rsidRDefault="00C82856" w14:paraId="6D99C57C" w14:textId="77777777">
      <w:pPr>
        <w:spacing w:before="80" w:line="300" w:lineRule="atLeast"/>
        <w:ind w:firstLine="0"/>
      </w:pPr>
      <w:r w:rsidRPr="004B480D">
        <w:t xml:space="preserve">EU:s bidrag till Europas utveckling är så många och så långtgående att vi emellanåt tar dem för givna.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xmlns:w14="http://schemas.microsoft.com/office/word/2010/wordml" w:rsidRPr="004B480D" w:rsidR="00C82856" w:rsidP="00C82856" w:rsidRDefault="00C82856" w14:paraId="3F3A2ABF" w14:textId="77777777">
      <w:pPr>
        <w:spacing w:line="300" w:lineRule="atLeast"/>
      </w:pPr>
      <w:r w:rsidRPr="004B480D">
        <w:lastRenderedPageBreak/>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w:t>
      </w:r>
      <w:r w:rsidRPr="004B480D">
        <w:softHyphen/>
        <w:t>tions</w:t>
      </w:r>
      <w:r w:rsidRPr="004B480D">
        <w:softHyphen/>
        <w:t>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Pr="004B480D">
        <w:softHyphen/>
        <w:t>arbetet och européernas förtroende för det.</w:t>
      </w:r>
    </w:p>
    <w:p xmlns:w14="http://schemas.microsoft.com/office/word/2010/wordml" w:rsidRPr="004B480D" w:rsidR="00C82856" w:rsidP="00C82856" w:rsidRDefault="00C82856" w14:paraId="3586AF3D" w14:textId="77777777">
      <w:pPr>
        <w:spacing w:line="300" w:lineRule="atLeast"/>
      </w:pPr>
      <w:r w:rsidRPr="004B480D">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xmlns:w14="http://schemas.microsoft.com/office/word/2010/wordml" w:rsidRPr="004B480D" w:rsidR="00C82856" w:rsidP="00C82856" w:rsidRDefault="00C82856" w14:paraId="0AFD86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Medierna </w:t>
      </w:r>
    </w:p>
    <w:p xmlns:w14="http://schemas.microsoft.com/office/word/2010/wordml" w:rsidRPr="004B480D" w:rsidR="00C82856" w:rsidP="00C82856" w:rsidRDefault="00C82856" w14:paraId="1D30134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nationellt centrum för grävande journalistik</w:t>
      </w:r>
    </w:p>
    <w:p xmlns:w14="http://schemas.microsoft.com/office/word/2010/wordml" w:rsidRPr="004B480D" w:rsidR="00C82856" w:rsidP="00C82856" w:rsidRDefault="00C82856" w14:paraId="5860E402" w14:textId="77777777">
      <w:pPr>
        <w:spacing w:before="80" w:line="300" w:lineRule="atLeast"/>
        <w:ind w:firstLine="0"/>
      </w:pPr>
      <w:r w:rsidRPr="004B480D">
        <w:t xml:space="preserve">Granskande journalistik i form av större s.k. </w:t>
      </w:r>
      <w:proofErr w:type="spellStart"/>
      <w:r w:rsidRPr="004B480D">
        <w:t>grävjobb</w:t>
      </w:r>
      <w:proofErr w:type="spellEnd"/>
      <w:r w:rsidRPr="004B480D">
        <w:t xml:space="preserve">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det på senare år inrättats särskilda centrum för undersökande journalistik, knutna till läro</w:t>
      </w:r>
      <w:r w:rsidRPr="004B480D">
        <w:softHyphen/>
        <w:t>säten i Bergen respektive Århus, med uppdrag att ge råd och stöd för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xmlns:w14="http://schemas.microsoft.com/office/word/2010/wordml" w:rsidRPr="004B480D" w:rsidR="00C82856" w:rsidP="00C82856" w:rsidRDefault="00C82856" w14:paraId="181810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stärkt skydd för journalister</w:t>
      </w:r>
    </w:p>
    <w:p xmlns:w14="http://schemas.microsoft.com/office/word/2010/wordml" w:rsidRPr="004B480D" w:rsidR="00C82856" w:rsidP="00C82856" w:rsidRDefault="00C82856" w14:paraId="6E445832" w14:textId="77777777">
      <w:pPr>
        <w:spacing w:before="80" w:line="300" w:lineRule="atLeast"/>
        <w:ind w:firstLine="0"/>
      </w:pPr>
      <w:r w:rsidRPr="004B480D">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xmlns:w14="http://schemas.microsoft.com/office/word/2010/wordml" w:rsidRPr="004B480D" w:rsidR="00C82856" w:rsidP="00C82856" w:rsidRDefault="00C82856" w14:paraId="4EF85B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Offentligt stöd för säkerhetsåtgärder</w:t>
      </w:r>
    </w:p>
    <w:p xmlns:w14="http://schemas.microsoft.com/office/word/2010/wordml" w:rsidRPr="004B480D" w:rsidR="00C82856" w:rsidP="00C82856" w:rsidRDefault="00C82856" w14:paraId="28D9D440" w14:textId="77777777">
      <w:pPr>
        <w:spacing w:before="80" w:line="300" w:lineRule="atLeast"/>
        <w:ind w:firstLine="0"/>
      </w:pPr>
      <w:r w:rsidRPr="004B480D">
        <w:t>Vi vill dessutom införa ett offentligt stöd, likt det som finns för trossamfund, som nyhetsredaktioner och andra inom media kan använda för att investera i säkerhets</w:t>
      </w:r>
      <w:r w:rsidRPr="004B480D">
        <w:softHyphen/>
        <w:t xml:space="preserve">åtgärder – från investeringar i fysisk säkerhet till säkerhetsutbildningar och IT-säkerhet. Det är inte minst viktigt för små företag som saknar de stora mediehusens resurser och kunskap. </w:t>
      </w:r>
    </w:p>
    <w:p xmlns:w14="http://schemas.microsoft.com/office/word/2010/wordml" w:rsidRPr="004B480D" w:rsidR="00C82856" w:rsidP="00C82856" w:rsidRDefault="00C82856" w14:paraId="47B063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lastRenderedPageBreak/>
        <w:t>Trossamfunden</w:t>
      </w:r>
    </w:p>
    <w:p xmlns:w14="http://schemas.microsoft.com/office/word/2010/wordml" w:rsidRPr="004B480D" w:rsidR="00C82856" w:rsidP="00C82856" w:rsidRDefault="00C82856" w14:paraId="54F682A4" w14:textId="77777777">
      <w:pPr>
        <w:spacing w:before="80" w:line="300" w:lineRule="atLeast"/>
        <w:ind w:firstLine="0"/>
      </w:pPr>
      <w:r w:rsidRPr="004B480D">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eller att välja bort religion om de så vill. Det är kärnan i religionsfriheten. </w:t>
      </w:r>
    </w:p>
    <w:p xmlns:w14="http://schemas.microsoft.com/office/word/2010/wordml" w:rsidRPr="004B480D" w:rsidR="00C82856" w:rsidP="00C82856" w:rsidRDefault="00C82856" w14:paraId="0FFEBDF9" w14:textId="77777777">
      <w:pPr>
        <w:spacing w:line="300" w:lineRule="atLeast"/>
      </w:pPr>
      <w:r w:rsidRPr="004B480D">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xmlns:w14="http://schemas.microsoft.com/office/word/2010/wordml" w:rsidRPr="004B480D" w:rsidR="00C82856" w:rsidP="00C82856" w:rsidRDefault="00C82856" w14:paraId="3ACABE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Stärk säkerheten för trossamfunden</w:t>
      </w:r>
    </w:p>
    <w:p xmlns:w14="http://schemas.microsoft.com/office/word/2010/wordml" w:rsidRPr="004B480D" w:rsidR="00C82856" w:rsidP="00C82856" w:rsidRDefault="00C82856" w14:paraId="0EFF7FFA" w14:textId="7625B19F">
      <w:pPr>
        <w:spacing w:before="80" w:line="300" w:lineRule="atLeast"/>
        <w:ind w:firstLine="0"/>
      </w:pPr>
      <w:r w:rsidRPr="004B480D">
        <w:t>Staten ska skydda invånarnas rätt att utöva sin tro i trygghet. Trots det utsätts samfund och enskilda troende för hat, hot, trakasserier och våld. För att åtgärda det får tros</w:t>
      </w:r>
      <w:r w:rsidRPr="004B480D">
        <w:softHyphen/>
        <w:t>sam</w:t>
      </w:r>
      <w:r w:rsidRPr="004B480D">
        <w:softHyphen/>
        <w:t>fund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Det är särskilt för dyrt och svårt att anställa personal långsiktigt med det nuvarande systemet.</w:t>
      </w:r>
      <w:r w:rsidRPr="004B480D" w:rsidR="009541A2">
        <w:t xml:space="preserve"> En förstärkt skydd bör därför prioriteras skyndsamt.</w:t>
      </w:r>
    </w:p>
    <w:p xmlns:w14="http://schemas.microsoft.com/office/word/2010/wordml" w:rsidRPr="004B480D" w:rsidR="00C82856" w:rsidP="00C82856" w:rsidRDefault="00C82856" w14:paraId="7ADD65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interreligiös utbildning för religiösa ledare</w:t>
      </w:r>
    </w:p>
    <w:p xmlns:w14="http://schemas.microsoft.com/office/word/2010/wordml" w:rsidRPr="004B480D" w:rsidR="00C82856" w:rsidP="00C82856" w:rsidRDefault="00C82856" w14:paraId="1A944420" w14:textId="77777777">
      <w:pPr>
        <w:spacing w:before="80" w:line="300" w:lineRule="atLeast"/>
        <w:ind w:firstLine="0"/>
      </w:pPr>
      <w:r w:rsidRPr="004B480D">
        <w:t xml:space="preserve">Men statens ansvar för religionsfriheten handlar om mer än att skapa trygghet. Det handlar också om att skapa möjligheter för att människor med olika tro ska kunna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4B480D">
        <w:t>yezidiska</w:t>
      </w:r>
      <w:proofErr w:type="spellEnd"/>
      <w:r w:rsidRPr="004B480D">
        <w:t xml:space="preserve"> och </w:t>
      </w:r>
      <w:proofErr w:type="spellStart"/>
      <w:r w:rsidRPr="004B480D">
        <w:t>mandeiska</w:t>
      </w:r>
      <w:proofErr w:type="spellEnd"/>
      <w:r w:rsidRPr="004B480D">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xmlns:w14="http://schemas.microsoft.com/office/word/2010/wordml" w:rsidRPr="004B480D" w:rsidR="00C82856" w:rsidP="00C82856" w:rsidRDefault="00C82856" w14:paraId="450631E7" w14:textId="77777777">
      <w:pPr>
        <w:spacing w:line="300" w:lineRule="atLeast"/>
      </w:pPr>
      <w:r w:rsidRPr="004B480D">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alltifrån själavård och äktenskapsrådgivning till ungdomsverksamhet och sociala insatser – om dess ledare har </w:t>
      </w:r>
      <w:r w:rsidRPr="004B480D">
        <w:lastRenderedPageBreak/>
        <w:t xml:space="preserve">god kunskap om det svenska samhället och om de lagar, regler och värderingar som råder här. </w:t>
      </w:r>
    </w:p>
    <w:p xmlns:w14="http://schemas.microsoft.com/office/word/2010/wordml" w:rsidRPr="004B480D" w:rsidR="00C82856" w:rsidP="00C82856" w:rsidRDefault="00C82856" w14:paraId="19B540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Urfolket samerna </w:t>
      </w:r>
    </w:p>
    <w:p xmlns:w14="http://schemas.microsoft.com/office/word/2010/wordml" w:rsidRPr="004B480D" w:rsidR="00C82856" w:rsidP="00C82856" w:rsidRDefault="00C82856" w14:paraId="596C4009" w14:textId="77777777">
      <w:pPr>
        <w:spacing w:before="80" w:line="300" w:lineRule="atLeast"/>
        <w:ind w:firstLine="0"/>
      </w:pPr>
      <w:r w:rsidRPr="004B480D">
        <w:t xml:space="preserve">I januari 2020 avgjorde Högsta domstolen det s.k. </w:t>
      </w:r>
      <w:proofErr w:type="spellStart"/>
      <w:r w:rsidRPr="004B480D">
        <w:t>Girjasmålet</w:t>
      </w:r>
      <w:proofErr w:type="spellEnd"/>
      <w:r w:rsidRPr="004B480D">
        <w:t xml:space="preserve">, NJA 2020 s. 3, om rätten att upplåta småviltsjakt och fiske inom samebyns område. Konflikter om vem av staten eller samebyarna som besitter dessa rättigheter har pågått i decennier men har tidigare inte hanterats politiskt. Högsta domstolen fann att </w:t>
      </w:r>
      <w:proofErr w:type="spellStart"/>
      <w:r w:rsidRPr="004B480D">
        <w:t>Girjas</w:t>
      </w:r>
      <w:proofErr w:type="spellEnd"/>
      <w:r w:rsidRPr="004B480D">
        <w:t xml:space="preserve"> sameby har ensamrätt, grundat på urminnes hävd, att upplåta småviltsjakt och fiske inom samebyns område. Domen gäller endast </w:t>
      </w:r>
      <w:proofErr w:type="spellStart"/>
      <w:r w:rsidRPr="004B480D">
        <w:t>Girjas</w:t>
      </w:r>
      <w:proofErr w:type="spellEnd"/>
      <w:r w:rsidRPr="004B480D">
        <w:t xml:space="preserve"> sameby men de principiella slutsatserna är generella och även om det är svårt att säga hur långt HD:s prejudikat når så har andra samebyar ingen motsvarande rätt direkt grundad på domen. Frågan om urminnes hävd måste bedömas i varje enskilt fall. Utöver den uppenbara betydelsen för relationen mellan samebyarna och staten har </w:t>
      </w:r>
      <w:proofErr w:type="spellStart"/>
      <w:r w:rsidRPr="004B480D">
        <w:t>Girjasdomen</w:t>
      </w:r>
      <w:proofErr w:type="spellEnd"/>
      <w:r w:rsidRPr="004B480D">
        <w:t xml:space="preserve"> emellertid också konsekvenser för hur framtida tvister kopplade till mark och naturresurser inom </w:t>
      </w:r>
      <w:proofErr w:type="spellStart"/>
      <w:r w:rsidRPr="004B480D">
        <w:t>Sápmi</w:t>
      </w:r>
      <w:proofErr w:type="spellEnd"/>
      <w:r w:rsidRPr="004B480D">
        <w:t xml:space="preserve"> kan komma att utvecklas, såsom gruvnäring, skogsbruk, turism samt vatten- och vindkraft. Dessutom föreligger ett mycket angeläget behov av att utreda frågor om jakt- och fiskerätt för de samer som står utanför samebyarna men även allmänhetens, och inte minst lokalbefolkningens, möjligheter att jaga och fiska måste beaktas. För många som bor i </w:t>
      </w:r>
      <w:proofErr w:type="spellStart"/>
      <w:r w:rsidRPr="004B480D">
        <w:t>fjällänen</w:t>
      </w:r>
      <w:proofErr w:type="spellEnd"/>
      <w:r w:rsidRPr="004B480D">
        <w:t xml:space="preserve">, och för många frilufts-, jakt- och fiskeintresserade i hela landet, är möjligheten till rekreation och friluftsliv, jakt och fiske avgörande livskvalitets- och livsstilsaspekter. Denna aspekt måste också prioriteras. Lokala konflikter och interna motsättningar har också blossat upp med anledning av </w:t>
      </w:r>
      <w:proofErr w:type="spellStart"/>
      <w:r w:rsidRPr="004B480D">
        <w:t>Girjasdomen</w:t>
      </w:r>
      <w:proofErr w:type="spellEnd"/>
      <w:r w:rsidRPr="004B480D">
        <w:t xml:space="preserve">, en konsekvens av en minst hundra år lång samepolitik där staten förhållit sig passiv i att utreda samiska rättighetsfrågor. Med anledning av </w:t>
      </w:r>
      <w:proofErr w:type="spellStart"/>
      <w:r w:rsidRPr="004B480D">
        <w:t>Girjasdomen</w:t>
      </w:r>
      <w:proofErr w:type="spellEnd"/>
      <w:r w:rsidRPr="004B480D">
        <w:t xml:space="preserve"> tillsattes den s.k. </w:t>
      </w:r>
      <w:proofErr w:type="spellStart"/>
      <w:r w:rsidRPr="004B480D">
        <w:t>Renmarkskommittén</w:t>
      </w:r>
      <w:proofErr w:type="spellEnd"/>
      <w:r w:rsidRPr="004B480D">
        <w:t xml:space="preserve"> för att genomföra en översyn av rennäringslagen och rätten till småviltsjakt och fiske. Kommittén lämnade ett delbetänkande i augusti 2023. I december 2024 lade dock regeringen ned utredningen, och det är ännu oklart vad som ska komma istället. Centerpartiet anser att den nu rådande osäkerheten är mycket kontraproduktiv. Det vacuum som nu cementeras är mycket skadligt för framtida processer för samförstånd och gemensamma lösningar. Fler utdragna och uppslitande rättsprocesser är inte önskvärda, utan för att faktiskt komma framåt måste frågan hanteras politiskt så vi kan få till stånd närproducerade lösningar i dialog mellan samer såväl som mellan samer och icke-samer. Centerpartiets inställning är dock – och har hela tiden varit – att alla som vill ska kunna fortsätta att jaga och fiska på statens mark ovan odlings</w:t>
      </w:r>
      <w:r w:rsidRPr="004B480D">
        <w:softHyphen/>
        <w:t xml:space="preserve">gränsen och i renbetesfjällen, utan att det blir avsevärt svårare eller dyrare. </w:t>
      </w:r>
    </w:p>
    <w:p xmlns:w14="http://schemas.microsoft.com/office/word/2010/wordml" w:rsidRPr="004B480D" w:rsidR="00C82856" w:rsidP="00C82856" w:rsidRDefault="00C82856" w14:paraId="28E187D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Nationella minoriteter och nationella minoritetsspråk</w:t>
      </w:r>
    </w:p>
    <w:p xmlns:w14="http://schemas.microsoft.com/office/word/2010/wordml" w:rsidRPr="004B480D" w:rsidR="00C82856" w:rsidP="00C82856" w:rsidRDefault="00C82856" w14:paraId="6F260705" w14:textId="77777777">
      <w:pPr>
        <w:spacing w:before="80" w:line="300" w:lineRule="atLeast"/>
        <w:ind w:firstLine="0"/>
      </w:pPr>
      <w:r w:rsidRPr="004B480D">
        <w:t>Sverige har i 20 år haft en särskild och samlad politik för att stärka de nationella minori</w:t>
      </w:r>
      <w:r w:rsidRPr="004B480D">
        <w:softHyphen/>
        <w:t>teterna och stödja de nationella minoritetsspråken. Det finns sedan länge minoritets</w:t>
      </w:r>
      <w:r w:rsidRPr="004B480D">
        <w:softHyphen/>
        <w:t xml:space="preserve">grupper som bidragit till det gemensamma kulturarvet, såväl i Sverige som i de flesta andra länder i Europa. Vi anser att de nationella minoriteterna och de nationella minoritetsspråken bör framgå av regeringsformen. Även det allmännas ansvar för att främja de nationella minoriteternas möjligheter att behålla och utveckla sin kultur i </w:t>
      </w:r>
      <w:r w:rsidRPr="004B480D">
        <w:lastRenderedPageBreak/>
        <w:t>Sverige, och det allmännas särskilda ansvar för att skydda och främja de nationella minoritetsspråken, bör inbegripas i regleringen. Att inkludera de nationella minori</w:t>
      </w:r>
      <w:r w:rsidRPr="004B480D">
        <w:softHyphen/>
        <w:t>teterna och minoritetsspråken skulle såväl förtydliga lagstiftarens långsiktiga och uppriktiga avsikt att värna våra nationella minoriteter som klargöra hur centrala och värdefulla dessa grupper är för vårt samhälles historia och framtid.</w:t>
      </w:r>
    </w:p>
    <w:p xmlns:w14="http://schemas.microsoft.com/office/word/2010/wordml" w:rsidRPr="004B480D" w:rsidR="00C82856" w:rsidP="00C82856" w:rsidRDefault="00C82856" w14:paraId="20E82D9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Teckenspråk som minoritetsspråk</w:t>
      </w:r>
    </w:p>
    <w:p xmlns:w14="http://schemas.microsoft.com/office/word/2010/wordml" w:rsidRPr="004B480D" w:rsidR="00C82856" w:rsidP="00C82856" w:rsidRDefault="00C82856" w14:paraId="06292378" w14:textId="77777777">
      <w:pPr>
        <w:spacing w:before="80" w:line="300" w:lineRule="atLeast"/>
        <w:ind w:firstLine="0"/>
      </w:pPr>
      <w:r w:rsidRPr="004B480D">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teckenspråket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xmlns:w14="http://schemas.microsoft.com/office/word/2010/wordml" w:rsidRPr="004B480D" w:rsidR="00C82856" w:rsidP="00C82856" w:rsidRDefault="00C82856" w14:paraId="734255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Älvdalskan som minoritets- eller landsdelsspråk</w:t>
      </w:r>
    </w:p>
    <w:p xmlns:w14="http://schemas.microsoft.com/office/word/2010/wordml" w:rsidRPr="004B480D" w:rsidR="00C82856" w:rsidP="00C82856" w:rsidRDefault="00C82856" w14:paraId="52D74ECB" w14:textId="77777777">
      <w:pPr>
        <w:spacing w:before="80" w:line="300" w:lineRule="atLeast"/>
        <w:ind w:firstLine="0"/>
      </w:pPr>
      <w:r w:rsidRPr="004B480D">
        <w:t xml:space="preserve">Representanter för </w:t>
      </w:r>
      <w:proofErr w:type="spellStart"/>
      <w:r w:rsidRPr="004B480D">
        <w:t>Ulum</w:t>
      </w:r>
      <w:proofErr w:type="spellEnd"/>
      <w:r w:rsidRPr="004B480D">
        <w:t xml:space="preserve"> </w:t>
      </w:r>
      <w:proofErr w:type="gramStart"/>
      <w:r w:rsidRPr="004B480D">
        <w:t>Dalska</w:t>
      </w:r>
      <w:proofErr w:type="gramEnd"/>
      <w:r w:rsidRPr="004B480D">
        <w:t xml:space="preserve">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w:t>
      </w:r>
      <w:proofErr w:type="spellStart"/>
      <w:r w:rsidRPr="004B480D">
        <w:t>Orsamål</w:t>
      </w:r>
      <w:proofErr w:type="spellEnd"/>
      <w:r w:rsidRPr="004B480D">
        <w:t xml:space="preserve"> och </w:t>
      </w:r>
      <w:proofErr w:type="spellStart"/>
      <w:r w:rsidRPr="004B480D">
        <w:t>Våmhusmål</w:t>
      </w:r>
      <w:proofErr w:type="spellEnd"/>
      <w:r w:rsidRPr="004B480D">
        <w:t xml:space="preserve">, som tillsammans förgrenade sig från fornnordiska på 1300-talet. Älvdalskan utmärker sig genom en rad arkaismer och novationer. Bland annat har älvdalskan bevarat ett äldre kasussystem, </w:t>
      </w:r>
      <w:proofErr w:type="spellStart"/>
      <w:r w:rsidRPr="004B480D">
        <w:t>fornnordiskans</w:t>
      </w:r>
      <w:proofErr w:type="spellEnd"/>
      <w:r w:rsidRPr="004B480D">
        <w:t xml:space="preserve"> stavelsekvantitets</w:t>
      </w:r>
      <w:r w:rsidRPr="004B480D">
        <w:softHyphen/>
        <w:t xml:space="preserve">system med korta, långa och överlånga stavelser. Den har också bevarat ljud som [w] och [ð] och har även som ensam nordisk varietet bevarat </w:t>
      </w:r>
      <w:proofErr w:type="spellStart"/>
      <w:r w:rsidRPr="004B480D">
        <w:t>fornnordiskans</w:t>
      </w:r>
      <w:proofErr w:type="spellEnd"/>
      <w:r w:rsidRPr="004B480D">
        <w:t xml:space="preserve"> nasala vokaler. Flertalet experter har konstaterat att älvdalskan ska betraktas som ett eget språk, och det finns många likheter mellan situationen för älvdalskan och andra små och utrotnings</w:t>
      </w:r>
      <w:r w:rsidRPr="004B480D">
        <w:softHyphen/>
        <w:t xml:space="preserve">hotade språk i världen. </w:t>
      </w:r>
    </w:p>
    <w:p xmlns:w14="http://schemas.microsoft.com/office/word/2010/wordml" w:rsidRPr="004B480D" w:rsidR="00C82856" w:rsidP="00C82856" w:rsidRDefault="00C82856" w14:paraId="28F6913F" w14:textId="77777777">
      <w:pPr>
        <w:spacing w:line="300" w:lineRule="atLeast"/>
      </w:pPr>
      <w:r w:rsidRPr="004B480D">
        <w:t xml:space="preserve">Att garantera en grupp sina språkliga rättigheter är en grundläggande mänsklig rättighet som finns förankrad i FN:s konvention om mänskliga rättigheter. I dag har barn med </w:t>
      </w:r>
      <w:proofErr w:type="spellStart"/>
      <w:r w:rsidRPr="004B480D">
        <w:t>älvdalska</w:t>
      </w:r>
      <w:proofErr w:type="spellEnd"/>
      <w:r w:rsidRPr="004B480D">
        <w:t xml:space="preserve"> som modersmål ingen rätt till skolundervisning vare sig på eller i </w:t>
      </w:r>
      <w:proofErr w:type="spellStart"/>
      <w:r w:rsidRPr="004B480D">
        <w:t>älvdalska</w:t>
      </w:r>
      <w:proofErr w:type="spellEnd"/>
      <w:r w:rsidRPr="004B480D">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Pr="004B480D">
        <w:softHyphen/>
        <w:t xml:space="preserve">tioner. Det vore en tragedi om älvdalskan, Sveriges äldsta bevarade språk, skulle dö ut. Centerpartiet anser därför att regeringen måste se över möjligheterna att erkänna älvdalskan som minoritets- eller landsdelsspråk i Sverige enligt Europarådets fördrag. </w:t>
      </w:r>
    </w:p>
    <w:p xmlns:w14="http://schemas.microsoft.com/office/word/2010/wordml" w:rsidRPr="004B480D" w:rsidR="00C82856" w:rsidP="00C82856" w:rsidRDefault="00C82856" w14:paraId="162EED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lastRenderedPageBreak/>
        <w:t>Ökat stöd till minoritetsorganisationerna</w:t>
      </w:r>
    </w:p>
    <w:p xmlns:w14="http://schemas.microsoft.com/office/word/2010/wordml" w:rsidRPr="004B480D" w:rsidR="00C82856" w:rsidP="00C82856" w:rsidRDefault="00C82856" w14:paraId="21475EBD" w14:textId="77777777">
      <w:pPr>
        <w:spacing w:before="80" w:line="300" w:lineRule="atLeast"/>
        <w:ind w:firstLine="0"/>
      </w:pPr>
      <w:r w:rsidRPr="004B480D">
        <w:t xml:space="preserve">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 ex Svenska Tornedalingars Riksförbund – </w:t>
      </w:r>
      <w:proofErr w:type="spellStart"/>
      <w:r w:rsidRPr="004B480D">
        <w:t>Tornionlaaksolaisets</w:t>
      </w:r>
      <w:proofErr w:type="spellEnd"/>
      <w:r w:rsidRPr="004B480D">
        <w:t xml:space="preserve"> (STR-T) arbete med meänkieli, är frågan om vissa av de nationella minoritetsspråken ens hade överlevt till dags dato. Vidare kan frågan ställas om </w:t>
      </w:r>
      <w:proofErr w:type="spellStart"/>
      <w:r w:rsidRPr="004B480D">
        <w:t>revitaliseringsarbetet</w:t>
      </w:r>
      <w:proofErr w:type="spellEnd"/>
      <w:r w:rsidRPr="004B480D">
        <w:t xml:space="preserve">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 </w:t>
      </w:r>
    </w:p>
    <w:p xmlns:w14="http://schemas.microsoft.com/office/word/2010/wordml" w:rsidRPr="004B480D" w:rsidR="00C82856" w:rsidP="00C82856" w:rsidRDefault="00C82856" w14:paraId="086BBA8F" w14:textId="77777777">
      <w:pPr>
        <w:ind w:firstLine="0"/>
      </w:pPr>
    </w:p>
    <w:sdt>
      <w:sdtPr>
        <w:rPr>
          <w:i/>
          <w:noProof/>
        </w:rPr>
        <w:alias w:val="CC_Underskrifter"/>
        <w:tag w:val="CC_Underskrifter"/>
        <w:id w:val="583496634"/>
        <w:lock w:val="sdtContentLocked"/>
        <w:placeholder>
          <w:docPart w:val="AD335B14F1B04FEE88DC995A9BDFAFE2"/>
        </w:placeholder>
      </w:sdtPr>
      <w:sdtEndPr/>
      <w:sdtContent>
        <w:p xmlns:w14="http://schemas.microsoft.com/office/word/2010/wordml" w:rsidR="004577EB" w:rsidP="004B480D" w:rsidRDefault="004577EB" w14:paraId="05D06CF4" w14:textId="77777777">
          <w:pPr/>
          <w:r/>
        </w:p>
        <w:p xmlns:w14="http://schemas.microsoft.com/office/word/2010/wordml" w:rsidR="004577EB" w:rsidP="004B480D" w:rsidRDefault="004577EB" w14:paraId="0B4269CA" w14:textId="4A6841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Ulrika Liljeberg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4C8C856E" w14:textId="0DE11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6782" w14:textId="77777777" w:rsidR="006F23BB" w:rsidRDefault="006F23BB" w:rsidP="000C1CAD">
      <w:pPr>
        <w:spacing w:line="240" w:lineRule="auto"/>
      </w:pPr>
      <w:r>
        <w:separator/>
      </w:r>
    </w:p>
  </w:endnote>
  <w:endnote w:type="continuationSeparator" w:id="0">
    <w:p w14:paraId="6D8E5E1B" w14:textId="77777777" w:rsidR="006F23BB" w:rsidRDefault="006F2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6AA" w14:textId="608920E7" w:rsidR="00262EA3" w:rsidRPr="004B480D" w:rsidRDefault="00262EA3" w:rsidP="004B4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EE23" w14:textId="77777777" w:rsidR="006F23BB" w:rsidRDefault="006F23BB" w:rsidP="000C1CAD">
      <w:pPr>
        <w:spacing w:line="240" w:lineRule="auto"/>
      </w:pPr>
      <w:r>
        <w:separator/>
      </w:r>
    </w:p>
  </w:footnote>
  <w:footnote w:type="continuationSeparator" w:id="0">
    <w:p w14:paraId="3A473A3C" w14:textId="77777777" w:rsidR="006F23BB" w:rsidRDefault="006F2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7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DB511" wp14:anchorId="08579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79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1F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EDE637" w14:textId="77777777">
    <w:pPr>
      <w:jc w:val="right"/>
    </w:pPr>
  </w:p>
  <w:p w:rsidR="00262EA3" w:rsidP="00776B74" w:rsidRDefault="00262EA3" w14:paraId="79A59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139" w:id="8"/>
  <w:bookmarkStart w:name="_Hlk210715140" w:id="9"/>
  <w:p w:rsidR="00262EA3" w:rsidP="008563AC" w:rsidRDefault="004B480D" w14:paraId="49ECCBE6" w14:textId="77777777">
    <w:pPr>
      <w:jc w:val="right"/>
    </w:pPr>
    <w:sdt>
      <w:sdtPr>
        <w:alias w:val="cc_Logo"/>
        <w:tag w:val="cc_Logo"/>
        <w:id w:val="-2124838662"/>
        <w:lock w:val="sdtContentLocked"/>
        <w:placeholder>
          <w:docPart w:val="55576FA369494AE38BEB2CD609393FC9"/>
        </w:placeholder>
      </w:sdtPr>
      <w:sdtEndPr/>
      <w:sdtContent>
        <w:r w:rsidR="00C02AE8">
          <w:rPr>
            <w:noProof/>
            <w:lang w:eastAsia="sv-SE"/>
          </w:rPr>
          <w:drawing>
            <wp:anchor distT="0" distB="0" distL="114300" distR="114300" simplePos="0" relativeHeight="251663360" behindDoc="0" locked="0" layoutInCell="1" allowOverlap="1" wp14:editId="0AA38161" wp14:anchorId="7A1820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80D" w14:paraId="1C570E13" w14:textId="72057F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46F4C01AD1E47189F0A38E68F9CDE26"/>
        </w:placeholder>
        <w:text/>
      </w:sdtPr>
      <w:sdtEndPr/>
      <w:sdtContent>
        <w:r w:rsidR="00714239">
          <w:t>C</w:t>
        </w:r>
      </w:sdtContent>
    </w:sdt>
    <w:sdt>
      <w:sdtPr>
        <w:alias w:val="CC_Noformat_Partinummer"/>
        <w:tag w:val="CC_Noformat_Partinummer"/>
        <w:id w:val="-2014525982"/>
        <w:placeholder>
          <w:docPart w:val="3E4E3B1E9A734907B58FA64D0A204905"/>
        </w:placeholder>
        <w:showingPlcHdr/>
        <w:text/>
      </w:sdtPr>
      <w:sdtEndPr/>
      <w:sdtContent>
        <w:r w:rsidR="00821B36">
          <w:t xml:space="preserve"> </w:t>
        </w:r>
      </w:sdtContent>
    </w:sdt>
  </w:p>
  <w:p w:rsidRPr="008227B3" w:rsidR="00262EA3" w:rsidP="008227B3" w:rsidRDefault="004B480D" w14:paraId="52C3B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80D" w14:paraId="3A91A2DD" w14:textId="2706C45F">
    <w:pPr>
      <w:pStyle w:val="MotionTIllRiksdagen"/>
    </w:pPr>
    <w:sdt>
      <w:sdtPr>
        <w:rPr>
          <w:rStyle w:val="BeteckningChar"/>
        </w:rPr>
        <w:alias w:val="CC_Noformat_Riksmote"/>
        <w:tag w:val="CC_Noformat_Riksmote"/>
        <w:id w:val="1201050710"/>
        <w:lock w:val="sdtContentLocked"/>
        <w:placeholder>
          <w:docPart w:val="1BFBC266C1BE4372A49CFEDBC0954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6FF173F8F07644D0AE94EED49FDF964C"/>
        </w:placeholder>
        <w:showingPlcHdr/>
        <w15:appearance w15:val="hidden"/>
        <w:text/>
      </w:sdtPr>
      <w:sdtEndPr>
        <w:rPr>
          <w:rStyle w:val="Rubrik1Char"/>
          <w:rFonts w:asciiTheme="majorHAnsi" w:hAnsiTheme="majorHAnsi"/>
          <w:sz w:val="38"/>
        </w:rPr>
      </w:sdtEndPr>
      <w:sdtContent>
        <w:r>
          <w:t>:3583</w:t>
        </w:r>
      </w:sdtContent>
    </w:sdt>
  </w:p>
  <w:p w:rsidR="00262EA3" w:rsidP="00E03A3D" w:rsidRDefault="004B480D" w14:paraId="0021BBBA" w14:textId="37621EA0">
    <w:pPr>
      <w:pStyle w:val="Motionr"/>
    </w:pPr>
    <w:sdt>
      <w:sdtPr>
        <w:alias w:val="CC_Noformat_Avtext"/>
        <w:tag w:val="CC_Noformat_Avtext"/>
        <w:id w:val="-2020768203"/>
        <w:lock w:val="sdtContentLocked"/>
        <w:placeholder>
          <w:docPart w:val="3EC4F71D695D482FB8DBE5B8D02583C0"/>
        </w:placeholder>
        <w15:appearance w15:val="hidden"/>
        <w:text/>
      </w:sdtPr>
      <w:sdtEndPr/>
      <w:sdtContent>
        <w:r>
          <w:t>av Muharrem Demirok m.fl. (C)</w:t>
        </w:r>
      </w:sdtContent>
    </w:sdt>
  </w:p>
  <w:sdt>
    <w:sdtPr>
      <w:alias w:val="CC_Noformat_Rubtext"/>
      <w:tag w:val="CC_Noformat_Rubtext"/>
      <w:id w:val="-218060500"/>
      <w:lock w:val="sdtContentLocked"/>
      <w:placeholder>
        <w:docPart w:val="041BBBC03FB346C08BA0457E33DA899C"/>
      </w:placeholder>
      <w:text/>
    </w:sdtPr>
    <w:sdtEndPr/>
    <w:sdtContent>
      <w:p w:rsidR="00262EA3" w:rsidP="00283E0F" w:rsidRDefault="00714239" w14:paraId="292B6DF8" w14:textId="188CDD20">
        <w:pPr>
          <w:pStyle w:val="FSHRub2"/>
        </w:pPr>
        <w:r>
          <w:t>Demokrati och 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67AB2"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4239"/>
    <w:rsid w:val="000000E0"/>
    <w:rsid w:val="00000761"/>
    <w:rsid w:val="000011FC"/>
    <w:rsid w:val="000014AF"/>
    <w:rsid w:val="00002310"/>
    <w:rsid w:val="00002CB4"/>
    <w:rsid w:val="000030B6"/>
    <w:rsid w:val="00003CCB"/>
    <w:rsid w:val="00003F79"/>
    <w:rsid w:val="0000412E"/>
    <w:rsid w:val="00004250"/>
    <w:rsid w:val="000043C1"/>
    <w:rsid w:val="0000452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E"/>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0B"/>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F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F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C1"/>
    <w:rsid w:val="00456FC7"/>
    <w:rsid w:val="0045748C"/>
    <w:rsid w:val="004577E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0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2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9D"/>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39"/>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3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2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6F"/>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1A2"/>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9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2"/>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4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B3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3D"/>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5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FC1"/>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F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E2"/>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9A191"/>
  <w15:chartTrackingRefBased/>
  <w15:docId w15:val="{6416B15E-C68D-4172-AEAC-D31FC68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BD40883044DB8A25FC3EC8147990C"/>
        <w:category>
          <w:name w:val="Allmänt"/>
          <w:gallery w:val="placeholder"/>
        </w:category>
        <w:types>
          <w:type w:val="bbPlcHdr"/>
        </w:types>
        <w:behaviors>
          <w:behavior w:val="content"/>
        </w:behaviors>
        <w:guid w:val="{7384074C-D190-4AF2-BD78-48EA84E88F09}"/>
      </w:docPartPr>
      <w:docPartBody>
        <w:p w:rsidR="00A64510" w:rsidRDefault="009F4853">
          <w:pPr>
            <w:pStyle w:val="35ABD40883044DB8A25FC3EC8147990C"/>
          </w:pPr>
          <w:r w:rsidRPr="005A0A93">
            <w:rPr>
              <w:rStyle w:val="Platshllartext"/>
            </w:rPr>
            <w:t>Förslag till riksdagsbeslut</w:t>
          </w:r>
        </w:p>
      </w:docPartBody>
    </w:docPart>
    <w:docPart>
      <w:docPartPr>
        <w:name w:val="A6F39FD1710D478785E74215DE2B9521"/>
        <w:category>
          <w:name w:val="Allmänt"/>
          <w:gallery w:val="placeholder"/>
        </w:category>
        <w:types>
          <w:type w:val="bbPlcHdr"/>
        </w:types>
        <w:behaviors>
          <w:behavior w:val="content"/>
        </w:behaviors>
        <w:guid w:val="{C508359F-9356-4FEE-A616-371EF7EF8AF8}"/>
      </w:docPartPr>
      <w:docPartBody>
        <w:p w:rsidR="00A64510" w:rsidRDefault="009F4853">
          <w:pPr>
            <w:pStyle w:val="A6F39FD1710D478785E74215DE2B95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F26E1A74DA404FB974CF43E0240CE5"/>
        <w:category>
          <w:name w:val="Allmänt"/>
          <w:gallery w:val="placeholder"/>
        </w:category>
        <w:types>
          <w:type w:val="bbPlcHdr"/>
        </w:types>
        <w:behaviors>
          <w:behavior w:val="content"/>
        </w:behaviors>
        <w:guid w:val="{F81B6DBA-F264-4A40-B8B4-155FD06A0190}"/>
      </w:docPartPr>
      <w:docPartBody>
        <w:p w:rsidR="00A64510" w:rsidRDefault="009F4853">
          <w:pPr>
            <w:pStyle w:val="97F26E1A74DA404FB974CF43E0240CE5"/>
          </w:pPr>
          <w:r w:rsidRPr="005A0A93">
            <w:rPr>
              <w:rStyle w:val="Platshllartext"/>
            </w:rPr>
            <w:t>Motivering</w:t>
          </w:r>
        </w:p>
      </w:docPartBody>
    </w:docPart>
    <w:docPart>
      <w:docPartPr>
        <w:name w:val="AD335B14F1B04FEE88DC995A9BDFAFE2"/>
        <w:category>
          <w:name w:val="Allmänt"/>
          <w:gallery w:val="placeholder"/>
        </w:category>
        <w:types>
          <w:type w:val="bbPlcHdr"/>
        </w:types>
        <w:behaviors>
          <w:behavior w:val="content"/>
        </w:behaviors>
        <w:guid w:val="{324AA4D7-86D4-4785-8459-424A11B6F647}"/>
      </w:docPartPr>
      <w:docPartBody>
        <w:p w:rsidR="00A64510" w:rsidRDefault="009F4853">
          <w:pPr>
            <w:pStyle w:val="AD335B14F1B04FEE88DC995A9BDFAFE2"/>
          </w:pPr>
          <w:r w:rsidRPr="009B077E">
            <w:rPr>
              <w:rStyle w:val="Platshllartext"/>
            </w:rPr>
            <w:t>Namn på motionärer infogas/tas bort via panelen.</w:t>
          </w:r>
        </w:p>
      </w:docPartBody>
    </w:docPart>
    <w:docPart>
      <w:docPartPr>
        <w:name w:val="3EC4F71D695D482FB8DBE5B8D02583C0"/>
        <w:category>
          <w:name w:val="Allmänt"/>
          <w:gallery w:val="placeholder"/>
        </w:category>
        <w:types>
          <w:type w:val="bbPlcHdr"/>
        </w:types>
        <w:behaviors>
          <w:behavior w:val="content"/>
        </w:behaviors>
        <w:guid w:val="{8A5B6C92-FF4A-448B-A199-6EDBB2E2E228}"/>
      </w:docPartPr>
      <w:docPartBody>
        <w:p w:rsidR="00A64510" w:rsidRDefault="009F4853">
          <w:pPr>
            <w:pStyle w:val="3EC4F71D695D482FB8DBE5B8D02583C0"/>
          </w:pPr>
          <w:r>
            <w:rPr>
              <w:rStyle w:val="Platshllartext"/>
            </w:rPr>
            <w:t xml:space="preserve"> </w:t>
          </w:r>
        </w:p>
      </w:docPartBody>
    </w:docPart>
    <w:docPart>
      <w:docPartPr>
        <w:name w:val="041BBBC03FB346C08BA0457E33DA899C"/>
        <w:category>
          <w:name w:val="Allmänt"/>
          <w:gallery w:val="placeholder"/>
        </w:category>
        <w:types>
          <w:type w:val="bbPlcHdr"/>
        </w:types>
        <w:behaviors>
          <w:behavior w:val="content"/>
        </w:behaviors>
        <w:guid w:val="{46D1D985-8A7F-45D3-B76E-7AB11746C459}"/>
      </w:docPartPr>
      <w:docPartBody>
        <w:p w:rsidR="00A64510" w:rsidRDefault="009F4853">
          <w:pPr>
            <w:pStyle w:val="041BBBC03FB346C08BA0457E33DA899C"/>
          </w:pPr>
          <w:r>
            <w:t xml:space="preserve"> </w:t>
          </w:r>
        </w:p>
      </w:docPartBody>
    </w:docPart>
    <w:docPart>
      <w:docPartPr>
        <w:name w:val="1BFBC266C1BE4372A49CFEDBC0954FF1"/>
        <w:category>
          <w:name w:val="Allmänt"/>
          <w:gallery w:val="placeholder"/>
        </w:category>
        <w:types>
          <w:type w:val="bbPlcHdr"/>
        </w:types>
        <w:behaviors>
          <w:behavior w:val="content"/>
        </w:behaviors>
        <w:guid w:val="{0511DC7A-C8A7-46F0-A54A-6E5BF2E60F4A}"/>
      </w:docPartPr>
      <w:docPartBody>
        <w:p w:rsidR="00A64510" w:rsidRDefault="00B82468">
          <w:r w:rsidRPr="005C3A90">
            <w:rPr>
              <w:rStyle w:val="Platshllartext"/>
            </w:rPr>
            <w:t>[ange din text här]</w:t>
          </w:r>
        </w:p>
      </w:docPartBody>
    </w:docPart>
    <w:docPart>
      <w:docPartPr>
        <w:name w:val="046F4C01AD1E47189F0A38E68F9CDE26"/>
        <w:category>
          <w:name w:val="Allmänt"/>
          <w:gallery w:val="placeholder"/>
        </w:category>
        <w:types>
          <w:type w:val="bbPlcHdr"/>
        </w:types>
        <w:behaviors>
          <w:behavior w:val="content"/>
        </w:behaviors>
        <w:guid w:val="{FD599561-4327-41EE-8496-E3013FA4410A}"/>
      </w:docPartPr>
      <w:docPartBody>
        <w:p w:rsidR="00A64510" w:rsidRDefault="00B82468">
          <w:r w:rsidRPr="005C3A90">
            <w:rPr>
              <w:rStyle w:val="Platshllartext"/>
            </w:rPr>
            <w:t>[ange din text här]</w:t>
          </w:r>
        </w:p>
      </w:docPartBody>
    </w:docPart>
    <w:docPart>
      <w:docPartPr>
        <w:name w:val="3E4E3B1E9A734907B58FA64D0A204905"/>
        <w:category>
          <w:name w:val="Allmänt"/>
          <w:gallery w:val="placeholder"/>
        </w:category>
        <w:types>
          <w:type w:val="bbPlcHdr"/>
        </w:types>
        <w:behaviors>
          <w:behavior w:val="content"/>
        </w:behaviors>
        <w:guid w:val="{3991341B-2690-4A4F-8DC5-1BE46B9AA7FE}"/>
      </w:docPartPr>
      <w:docPartBody>
        <w:p w:rsidR="00A64510" w:rsidRDefault="00B82468">
          <w:r w:rsidRPr="005C3A90">
            <w:rPr>
              <w:rStyle w:val="Platshllartext"/>
            </w:rPr>
            <w:t>[ange din text här]</w:t>
          </w:r>
        </w:p>
      </w:docPartBody>
    </w:docPart>
    <w:docPart>
      <w:docPartPr>
        <w:name w:val="55576FA369494AE38BEB2CD609393FC9"/>
        <w:category>
          <w:name w:val="Allmänt"/>
          <w:gallery w:val="placeholder"/>
        </w:category>
        <w:types>
          <w:type w:val="bbPlcHdr"/>
        </w:types>
        <w:behaviors>
          <w:behavior w:val="content"/>
        </w:behaviors>
        <w:guid w:val="{DF2D59BC-2CCC-44A6-BCB9-E21D85E84B8D}"/>
      </w:docPartPr>
      <w:docPartBody>
        <w:p w:rsidR="00A64510" w:rsidRDefault="00B82468">
          <w:r w:rsidRPr="005C3A90">
            <w:rPr>
              <w:rStyle w:val="Platshllartext"/>
            </w:rPr>
            <w:t>[ange din text här]</w:t>
          </w:r>
        </w:p>
      </w:docPartBody>
    </w:docPart>
    <w:docPart>
      <w:docPartPr>
        <w:name w:val="6FF173F8F07644D0AE94EED49FDF964C"/>
        <w:category>
          <w:name w:val="Allmänt"/>
          <w:gallery w:val="placeholder"/>
        </w:category>
        <w:types>
          <w:type w:val="bbPlcHdr"/>
        </w:types>
        <w:behaviors>
          <w:behavior w:val="content"/>
        </w:behaviors>
        <w:guid w:val="{E49F2B2A-6905-4373-940F-45ACAF6A44D8}"/>
      </w:docPartPr>
      <w:docPartBody>
        <w:p w:rsidR="00A64510" w:rsidRDefault="00B82468">
          <w:r w:rsidRPr="005C3A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8"/>
    <w:rsid w:val="009F4853"/>
    <w:rsid w:val="00A64510"/>
    <w:rsid w:val="00B82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468"/>
    <w:rPr>
      <w:color w:val="F4B083" w:themeColor="accent2" w:themeTint="99"/>
    </w:rPr>
  </w:style>
  <w:style w:type="paragraph" w:customStyle="1" w:styleId="35ABD40883044DB8A25FC3EC8147990C">
    <w:name w:val="35ABD40883044DB8A25FC3EC8147990C"/>
  </w:style>
  <w:style w:type="paragraph" w:customStyle="1" w:styleId="A6F39FD1710D478785E74215DE2B9521">
    <w:name w:val="A6F39FD1710D478785E74215DE2B9521"/>
  </w:style>
  <w:style w:type="paragraph" w:customStyle="1" w:styleId="97F26E1A74DA404FB974CF43E0240CE5">
    <w:name w:val="97F26E1A74DA404FB974CF43E0240CE5"/>
  </w:style>
  <w:style w:type="paragraph" w:customStyle="1" w:styleId="AD335B14F1B04FEE88DC995A9BDFAFE2">
    <w:name w:val="AD335B14F1B04FEE88DC995A9BDFAFE2"/>
  </w:style>
  <w:style w:type="paragraph" w:customStyle="1" w:styleId="3EC4F71D695D482FB8DBE5B8D02583C0">
    <w:name w:val="3EC4F71D695D482FB8DBE5B8D02583C0"/>
  </w:style>
  <w:style w:type="paragraph" w:customStyle="1" w:styleId="041BBBC03FB346C08BA0457E33DA899C">
    <w:name w:val="041BBBC03FB346C08BA0457E33DA8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FA1BF-80FC-467B-93A9-694EB60254C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60C2671-6104-4B48-B122-B4274F252A64}"/>
</file>

<file path=customXml/itemProps4.xml><?xml version="1.0" encoding="utf-8"?>
<ds:datastoreItem xmlns:ds="http://schemas.openxmlformats.org/officeDocument/2006/customXml" ds:itemID="{3F6A12E8-0D57-4D33-986A-E97D34725095}"/>
</file>

<file path=docProps/app.xml><?xml version="1.0" encoding="utf-8"?>
<Properties xmlns="http://schemas.openxmlformats.org/officeDocument/2006/extended-properties" xmlns:vt="http://schemas.openxmlformats.org/officeDocument/2006/docPropsVTypes">
  <Template>Normal</Template>
  <TotalTime>0</TotalTime>
  <Pages>19</Pages>
  <Words>8341</Words>
  <Characters>49153</Characters>
  <Application>Microsoft Office Word</Application>
  <DocSecurity>0</DocSecurity>
  <Lines>755</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konstitutionella frågor</vt:lpstr>
      <vt:lpstr>
      </vt:lpstr>
    </vt:vector>
  </TitlesOfParts>
  <Company>Sveriges riksdag</Company>
  <LinksUpToDate>false</LinksUpToDate>
  <CharactersWithSpaces>57419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