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A7DB4382501454BA30F91A3221324F3"/>
        </w:placeholder>
        <w:text/>
      </w:sdtPr>
      <w:sdtEndPr/>
      <w:sdtContent>
        <w:p xmlns:w14="http://schemas.microsoft.com/office/word/2010/wordml" w:rsidRPr="009B062B" w:rsidR="00AF30DD" w:rsidP="00DA28CE" w:rsidRDefault="00AF30DD" w14:paraId="724AB59E" w14:textId="77777777">
          <w:pPr>
            <w:pStyle w:val="Rubrik1"/>
            <w:spacing w:after="300"/>
          </w:pPr>
          <w:r w:rsidRPr="009B062B">
            <w:t>Förslag till riksdagsbeslut</w:t>
          </w:r>
        </w:p>
      </w:sdtContent>
    </w:sdt>
    <w:sdt>
      <w:sdtPr>
        <w:alias w:val="Yrkande 1"/>
        <w:tag w:val="52cb48cc-b596-4860-9c5e-db316cd3c773"/>
        <w:id w:val="-374004313"/>
        <w:lock w:val="sdtLocked"/>
      </w:sdtPr>
      <w:sdtEndPr/>
      <w:sdtContent>
        <w:p xmlns:w14="http://schemas.microsoft.com/office/word/2010/wordml" w:rsidR="00967C7F" w:rsidRDefault="0067236E" w14:paraId="724AB59F" w14:textId="77777777">
          <w:pPr>
            <w:pStyle w:val="Frslagstext"/>
            <w:numPr>
              <w:ilvl w:val="0"/>
              <w:numId w:val="0"/>
            </w:numPr>
          </w:pPr>
          <w:r>
            <w:t>Riksdagen ställer sig bakom det som anförs i motionen om att utreda huruvida en stimulanspeng kan införas för att främja förståelsen för egenföretagande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EAAB0E594B4A258EDB106BB8358125"/>
        </w:placeholder>
        <w:text/>
      </w:sdtPr>
      <w:sdtEndPr/>
      <w:sdtContent>
        <w:p xmlns:w14="http://schemas.microsoft.com/office/word/2010/wordml" w:rsidRPr="009B062B" w:rsidR="006D79C9" w:rsidP="00333E95" w:rsidRDefault="006D79C9" w14:paraId="724AB5A0" w14:textId="77777777">
          <w:pPr>
            <w:pStyle w:val="Rubrik1"/>
          </w:pPr>
          <w:r>
            <w:t>Motivering</w:t>
          </w:r>
        </w:p>
      </w:sdtContent>
    </w:sdt>
    <w:p xmlns:w14="http://schemas.microsoft.com/office/word/2010/wordml" w:rsidR="009D3184" w:rsidP="009D3184" w:rsidRDefault="009D3184" w14:paraId="724AB5A1" w14:textId="2FB5A3A2">
      <w:pPr>
        <w:pStyle w:val="Normalutanindragellerluft"/>
      </w:pPr>
      <w:r>
        <w:t>I många fall uppfattar oerfarna ungdomar och yngre vuxna egenföretagande som av</w:t>
      </w:r>
      <w:r w:rsidR="00FB39DA">
        <w:softHyphen/>
      </w:r>
      <w:r>
        <w:t>skräckande på grund av den extensiva kunskap som krävs för att juridiskt etablera ett företag samt administrera skatterna. Trots att det finns företagsformer som är relativt lätta att etablera samt att det finns statliga stödinsatser som syftar till att bistå nyföre</w:t>
      </w:r>
      <w:r w:rsidR="00FB39DA">
        <w:softHyphen/>
      </w:r>
      <w:bookmarkStart w:name="_GoBack" w:id="1"/>
      <w:bookmarkEnd w:id="1"/>
      <w:r>
        <w:t>tagare så känner många unga inte till dem och vågar därmed inte ta steget och satsa på sina affärsidéer.</w:t>
      </w:r>
    </w:p>
    <w:p xmlns:w14="http://schemas.microsoft.com/office/word/2010/wordml" w:rsidRPr="00FB39DA" w:rsidR="00422B9E" w:rsidP="00FB39DA" w:rsidRDefault="009D3184" w14:paraId="724AB5A2" w14:textId="5E040AE2">
      <w:r w:rsidRPr="00FB39DA">
        <w:t>För att minska kunskapsgapet kring företagsbildning och företagande hos ungdomar så bör ytterligare insatser riktas mot elever som går på gymnasium eller yrkesprogram. Det etablerade nätverket Ung Företagsamhet lär ut entreprenörskap genom att individer får starta och driva ett eget ”UF</w:t>
      </w:r>
      <w:r w:rsidRPr="00FB39DA" w:rsidR="0057463C">
        <w:t>-</w:t>
      </w:r>
      <w:r w:rsidRPr="00FB39DA">
        <w:t>företag</w:t>
      </w:r>
      <w:r w:rsidRPr="00FB39DA" w:rsidR="0057463C">
        <w:t>”</w:t>
      </w:r>
      <w:r w:rsidRPr="00FB39DA">
        <w:t>, som kurs på gymnasiet, kan här ses som en föregångsmodell. För att möjliggöra att fler läroverk använder sig av kurser från Ung Företagsamhet, eller skapar egna kurser som lär ut juridiskt och administrativt företa</w:t>
      </w:r>
      <w:r w:rsidR="00FB39DA">
        <w:softHyphen/>
      </w:r>
      <w:r w:rsidRPr="00FB39DA">
        <w:t>gande, så bör regeringen utreda om en statlig stimulanspeng kan ge incitament och därmed öka intresset hos skolorna. Exempelvis kan en öronmärkt stimulanspeng bidra till att inte bara ekonomiprogrammen utan även yrkespraktiska och natur/samhällsveten</w:t>
      </w:r>
      <w:r w:rsidR="00FB39DA">
        <w:softHyphen/>
      </w:r>
      <w:r w:rsidRPr="00FB39DA">
        <w:t>skapliga gymnasieprogram tillhandhåller eleverna en möjlighet att lära sig om före</w:t>
      </w:r>
      <w:r w:rsidR="00FB39DA">
        <w:softHyphen/>
      </w:r>
      <w:r w:rsidRPr="00FB39DA">
        <w:t>tagande. En grundläggande kunskap om företagande hos unga kan bidra till att fler kan driva och administrera egna företag.</w:t>
      </w:r>
    </w:p>
    <w:sdt>
      <w:sdtPr>
        <w:rPr>
          <w:i/>
          <w:noProof/>
        </w:rPr>
        <w:alias w:val="CC_Underskrifter"/>
        <w:tag w:val="CC_Underskrifter"/>
        <w:id w:val="583496634"/>
        <w:lock w:val="sdtContentLocked"/>
        <w:placeholder>
          <w:docPart w:val="D0C957987EFD41538C9BEB6F1E622D8B"/>
        </w:placeholder>
      </w:sdtPr>
      <w:sdtEndPr>
        <w:rPr>
          <w:i w:val="0"/>
          <w:noProof w:val="0"/>
        </w:rPr>
      </w:sdtEndPr>
      <w:sdtContent>
        <w:p xmlns:w14="http://schemas.microsoft.com/office/word/2010/wordml" w:rsidR="00355E15" w:rsidP="00355E15" w:rsidRDefault="00355E15" w14:paraId="724AB5A4" w14:textId="77777777"/>
        <w:p xmlns:w14="http://schemas.microsoft.com/office/word/2010/wordml" w:rsidRPr="008E0FE2" w:rsidR="004801AC" w:rsidP="00355E15" w:rsidRDefault="00FB39DA" w14:paraId="724AB5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r>
          </w:p>
        </w:tc>
      </w:tr>
    </w:tbl>
    <w:p xmlns:w14="http://schemas.microsoft.com/office/word/2010/wordml" w:rsidR="00CA1468" w:rsidRDefault="00CA1468" w14:paraId="724AB5A9" w14:textId="77777777"/>
    <w:sectPr w:rsidR="00CA1468"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AB5AB" w14:textId="77777777" w:rsidR="002660F9" w:rsidRDefault="002660F9" w:rsidP="000C1CAD">
      <w:pPr>
        <w:spacing w:line="240" w:lineRule="auto"/>
      </w:pPr>
      <w:r>
        <w:separator/>
      </w:r>
    </w:p>
  </w:endnote>
  <w:endnote w:type="continuationSeparator" w:id="0">
    <w:p w14:paraId="724AB5AC" w14:textId="77777777" w:rsidR="002660F9" w:rsidRDefault="002660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AB5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AB5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318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AB5BA" w14:textId="77777777" w:rsidR="00262EA3" w:rsidRPr="00355E15" w:rsidRDefault="00262EA3" w:rsidP="00355E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AB5A9" w14:textId="77777777" w:rsidR="002660F9" w:rsidRDefault="002660F9" w:rsidP="000C1CAD">
      <w:pPr>
        <w:spacing w:line="240" w:lineRule="auto"/>
      </w:pPr>
      <w:r>
        <w:separator/>
      </w:r>
    </w:p>
  </w:footnote>
  <w:footnote w:type="continuationSeparator" w:id="0">
    <w:p w14:paraId="724AB5AA" w14:textId="77777777" w:rsidR="002660F9" w:rsidRDefault="002660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4AB5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4AB5BC" wp14:anchorId="724AB5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39DA" w14:paraId="724AB5BF" w14:textId="77777777">
                          <w:pPr>
                            <w:jc w:val="right"/>
                          </w:pPr>
                          <w:sdt>
                            <w:sdtPr>
                              <w:alias w:val="CC_Noformat_Partikod"/>
                              <w:tag w:val="CC_Noformat_Partikod"/>
                              <w:id w:val="-53464382"/>
                              <w:placeholder>
                                <w:docPart w:val="C52422272F70461C95822D14F8601A44"/>
                              </w:placeholder>
                              <w:text/>
                            </w:sdtPr>
                            <w:sdtEndPr/>
                            <w:sdtContent>
                              <w:r w:rsidR="009D3184">
                                <w:t>SD</w:t>
                              </w:r>
                            </w:sdtContent>
                          </w:sdt>
                          <w:sdt>
                            <w:sdtPr>
                              <w:alias w:val="CC_Noformat_Partinummer"/>
                              <w:tag w:val="CC_Noformat_Partinummer"/>
                              <w:id w:val="-1709555926"/>
                              <w:placeholder>
                                <w:docPart w:val="ED3045214DE745B598E790A838B4387B"/>
                              </w:placeholder>
                              <w:text/>
                            </w:sdtPr>
                            <w:sdtEndPr/>
                            <w:sdtContent>
                              <w:r w:rsidR="00355E15">
                                <w:t>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4AB5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39DA" w14:paraId="724AB5BF" w14:textId="77777777">
                    <w:pPr>
                      <w:jc w:val="right"/>
                    </w:pPr>
                    <w:sdt>
                      <w:sdtPr>
                        <w:alias w:val="CC_Noformat_Partikod"/>
                        <w:tag w:val="CC_Noformat_Partikod"/>
                        <w:id w:val="-53464382"/>
                        <w:placeholder>
                          <w:docPart w:val="C52422272F70461C95822D14F8601A44"/>
                        </w:placeholder>
                        <w:text/>
                      </w:sdtPr>
                      <w:sdtEndPr/>
                      <w:sdtContent>
                        <w:r w:rsidR="009D3184">
                          <w:t>SD</w:t>
                        </w:r>
                      </w:sdtContent>
                    </w:sdt>
                    <w:sdt>
                      <w:sdtPr>
                        <w:alias w:val="CC_Noformat_Partinummer"/>
                        <w:tag w:val="CC_Noformat_Partinummer"/>
                        <w:id w:val="-1709555926"/>
                        <w:placeholder>
                          <w:docPart w:val="ED3045214DE745B598E790A838B4387B"/>
                        </w:placeholder>
                        <w:text/>
                      </w:sdtPr>
                      <w:sdtEndPr/>
                      <w:sdtContent>
                        <w:r w:rsidR="00355E15">
                          <w:t>130</w:t>
                        </w:r>
                      </w:sdtContent>
                    </w:sdt>
                  </w:p>
                </w:txbxContent>
              </v:textbox>
              <w10:wrap anchorx="page"/>
            </v:shape>
          </w:pict>
        </mc:Fallback>
      </mc:AlternateContent>
    </w:r>
  </w:p>
  <w:p w:rsidRPr="00293C4F" w:rsidR="00262EA3" w:rsidP="00776B74" w:rsidRDefault="00262EA3" w14:paraId="724AB5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4AB5AF" w14:textId="77777777">
    <w:pPr>
      <w:jc w:val="right"/>
    </w:pPr>
  </w:p>
  <w:p w:rsidR="00262EA3" w:rsidP="00776B74" w:rsidRDefault="00262EA3" w14:paraId="724AB5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39DA" w14:paraId="724AB5B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4AB5BE" wp14:anchorId="724AB5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39DA" w14:paraId="724AB5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3184">
          <w:t>SD</w:t>
        </w:r>
      </w:sdtContent>
    </w:sdt>
    <w:sdt>
      <w:sdtPr>
        <w:alias w:val="CC_Noformat_Partinummer"/>
        <w:tag w:val="CC_Noformat_Partinummer"/>
        <w:id w:val="-2014525982"/>
        <w:text/>
      </w:sdtPr>
      <w:sdtEndPr/>
      <w:sdtContent>
        <w:r w:rsidR="00355E15">
          <w:t>130</w:t>
        </w:r>
      </w:sdtContent>
    </w:sdt>
  </w:p>
  <w:p w:rsidRPr="008227B3" w:rsidR="00262EA3" w:rsidP="008227B3" w:rsidRDefault="00FB39DA" w14:paraId="724AB5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39DA" w14:paraId="724AB5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w:t>
        </w:r>
      </w:sdtContent>
    </w:sdt>
  </w:p>
  <w:p w:rsidR="00262EA3" w:rsidP="00E03A3D" w:rsidRDefault="00FB39DA" w14:paraId="724AB5B7" w14:textId="77777777">
    <w:pPr>
      <w:pStyle w:val="Motionr"/>
    </w:pPr>
    <w:sdt>
      <w:sdtPr>
        <w:alias w:val="CC_Noformat_Avtext"/>
        <w:tag w:val="CC_Noformat_Avtext"/>
        <w:id w:val="-2020768203"/>
        <w:lock w:val="sdtContentLocked"/>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9D3184" w14:paraId="724AB5B8" w14:textId="77777777">
        <w:pPr>
          <w:pStyle w:val="FSHRub2"/>
        </w:pPr>
        <w:r>
          <w:t>Företagsamhet bland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724AB5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9D318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0B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0F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C42"/>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E1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63C"/>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36E"/>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88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22F"/>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C7F"/>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18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68"/>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CAA"/>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2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9DA"/>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4AB59D"/>
  <w15:chartTrackingRefBased/>
  <w15:docId w15:val="{8D55D52B-D8F6-4C01-9633-41AD0F60B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7DB4382501454BA30F91A3221324F3"/>
        <w:category>
          <w:name w:val="Allmänt"/>
          <w:gallery w:val="placeholder"/>
        </w:category>
        <w:types>
          <w:type w:val="bbPlcHdr"/>
        </w:types>
        <w:behaviors>
          <w:behavior w:val="content"/>
        </w:behaviors>
        <w:guid w:val="{3FBF65E1-3D3C-4388-B348-4E4B416F9798}"/>
      </w:docPartPr>
      <w:docPartBody>
        <w:p w:rsidR="002B3649" w:rsidRDefault="006D0DE3">
          <w:pPr>
            <w:pStyle w:val="AA7DB4382501454BA30F91A3221324F3"/>
          </w:pPr>
          <w:r w:rsidRPr="005A0A93">
            <w:rPr>
              <w:rStyle w:val="Platshllartext"/>
            </w:rPr>
            <w:t>Förslag till riksdagsbeslut</w:t>
          </w:r>
        </w:p>
      </w:docPartBody>
    </w:docPart>
    <w:docPart>
      <w:docPartPr>
        <w:name w:val="5CEAAB0E594B4A258EDB106BB8358125"/>
        <w:category>
          <w:name w:val="Allmänt"/>
          <w:gallery w:val="placeholder"/>
        </w:category>
        <w:types>
          <w:type w:val="bbPlcHdr"/>
        </w:types>
        <w:behaviors>
          <w:behavior w:val="content"/>
        </w:behaviors>
        <w:guid w:val="{E38CAF59-7BBF-43B1-A930-777751B542D0}"/>
      </w:docPartPr>
      <w:docPartBody>
        <w:p w:rsidR="002B3649" w:rsidRDefault="006D0DE3">
          <w:pPr>
            <w:pStyle w:val="5CEAAB0E594B4A258EDB106BB8358125"/>
          </w:pPr>
          <w:r w:rsidRPr="005A0A93">
            <w:rPr>
              <w:rStyle w:val="Platshllartext"/>
            </w:rPr>
            <w:t>Motivering</w:t>
          </w:r>
        </w:p>
      </w:docPartBody>
    </w:docPart>
    <w:docPart>
      <w:docPartPr>
        <w:name w:val="C52422272F70461C95822D14F8601A44"/>
        <w:category>
          <w:name w:val="Allmänt"/>
          <w:gallery w:val="placeholder"/>
        </w:category>
        <w:types>
          <w:type w:val="bbPlcHdr"/>
        </w:types>
        <w:behaviors>
          <w:behavior w:val="content"/>
        </w:behaviors>
        <w:guid w:val="{7E6CC9AD-E20B-4BC0-9AEC-77B1069146F2}"/>
      </w:docPartPr>
      <w:docPartBody>
        <w:p w:rsidR="002B3649" w:rsidRDefault="006D0DE3">
          <w:pPr>
            <w:pStyle w:val="C52422272F70461C95822D14F8601A44"/>
          </w:pPr>
          <w:r>
            <w:rPr>
              <w:rStyle w:val="Platshllartext"/>
            </w:rPr>
            <w:t xml:space="preserve"> </w:t>
          </w:r>
        </w:p>
      </w:docPartBody>
    </w:docPart>
    <w:docPart>
      <w:docPartPr>
        <w:name w:val="ED3045214DE745B598E790A838B4387B"/>
        <w:category>
          <w:name w:val="Allmänt"/>
          <w:gallery w:val="placeholder"/>
        </w:category>
        <w:types>
          <w:type w:val="bbPlcHdr"/>
        </w:types>
        <w:behaviors>
          <w:behavior w:val="content"/>
        </w:behaviors>
        <w:guid w:val="{52CA39C0-7EF1-437D-983D-A6F9629DB574}"/>
      </w:docPartPr>
      <w:docPartBody>
        <w:p w:rsidR="002B3649" w:rsidRDefault="006D0DE3">
          <w:pPr>
            <w:pStyle w:val="ED3045214DE745B598E790A838B4387B"/>
          </w:pPr>
          <w:r>
            <w:t xml:space="preserve"> </w:t>
          </w:r>
        </w:p>
      </w:docPartBody>
    </w:docPart>
    <w:docPart>
      <w:docPartPr>
        <w:name w:val="D0C957987EFD41538C9BEB6F1E622D8B"/>
        <w:category>
          <w:name w:val="Allmänt"/>
          <w:gallery w:val="placeholder"/>
        </w:category>
        <w:types>
          <w:type w:val="bbPlcHdr"/>
        </w:types>
        <w:behaviors>
          <w:behavior w:val="content"/>
        </w:behaviors>
        <w:guid w:val="{BBB004AB-5E2F-4C0E-A5F3-E1C92C9B6CDE}"/>
      </w:docPartPr>
      <w:docPartBody>
        <w:p w:rsidR="007B5CDC" w:rsidRDefault="007B5C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DE3"/>
    <w:rsid w:val="002B3649"/>
    <w:rsid w:val="006D0DE3"/>
    <w:rsid w:val="007B5CDC"/>
    <w:rsid w:val="00C018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7DB4382501454BA30F91A3221324F3">
    <w:name w:val="AA7DB4382501454BA30F91A3221324F3"/>
  </w:style>
  <w:style w:type="paragraph" w:customStyle="1" w:styleId="FF4DB1BE1A5D41DCA985574D55136F40">
    <w:name w:val="FF4DB1BE1A5D41DCA985574D55136F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470C0B784346E5822E85BBE02E8E1B">
    <w:name w:val="BE470C0B784346E5822E85BBE02E8E1B"/>
  </w:style>
  <w:style w:type="paragraph" w:customStyle="1" w:styleId="5CEAAB0E594B4A258EDB106BB8358125">
    <w:name w:val="5CEAAB0E594B4A258EDB106BB8358125"/>
  </w:style>
  <w:style w:type="paragraph" w:customStyle="1" w:styleId="7B7A4625ADD2424FA2BE6B4501C82DE4">
    <w:name w:val="7B7A4625ADD2424FA2BE6B4501C82DE4"/>
  </w:style>
  <w:style w:type="paragraph" w:customStyle="1" w:styleId="5067ED8CB4F241BFB176AA2C9FD1F9EB">
    <w:name w:val="5067ED8CB4F241BFB176AA2C9FD1F9EB"/>
  </w:style>
  <w:style w:type="paragraph" w:customStyle="1" w:styleId="C52422272F70461C95822D14F8601A44">
    <w:name w:val="C52422272F70461C95822D14F8601A44"/>
  </w:style>
  <w:style w:type="paragraph" w:customStyle="1" w:styleId="ED3045214DE745B598E790A838B4387B">
    <w:name w:val="ED3045214DE745B598E790A838B43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DF6F2-942D-4210-97A5-EDAFBDE6CC6C}"/>
</file>

<file path=customXml/itemProps2.xml><?xml version="1.0" encoding="utf-8"?>
<ds:datastoreItem xmlns:ds="http://schemas.openxmlformats.org/officeDocument/2006/customXml" ds:itemID="{DCB6BC5D-F60C-42B3-8134-917882825614}"/>
</file>

<file path=customXml/itemProps3.xml><?xml version="1.0" encoding="utf-8"?>
<ds:datastoreItem xmlns:ds="http://schemas.openxmlformats.org/officeDocument/2006/customXml" ds:itemID="{BDA29D2F-6213-4519-B914-84CE3465E6CB}"/>
</file>

<file path=docProps/app.xml><?xml version="1.0" encoding="utf-8"?>
<Properties xmlns="http://schemas.openxmlformats.org/officeDocument/2006/extended-properties" xmlns:vt="http://schemas.openxmlformats.org/officeDocument/2006/docPropsVTypes">
  <Template>Normal</Template>
  <TotalTime>13</TotalTime>
  <Pages>2</Pages>
  <Words>243</Words>
  <Characters>1445</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Företagsamhet bland unga</vt:lpstr>
      <vt:lpstr>
      </vt:lpstr>
    </vt:vector>
  </TitlesOfParts>
  <Company>Sveriges riksdag</Company>
  <LinksUpToDate>false</LinksUpToDate>
  <CharactersWithSpaces>1681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