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22430" w14:textId="77777777" w:rsidR="006E04A4" w:rsidRPr="00CD7560" w:rsidRDefault="0048000C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111</w:t>
      </w:r>
      <w:bookmarkEnd w:id="1"/>
    </w:p>
    <w:p w14:paraId="55F22431" w14:textId="77777777" w:rsidR="006E04A4" w:rsidRDefault="0048000C">
      <w:pPr>
        <w:pStyle w:val="Datum"/>
        <w:outlineLvl w:val="0"/>
      </w:pPr>
      <w:bookmarkStart w:id="2" w:name="DocumentDate"/>
      <w:r>
        <w:t>Onsdagen den 24 maj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827A59" w14:paraId="55F22436" w14:textId="77777777" w:rsidTr="00E47117">
        <w:trPr>
          <w:cantSplit/>
        </w:trPr>
        <w:tc>
          <w:tcPr>
            <w:tcW w:w="454" w:type="dxa"/>
          </w:tcPr>
          <w:p w14:paraId="55F22432" w14:textId="77777777" w:rsidR="006E04A4" w:rsidRDefault="0048000C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55F22433" w14:textId="77777777" w:rsidR="006E04A4" w:rsidRDefault="0048000C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55F22434" w14:textId="77777777" w:rsidR="006E04A4" w:rsidRDefault="0048000C"/>
        </w:tc>
        <w:tc>
          <w:tcPr>
            <w:tcW w:w="7512" w:type="dxa"/>
          </w:tcPr>
          <w:p w14:paraId="55F22435" w14:textId="77777777" w:rsidR="006E04A4" w:rsidRDefault="0048000C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827A59" w14:paraId="55F2243B" w14:textId="77777777" w:rsidTr="00E47117">
        <w:trPr>
          <w:cantSplit/>
        </w:trPr>
        <w:tc>
          <w:tcPr>
            <w:tcW w:w="454" w:type="dxa"/>
          </w:tcPr>
          <w:p w14:paraId="55F22437" w14:textId="77777777" w:rsidR="006E04A4" w:rsidRDefault="0048000C"/>
        </w:tc>
        <w:tc>
          <w:tcPr>
            <w:tcW w:w="1134" w:type="dxa"/>
          </w:tcPr>
          <w:p w14:paraId="55F22438" w14:textId="77777777" w:rsidR="006E04A4" w:rsidRDefault="0048000C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55F22439" w14:textId="77777777" w:rsidR="006E04A4" w:rsidRDefault="0048000C"/>
        </w:tc>
        <w:tc>
          <w:tcPr>
            <w:tcW w:w="7512" w:type="dxa"/>
          </w:tcPr>
          <w:p w14:paraId="55F2243A" w14:textId="77777777" w:rsidR="006E04A4" w:rsidRDefault="0048000C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55F2243C" w14:textId="77777777" w:rsidR="006E04A4" w:rsidRDefault="0048000C">
      <w:pPr>
        <w:pStyle w:val="StreckLngt"/>
      </w:pPr>
      <w:r>
        <w:tab/>
      </w:r>
    </w:p>
    <w:p w14:paraId="55F2243D" w14:textId="77777777" w:rsidR="00121B42" w:rsidRDefault="0048000C" w:rsidP="00121B42">
      <w:pPr>
        <w:pStyle w:val="Blankrad"/>
      </w:pPr>
      <w:r>
        <w:t xml:space="preserve">      </w:t>
      </w:r>
    </w:p>
    <w:p w14:paraId="55F2243E" w14:textId="77777777" w:rsidR="00CF242C" w:rsidRDefault="0048000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827A59" w14:paraId="55F22442" w14:textId="77777777" w:rsidTr="00055526">
        <w:trPr>
          <w:cantSplit/>
        </w:trPr>
        <w:tc>
          <w:tcPr>
            <w:tcW w:w="567" w:type="dxa"/>
          </w:tcPr>
          <w:p w14:paraId="55F2243F" w14:textId="77777777" w:rsidR="001D7AF0" w:rsidRDefault="0048000C" w:rsidP="00C84F80">
            <w:pPr>
              <w:keepNext/>
            </w:pPr>
          </w:p>
        </w:tc>
        <w:tc>
          <w:tcPr>
            <w:tcW w:w="6663" w:type="dxa"/>
          </w:tcPr>
          <w:p w14:paraId="55F22440" w14:textId="77777777" w:rsidR="006E04A4" w:rsidRDefault="0048000C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55F22441" w14:textId="77777777" w:rsidR="006E04A4" w:rsidRDefault="0048000C" w:rsidP="00C84F80">
            <w:pPr>
              <w:keepNext/>
            </w:pPr>
          </w:p>
        </w:tc>
      </w:tr>
      <w:tr w:rsidR="00827A59" w14:paraId="55F22446" w14:textId="77777777" w:rsidTr="00055526">
        <w:trPr>
          <w:cantSplit/>
        </w:trPr>
        <w:tc>
          <w:tcPr>
            <w:tcW w:w="567" w:type="dxa"/>
          </w:tcPr>
          <w:p w14:paraId="55F22443" w14:textId="77777777" w:rsidR="001D7AF0" w:rsidRDefault="0048000C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55F22444" w14:textId="77777777" w:rsidR="006E04A4" w:rsidRDefault="0048000C" w:rsidP="000326E3">
            <w:r>
              <w:t>Justering av protokoll från sammanträdet onsdagen den 3 maj</w:t>
            </w:r>
          </w:p>
        </w:tc>
        <w:tc>
          <w:tcPr>
            <w:tcW w:w="2055" w:type="dxa"/>
          </w:tcPr>
          <w:p w14:paraId="55F22445" w14:textId="77777777" w:rsidR="006E04A4" w:rsidRDefault="0048000C" w:rsidP="00C84F80"/>
        </w:tc>
      </w:tr>
      <w:tr w:rsidR="00827A59" w14:paraId="55F2244A" w14:textId="77777777" w:rsidTr="00055526">
        <w:trPr>
          <w:cantSplit/>
        </w:trPr>
        <w:tc>
          <w:tcPr>
            <w:tcW w:w="567" w:type="dxa"/>
          </w:tcPr>
          <w:p w14:paraId="55F22447" w14:textId="77777777" w:rsidR="001D7AF0" w:rsidRDefault="0048000C" w:rsidP="00C84F80">
            <w:pPr>
              <w:keepNext/>
            </w:pPr>
          </w:p>
        </w:tc>
        <w:tc>
          <w:tcPr>
            <w:tcW w:w="6663" w:type="dxa"/>
          </w:tcPr>
          <w:p w14:paraId="55F22448" w14:textId="77777777" w:rsidR="006E04A4" w:rsidRDefault="0048000C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55F22449" w14:textId="77777777" w:rsidR="006E04A4" w:rsidRDefault="0048000C" w:rsidP="00C84F80">
            <w:pPr>
              <w:keepNext/>
            </w:pPr>
          </w:p>
        </w:tc>
      </w:tr>
      <w:tr w:rsidR="00827A59" w14:paraId="55F2244E" w14:textId="77777777" w:rsidTr="00055526">
        <w:trPr>
          <w:cantSplit/>
        </w:trPr>
        <w:tc>
          <w:tcPr>
            <w:tcW w:w="567" w:type="dxa"/>
          </w:tcPr>
          <w:p w14:paraId="55F2244B" w14:textId="77777777" w:rsidR="001D7AF0" w:rsidRDefault="0048000C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5F2244C" w14:textId="43DD737F" w:rsidR="006E04A4" w:rsidRDefault="0048000C" w:rsidP="000326E3">
            <w:r>
              <w:t xml:space="preserve">Amir Jawad (L) som </w:t>
            </w:r>
            <w:r>
              <w:t xml:space="preserve">suppleant i socialförsäkringsutskottet fr.o.m. </w:t>
            </w:r>
            <w:r>
              <w:br/>
            </w:r>
            <w:r>
              <w:t>i dag t.o.m. den 13 juli under Mauricio Rojas (L) ledighet</w:t>
            </w:r>
          </w:p>
        </w:tc>
        <w:tc>
          <w:tcPr>
            <w:tcW w:w="2055" w:type="dxa"/>
          </w:tcPr>
          <w:p w14:paraId="55F2244D" w14:textId="77777777" w:rsidR="006E04A4" w:rsidRDefault="0048000C" w:rsidP="00C84F80"/>
        </w:tc>
      </w:tr>
      <w:tr w:rsidR="00827A59" w14:paraId="55F22452" w14:textId="77777777" w:rsidTr="00055526">
        <w:trPr>
          <w:cantSplit/>
        </w:trPr>
        <w:tc>
          <w:tcPr>
            <w:tcW w:w="567" w:type="dxa"/>
          </w:tcPr>
          <w:p w14:paraId="55F2244F" w14:textId="77777777" w:rsidR="001D7AF0" w:rsidRDefault="0048000C" w:rsidP="00C84F80">
            <w:pPr>
              <w:keepNext/>
            </w:pPr>
          </w:p>
        </w:tc>
        <w:tc>
          <w:tcPr>
            <w:tcW w:w="6663" w:type="dxa"/>
          </w:tcPr>
          <w:p w14:paraId="55F22450" w14:textId="77777777" w:rsidR="006E04A4" w:rsidRDefault="0048000C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55F22451" w14:textId="77777777" w:rsidR="006E04A4" w:rsidRDefault="0048000C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827A59" w14:paraId="55F22456" w14:textId="77777777" w:rsidTr="00055526">
        <w:trPr>
          <w:cantSplit/>
        </w:trPr>
        <w:tc>
          <w:tcPr>
            <w:tcW w:w="567" w:type="dxa"/>
          </w:tcPr>
          <w:p w14:paraId="55F22453" w14:textId="77777777" w:rsidR="001D7AF0" w:rsidRDefault="0048000C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5F22454" w14:textId="77777777" w:rsidR="006E04A4" w:rsidRDefault="0048000C" w:rsidP="000326E3">
            <w:r>
              <w:t>2022/23:23 Tisdagen den 2 maj</w:t>
            </w:r>
          </w:p>
        </w:tc>
        <w:tc>
          <w:tcPr>
            <w:tcW w:w="2055" w:type="dxa"/>
          </w:tcPr>
          <w:p w14:paraId="55F22455" w14:textId="77777777" w:rsidR="006E04A4" w:rsidRDefault="0048000C" w:rsidP="00C84F80">
            <w:r>
              <w:t>CU</w:t>
            </w:r>
          </w:p>
        </w:tc>
      </w:tr>
      <w:tr w:rsidR="00827A59" w14:paraId="55F2245A" w14:textId="77777777" w:rsidTr="00055526">
        <w:trPr>
          <w:cantSplit/>
        </w:trPr>
        <w:tc>
          <w:tcPr>
            <w:tcW w:w="567" w:type="dxa"/>
          </w:tcPr>
          <w:p w14:paraId="55F22457" w14:textId="77777777" w:rsidR="001D7AF0" w:rsidRDefault="0048000C" w:rsidP="00C84F80">
            <w:pPr>
              <w:keepNext/>
            </w:pPr>
          </w:p>
        </w:tc>
        <w:tc>
          <w:tcPr>
            <w:tcW w:w="6663" w:type="dxa"/>
          </w:tcPr>
          <w:p w14:paraId="55F22458" w14:textId="77777777" w:rsidR="006E04A4" w:rsidRDefault="0048000C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55F22459" w14:textId="77777777" w:rsidR="006E04A4" w:rsidRDefault="0048000C" w:rsidP="00C84F80">
            <w:pPr>
              <w:keepNext/>
            </w:pPr>
          </w:p>
        </w:tc>
      </w:tr>
      <w:tr w:rsidR="00827A59" w14:paraId="55F2245E" w14:textId="77777777" w:rsidTr="00055526">
        <w:trPr>
          <w:cantSplit/>
        </w:trPr>
        <w:tc>
          <w:tcPr>
            <w:tcW w:w="567" w:type="dxa"/>
          </w:tcPr>
          <w:p w14:paraId="55F2245B" w14:textId="77777777" w:rsidR="001D7AF0" w:rsidRDefault="0048000C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5F2245C" w14:textId="77777777" w:rsidR="006E04A4" w:rsidRDefault="0048000C" w:rsidP="000326E3">
            <w:r>
              <w:t xml:space="preserve">2022/23:334 av Niklas Karlsson (S) </w:t>
            </w:r>
            <w:r>
              <w:br/>
              <w:t>Elstöd till företag</w:t>
            </w:r>
          </w:p>
        </w:tc>
        <w:tc>
          <w:tcPr>
            <w:tcW w:w="2055" w:type="dxa"/>
          </w:tcPr>
          <w:p w14:paraId="55F2245D" w14:textId="77777777" w:rsidR="006E04A4" w:rsidRDefault="0048000C" w:rsidP="00C84F80"/>
        </w:tc>
      </w:tr>
      <w:tr w:rsidR="00827A59" w14:paraId="55F22462" w14:textId="77777777" w:rsidTr="00055526">
        <w:trPr>
          <w:cantSplit/>
        </w:trPr>
        <w:tc>
          <w:tcPr>
            <w:tcW w:w="567" w:type="dxa"/>
          </w:tcPr>
          <w:p w14:paraId="55F2245F" w14:textId="77777777" w:rsidR="001D7AF0" w:rsidRDefault="0048000C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5F22460" w14:textId="77777777" w:rsidR="006E04A4" w:rsidRDefault="0048000C" w:rsidP="000326E3">
            <w:r>
              <w:t xml:space="preserve">2022/23:336 av Lorena Delgado Varas (V) </w:t>
            </w:r>
            <w:r>
              <w:br/>
              <w:t>Småföretag</w:t>
            </w:r>
          </w:p>
        </w:tc>
        <w:tc>
          <w:tcPr>
            <w:tcW w:w="2055" w:type="dxa"/>
          </w:tcPr>
          <w:p w14:paraId="55F22461" w14:textId="77777777" w:rsidR="006E04A4" w:rsidRDefault="0048000C" w:rsidP="00C84F80"/>
        </w:tc>
      </w:tr>
      <w:tr w:rsidR="00827A59" w14:paraId="55F22466" w14:textId="77777777" w:rsidTr="00055526">
        <w:trPr>
          <w:cantSplit/>
        </w:trPr>
        <w:tc>
          <w:tcPr>
            <w:tcW w:w="567" w:type="dxa"/>
          </w:tcPr>
          <w:p w14:paraId="55F22463" w14:textId="77777777" w:rsidR="001D7AF0" w:rsidRDefault="0048000C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5F22464" w14:textId="77777777" w:rsidR="006E04A4" w:rsidRDefault="0048000C" w:rsidP="000326E3">
            <w:r>
              <w:t xml:space="preserve">2022/23:353 av Aida Birinxhiku (S) </w:t>
            </w:r>
            <w:r>
              <w:br/>
              <w:t>En offensiv innovationsstrategi</w:t>
            </w:r>
          </w:p>
        </w:tc>
        <w:tc>
          <w:tcPr>
            <w:tcW w:w="2055" w:type="dxa"/>
          </w:tcPr>
          <w:p w14:paraId="55F22465" w14:textId="77777777" w:rsidR="006E04A4" w:rsidRDefault="0048000C" w:rsidP="00C84F80"/>
        </w:tc>
      </w:tr>
      <w:tr w:rsidR="00827A59" w14:paraId="55F2246A" w14:textId="77777777" w:rsidTr="00055526">
        <w:trPr>
          <w:cantSplit/>
        </w:trPr>
        <w:tc>
          <w:tcPr>
            <w:tcW w:w="567" w:type="dxa"/>
          </w:tcPr>
          <w:p w14:paraId="55F22467" w14:textId="77777777" w:rsidR="001D7AF0" w:rsidRDefault="0048000C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5F22468" w14:textId="77777777" w:rsidR="006E04A4" w:rsidRDefault="0048000C" w:rsidP="000326E3">
            <w:r>
              <w:t xml:space="preserve">2022/23:358 av Jamal El-Haj (S) </w:t>
            </w:r>
            <w:r>
              <w:br/>
              <w:t>Nakbadagen</w:t>
            </w:r>
          </w:p>
        </w:tc>
        <w:tc>
          <w:tcPr>
            <w:tcW w:w="2055" w:type="dxa"/>
          </w:tcPr>
          <w:p w14:paraId="55F22469" w14:textId="77777777" w:rsidR="006E04A4" w:rsidRDefault="0048000C" w:rsidP="00C84F80"/>
        </w:tc>
      </w:tr>
    </w:tbl>
    <w:p w14:paraId="478872BF" w14:textId="77777777" w:rsidR="0048000C" w:rsidRDefault="0048000C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827A59" w14:paraId="55F2246E" w14:textId="77777777" w:rsidTr="00055526">
        <w:trPr>
          <w:cantSplit/>
        </w:trPr>
        <w:tc>
          <w:tcPr>
            <w:tcW w:w="567" w:type="dxa"/>
          </w:tcPr>
          <w:p w14:paraId="55F2246B" w14:textId="21A4BA36" w:rsidR="001D7AF0" w:rsidRDefault="0048000C" w:rsidP="00C84F80">
            <w:pPr>
              <w:keepNext/>
            </w:pPr>
          </w:p>
        </w:tc>
        <w:tc>
          <w:tcPr>
            <w:tcW w:w="6663" w:type="dxa"/>
          </w:tcPr>
          <w:p w14:paraId="55F2246C" w14:textId="77777777" w:rsidR="006E04A4" w:rsidRDefault="0048000C" w:rsidP="000326E3">
            <w:pPr>
              <w:pStyle w:val="HuvudrubrikEnsam"/>
              <w:keepNext/>
            </w:pPr>
            <w:r>
              <w:t xml:space="preserve">Anmälan om </w:t>
            </w:r>
            <w:r>
              <w:t>faktapromemorior</w:t>
            </w:r>
          </w:p>
        </w:tc>
        <w:tc>
          <w:tcPr>
            <w:tcW w:w="2055" w:type="dxa"/>
          </w:tcPr>
          <w:p w14:paraId="55F2246D" w14:textId="77777777" w:rsidR="006E04A4" w:rsidRDefault="0048000C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827A59" w14:paraId="55F22472" w14:textId="77777777" w:rsidTr="00055526">
        <w:trPr>
          <w:cantSplit/>
        </w:trPr>
        <w:tc>
          <w:tcPr>
            <w:tcW w:w="567" w:type="dxa"/>
          </w:tcPr>
          <w:p w14:paraId="55F2246F" w14:textId="77777777" w:rsidR="001D7AF0" w:rsidRDefault="0048000C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5F22470" w14:textId="77777777" w:rsidR="006E04A4" w:rsidRDefault="0048000C" w:rsidP="000326E3">
            <w:r>
              <w:t xml:space="preserve">2022/23:FPM85 Rekommendationer om digital utbildning och digital kompetens </w:t>
            </w:r>
            <w:r>
              <w:rPr>
                <w:i/>
                <w:iCs/>
              </w:rPr>
              <w:t>COM(2023) 205, COM(2023) 206</w:t>
            </w:r>
          </w:p>
        </w:tc>
        <w:tc>
          <w:tcPr>
            <w:tcW w:w="2055" w:type="dxa"/>
          </w:tcPr>
          <w:p w14:paraId="55F22471" w14:textId="77777777" w:rsidR="006E04A4" w:rsidRDefault="0048000C" w:rsidP="00C84F80">
            <w:r>
              <w:t>UbU</w:t>
            </w:r>
          </w:p>
        </w:tc>
      </w:tr>
      <w:tr w:rsidR="00827A59" w14:paraId="55F22476" w14:textId="77777777" w:rsidTr="00055526">
        <w:trPr>
          <w:cantSplit/>
        </w:trPr>
        <w:tc>
          <w:tcPr>
            <w:tcW w:w="567" w:type="dxa"/>
          </w:tcPr>
          <w:p w14:paraId="55F22473" w14:textId="77777777" w:rsidR="001D7AF0" w:rsidRDefault="0048000C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55F22474" w14:textId="77777777" w:rsidR="006E04A4" w:rsidRDefault="0048000C" w:rsidP="000326E3">
            <w:r>
              <w:t xml:space="preserve">2022/23:FPM86 Ändringar av EU:s krishanteringsregelverk </w:t>
            </w:r>
            <w:r>
              <w:rPr>
                <w:i/>
                <w:iCs/>
              </w:rPr>
              <w:t>COM(2023) 227, COM(2023) 228, COM(2023) 229, COM(20</w:t>
            </w:r>
            <w:r>
              <w:rPr>
                <w:i/>
                <w:iCs/>
              </w:rPr>
              <w:t>23) 226</w:t>
            </w:r>
          </w:p>
        </w:tc>
        <w:tc>
          <w:tcPr>
            <w:tcW w:w="2055" w:type="dxa"/>
          </w:tcPr>
          <w:p w14:paraId="55F22475" w14:textId="77777777" w:rsidR="006E04A4" w:rsidRDefault="0048000C" w:rsidP="00C84F80">
            <w:r>
              <w:t>FiU</w:t>
            </w:r>
          </w:p>
        </w:tc>
      </w:tr>
      <w:tr w:rsidR="00827A59" w14:paraId="55F2247A" w14:textId="77777777" w:rsidTr="00055526">
        <w:trPr>
          <w:cantSplit/>
        </w:trPr>
        <w:tc>
          <w:tcPr>
            <w:tcW w:w="567" w:type="dxa"/>
          </w:tcPr>
          <w:p w14:paraId="55F22477" w14:textId="77777777" w:rsidR="001D7AF0" w:rsidRDefault="0048000C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55F22478" w14:textId="77777777" w:rsidR="006E04A4" w:rsidRDefault="0048000C" w:rsidP="000326E3">
            <w:r>
              <w:t xml:space="preserve">2022/23:FPM87 Cybersolidaritetsinitiativet </w:t>
            </w:r>
            <w:r>
              <w:rPr>
                <w:i/>
                <w:iCs/>
              </w:rPr>
              <w:t>COM(2023) 208, COM(2023) 207, COM(2023) 209</w:t>
            </w:r>
          </w:p>
        </w:tc>
        <w:tc>
          <w:tcPr>
            <w:tcW w:w="2055" w:type="dxa"/>
          </w:tcPr>
          <w:p w14:paraId="55F22479" w14:textId="77777777" w:rsidR="006E04A4" w:rsidRDefault="0048000C" w:rsidP="00C84F80">
            <w:r>
              <w:t>FöU</w:t>
            </w:r>
          </w:p>
        </w:tc>
      </w:tr>
      <w:tr w:rsidR="00827A59" w14:paraId="55F2247E" w14:textId="77777777" w:rsidTr="00055526">
        <w:trPr>
          <w:cantSplit/>
        </w:trPr>
        <w:tc>
          <w:tcPr>
            <w:tcW w:w="567" w:type="dxa"/>
          </w:tcPr>
          <w:p w14:paraId="55F2247B" w14:textId="77777777" w:rsidR="001D7AF0" w:rsidRDefault="0048000C" w:rsidP="00C84F80">
            <w:pPr>
              <w:keepNext/>
            </w:pPr>
          </w:p>
        </w:tc>
        <w:tc>
          <w:tcPr>
            <w:tcW w:w="6663" w:type="dxa"/>
          </w:tcPr>
          <w:p w14:paraId="55F2247C" w14:textId="77777777" w:rsidR="006E04A4" w:rsidRDefault="0048000C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55F2247D" w14:textId="77777777" w:rsidR="006E04A4" w:rsidRDefault="0048000C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827A59" w14:paraId="55F22482" w14:textId="77777777" w:rsidTr="00055526">
        <w:trPr>
          <w:cantSplit/>
        </w:trPr>
        <w:tc>
          <w:tcPr>
            <w:tcW w:w="567" w:type="dxa"/>
          </w:tcPr>
          <w:p w14:paraId="55F2247F" w14:textId="77777777" w:rsidR="001D7AF0" w:rsidRDefault="0048000C" w:rsidP="00C84F80">
            <w:pPr>
              <w:keepNext/>
            </w:pPr>
          </w:p>
        </w:tc>
        <w:tc>
          <w:tcPr>
            <w:tcW w:w="6663" w:type="dxa"/>
          </w:tcPr>
          <w:p w14:paraId="55F22480" w14:textId="77777777" w:rsidR="006E04A4" w:rsidRDefault="0048000C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55F22481" w14:textId="77777777" w:rsidR="006E04A4" w:rsidRDefault="0048000C" w:rsidP="00C84F80">
            <w:pPr>
              <w:keepNext/>
            </w:pPr>
          </w:p>
        </w:tc>
      </w:tr>
      <w:tr w:rsidR="00827A59" w14:paraId="55F22486" w14:textId="77777777" w:rsidTr="00055526">
        <w:trPr>
          <w:cantSplit/>
        </w:trPr>
        <w:tc>
          <w:tcPr>
            <w:tcW w:w="567" w:type="dxa"/>
          </w:tcPr>
          <w:p w14:paraId="55F22483" w14:textId="77777777" w:rsidR="001D7AF0" w:rsidRDefault="0048000C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5F22484" w14:textId="77777777" w:rsidR="006E04A4" w:rsidRDefault="0048000C" w:rsidP="000326E3">
            <w:r>
              <w:t>2022/23:119 Effektiv ekonomistyrning i kommuner och regioner</w:t>
            </w:r>
          </w:p>
        </w:tc>
        <w:tc>
          <w:tcPr>
            <w:tcW w:w="2055" w:type="dxa"/>
          </w:tcPr>
          <w:p w14:paraId="55F22485" w14:textId="77777777" w:rsidR="006E04A4" w:rsidRDefault="0048000C" w:rsidP="00C84F80">
            <w:r>
              <w:t>KU</w:t>
            </w:r>
          </w:p>
        </w:tc>
      </w:tr>
      <w:tr w:rsidR="00827A59" w14:paraId="55F2248A" w14:textId="77777777" w:rsidTr="00055526">
        <w:trPr>
          <w:cantSplit/>
        </w:trPr>
        <w:tc>
          <w:tcPr>
            <w:tcW w:w="567" w:type="dxa"/>
          </w:tcPr>
          <w:p w14:paraId="55F22487" w14:textId="77777777" w:rsidR="001D7AF0" w:rsidRDefault="0048000C" w:rsidP="00C84F80">
            <w:pPr>
              <w:keepNext/>
            </w:pPr>
          </w:p>
        </w:tc>
        <w:tc>
          <w:tcPr>
            <w:tcW w:w="6663" w:type="dxa"/>
          </w:tcPr>
          <w:p w14:paraId="55F22488" w14:textId="77777777" w:rsidR="006E04A4" w:rsidRDefault="0048000C" w:rsidP="000326E3">
            <w:pPr>
              <w:pStyle w:val="Huvudrubrik"/>
              <w:keepNext/>
            </w:pPr>
            <w:r>
              <w:t xml:space="preserve">Ärenden för </w:t>
            </w:r>
            <w:r>
              <w:t>avgörande kl. 16.00</w:t>
            </w:r>
          </w:p>
        </w:tc>
        <w:tc>
          <w:tcPr>
            <w:tcW w:w="2055" w:type="dxa"/>
          </w:tcPr>
          <w:p w14:paraId="55F22489" w14:textId="77777777" w:rsidR="006E04A4" w:rsidRDefault="0048000C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827A59" w14:paraId="55F2248F" w14:textId="77777777" w:rsidTr="00055526">
        <w:trPr>
          <w:cantSplit/>
        </w:trPr>
        <w:tc>
          <w:tcPr>
            <w:tcW w:w="567" w:type="dxa"/>
          </w:tcPr>
          <w:p w14:paraId="55F2248B" w14:textId="77777777" w:rsidR="001D7AF0" w:rsidRDefault="0048000C" w:rsidP="00C84F80"/>
        </w:tc>
        <w:tc>
          <w:tcPr>
            <w:tcW w:w="6663" w:type="dxa"/>
          </w:tcPr>
          <w:p w14:paraId="55F2248C" w14:textId="77777777" w:rsidR="006E04A4" w:rsidRDefault="0048000C" w:rsidP="000326E3">
            <w:pPr>
              <w:pStyle w:val="Underrubrik"/>
            </w:pPr>
            <w:r>
              <w:t xml:space="preserve"> </w:t>
            </w:r>
          </w:p>
          <w:p w14:paraId="55F2248D" w14:textId="77777777" w:rsidR="006E04A4" w:rsidRDefault="0048000C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55F2248E" w14:textId="77777777" w:rsidR="006E04A4" w:rsidRDefault="0048000C" w:rsidP="00C84F80"/>
        </w:tc>
      </w:tr>
      <w:tr w:rsidR="00827A59" w14:paraId="55F22493" w14:textId="77777777" w:rsidTr="00055526">
        <w:trPr>
          <w:cantSplit/>
        </w:trPr>
        <w:tc>
          <w:tcPr>
            <w:tcW w:w="567" w:type="dxa"/>
          </w:tcPr>
          <w:p w14:paraId="55F22490" w14:textId="77777777" w:rsidR="001D7AF0" w:rsidRDefault="0048000C" w:rsidP="00C84F80">
            <w:pPr>
              <w:keepNext/>
            </w:pPr>
          </w:p>
        </w:tc>
        <w:tc>
          <w:tcPr>
            <w:tcW w:w="6663" w:type="dxa"/>
          </w:tcPr>
          <w:p w14:paraId="55F22491" w14:textId="77777777" w:rsidR="006E04A4" w:rsidRDefault="0048000C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55F22492" w14:textId="77777777" w:rsidR="006E04A4" w:rsidRDefault="0048000C" w:rsidP="00C84F80">
            <w:pPr>
              <w:keepNext/>
            </w:pPr>
          </w:p>
        </w:tc>
      </w:tr>
      <w:tr w:rsidR="00827A59" w14:paraId="55F22497" w14:textId="77777777" w:rsidTr="00055526">
        <w:trPr>
          <w:cantSplit/>
        </w:trPr>
        <w:tc>
          <w:tcPr>
            <w:tcW w:w="567" w:type="dxa"/>
          </w:tcPr>
          <w:p w14:paraId="55F22494" w14:textId="77777777" w:rsidR="001D7AF0" w:rsidRDefault="0048000C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55F22495" w14:textId="77777777" w:rsidR="006E04A4" w:rsidRDefault="0048000C" w:rsidP="000326E3">
            <w:r>
              <w:t>Bet. 2022/23:KrU8 Kultur för alla</w:t>
            </w:r>
          </w:p>
        </w:tc>
        <w:tc>
          <w:tcPr>
            <w:tcW w:w="2055" w:type="dxa"/>
          </w:tcPr>
          <w:p w14:paraId="55F22496" w14:textId="77777777" w:rsidR="006E04A4" w:rsidRDefault="0048000C" w:rsidP="00C84F80">
            <w:r>
              <w:t>35 res. (S, SD, V, C, MP)</w:t>
            </w:r>
          </w:p>
        </w:tc>
      </w:tr>
      <w:tr w:rsidR="00827A59" w14:paraId="55F2249B" w14:textId="77777777" w:rsidTr="00055526">
        <w:trPr>
          <w:cantSplit/>
        </w:trPr>
        <w:tc>
          <w:tcPr>
            <w:tcW w:w="567" w:type="dxa"/>
          </w:tcPr>
          <w:p w14:paraId="55F22498" w14:textId="77777777" w:rsidR="001D7AF0" w:rsidRDefault="0048000C" w:rsidP="00C84F80">
            <w:pPr>
              <w:keepNext/>
            </w:pPr>
          </w:p>
        </w:tc>
        <w:tc>
          <w:tcPr>
            <w:tcW w:w="6663" w:type="dxa"/>
          </w:tcPr>
          <w:p w14:paraId="55F22499" w14:textId="77777777" w:rsidR="006E04A4" w:rsidRDefault="0048000C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55F2249A" w14:textId="77777777" w:rsidR="006E04A4" w:rsidRDefault="0048000C" w:rsidP="00C84F80">
            <w:pPr>
              <w:keepNext/>
            </w:pPr>
          </w:p>
        </w:tc>
      </w:tr>
      <w:tr w:rsidR="00827A59" w14:paraId="55F2249F" w14:textId="77777777" w:rsidTr="00055526">
        <w:trPr>
          <w:cantSplit/>
        </w:trPr>
        <w:tc>
          <w:tcPr>
            <w:tcW w:w="567" w:type="dxa"/>
          </w:tcPr>
          <w:p w14:paraId="55F2249C" w14:textId="77777777" w:rsidR="001D7AF0" w:rsidRDefault="0048000C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55F2249D" w14:textId="77777777" w:rsidR="006E04A4" w:rsidRDefault="0048000C" w:rsidP="000326E3">
            <w:r>
              <w:t>Bet. 2022/23:SkU12 Företag, kapital och fastighet</w:t>
            </w:r>
          </w:p>
        </w:tc>
        <w:tc>
          <w:tcPr>
            <w:tcW w:w="2055" w:type="dxa"/>
          </w:tcPr>
          <w:p w14:paraId="55F2249E" w14:textId="77777777" w:rsidR="006E04A4" w:rsidRDefault="0048000C" w:rsidP="00C84F80">
            <w:r>
              <w:t xml:space="preserve">18 res. </w:t>
            </w:r>
            <w:r>
              <w:t>(S, SD, V, C, MP)</w:t>
            </w:r>
          </w:p>
        </w:tc>
      </w:tr>
      <w:tr w:rsidR="00827A59" w14:paraId="55F224A3" w14:textId="77777777" w:rsidTr="00055526">
        <w:trPr>
          <w:cantSplit/>
        </w:trPr>
        <w:tc>
          <w:tcPr>
            <w:tcW w:w="567" w:type="dxa"/>
          </w:tcPr>
          <w:p w14:paraId="55F224A0" w14:textId="77777777" w:rsidR="001D7AF0" w:rsidRDefault="0048000C" w:rsidP="00C84F80">
            <w:pPr>
              <w:keepNext/>
            </w:pPr>
          </w:p>
        </w:tc>
        <w:tc>
          <w:tcPr>
            <w:tcW w:w="6663" w:type="dxa"/>
          </w:tcPr>
          <w:p w14:paraId="55F224A1" w14:textId="77777777" w:rsidR="006E04A4" w:rsidRDefault="0048000C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55F224A2" w14:textId="77777777" w:rsidR="006E04A4" w:rsidRDefault="0048000C" w:rsidP="00C84F80">
            <w:pPr>
              <w:keepNext/>
            </w:pPr>
          </w:p>
        </w:tc>
      </w:tr>
      <w:tr w:rsidR="00827A59" w14:paraId="55F224A7" w14:textId="77777777" w:rsidTr="00055526">
        <w:trPr>
          <w:cantSplit/>
        </w:trPr>
        <w:tc>
          <w:tcPr>
            <w:tcW w:w="567" w:type="dxa"/>
          </w:tcPr>
          <w:p w14:paraId="55F224A4" w14:textId="77777777" w:rsidR="001D7AF0" w:rsidRDefault="0048000C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55F224A5" w14:textId="77777777" w:rsidR="006E04A4" w:rsidRDefault="0048000C" w:rsidP="000326E3">
            <w:r>
              <w:t>Bet. 2022/23:UbU10 Högskolan</w:t>
            </w:r>
          </w:p>
        </w:tc>
        <w:tc>
          <w:tcPr>
            <w:tcW w:w="2055" w:type="dxa"/>
          </w:tcPr>
          <w:p w14:paraId="55F224A6" w14:textId="77777777" w:rsidR="006E04A4" w:rsidRDefault="0048000C" w:rsidP="00C84F80">
            <w:r>
              <w:t>41 res. (S, SD, V, C, MP)</w:t>
            </w:r>
          </w:p>
        </w:tc>
      </w:tr>
      <w:tr w:rsidR="00827A59" w14:paraId="55F224AB" w14:textId="77777777" w:rsidTr="00055526">
        <w:trPr>
          <w:cantSplit/>
        </w:trPr>
        <w:tc>
          <w:tcPr>
            <w:tcW w:w="567" w:type="dxa"/>
          </w:tcPr>
          <w:p w14:paraId="55F224A8" w14:textId="77777777" w:rsidR="001D7AF0" w:rsidRDefault="0048000C" w:rsidP="00C84F80">
            <w:pPr>
              <w:keepNext/>
            </w:pPr>
          </w:p>
        </w:tc>
        <w:tc>
          <w:tcPr>
            <w:tcW w:w="6663" w:type="dxa"/>
          </w:tcPr>
          <w:p w14:paraId="55F224A9" w14:textId="77777777" w:rsidR="006E04A4" w:rsidRDefault="0048000C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55F224AA" w14:textId="77777777" w:rsidR="006E04A4" w:rsidRDefault="0048000C" w:rsidP="00C84F80">
            <w:pPr>
              <w:keepNext/>
            </w:pPr>
          </w:p>
        </w:tc>
      </w:tr>
      <w:tr w:rsidR="00827A59" w14:paraId="55F224AF" w14:textId="77777777" w:rsidTr="00055526">
        <w:trPr>
          <w:cantSplit/>
        </w:trPr>
        <w:tc>
          <w:tcPr>
            <w:tcW w:w="567" w:type="dxa"/>
          </w:tcPr>
          <w:p w14:paraId="55F224AC" w14:textId="77777777" w:rsidR="001D7AF0" w:rsidRDefault="0048000C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55F224AD" w14:textId="77777777" w:rsidR="006E04A4" w:rsidRDefault="0048000C" w:rsidP="000326E3">
            <w:r>
              <w:t>Bet. 2022/23:SoU26 En sänkt åldersgräns för öppna insatser till barn utan vårdnadshavarens samtycke</w:t>
            </w:r>
          </w:p>
        </w:tc>
        <w:tc>
          <w:tcPr>
            <w:tcW w:w="2055" w:type="dxa"/>
          </w:tcPr>
          <w:p w14:paraId="55F224AE" w14:textId="77777777" w:rsidR="006E04A4" w:rsidRDefault="0048000C" w:rsidP="00C84F80">
            <w:r>
              <w:t xml:space="preserve">4 </w:t>
            </w:r>
            <w:r>
              <w:t>res. (S, C, MP)</w:t>
            </w:r>
          </w:p>
        </w:tc>
      </w:tr>
      <w:tr w:rsidR="00827A59" w14:paraId="55F224B3" w14:textId="77777777" w:rsidTr="00055526">
        <w:trPr>
          <w:cantSplit/>
        </w:trPr>
        <w:tc>
          <w:tcPr>
            <w:tcW w:w="567" w:type="dxa"/>
          </w:tcPr>
          <w:p w14:paraId="55F224B0" w14:textId="77777777" w:rsidR="001D7AF0" w:rsidRDefault="0048000C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55F224B1" w14:textId="77777777" w:rsidR="006E04A4" w:rsidRDefault="0048000C" w:rsidP="000326E3">
            <w:r>
              <w:t>Bet. 2022/23:SoU13 Prioriteringar inom hälso- och sjukvården</w:t>
            </w:r>
          </w:p>
        </w:tc>
        <w:tc>
          <w:tcPr>
            <w:tcW w:w="2055" w:type="dxa"/>
          </w:tcPr>
          <w:p w14:paraId="55F224B2" w14:textId="77777777" w:rsidR="006E04A4" w:rsidRDefault="0048000C" w:rsidP="00C84F80">
            <w:r>
              <w:t>32 res. (S, SD, V, C, MP)</w:t>
            </w:r>
          </w:p>
        </w:tc>
      </w:tr>
      <w:tr w:rsidR="00827A59" w14:paraId="55F224B7" w14:textId="77777777" w:rsidTr="00055526">
        <w:trPr>
          <w:cantSplit/>
        </w:trPr>
        <w:tc>
          <w:tcPr>
            <w:tcW w:w="567" w:type="dxa"/>
          </w:tcPr>
          <w:p w14:paraId="55F224B4" w14:textId="77777777" w:rsidR="001D7AF0" w:rsidRDefault="0048000C" w:rsidP="00C84F80">
            <w:pPr>
              <w:keepNext/>
            </w:pPr>
          </w:p>
        </w:tc>
        <w:tc>
          <w:tcPr>
            <w:tcW w:w="6663" w:type="dxa"/>
          </w:tcPr>
          <w:p w14:paraId="55F224B5" w14:textId="77777777" w:rsidR="006E04A4" w:rsidRDefault="0048000C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55F224B6" w14:textId="77777777" w:rsidR="006E04A4" w:rsidRDefault="0048000C" w:rsidP="00C84F80">
            <w:pPr>
              <w:keepNext/>
            </w:pPr>
          </w:p>
        </w:tc>
      </w:tr>
      <w:tr w:rsidR="00827A59" w14:paraId="55F224BB" w14:textId="77777777" w:rsidTr="00055526">
        <w:trPr>
          <w:cantSplit/>
        </w:trPr>
        <w:tc>
          <w:tcPr>
            <w:tcW w:w="567" w:type="dxa"/>
          </w:tcPr>
          <w:p w14:paraId="55F224B8" w14:textId="77777777" w:rsidR="001D7AF0" w:rsidRDefault="0048000C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55F224B9" w14:textId="77777777" w:rsidR="006E04A4" w:rsidRDefault="0048000C" w:rsidP="000326E3">
            <w:r>
              <w:t>Bet. 2022/23:TU10 Vägtrafik- och fordonsfrågor</w:t>
            </w:r>
          </w:p>
        </w:tc>
        <w:tc>
          <w:tcPr>
            <w:tcW w:w="2055" w:type="dxa"/>
          </w:tcPr>
          <w:p w14:paraId="55F224BA" w14:textId="77777777" w:rsidR="006E04A4" w:rsidRDefault="0048000C" w:rsidP="00C84F80">
            <w:r>
              <w:t>38 res. (S, SD, V, C, MP)</w:t>
            </w:r>
          </w:p>
        </w:tc>
      </w:tr>
      <w:tr w:rsidR="00827A59" w14:paraId="55F224BF" w14:textId="77777777" w:rsidTr="00055526">
        <w:trPr>
          <w:cantSplit/>
        </w:trPr>
        <w:tc>
          <w:tcPr>
            <w:tcW w:w="567" w:type="dxa"/>
          </w:tcPr>
          <w:p w14:paraId="55F224BC" w14:textId="77777777" w:rsidR="001D7AF0" w:rsidRDefault="0048000C" w:rsidP="00C84F80">
            <w:pPr>
              <w:keepNext/>
            </w:pPr>
          </w:p>
        </w:tc>
        <w:tc>
          <w:tcPr>
            <w:tcW w:w="6663" w:type="dxa"/>
          </w:tcPr>
          <w:p w14:paraId="55F224BD" w14:textId="77777777" w:rsidR="006E04A4" w:rsidRDefault="0048000C" w:rsidP="000326E3">
            <w:pPr>
              <w:pStyle w:val="HuvudrubrikEnsam"/>
              <w:keepNext/>
            </w:pPr>
            <w:r>
              <w:t xml:space="preserve">Ärenden för debatt och </w:t>
            </w:r>
            <w:r>
              <w:t>avgörande</w:t>
            </w:r>
          </w:p>
        </w:tc>
        <w:tc>
          <w:tcPr>
            <w:tcW w:w="2055" w:type="dxa"/>
          </w:tcPr>
          <w:p w14:paraId="55F224BE" w14:textId="77777777" w:rsidR="006E04A4" w:rsidRDefault="0048000C" w:rsidP="00C84F80">
            <w:pPr>
              <w:keepNext/>
            </w:pPr>
          </w:p>
        </w:tc>
      </w:tr>
      <w:tr w:rsidR="00827A59" w14:paraId="55F224C3" w14:textId="77777777" w:rsidTr="00055526">
        <w:trPr>
          <w:cantSplit/>
        </w:trPr>
        <w:tc>
          <w:tcPr>
            <w:tcW w:w="567" w:type="dxa"/>
          </w:tcPr>
          <w:p w14:paraId="55F224C0" w14:textId="77777777" w:rsidR="001D7AF0" w:rsidRDefault="0048000C" w:rsidP="00C84F80">
            <w:pPr>
              <w:keepNext/>
            </w:pPr>
          </w:p>
        </w:tc>
        <w:tc>
          <w:tcPr>
            <w:tcW w:w="6663" w:type="dxa"/>
          </w:tcPr>
          <w:p w14:paraId="55F224C1" w14:textId="77777777" w:rsidR="006E04A4" w:rsidRDefault="0048000C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55F224C2" w14:textId="77777777" w:rsidR="006E04A4" w:rsidRDefault="0048000C" w:rsidP="00C84F80">
            <w:pPr>
              <w:keepNext/>
            </w:pPr>
          </w:p>
        </w:tc>
      </w:tr>
      <w:tr w:rsidR="00827A59" w14:paraId="55F224C7" w14:textId="77777777" w:rsidTr="00055526">
        <w:trPr>
          <w:cantSplit/>
        </w:trPr>
        <w:tc>
          <w:tcPr>
            <w:tcW w:w="567" w:type="dxa"/>
          </w:tcPr>
          <w:p w14:paraId="55F224C4" w14:textId="77777777" w:rsidR="001D7AF0" w:rsidRDefault="0048000C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55F224C5" w14:textId="77777777" w:rsidR="006E04A4" w:rsidRDefault="0048000C" w:rsidP="000326E3">
            <w:r>
              <w:t>Bet. 2022/23:JuU21 Förbättrade åtgärder när barn misstänks för brott</w:t>
            </w:r>
          </w:p>
        </w:tc>
        <w:tc>
          <w:tcPr>
            <w:tcW w:w="2055" w:type="dxa"/>
          </w:tcPr>
          <w:p w14:paraId="55F224C6" w14:textId="77777777" w:rsidR="006E04A4" w:rsidRDefault="0048000C" w:rsidP="00C84F80">
            <w:r>
              <w:t>1 res. (V)</w:t>
            </w:r>
          </w:p>
        </w:tc>
      </w:tr>
      <w:tr w:rsidR="00827A59" w14:paraId="55F224CB" w14:textId="77777777" w:rsidTr="00055526">
        <w:trPr>
          <w:cantSplit/>
        </w:trPr>
        <w:tc>
          <w:tcPr>
            <w:tcW w:w="567" w:type="dxa"/>
          </w:tcPr>
          <w:p w14:paraId="55F224C8" w14:textId="77777777" w:rsidR="001D7AF0" w:rsidRDefault="0048000C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55F224C9" w14:textId="77777777" w:rsidR="006E04A4" w:rsidRDefault="0048000C" w:rsidP="000326E3">
            <w:r>
              <w:t>Bet. 2022/23:JuU22 Avskaffat krav på tillstånd för offentlig danstillställning på plats som inte är offentlig</w:t>
            </w:r>
          </w:p>
        </w:tc>
        <w:tc>
          <w:tcPr>
            <w:tcW w:w="2055" w:type="dxa"/>
          </w:tcPr>
          <w:p w14:paraId="55F224CA" w14:textId="77777777" w:rsidR="006E04A4" w:rsidRDefault="0048000C" w:rsidP="00C84F80"/>
        </w:tc>
      </w:tr>
      <w:tr w:rsidR="00827A59" w14:paraId="55F224CF" w14:textId="77777777" w:rsidTr="00055526">
        <w:trPr>
          <w:cantSplit/>
        </w:trPr>
        <w:tc>
          <w:tcPr>
            <w:tcW w:w="567" w:type="dxa"/>
          </w:tcPr>
          <w:p w14:paraId="55F224CC" w14:textId="77777777" w:rsidR="001D7AF0" w:rsidRDefault="0048000C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55F224CD" w14:textId="77777777" w:rsidR="006E04A4" w:rsidRDefault="0048000C" w:rsidP="000326E3">
            <w:r>
              <w:t xml:space="preserve">Bet. </w:t>
            </w:r>
            <w:r>
              <w:t>2022/23:JuU24 Effektivare åtgärder mot spridning av terrorisminnehåll online</w:t>
            </w:r>
          </w:p>
        </w:tc>
        <w:tc>
          <w:tcPr>
            <w:tcW w:w="2055" w:type="dxa"/>
          </w:tcPr>
          <w:p w14:paraId="55F224CE" w14:textId="77777777" w:rsidR="006E04A4" w:rsidRDefault="0048000C" w:rsidP="00C84F80"/>
        </w:tc>
      </w:tr>
      <w:tr w:rsidR="00827A59" w14:paraId="55F224D3" w14:textId="77777777" w:rsidTr="00055526">
        <w:trPr>
          <w:cantSplit/>
        </w:trPr>
        <w:tc>
          <w:tcPr>
            <w:tcW w:w="567" w:type="dxa"/>
          </w:tcPr>
          <w:p w14:paraId="55F224D0" w14:textId="77777777" w:rsidR="001D7AF0" w:rsidRDefault="0048000C" w:rsidP="00C84F80">
            <w:pPr>
              <w:keepNext/>
            </w:pPr>
          </w:p>
        </w:tc>
        <w:tc>
          <w:tcPr>
            <w:tcW w:w="6663" w:type="dxa"/>
          </w:tcPr>
          <w:p w14:paraId="55F224D1" w14:textId="77777777" w:rsidR="006E04A4" w:rsidRDefault="0048000C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55F224D2" w14:textId="77777777" w:rsidR="006E04A4" w:rsidRDefault="0048000C" w:rsidP="00C84F80">
            <w:pPr>
              <w:keepNext/>
            </w:pPr>
          </w:p>
        </w:tc>
      </w:tr>
      <w:tr w:rsidR="00827A59" w14:paraId="55F224D7" w14:textId="77777777" w:rsidTr="00055526">
        <w:trPr>
          <w:cantSplit/>
        </w:trPr>
        <w:tc>
          <w:tcPr>
            <w:tcW w:w="567" w:type="dxa"/>
          </w:tcPr>
          <w:p w14:paraId="55F224D4" w14:textId="77777777" w:rsidR="001D7AF0" w:rsidRDefault="0048000C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55F224D5" w14:textId="77777777" w:rsidR="006E04A4" w:rsidRDefault="0048000C" w:rsidP="000326E3">
            <w:r>
              <w:t>Bet. 2022/23:CU19 Ökad transparens för stora företags skattebetalningar</w:t>
            </w:r>
          </w:p>
        </w:tc>
        <w:tc>
          <w:tcPr>
            <w:tcW w:w="2055" w:type="dxa"/>
          </w:tcPr>
          <w:p w14:paraId="55F224D6" w14:textId="77777777" w:rsidR="006E04A4" w:rsidRDefault="0048000C" w:rsidP="00C84F80">
            <w:r>
              <w:t>1 res. (V, MP)</w:t>
            </w:r>
          </w:p>
        </w:tc>
      </w:tr>
      <w:tr w:rsidR="00827A59" w14:paraId="55F224DB" w14:textId="77777777" w:rsidTr="00055526">
        <w:trPr>
          <w:cantSplit/>
        </w:trPr>
        <w:tc>
          <w:tcPr>
            <w:tcW w:w="567" w:type="dxa"/>
          </w:tcPr>
          <w:p w14:paraId="55F224D8" w14:textId="77777777" w:rsidR="001D7AF0" w:rsidRDefault="0048000C" w:rsidP="00C84F80">
            <w:pPr>
              <w:keepNext/>
            </w:pPr>
          </w:p>
        </w:tc>
        <w:tc>
          <w:tcPr>
            <w:tcW w:w="6663" w:type="dxa"/>
          </w:tcPr>
          <w:p w14:paraId="55F224D9" w14:textId="77777777" w:rsidR="006E04A4" w:rsidRDefault="0048000C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55F224DA" w14:textId="77777777" w:rsidR="006E04A4" w:rsidRDefault="0048000C" w:rsidP="00C84F80">
            <w:pPr>
              <w:keepNext/>
            </w:pPr>
          </w:p>
        </w:tc>
      </w:tr>
      <w:tr w:rsidR="00827A59" w14:paraId="55F224DF" w14:textId="77777777" w:rsidTr="00055526">
        <w:trPr>
          <w:cantSplit/>
        </w:trPr>
        <w:tc>
          <w:tcPr>
            <w:tcW w:w="567" w:type="dxa"/>
          </w:tcPr>
          <w:p w14:paraId="55F224DC" w14:textId="77777777" w:rsidR="001D7AF0" w:rsidRDefault="0048000C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55F224DD" w14:textId="77777777" w:rsidR="006E04A4" w:rsidRDefault="0048000C" w:rsidP="000326E3">
            <w:r>
              <w:t xml:space="preserve">Bet. </w:t>
            </w:r>
            <w:r>
              <w:t>2022/23:SfU13 Riksrevisionens rapport om spårbyte i migrationsprocessen – kontroller och uppföljning</w:t>
            </w:r>
          </w:p>
        </w:tc>
        <w:tc>
          <w:tcPr>
            <w:tcW w:w="2055" w:type="dxa"/>
          </w:tcPr>
          <w:p w14:paraId="55F224DE" w14:textId="77777777" w:rsidR="006E04A4" w:rsidRDefault="0048000C" w:rsidP="00C84F80">
            <w:r>
              <w:t>1 res. (V, C, MP)</w:t>
            </w:r>
          </w:p>
        </w:tc>
      </w:tr>
      <w:tr w:rsidR="00827A59" w14:paraId="55F224E3" w14:textId="77777777" w:rsidTr="00055526">
        <w:trPr>
          <w:cantSplit/>
        </w:trPr>
        <w:tc>
          <w:tcPr>
            <w:tcW w:w="567" w:type="dxa"/>
          </w:tcPr>
          <w:p w14:paraId="55F224E0" w14:textId="77777777" w:rsidR="001D7AF0" w:rsidRDefault="0048000C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55F224E1" w14:textId="77777777" w:rsidR="006E04A4" w:rsidRDefault="0048000C" w:rsidP="000326E3">
            <w:r>
              <w:t>Bet. 2022/23:SfU18 Anpassning av svensk rätt till EU:s nya system för reseuppgifter och resetillstånd</w:t>
            </w:r>
          </w:p>
        </w:tc>
        <w:tc>
          <w:tcPr>
            <w:tcW w:w="2055" w:type="dxa"/>
          </w:tcPr>
          <w:p w14:paraId="55F224E2" w14:textId="77777777" w:rsidR="006E04A4" w:rsidRDefault="0048000C" w:rsidP="00C84F80"/>
        </w:tc>
      </w:tr>
      <w:tr w:rsidR="00827A59" w14:paraId="55F224E7" w14:textId="77777777" w:rsidTr="00055526">
        <w:trPr>
          <w:cantSplit/>
        </w:trPr>
        <w:tc>
          <w:tcPr>
            <w:tcW w:w="567" w:type="dxa"/>
          </w:tcPr>
          <w:p w14:paraId="55F224E4" w14:textId="77777777" w:rsidR="001D7AF0" w:rsidRDefault="0048000C" w:rsidP="00C84F80">
            <w:pPr>
              <w:keepNext/>
            </w:pPr>
          </w:p>
        </w:tc>
        <w:tc>
          <w:tcPr>
            <w:tcW w:w="6663" w:type="dxa"/>
          </w:tcPr>
          <w:p w14:paraId="55F224E5" w14:textId="77777777" w:rsidR="006E04A4" w:rsidRDefault="0048000C" w:rsidP="000326E3">
            <w:pPr>
              <w:pStyle w:val="renderubrik"/>
            </w:pPr>
            <w:r>
              <w:t xml:space="preserve">Miljö- och </w:t>
            </w:r>
            <w:r>
              <w:t>jordbruksutskottets betänkande</w:t>
            </w:r>
          </w:p>
        </w:tc>
        <w:tc>
          <w:tcPr>
            <w:tcW w:w="2055" w:type="dxa"/>
          </w:tcPr>
          <w:p w14:paraId="55F224E6" w14:textId="77777777" w:rsidR="006E04A4" w:rsidRDefault="0048000C" w:rsidP="00C84F80">
            <w:pPr>
              <w:keepNext/>
            </w:pPr>
          </w:p>
        </w:tc>
      </w:tr>
      <w:tr w:rsidR="00827A59" w14:paraId="55F224EB" w14:textId="77777777" w:rsidTr="00055526">
        <w:trPr>
          <w:cantSplit/>
        </w:trPr>
        <w:tc>
          <w:tcPr>
            <w:tcW w:w="567" w:type="dxa"/>
          </w:tcPr>
          <w:p w14:paraId="55F224E8" w14:textId="77777777" w:rsidR="001D7AF0" w:rsidRDefault="0048000C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55F224E9" w14:textId="77777777" w:rsidR="006E04A4" w:rsidRDefault="0048000C" w:rsidP="000326E3">
            <w:r>
              <w:t>Bet. 2022/23:MJU15 Skogspolitik</w:t>
            </w:r>
          </w:p>
        </w:tc>
        <w:tc>
          <w:tcPr>
            <w:tcW w:w="2055" w:type="dxa"/>
          </w:tcPr>
          <w:p w14:paraId="55F224EA" w14:textId="77777777" w:rsidR="006E04A4" w:rsidRDefault="0048000C" w:rsidP="00C84F80">
            <w:r>
              <w:t>49 res. (S, SD, V, C, MP)</w:t>
            </w:r>
          </w:p>
        </w:tc>
      </w:tr>
    </w:tbl>
    <w:p w14:paraId="55F224EC" w14:textId="77777777" w:rsidR="00517888" w:rsidRPr="00F221DA" w:rsidRDefault="0048000C" w:rsidP="00137840">
      <w:pPr>
        <w:pStyle w:val="Blankrad"/>
      </w:pPr>
      <w:r>
        <w:t xml:space="preserve">     </w:t>
      </w:r>
    </w:p>
    <w:p w14:paraId="55F224ED" w14:textId="77777777" w:rsidR="00121B42" w:rsidRDefault="0048000C" w:rsidP="00121B42">
      <w:pPr>
        <w:pStyle w:val="Blankrad"/>
      </w:pPr>
      <w:r>
        <w:t xml:space="preserve">     </w:t>
      </w:r>
    </w:p>
    <w:p w14:paraId="55F224EE" w14:textId="77777777" w:rsidR="006E04A4" w:rsidRPr="00F221DA" w:rsidRDefault="0048000C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827A59" w14:paraId="55F224F1" w14:textId="77777777" w:rsidTr="00D774A8">
        <w:tc>
          <w:tcPr>
            <w:tcW w:w="567" w:type="dxa"/>
          </w:tcPr>
          <w:p w14:paraId="55F224EF" w14:textId="77777777" w:rsidR="00D774A8" w:rsidRDefault="0048000C">
            <w:pPr>
              <w:pStyle w:val="IngenText"/>
            </w:pPr>
          </w:p>
        </w:tc>
        <w:tc>
          <w:tcPr>
            <w:tcW w:w="8718" w:type="dxa"/>
          </w:tcPr>
          <w:p w14:paraId="55F224F0" w14:textId="77777777" w:rsidR="00D774A8" w:rsidRDefault="0048000C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5F224F2" w14:textId="77777777" w:rsidR="006E04A4" w:rsidRPr="00852BA1" w:rsidRDefault="0048000C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22504" w14:textId="77777777" w:rsidR="00000000" w:rsidRDefault="0048000C">
      <w:pPr>
        <w:spacing w:line="240" w:lineRule="auto"/>
      </w:pPr>
      <w:r>
        <w:separator/>
      </w:r>
    </w:p>
  </w:endnote>
  <w:endnote w:type="continuationSeparator" w:id="0">
    <w:p w14:paraId="55F22506" w14:textId="77777777" w:rsidR="00000000" w:rsidRDefault="00480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24F8" w14:textId="77777777" w:rsidR="00BE217A" w:rsidRDefault="0048000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24F9" w14:textId="77777777" w:rsidR="00D73249" w:rsidRDefault="0048000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55F224FA" w14:textId="77777777" w:rsidR="00D73249" w:rsidRDefault="0048000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24FE" w14:textId="77777777" w:rsidR="00D73249" w:rsidRDefault="0048000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55F224FF" w14:textId="77777777" w:rsidR="00D73249" w:rsidRDefault="004800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22500" w14:textId="77777777" w:rsidR="00000000" w:rsidRDefault="0048000C">
      <w:pPr>
        <w:spacing w:line="240" w:lineRule="auto"/>
      </w:pPr>
      <w:r>
        <w:separator/>
      </w:r>
    </w:p>
  </w:footnote>
  <w:footnote w:type="continuationSeparator" w:id="0">
    <w:p w14:paraId="55F22502" w14:textId="77777777" w:rsidR="00000000" w:rsidRDefault="004800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24F3" w14:textId="77777777" w:rsidR="00BE217A" w:rsidRDefault="0048000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24F4" w14:textId="77777777" w:rsidR="00D73249" w:rsidRDefault="0048000C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24 maj 2023</w:t>
    </w:r>
    <w:r>
      <w:fldChar w:fldCharType="end"/>
    </w:r>
  </w:p>
  <w:p w14:paraId="55F224F5" w14:textId="77777777" w:rsidR="00D73249" w:rsidRDefault="0048000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5F224F6" w14:textId="77777777" w:rsidR="00D73249" w:rsidRDefault="0048000C"/>
  <w:p w14:paraId="55F224F7" w14:textId="77777777" w:rsidR="00D73249" w:rsidRDefault="0048000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24FB" w14:textId="77777777" w:rsidR="00D73249" w:rsidRDefault="0048000C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5F22500" wp14:editId="55F22501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F224FC" w14:textId="77777777" w:rsidR="00D73249" w:rsidRDefault="0048000C" w:rsidP="00BE217A">
    <w:pPr>
      <w:pStyle w:val="Dokumentrubrik"/>
      <w:spacing w:after="360"/>
    </w:pPr>
    <w:r>
      <w:t>Föredragningslista</w:t>
    </w:r>
  </w:p>
  <w:p w14:paraId="55F224FD" w14:textId="77777777" w:rsidR="00D73249" w:rsidRDefault="004800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63C26A4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CD1C4B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9C3C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AC6E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1AB0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C82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6AD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2A52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48C0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827A59"/>
    <w:rsid w:val="0048000C"/>
    <w:rsid w:val="0082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2430"/>
  <w15:docId w15:val="{171A68DD-CC4F-4BD5-848A-947BE405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2023-05-24</SAFIR_Sammantradesdatum_Doc>
    <SAFIR_SammantradeID xmlns="C07A1A6C-0B19-41D9-BDF8-F523BA3921EB">5b77836e-ef0b-4af0-ad0c-c9202669403f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76656DCF-8C0C-40D0-B8CE-356A14EF6FD0}"/>
</file>

<file path=customXml/itemProps4.xml><?xml version="1.0" encoding="utf-8"?>
<ds:datastoreItem xmlns:ds="http://schemas.openxmlformats.org/officeDocument/2006/customXml" ds:itemID="{5C31E06C-59D0-4F1D-9AC7-6621AEF51C77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3</Pages>
  <Words>389</Words>
  <Characters>2454</Characters>
  <Application>Microsoft Office Word</Application>
  <DocSecurity>0</DocSecurity>
  <Lines>188</Lines>
  <Paragraphs>109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Anna Katarina Nordström</cp:lastModifiedBy>
  <cp:revision>48</cp:revision>
  <cp:lastPrinted>2012-12-12T21:41:00Z</cp:lastPrinted>
  <dcterms:created xsi:type="dcterms:W3CDTF">2013-03-22T09:28:00Z</dcterms:created>
  <dcterms:modified xsi:type="dcterms:W3CDTF">2023-05-23T12:44:00Z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24 maj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