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5FC9" w:rsidRPr="009003D1" w:rsidRDefault="00F55FC9" w:rsidP="0027703A">
      <w:pPr>
        <w:pStyle w:val="Hemstlrubrik"/>
      </w:pPr>
      <w:r w:rsidRPr="009003D1">
        <w:t>Förslag till riksdagsbeslut</w:t>
      </w:r>
    </w:p>
    <w:p w:rsidR="00F55FC9" w:rsidRPr="009003D1" w:rsidRDefault="00F55FC9" w:rsidP="00442835">
      <w:pPr>
        <w:pStyle w:val="Hemstlatt"/>
      </w:pPr>
      <w:r w:rsidRPr="009003D1">
        <w:t>Riksdagen tillkännager för regeringen som sin mening vad i motionen anförs om möjligheter till svenskundervisning utomlands</w:t>
      </w:r>
      <w:r w:rsidR="000059A3" w:rsidRPr="009003D1">
        <w:t>.</w:t>
      </w:r>
    </w:p>
    <w:p w:rsidR="00E84F25" w:rsidRPr="009003D1" w:rsidRDefault="007C6092" w:rsidP="00E22893">
      <w:pPr>
        <w:pStyle w:val="Rubrik1"/>
      </w:pPr>
      <w:r w:rsidRPr="009003D1">
        <w:t>Motivering</w:t>
      </w:r>
    </w:p>
    <w:p w:rsidR="00F55FC9" w:rsidRPr="009003D1" w:rsidRDefault="00F55FC9" w:rsidP="00F55FC9">
      <w:r w:rsidRPr="009003D1">
        <w:t>Språket är det viktigaste verktyget för människan att behålla sin identitet och kultur. Genom sitt modersmål lär sig barn bättre och lättare ett annat språk. I Sverige har alla invandrarbarn rätt till modersmålsundervisning, två timmar per vecka. Det kostar många miljoner kronor per år för att alla invandrarbarn skall få denna möjlighet. Det är en kostnad vi anser är riktig och viktig för att underlätta inlärningen samt den invandrades kontakt med sitt ursprung. Fr</w:t>
      </w:r>
      <w:r w:rsidRPr="009003D1">
        <w:t>å</w:t>
      </w:r>
      <w:r w:rsidRPr="009003D1">
        <w:t>gan om modersmålsundervisning har varit hett debatterad under en längre tid. Kritiker till modersmålsundervisningen har talat om att eleverna förlorar lektioner och tid från annan undervisning och att barnen istället skall koncen</w:t>
      </w:r>
      <w:r w:rsidRPr="009003D1">
        <w:t>t</w:t>
      </w:r>
      <w:r w:rsidRPr="009003D1">
        <w:t>rera sig på det svenska språket. Men då missar man modersmålets betydelse för grundläggande språkinlärning. Detta är också relevant för de svenska elever som av olika anledningar lever och studerar utomlands. Dessa har under de senaste åren fått minskade anslag för sin undervisning i svenska</w:t>
      </w:r>
      <w:r w:rsidR="0027703A" w:rsidRPr="009003D1">
        <w:t>,</w:t>
      </w:r>
      <w:r w:rsidRPr="009003D1">
        <w:t xml:space="preserve"> vilket kommer att leda till ökade avstånd mellan dessa utlandssvenskar och deras hemland. Det är lika viktigt att satsa på de svenska barnens svensku</w:t>
      </w:r>
      <w:r w:rsidRPr="009003D1">
        <w:t>n</w:t>
      </w:r>
      <w:r w:rsidRPr="009003D1">
        <w:t>dervisning utomlands som det är att satsa på invandrarbarnens hemspråksu</w:t>
      </w:r>
      <w:r w:rsidRPr="009003D1">
        <w:t>n</w:t>
      </w:r>
      <w:r w:rsidRPr="009003D1">
        <w:t>dervisning i Sverige. Att ha kontakt med sitt ursprung och behärska sitt m</w:t>
      </w:r>
      <w:r w:rsidRPr="009003D1">
        <w:t>o</w:t>
      </w:r>
      <w:r w:rsidRPr="009003D1">
        <w:t>dersmål är en viktig grundtrygghet som alla människor har rätt till. Mot ba</w:t>
      </w:r>
      <w:r w:rsidRPr="009003D1">
        <w:t>k</w:t>
      </w:r>
      <w:r w:rsidRPr="009003D1">
        <w:t xml:space="preserve">grund av detta är det rimligt att analysera vilka möjligheter svenska elever har att studera svenska språket utomlands.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7703A" w:rsidRPr="009003D1">
        <w:tblPrEx>
          <w:tblCellMar>
            <w:top w:w="0" w:type="dxa"/>
            <w:bottom w:w="0" w:type="dxa"/>
          </w:tblCellMar>
        </w:tblPrEx>
        <w:trPr>
          <w:cantSplit/>
        </w:trPr>
        <w:tc>
          <w:tcPr>
            <w:tcW w:w="3046" w:type="dxa"/>
          </w:tcPr>
          <w:p w:rsidR="0027703A" w:rsidRPr="009003D1" w:rsidRDefault="0027703A" w:rsidP="0027703A">
            <w:pPr>
              <w:pStyle w:val="UnderskriftDatum"/>
              <w:spacing w:before="240"/>
            </w:pPr>
            <w:r w:rsidRPr="009003D1">
              <w:t>Stockholm den 5 oktober 2005</w:t>
            </w:r>
          </w:p>
        </w:tc>
        <w:tc>
          <w:tcPr>
            <w:tcW w:w="3047" w:type="dxa"/>
          </w:tcPr>
          <w:p w:rsidR="0027703A" w:rsidRPr="009003D1" w:rsidRDefault="0027703A" w:rsidP="0027703A">
            <w:pPr>
              <w:pStyle w:val="Underskrifter"/>
              <w:spacing w:before="240"/>
            </w:pPr>
          </w:p>
        </w:tc>
      </w:tr>
      <w:tr w:rsidR="0027703A" w:rsidRPr="009003D1">
        <w:tblPrEx>
          <w:tblCellMar>
            <w:top w:w="0" w:type="dxa"/>
            <w:bottom w:w="0" w:type="dxa"/>
          </w:tblCellMar>
        </w:tblPrEx>
        <w:trPr>
          <w:cantSplit/>
        </w:trPr>
        <w:tc>
          <w:tcPr>
            <w:tcW w:w="3046" w:type="dxa"/>
          </w:tcPr>
          <w:p w:rsidR="0027703A" w:rsidRPr="009003D1" w:rsidRDefault="0027703A" w:rsidP="0027703A">
            <w:pPr>
              <w:pStyle w:val="Underskrifter"/>
            </w:pPr>
            <w:r w:rsidRPr="009003D1">
              <w:t>Nikos Papadopoulos (s)</w:t>
            </w:r>
          </w:p>
        </w:tc>
        <w:tc>
          <w:tcPr>
            <w:tcW w:w="3047" w:type="dxa"/>
          </w:tcPr>
          <w:p w:rsidR="0027703A" w:rsidRPr="009003D1" w:rsidRDefault="0027703A" w:rsidP="0027703A">
            <w:pPr>
              <w:pStyle w:val="Underskrifter"/>
            </w:pPr>
          </w:p>
        </w:tc>
      </w:tr>
    </w:tbl>
    <w:p w:rsidR="00F55FC9" w:rsidRPr="009003D1" w:rsidRDefault="00F55FC9" w:rsidP="0027703A">
      <w:pPr>
        <w:pStyle w:val="Normaltindrag"/>
      </w:pPr>
    </w:p>
    <w:sectPr w:rsidR="00F55FC9" w:rsidRPr="009003D1" w:rsidSect="002770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6F6" w:rsidRPr="009003D1" w:rsidRDefault="007256F6">
      <w:r w:rsidRPr="009003D1">
        <w:separator/>
      </w:r>
    </w:p>
  </w:endnote>
  <w:endnote w:type="continuationSeparator" w:id="0">
    <w:p w:rsidR="007256F6" w:rsidRPr="009003D1" w:rsidRDefault="007256F6">
      <w:r w:rsidRPr="009003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03A" w:rsidRPr="009003D1" w:rsidRDefault="009003D1" w:rsidP="0027703A">
    <w:pPr>
      <w:pStyle w:val="Sidfot"/>
    </w:pPr>
    <w:r w:rsidRPr="009003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4410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03A" w:rsidRDefault="0027703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703A" w:rsidRDefault="0027703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9A3" w:rsidRPr="009003D1" w:rsidRDefault="009003D1" w:rsidP="0027703A">
    <w:pPr>
      <w:pStyle w:val="Sidfot"/>
    </w:pPr>
    <w:r w:rsidRPr="009003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534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03A" w:rsidRDefault="002770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703A" w:rsidRDefault="002770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9A3" w:rsidRPr="009003D1" w:rsidRDefault="009003D1" w:rsidP="0027703A">
    <w:pPr>
      <w:pStyle w:val="Sidfot"/>
    </w:pPr>
    <w:r w:rsidRPr="009003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530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03A" w:rsidRDefault="002770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703A" w:rsidRDefault="002770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6F6" w:rsidRPr="009003D1" w:rsidRDefault="007256F6">
      <w:r w:rsidRPr="009003D1">
        <w:separator/>
      </w:r>
    </w:p>
  </w:footnote>
  <w:footnote w:type="continuationSeparator" w:id="0">
    <w:p w:rsidR="007256F6" w:rsidRPr="009003D1" w:rsidRDefault="007256F6">
      <w:r w:rsidRPr="009003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03A" w:rsidRPr="009003D1" w:rsidRDefault="009003D1" w:rsidP="0027703A">
    <w:pPr>
      <w:pStyle w:val="Sidhuvud"/>
    </w:pPr>
    <w:r w:rsidRPr="009003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02645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03A" w:rsidRDefault="0027703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703A" w:rsidRDefault="0027703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9A3" w:rsidRPr="009003D1" w:rsidRDefault="009003D1" w:rsidP="0027703A">
    <w:pPr>
      <w:pStyle w:val="Sidhuvud"/>
    </w:pPr>
    <w:r w:rsidRPr="009003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50798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703A" w:rsidRDefault="0027703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703A" w:rsidRDefault="0027703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703A" w:rsidRPr="009003D1" w:rsidRDefault="0027703A">
    <w:pPr>
      <w:pStyle w:val="FSHNormal"/>
      <w:tabs>
        <w:tab w:val="right" w:pos="5840"/>
      </w:tabs>
    </w:pPr>
    <w:r w:rsidRPr="009003D1">
      <w:br/>
    </w:r>
    <w:r w:rsidRPr="009003D1">
      <w:fldChar w:fldCharType="begin" w:fldLock="1"/>
    </w:r>
    <w:r w:rsidRPr="009003D1">
      <w:instrText xml:space="preserve"> DOCPROPERTY</w:instrText>
    </w:r>
    <w:r w:rsidRPr="009003D1">
      <w:rPr>
        <w:sz w:val="18"/>
      </w:rPr>
      <w:instrText xml:space="preserve"> "YearUser" *\charformat </w:instrText>
    </w:r>
    <w:r w:rsidRPr="009003D1">
      <w:fldChar w:fldCharType="separate"/>
    </w:r>
    <w:r w:rsidRPr="009003D1">
      <w:t>2005/06</w:t>
    </w:r>
    <w:r w:rsidRPr="009003D1">
      <w:fldChar w:fldCharType="end"/>
    </w:r>
    <w:r w:rsidRPr="009003D1">
      <w:t xml:space="preserve"> </w:t>
    </w:r>
    <w:r w:rsidRPr="009003D1">
      <w:tab/>
      <w:t xml:space="preserve">mnr: </w:t>
    </w:r>
    <w:r w:rsidRPr="009003D1">
      <w:fldChar w:fldCharType="begin" w:fldLock="1"/>
    </w:r>
    <w:r w:rsidRPr="009003D1">
      <w:instrText xml:space="preserve"> DOCPROPERTY</w:instrText>
    </w:r>
    <w:r w:rsidRPr="009003D1">
      <w:rPr>
        <w:sz w:val="18"/>
      </w:rPr>
      <w:instrText xml:space="preserve"> "Motionsnummer" *\charformat </w:instrText>
    </w:r>
    <w:r w:rsidRPr="009003D1">
      <w:fldChar w:fldCharType="separate"/>
    </w:r>
    <w:r w:rsidRPr="009003D1">
      <w:t>Ub565</w:t>
    </w:r>
    <w:r w:rsidRPr="009003D1">
      <w:fldChar w:fldCharType="end"/>
    </w:r>
    <w:r w:rsidRPr="009003D1">
      <w:br/>
    </w:r>
    <w:r w:rsidRPr="009003D1">
      <w:fldChar w:fldCharType="begin" w:fldLock="1"/>
    </w:r>
    <w:r w:rsidRPr="009003D1">
      <w:instrText xml:space="preserve"> DOCPROPERTY</w:instrText>
    </w:r>
    <w:r w:rsidRPr="009003D1">
      <w:rPr>
        <w:sz w:val="18"/>
      </w:rPr>
      <w:instrText xml:space="preserve"> "Samling" *\charformat </w:instrText>
    </w:r>
    <w:r w:rsidRPr="009003D1">
      <w:fldChar w:fldCharType="end"/>
    </w:r>
    <w:r w:rsidRPr="009003D1">
      <w:tab/>
      <w:t xml:space="preserve">pnr: </w:t>
    </w:r>
    <w:r w:rsidRPr="009003D1">
      <w:fldChar w:fldCharType="begin" w:fldLock="1"/>
    </w:r>
    <w:r w:rsidRPr="009003D1">
      <w:instrText xml:space="preserve"> DOCPROPERTY</w:instrText>
    </w:r>
    <w:r w:rsidRPr="009003D1">
      <w:rPr>
        <w:sz w:val="18"/>
      </w:rPr>
      <w:instrText xml:space="preserve"> "Partinummer" *\charformat </w:instrText>
    </w:r>
    <w:r w:rsidRPr="009003D1">
      <w:fldChar w:fldCharType="separate"/>
    </w:r>
    <w:r w:rsidRPr="009003D1">
      <w:t>s39008</w:t>
    </w:r>
    <w:r w:rsidRPr="009003D1">
      <w:fldChar w:fldCharType="end"/>
    </w:r>
  </w:p>
  <w:p w:rsidR="0027703A" w:rsidRPr="009003D1" w:rsidRDefault="0027703A">
    <w:pPr>
      <w:pStyle w:val="FSHRub1"/>
    </w:pPr>
    <w:r w:rsidRPr="009003D1">
      <w:t>Motion till riksdagen</w:t>
    </w:r>
    <w:r w:rsidRPr="009003D1">
      <w:br/>
    </w:r>
    <w:r w:rsidRPr="009003D1">
      <w:fldChar w:fldCharType="begin" w:fldLock="1"/>
    </w:r>
    <w:r w:rsidRPr="009003D1">
      <w:instrText xml:space="preserve"> DOCPROPERTY "YearUser" *\charformat </w:instrText>
    </w:r>
    <w:r w:rsidRPr="009003D1">
      <w:fldChar w:fldCharType="separate"/>
    </w:r>
    <w:r w:rsidRPr="009003D1">
      <w:t>2005/06</w:t>
    </w:r>
    <w:r w:rsidRPr="009003D1">
      <w:fldChar w:fldCharType="end"/>
    </w:r>
    <w:r w:rsidRPr="009003D1">
      <w:t>:</w:t>
    </w:r>
    <w:r w:rsidRPr="009003D1">
      <w:fldChar w:fldCharType="begin" w:fldLock="1"/>
    </w:r>
    <w:r w:rsidRPr="009003D1">
      <w:instrText xml:space="preserve"> DOCPROPERTY "Motionsnummer" *\charformat </w:instrText>
    </w:r>
    <w:r w:rsidRPr="009003D1">
      <w:fldChar w:fldCharType="separate"/>
    </w:r>
    <w:r w:rsidRPr="009003D1">
      <w:t>Ub565</w:t>
    </w:r>
    <w:r w:rsidRPr="009003D1">
      <w:fldChar w:fldCharType="end"/>
    </w:r>
  </w:p>
  <w:p w:rsidR="0027703A" w:rsidRPr="009003D1" w:rsidRDefault="0027703A">
    <w:pPr>
      <w:pStyle w:val="FSHNormalS5"/>
    </w:pPr>
    <w:r w:rsidRPr="009003D1">
      <w:fldChar w:fldCharType="begin" w:fldLock="1"/>
    </w:r>
    <w:r w:rsidRPr="009003D1">
      <w:instrText xml:space="preserve"> DOCPROPERTY "MotionarText" *\charformat </w:instrText>
    </w:r>
    <w:r w:rsidRPr="009003D1">
      <w:fldChar w:fldCharType="separate"/>
    </w:r>
    <w:r w:rsidRPr="009003D1">
      <w:t>av Nikos Papadopoulos (s)</w:t>
    </w:r>
    <w:r w:rsidRPr="009003D1">
      <w:fldChar w:fldCharType="end"/>
    </w:r>
    <w:r w:rsidRPr="009003D1">
      <w:br/>
    </w:r>
    <w:r w:rsidRPr="009003D1">
      <w:fldChar w:fldCharType="begin" w:fldLock="1"/>
    </w:r>
    <w:r w:rsidRPr="009003D1">
      <w:instrText xml:space="preserve"> DOCPROPERTY "SvarFrasKort" *\charformat </w:instrText>
    </w:r>
    <w:r w:rsidRPr="009003D1">
      <w:fldChar w:fldCharType="end"/>
    </w:r>
  </w:p>
  <w:p w:rsidR="0027703A" w:rsidRPr="009003D1" w:rsidRDefault="0027703A">
    <w:pPr>
      <w:pStyle w:val="FSHTitel"/>
    </w:pPr>
    <w:r w:rsidRPr="009003D1">
      <w:fldChar w:fldCharType="begin" w:fldLock="1"/>
    </w:r>
    <w:r w:rsidRPr="009003D1">
      <w:instrText xml:space="preserve"> DOCPROPERTY</w:instrText>
    </w:r>
    <w:r w:rsidRPr="009003D1">
      <w:rPr>
        <w:sz w:val="18"/>
      </w:rPr>
      <w:instrText xml:space="preserve"> "RubrikSvar" *\charformat </w:instrText>
    </w:r>
    <w:r w:rsidRPr="009003D1">
      <w:fldChar w:fldCharType="separate"/>
    </w:r>
    <w:r w:rsidRPr="009003D1">
      <w:t>Svenskundervisning utomlands</w:t>
    </w:r>
    <w:r w:rsidRPr="009003D1">
      <w:fldChar w:fldCharType="end"/>
    </w:r>
  </w:p>
  <w:p w:rsidR="0027703A" w:rsidRPr="009003D1" w:rsidRDefault="0027703A" w:rsidP="0027703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1942220">
    <w:abstractNumId w:val="13"/>
  </w:num>
  <w:num w:numId="2" w16cid:durableId="1873110715">
    <w:abstractNumId w:val="10"/>
  </w:num>
  <w:num w:numId="3" w16cid:durableId="1726029722">
    <w:abstractNumId w:val="11"/>
  </w:num>
  <w:num w:numId="4" w16cid:durableId="260525829">
    <w:abstractNumId w:val="12"/>
  </w:num>
  <w:num w:numId="5" w16cid:durableId="761411137">
    <w:abstractNumId w:val="8"/>
  </w:num>
  <w:num w:numId="6" w16cid:durableId="612828742">
    <w:abstractNumId w:val="3"/>
  </w:num>
  <w:num w:numId="7" w16cid:durableId="1783458793">
    <w:abstractNumId w:val="2"/>
  </w:num>
  <w:num w:numId="8" w16cid:durableId="434138680">
    <w:abstractNumId w:val="1"/>
  </w:num>
  <w:num w:numId="9" w16cid:durableId="399715015">
    <w:abstractNumId w:val="0"/>
  </w:num>
  <w:num w:numId="10" w16cid:durableId="1323587844">
    <w:abstractNumId w:val="9"/>
  </w:num>
  <w:num w:numId="11" w16cid:durableId="1027632586">
    <w:abstractNumId w:val="7"/>
  </w:num>
  <w:num w:numId="12" w16cid:durableId="466508135">
    <w:abstractNumId w:val="6"/>
  </w:num>
  <w:num w:numId="13" w16cid:durableId="73669732">
    <w:abstractNumId w:val="5"/>
  </w:num>
  <w:num w:numId="14" w16cid:durableId="1365132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E53D32"/>
    <w:rsid w:val="000059A3"/>
    <w:rsid w:val="00064BC3"/>
    <w:rsid w:val="00066775"/>
    <w:rsid w:val="00072FB9"/>
    <w:rsid w:val="000A4E0E"/>
    <w:rsid w:val="00100531"/>
    <w:rsid w:val="00201DFB"/>
    <w:rsid w:val="00204A63"/>
    <w:rsid w:val="00212FF1"/>
    <w:rsid w:val="00230193"/>
    <w:rsid w:val="0025068A"/>
    <w:rsid w:val="0027703A"/>
    <w:rsid w:val="002818D3"/>
    <w:rsid w:val="002D11A8"/>
    <w:rsid w:val="00442835"/>
    <w:rsid w:val="00445271"/>
    <w:rsid w:val="004A0504"/>
    <w:rsid w:val="004E38D9"/>
    <w:rsid w:val="007256F6"/>
    <w:rsid w:val="00740D6D"/>
    <w:rsid w:val="00794149"/>
    <w:rsid w:val="007B67A7"/>
    <w:rsid w:val="007C6092"/>
    <w:rsid w:val="009003D1"/>
    <w:rsid w:val="00A053C6"/>
    <w:rsid w:val="00B13BF0"/>
    <w:rsid w:val="00C1285C"/>
    <w:rsid w:val="00C27B7D"/>
    <w:rsid w:val="00D1174F"/>
    <w:rsid w:val="00DC6C70"/>
    <w:rsid w:val="00E22893"/>
    <w:rsid w:val="00E360DE"/>
    <w:rsid w:val="00E53D32"/>
    <w:rsid w:val="00E625C6"/>
    <w:rsid w:val="00E75D28"/>
    <w:rsid w:val="00E84F25"/>
    <w:rsid w:val="00E84F5F"/>
    <w:rsid w:val="00F55F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9AB372-2C4C-4630-BE28-6B697433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7703A"/>
    <w:pPr>
      <w:spacing w:after="250"/>
    </w:pPr>
  </w:style>
  <w:style w:type="paragraph" w:customStyle="1" w:styleId="Hemstlatt">
    <w:name w:val="Hemstl_att"/>
    <w:aliases w:val="HemstPunkt,HemstPunktFlera,HemställansPunkt,Förslagstext"/>
    <w:basedOn w:val="Normal"/>
    <w:next w:val="Normal"/>
    <w:rsid w:val="0044283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252</Words>
  <Characters>1458</Characters>
  <Application>Microsoft Office Word</Application>
  <DocSecurity>4</DocSecurity>
  <Lines>28</Lines>
  <Paragraphs>7</Paragraphs>
  <ScaleCrop>false</ScaleCrop>
  <HeadingPairs>
    <vt:vector size="2" baseType="variant">
      <vt:variant>
        <vt:lpstr>Rubrik</vt:lpstr>
      </vt:variant>
      <vt:variant>
        <vt:i4>1</vt:i4>
      </vt:variant>
    </vt:vector>
  </HeadingPairs>
  <TitlesOfParts>
    <vt:vector size="1" baseType="lpstr">
      <vt:lpstr>Ub565</vt:lpstr>
    </vt:vector>
  </TitlesOfParts>
  <Company>Riksdagen</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Ub565</dc:title>
  <dc:subject>Ub565</dc:subject>
  <dc:creator>Riksdagen</dc:creator>
  <cp:keywords>Riksdagen</cp:keywords>
  <dc:description/>
  <cp:lastModifiedBy>Lars Brink</cp:lastModifiedBy>
  <cp:revision>2</cp:revision>
  <cp:lastPrinted>2006-01-02T11:34:00Z</cp:lastPrinted>
  <dcterms:created xsi:type="dcterms:W3CDTF">2025-12-16T22:10:00Z</dcterms:created>
  <dcterms:modified xsi:type="dcterms:W3CDTF">2025-12-16T22:10:00Z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Svenskundervisning utomlands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Svenskundervisning utomlands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Nikos Papadopoulos (s)</vt:lpwstr>
  </property>
  <property fmtid="{D5CDD505-2E9C-101B-9397-08002B2CF9AE}" pid="26" name="MotionarLista">
    <vt:lpwstr>Papadopoulos, Nikos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Ub565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thomas.goransson@riksdagen.se</vt:lpwstr>
  </property>
  <property fmtid="{D5CDD505-2E9C-101B-9397-08002B2CF9AE}" pid="45" name="ReservUID">
    <vt:lpwstr>peter jansson</vt:lpwstr>
  </property>
  <property fmtid="{D5CDD505-2E9C-101B-9397-08002B2CF9AE}" pid="46" name="MotionID">
    <vt:lpwstr>20052006000000000115000390080069</vt:lpwstr>
  </property>
  <property fmtid="{D5CDD505-2E9C-101B-9397-08002B2CF9AE}" pid="47" name="datum">
    <vt:lpwstr>051005</vt:lpwstr>
  </property>
  <property fmtid="{D5CDD505-2E9C-101B-9397-08002B2CF9AE}" pid="48" name="avsändar-e-post">
    <vt:lpwstr>thomas.goransson@riksdagen.se</vt:lpwstr>
  </property>
  <property fmtid="{D5CDD505-2E9C-101B-9397-08002B2CF9AE}" pid="49" name="id">
    <vt:lpwstr>20052006000000000115000390080069</vt:lpwstr>
  </property>
  <property fmtid="{D5CDD505-2E9C-101B-9397-08002B2CF9AE}" pid="50" name="nummer">
    <vt:lpwstr>565</vt:lpwstr>
  </property>
  <property fmtid="{D5CDD505-2E9C-101B-9397-08002B2CF9AE}" pid="51" name="utskottsbeteckning">
    <vt:lpwstr>Ub</vt:lpwstr>
  </property>
</Properties>
</file>