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3EA" w:rsidRPr="00E63B7D" w:rsidRDefault="000213EA" w:rsidP="008B19FA">
      <w:pPr>
        <w:pStyle w:val="Hemstlrubrik"/>
      </w:pPr>
      <w:r w:rsidRPr="00E63B7D">
        <w:t>Förslag till riksdagsbeslut</w:t>
      </w:r>
    </w:p>
    <w:p w:rsidR="000213EA" w:rsidRPr="00E63B7D" w:rsidRDefault="000213EA" w:rsidP="008B19FA">
      <w:pPr>
        <w:pStyle w:val="Hemstlatt"/>
      </w:pPr>
      <w:r w:rsidRPr="00E63B7D">
        <w:t>Riksdagen tillkännager</w:t>
      </w:r>
      <w:r w:rsidR="008E4264" w:rsidRPr="00E63B7D">
        <w:t xml:space="preserve"> för regeringen</w:t>
      </w:r>
      <w:r w:rsidRPr="00E63B7D">
        <w:t xml:space="preserve"> som sin mening vad i motionen anförs om möjligheter för pensionärer att arbeta efter 65 år och att ev</w:t>
      </w:r>
      <w:r w:rsidR="008E4264" w:rsidRPr="00E63B7D">
        <w:t>e</w:t>
      </w:r>
      <w:r w:rsidR="008E4264" w:rsidRPr="00E63B7D">
        <w:t>n</w:t>
      </w:r>
      <w:r w:rsidR="008E4264" w:rsidRPr="00E63B7D">
        <w:t>tuella</w:t>
      </w:r>
      <w:r w:rsidRPr="00E63B7D">
        <w:t xml:space="preserve"> </w:t>
      </w:r>
      <w:r w:rsidR="008E4264" w:rsidRPr="00E63B7D">
        <w:t xml:space="preserve">inkomster </w:t>
      </w:r>
      <w:r w:rsidRPr="00E63B7D">
        <w:t>inte skall samordnas med pensionen.</w:t>
      </w:r>
    </w:p>
    <w:p w:rsidR="000213EA" w:rsidRPr="00E63B7D" w:rsidRDefault="000213EA" w:rsidP="000213EA">
      <w:pPr>
        <w:pStyle w:val="Rubrik1"/>
      </w:pPr>
      <w:r w:rsidRPr="00E63B7D">
        <w:t>Motivering</w:t>
      </w:r>
    </w:p>
    <w:p w:rsidR="000213EA" w:rsidRPr="00E63B7D" w:rsidRDefault="000213EA" w:rsidP="000213EA">
      <w:pPr>
        <w:autoSpaceDE w:val="0"/>
        <w:autoSpaceDN w:val="0"/>
        <w:adjustRightInd w:val="0"/>
        <w:rPr>
          <w:szCs w:val="24"/>
        </w:rPr>
      </w:pPr>
      <w:r w:rsidRPr="00E63B7D">
        <w:rPr>
          <w:szCs w:val="24"/>
        </w:rPr>
        <w:t>Som politiker får man många samtal om olika frågor. En fråga som ökat i antal är pensionärer som hör av sig och undrar varför ev</w:t>
      </w:r>
      <w:r w:rsidR="008E4264" w:rsidRPr="00E63B7D">
        <w:rPr>
          <w:szCs w:val="24"/>
        </w:rPr>
        <w:t>entuella</w:t>
      </w:r>
      <w:r w:rsidRPr="00E63B7D">
        <w:rPr>
          <w:szCs w:val="24"/>
        </w:rPr>
        <w:t xml:space="preserve"> inkomster som dessa pensionärer skaffar sig genom att arbeta efter 65 år skall samor</w:t>
      </w:r>
      <w:r w:rsidRPr="00E63B7D">
        <w:rPr>
          <w:szCs w:val="24"/>
        </w:rPr>
        <w:t>d</w:t>
      </w:r>
      <w:r w:rsidRPr="00E63B7D">
        <w:rPr>
          <w:szCs w:val="24"/>
        </w:rPr>
        <w:t>nas med den pension som de erhåller. Det måste vara ett plus för samhället att personer över 65 år arbetar och min tanke är att de inkomster som pensionärer får inte skall samordnas med utgående pensioner.</w:t>
      </w:r>
    </w:p>
    <w:p w:rsidR="000213EA" w:rsidRPr="00E63B7D" w:rsidRDefault="000213EA" w:rsidP="008B19FA">
      <w:pPr>
        <w:pStyle w:val="Normaltindrag"/>
      </w:pPr>
      <w:r w:rsidRPr="00E63B7D">
        <w:t>Nästan dubbelt så många 65-åringar valde att stanna kvar i arbete 2003 som året innan. Jag tror personligen att ”tveksamheter” om pensionssystemet gör att många flera än tidigare vill jobba efter att man fyllt 65 år – det är ju ett sätt att förbättra sin pension.</w:t>
      </w:r>
    </w:p>
    <w:p w:rsidR="000213EA" w:rsidRPr="00E63B7D" w:rsidRDefault="000213EA" w:rsidP="008B19FA">
      <w:pPr>
        <w:pStyle w:val="Normaltindrag"/>
      </w:pPr>
      <w:r w:rsidRPr="00E63B7D">
        <w:t>Det var ju i januari 2003 som lagen ändrades så att d</w:t>
      </w:r>
      <w:r w:rsidR="008B19FA" w:rsidRPr="00E63B7D">
        <w:t>et blev möjligt att a</w:t>
      </w:r>
      <w:r w:rsidR="008B19FA" w:rsidRPr="00E63B7D">
        <w:t>r</w:t>
      </w:r>
      <w:r w:rsidR="008B19FA" w:rsidRPr="00E63B7D">
        <w:t>beta till</w:t>
      </w:r>
      <w:r w:rsidRPr="00E63B7D">
        <w:t xml:space="preserve"> 67 års ålder. Den statistik som nu presenterats från S</w:t>
      </w:r>
      <w:r w:rsidR="008B19FA" w:rsidRPr="00E63B7D">
        <w:t xml:space="preserve">CB säger att år 2003 var det 21 </w:t>
      </w:r>
      <w:r w:rsidRPr="00E63B7D">
        <w:t>000  65-åringar som fanns i arbete medan siffran f</w:t>
      </w:r>
      <w:r w:rsidR="008B19FA" w:rsidRPr="00E63B7D">
        <w:t xml:space="preserve">ör 2002 var 11 000 och drygt 19 </w:t>
      </w:r>
      <w:r w:rsidRPr="00E63B7D">
        <w:t>000 år 2001.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B19FA" w:rsidRPr="00E63B7D">
        <w:tblPrEx>
          <w:tblCellMar>
            <w:top w:w="0" w:type="dxa"/>
            <w:bottom w:w="0" w:type="dxa"/>
          </w:tblCellMar>
        </w:tblPrEx>
        <w:trPr>
          <w:cantSplit/>
        </w:trPr>
        <w:tc>
          <w:tcPr>
            <w:tcW w:w="3046" w:type="dxa"/>
          </w:tcPr>
          <w:p w:rsidR="008B19FA" w:rsidRPr="00E63B7D" w:rsidRDefault="008B19FA" w:rsidP="008B19FA">
            <w:pPr>
              <w:pStyle w:val="UnderskriftDatum"/>
              <w:spacing w:before="240"/>
            </w:pPr>
            <w:r w:rsidRPr="00E63B7D">
              <w:t>Stockholm den 14 september 2005</w:t>
            </w:r>
          </w:p>
        </w:tc>
        <w:tc>
          <w:tcPr>
            <w:tcW w:w="3047" w:type="dxa"/>
          </w:tcPr>
          <w:p w:rsidR="008B19FA" w:rsidRPr="00E63B7D" w:rsidRDefault="008B19FA" w:rsidP="008B19FA">
            <w:pPr>
              <w:pStyle w:val="Underskrifter"/>
              <w:spacing w:before="240"/>
            </w:pPr>
          </w:p>
        </w:tc>
      </w:tr>
      <w:tr w:rsidR="008B19FA" w:rsidRPr="00E63B7D">
        <w:tblPrEx>
          <w:tblCellMar>
            <w:top w:w="0" w:type="dxa"/>
            <w:bottom w:w="0" w:type="dxa"/>
          </w:tblCellMar>
        </w:tblPrEx>
        <w:trPr>
          <w:cantSplit/>
        </w:trPr>
        <w:tc>
          <w:tcPr>
            <w:tcW w:w="3046" w:type="dxa"/>
          </w:tcPr>
          <w:p w:rsidR="008B19FA" w:rsidRPr="00E63B7D" w:rsidRDefault="008B19FA" w:rsidP="008B19FA">
            <w:pPr>
              <w:pStyle w:val="Underskrifter"/>
            </w:pPr>
            <w:r w:rsidRPr="00E63B7D">
              <w:t>Rolf Gunnarsson (m)</w:t>
            </w:r>
          </w:p>
        </w:tc>
        <w:tc>
          <w:tcPr>
            <w:tcW w:w="3047" w:type="dxa"/>
          </w:tcPr>
          <w:p w:rsidR="008B19FA" w:rsidRPr="00E63B7D" w:rsidRDefault="008B19FA" w:rsidP="008B19FA">
            <w:pPr>
              <w:pStyle w:val="Underskrifter"/>
            </w:pPr>
          </w:p>
        </w:tc>
      </w:tr>
    </w:tbl>
    <w:p w:rsidR="00422641" w:rsidRPr="00E63B7D" w:rsidRDefault="00422641" w:rsidP="008B19FA">
      <w:pPr>
        <w:pStyle w:val="Normaltindrag"/>
      </w:pPr>
    </w:p>
    <w:sectPr w:rsidR="00422641" w:rsidRPr="00E63B7D" w:rsidSect="008B19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4E2" w:rsidRPr="00E63B7D" w:rsidRDefault="004004E2">
      <w:r w:rsidRPr="00E63B7D">
        <w:separator/>
      </w:r>
    </w:p>
  </w:endnote>
  <w:endnote w:type="continuationSeparator" w:id="0">
    <w:p w:rsidR="004004E2" w:rsidRPr="00E63B7D" w:rsidRDefault="004004E2">
      <w:r w:rsidRPr="00E63B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31F" w:rsidRPr="00E63B7D" w:rsidRDefault="00E63B7D" w:rsidP="008B19FA">
    <w:pPr>
      <w:pStyle w:val="Sidfot"/>
    </w:pPr>
    <w:r w:rsidRPr="00E63B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18137767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9FA" w:rsidRDefault="008B19F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19FA" w:rsidRDefault="008B19F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31F" w:rsidRPr="00E63B7D" w:rsidRDefault="00E63B7D" w:rsidP="008B19FA">
    <w:pPr>
      <w:pStyle w:val="Sidfot"/>
    </w:pPr>
    <w:r w:rsidRPr="00E63B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26861872"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9FA" w:rsidRDefault="008B19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19FA" w:rsidRDefault="008B19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31F" w:rsidRPr="00E63B7D" w:rsidRDefault="00E63B7D" w:rsidP="008B19FA">
    <w:pPr>
      <w:pStyle w:val="Sidfot"/>
    </w:pPr>
    <w:r w:rsidRPr="00E63B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0648252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9FA" w:rsidRDefault="008B19FA">
                          <w:pPr>
                            <w:pStyle w:val="NormalS5sidnrH"/>
                            <w:ind w:right="0"/>
                          </w:pPr>
                          <w:r>
                            <w:fldChar w:fldCharType="begin"/>
                          </w:r>
                          <w:r>
                            <w:instrText xml:space="preserve"> PAGE *\charformat</w:instrText>
                          </w:r>
                          <w:r>
                            <w:fldChar w:fldCharType="separate"/>
                          </w:r>
                          <w:r w:rsidR="00D772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19FA" w:rsidRDefault="008B19FA">
                    <w:pPr>
                      <w:pStyle w:val="NormalS5sidnrH"/>
                      <w:ind w:right="0"/>
                    </w:pPr>
                    <w:r>
                      <w:fldChar w:fldCharType="begin"/>
                    </w:r>
                    <w:r>
                      <w:instrText xml:space="preserve"> PAGE *\charformat</w:instrText>
                    </w:r>
                    <w:r>
                      <w:fldChar w:fldCharType="separate"/>
                    </w:r>
                    <w:r w:rsidR="00D7729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4E2" w:rsidRPr="00E63B7D" w:rsidRDefault="004004E2">
      <w:r w:rsidRPr="00E63B7D">
        <w:separator/>
      </w:r>
    </w:p>
  </w:footnote>
  <w:footnote w:type="continuationSeparator" w:id="0">
    <w:p w:rsidR="004004E2" w:rsidRPr="00E63B7D" w:rsidRDefault="004004E2">
      <w:r w:rsidRPr="00E63B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31F" w:rsidRPr="00E63B7D" w:rsidRDefault="00E63B7D" w:rsidP="008B19FA">
    <w:pPr>
      <w:pStyle w:val="Sidhuvud"/>
    </w:pPr>
    <w:r w:rsidRPr="00E63B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57174658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9FA" w:rsidRDefault="008B19F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19FA" w:rsidRDefault="008B19F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31F" w:rsidRPr="00E63B7D" w:rsidRDefault="00E63B7D" w:rsidP="008B19FA">
    <w:pPr>
      <w:pStyle w:val="Sidhuvud"/>
    </w:pPr>
    <w:r w:rsidRPr="00E63B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342955136"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9FA" w:rsidRDefault="008B19F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19FA" w:rsidRDefault="008B19F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9FA" w:rsidRPr="00E63B7D" w:rsidRDefault="008B19FA">
    <w:pPr>
      <w:pStyle w:val="FSHNormal"/>
      <w:tabs>
        <w:tab w:val="right" w:pos="5840"/>
      </w:tabs>
    </w:pPr>
    <w:r w:rsidRPr="00E63B7D">
      <w:br/>
    </w:r>
    <w:r w:rsidRPr="00E63B7D">
      <w:fldChar w:fldCharType="begin" w:fldLock="1"/>
    </w:r>
    <w:r w:rsidRPr="00E63B7D">
      <w:instrText xml:space="preserve"> DOCPROPERTY</w:instrText>
    </w:r>
    <w:r w:rsidRPr="00E63B7D">
      <w:rPr>
        <w:sz w:val="18"/>
      </w:rPr>
      <w:instrText xml:space="preserve"> "YearUser" *\charformat </w:instrText>
    </w:r>
    <w:r w:rsidRPr="00E63B7D">
      <w:fldChar w:fldCharType="separate"/>
    </w:r>
    <w:r w:rsidRPr="00E63B7D">
      <w:t>2005/06</w:t>
    </w:r>
    <w:r w:rsidRPr="00E63B7D">
      <w:fldChar w:fldCharType="end"/>
    </w:r>
    <w:r w:rsidRPr="00E63B7D">
      <w:t xml:space="preserve"> </w:t>
    </w:r>
    <w:r w:rsidRPr="00E63B7D">
      <w:tab/>
      <w:t xml:space="preserve">mnr: </w:t>
    </w:r>
    <w:r w:rsidRPr="00E63B7D">
      <w:fldChar w:fldCharType="begin" w:fldLock="1"/>
    </w:r>
    <w:r w:rsidRPr="00E63B7D">
      <w:instrText xml:space="preserve"> DOCPROPERTY</w:instrText>
    </w:r>
    <w:r w:rsidRPr="00E63B7D">
      <w:rPr>
        <w:sz w:val="18"/>
      </w:rPr>
      <w:instrText xml:space="preserve"> "Motionsnummer" *\charformat </w:instrText>
    </w:r>
    <w:r w:rsidRPr="00E63B7D">
      <w:fldChar w:fldCharType="separate"/>
    </w:r>
    <w:r w:rsidRPr="00E63B7D">
      <w:t>Sk201</w:t>
    </w:r>
    <w:r w:rsidRPr="00E63B7D">
      <w:fldChar w:fldCharType="end"/>
    </w:r>
    <w:r w:rsidRPr="00E63B7D">
      <w:br/>
    </w:r>
    <w:r w:rsidRPr="00E63B7D">
      <w:fldChar w:fldCharType="begin" w:fldLock="1"/>
    </w:r>
    <w:r w:rsidRPr="00E63B7D">
      <w:instrText xml:space="preserve"> DOCPROPERTY</w:instrText>
    </w:r>
    <w:r w:rsidRPr="00E63B7D">
      <w:rPr>
        <w:sz w:val="18"/>
      </w:rPr>
      <w:instrText xml:space="preserve"> "Samling" *\charformat </w:instrText>
    </w:r>
    <w:r w:rsidRPr="00E63B7D">
      <w:fldChar w:fldCharType="end"/>
    </w:r>
    <w:r w:rsidRPr="00E63B7D">
      <w:tab/>
      <w:t xml:space="preserve">pnr: </w:t>
    </w:r>
    <w:r w:rsidRPr="00E63B7D">
      <w:fldChar w:fldCharType="begin" w:fldLock="1"/>
    </w:r>
    <w:r w:rsidRPr="00E63B7D">
      <w:instrText xml:space="preserve"> DOCPROPERTY</w:instrText>
    </w:r>
    <w:r w:rsidRPr="00E63B7D">
      <w:rPr>
        <w:sz w:val="18"/>
      </w:rPr>
      <w:instrText xml:space="preserve"> "Partinummer" *\charformat </w:instrText>
    </w:r>
    <w:r w:rsidRPr="00E63B7D">
      <w:fldChar w:fldCharType="separate"/>
    </w:r>
    <w:r w:rsidRPr="00E63B7D">
      <w:t>m1089</w:t>
    </w:r>
    <w:r w:rsidRPr="00E63B7D">
      <w:fldChar w:fldCharType="end"/>
    </w:r>
  </w:p>
  <w:p w:rsidR="008B19FA" w:rsidRPr="00E63B7D" w:rsidRDefault="008B19FA">
    <w:pPr>
      <w:pStyle w:val="FSHRub1"/>
    </w:pPr>
    <w:r w:rsidRPr="00E63B7D">
      <w:t>Motion till riksdagen</w:t>
    </w:r>
    <w:r w:rsidRPr="00E63B7D">
      <w:br/>
    </w:r>
    <w:r w:rsidRPr="00E63B7D">
      <w:fldChar w:fldCharType="begin" w:fldLock="1"/>
    </w:r>
    <w:r w:rsidRPr="00E63B7D">
      <w:instrText xml:space="preserve"> DOCPROPERTY "YearUser" *\charformat </w:instrText>
    </w:r>
    <w:r w:rsidRPr="00E63B7D">
      <w:fldChar w:fldCharType="separate"/>
    </w:r>
    <w:r w:rsidRPr="00E63B7D">
      <w:t>2005/06</w:t>
    </w:r>
    <w:r w:rsidRPr="00E63B7D">
      <w:fldChar w:fldCharType="end"/>
    </w:r>
    <w:r w:rsidRPr="00E63B7D">
      <w:t>:</w:t>
    </w:r>
    <w:r w:rsidRPr="00E63B7D">
      <w:fldChar w:fldCharType="begin" w:fldLock="1"/>
    </w:r>
    <w:r w:rsidRPr="00E63B7D">
      <w:instrText xml:space="preserve"> DOCPROPERTY "Motionsnummer" *\charformat </w:instrText>
    </w:r>
    <w:r w:rsidRPr="00E63B7D">
      <w:fldChar w:fldCharType="separate"/>
    </w:r>
    <w:r w:rsidRPr="00E63B7D">
      <w:t>Sk201</w:t>
    </w:r>
    <w:r w:rsidRPr="00E63B7D">
      <w:fldChar w:fldCharType="end"/>
    </w:r>
  </w:p>
  <w:p w:rsidR="008B19FA" w:rsidRPr="00E63B7D" w:rsidRDefault="008B19FA">
    <w:pPr>
      <w:pStyle w:val="FSHNormalS5"/>
    </w:pPr>
    <w:r w:rsidRPr="00E63B7D">
      <w:fldChar w:fldCharType="begin" w:fldLock="1"/>
    </w:r>
    <w:r w:rsidRPr="00E63B7D">
      <w:instrText xml:space="preserve"> DOCPROPERTY "MotionarText" *\charformat </w:instrText>
    </w:r>
    <w:r w:rsidRPr="00E63B7D">
      <w:fldChar w:fldCharType="separate"/>
    </w:r>
    <w:r w:rsidRPr="00E63B7D">
      <w:t>av Rolf Gunnarsson (m)</w:t>
    </w:r>
    <w:r w:rsidRPr="00E63B7D">
      <w:fldChar w:fldCharType="end"/>
    </w:r>
    <w:r w:rsidRPr="00E63B7D">
      <w:br/>
    </w:r>
    <w:r w:rsidRPr="00E63B7D">
      <w:fldChar w:fldCharType="begin" w:fldLock="1"/>
    </w:r>
    <w:r w:rsidRPr="00E63B7D">
      <w:instrText xml:space="preserve"> DOCPROPERTY "SvarFrasKort" *\charformat </w:instrText>
    </w:r>
    <w:r w:rsidRPr="00E63B7D">
      <w:fldChar w:fldCharType="end"/>
    </w:r>
  </w:p>
  <w:p w:rsidR="008B19FA" w:rsidRPr="00E63B7D" w:rsidRDefault="008B19FA">
    <w:pPr>
      <w:pStyle w:val="FSHTitel"/>
    </w:pPr>
    <w:r w:rsidRPr="00E63B7D">
      <w:fldChar w:fldCharType="begin" w:fldLock="1"/>
    </w:r>
    <w:r w:rsidRPr="00E63B7D">
      <w:instrText xml:space="preserve"> DOCPROPERTY</w:instrText>
    </w:r>
    <w:r w:rsidRPr="00E63B7D">
      <w:rPr>
        <w:sz w:val="18"/>
      </w:rPr>
      <w:instrText xml:space="preserve"> "RubrikSvar" *\charformat </w:instrText>
    </w:r>
    <w:r w:rsidRPr="00E63B7D">
      <w:fldChar w:fldCharType="separate"/>
    </w:r>
    <w:r w:rsidRPr="00E63B7D">
      <w:t>Skattesystem för pensionärer som vill arbeta efter 65 års ålder</w:t>
    </w:r>
    <w:r w:rsidRPr="00E63B7D">
      <w:fldChar w:fldCharType="end"/>
    </w:r>
  </w:p>
  <w:p w:rsidR="008B19FA" w:rsidRPr="00E63B7D" w:rsidRDefault="008B19FA" w:rsidP="008B19F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0704344">
    <w:abstractNumId w:val="13"/>
  </w:num>
  <w:num w:numId="2" w16cid:durableId="1380126519">
    <w:abstractNumId w:val="12"/>
  </w:num>
  <w:num w:numId="3" w16cid:durableId="1636791405">
    <w:abstractNumId w:val="15"/>
  </w:num>
  <w:num w:numId="4" w16cid:durableId="1272392720">
    <w:abstractNumId w:val="16"/>
  </w:num>
  <w:num w:numId="5" w16cid:durableId="259529691">
    <w:abstractNumId w:val="8"/>
  </w:num>
  <w:num w:numId="6" w16cid:durableId="1645355711">
    <w:abstractNumId w:val="3"/>
  </w:num>
  <w:num w:numId="7" w16cid:durableId="778184180">
    <w:abstractNumId w:val="2"/>
  </w:num>
  <w:num w:numId="8" w16cid:durableId="802311080">
    <w:abstractNumId w:val="1"/>
  </w:num>
  <w:num w:numId="9" w16cid:durableId="833031177">
    <w:abstractNumId w:val="0"/>
  </w:num>
  <w:num w:numId="10" w16cid:durableId="1683359423">
    <w:abstractNumId w:val="9"/>
  </w:num>
  <w:num w:numId="11" w16cid:durableId="1834450919">
    <w:abstractNumId w:val="7"/>
  </w:num>
  <w:num w:numId="12" w16cid:durableId="124811375">
    <w:abstractNumId w:val="6"/>
  </w:num>
  <w:num w:numId="13" w16cid:durableId="283004179">
    <w:abstractNumId w:val="5"/>
  </w:num>
  <w:num w:numId="14" w16cid:durableId="167984241">
    <w:abstractNumId w:val="4"/>
  </w:num>
  <w:num w:numId="15" w16cid:durableId="1769688738">
    <w:abstractNumId w:val="10"/>
  </w:num>
  <w:num w:numId="16" w16cid:durableId="1832259144">
    <w:abstractNumId w:val="11"/>
  </w:num>
  <w:num w:numId="17" w16cid:durableId="29460756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5738D9"/>
    <w:rsid w:val="00001A79"/>
    <w:rsid w:val="00011416"/>
    <w:rsid w:val="000213EA"/>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11E7"/>
    <w:rsid w:val="001C1EF3"/>
    <w:rsid w:val="001C7602"/>
    <w:rsid w:val="001F631F"/>
    <w:rsid w:val="00207235"/>
    <w:rsid w:val="00211F7C"/>
    <w:rsid w:val="00256F62"/>
    <w:rsid w:val="00261CE9"/>
    <w:rsid w:val="002648CB"/>
    <w:rsid w:val="0026517A"/>
    <w:rsid w:val="00267833"/>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004E2"/>
    <w:rsid w:val="0040281C"/>
    <w:rsid w:val="0041650B"/>
    <w:rsid w:val="00422641"/>
    <w:rsid w:val="00452DF1"/>
    <w:rsid w:val="004621B3"/>
    <w:rsid w:val="004D71E8"/>
    <w:rsid w:val="004E7395"/>
    <w:rsid w:val="004F425A"/>
    <w:rsid w:val="00547818"/>
    <w:rsid w:val="0056038E"/>
    <w:rsid w:val="005659F8"/>
    <w:rsid w:val="00573450"/>
    <w:rsid w:val="005738D9"/>
    <w:rsid w:val="00580949"/>
    <w:rsid w:val="005A5DF6"/>
    <w:rsid w:val="005B0901"/>
    <w:rsid w:val="005F6C36"/>
    <w:rsid w:val="00631173"/>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06DE"/>
    <w:rsid w:val="007724F1"/>
    <w:rsid w:val="00774C61"/>
    <w:rsid w:val="00776E0E"/>
    <w:rsid w:val="00792A44"/>
    <w:rsid w:val="00796661"/>
    <w:rsid w:val="007A6006"/>
    <w:rsid w:val="007B5839"/>
    <w:rsid w:val="007C2E24"/>
    <w:rsid w:val="007D7663"/>
    <w:rsid w:val="008248B5"/>
    <w:rsid w:val="00831959"/>
    <w:rsid w:val="00863CCE"/>
    <w:rsid w:val="00871A39"/>
    <w:rsid w:val="008900A4"/>
    <w:rsid w:val="008957C3"/>
    <w:rsid w:val="008979B3"/>
    <w:rsid w:val="008A7042"/>
    <w:rsid w:val="008B19FA"/>
    <w:rsid w:val="008C4B97"/>
    <w:rsid w:val="008C7C79"/>
    <w:rsid w:val="008D0B91"/>
    <w:rsid w:val="008D3AEC"/>
    <w:rsid w:val="008E4264"/>
    <w:rsid w:val="008F637D"/>
    <w:rsid w:val="00934930"/>
    <w:rsid w:val="00947DBB"/>
    <w:rsid w:val="0095499C"/>
    <w:rsid w:val="0095739F"/>
    <w:rsid w:val="009618FD"/>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86C0D"/>
    <w:rsid w:val="00B96359"/>
    <w:rsid w:val="00BC30AB"/>
    <w:rsid w:val="00BF66E8"/>
    <w:rsid w:val="00C27F2F"/>
    <w:rsid w:val="00C34879"/>
    <w:rsid w:val="00C573B6"/>
    <w:rsid w:val="00C62CC7"/>
    <w:rsid w:val="00C75DA3"/>
    <w:rsid w:val="00C93A39"/>
    <w:rsid w:val="00CA05B8"/>
    <w:rsid w:val="00CA3848"/>
    <w:rsid w:val="00CB07F5"/>
    <w:rsid w:val="00CB2093"/>
    <w:rsid w:val="00CC64D9"/>
    <w:rsid w:val="00D338A6"/>
    <w:rsid w:val="00D4275C"/>
    <w:rsid w:val="00D452E3"/>
    <w:rsid w:val="00D50901"/>
    <w:rsid w:val="00D77294"/>
    <w:rsid w:val="00D83137"/>
    <w:rsid w:val="00D907A0"/>
    <w:rsid w:val="00D950CC"/>
    <w:rsid w:val="00DB268A"/>
    <w:rsid w:val="00DF277F"/>
    <w:rsid w:val="00E04AB9"/>
    <w:rsid w:val="00E31E19"/>
    <w:rsid w:val="00E3375B"/>
    <w:rsid w:val="00E34661"/>
    <w:rsid w:val="00E40CE5"/>
    <w:rsid w:val="00E63B7D"/>
    <w:rsid w:val="00E707BE"/>
    <w:rsid w:val="00E82458"/>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A99522-C857-43BD-85EC-522F2552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8B19FA"/>
    <w:pPr>
      <w:spacing w:after="250"/>
    </w:pPr>
  </w:style>
  <w:style w:type="paragraph" w:customStyle="1" w:styleId="Hemstlatt">
    <w:name w:val="Hemstl_att"/>
    <w:aliases w:val="HemstPunkt,HemstPunktFlera,HemställansPunkt,Förslagstext"/>
    <w:basedOn w:val="Normal"/>
    <w:next w:val="Normal"/>
    <w:rsid w:val="008B19FA"/>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738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214</Words>
  <Characters>1034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Sk201</vt:lpstr>
    </vt:vector>
  </TitlesOfParts>
  <Company>RD/RFK/IT/DTSL</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Sk201</dc:title>
  <dc:subject>Sk201</dc:subject>
  <dc:creator>Riksdagen</dc:creator>
  <cp:keywords>Riksdagen</cp:keywords>
  <dc:description/>
  <cp:lastModifiedBy>Lars Brink</cp:lastModifiedBy>
  <cp:revision>2</cp:revision>
  <cp:lastPrinted>2005-10-22T12:17:00Z</cp:lastPrinted>
  <dcterms:created xsi:type="dcterms:W3CDTF">2025-12-16T20:56:00Z</dcterms:created>
  <dcterms:modified xsi:type="dcterms:W3CDTF">2025-12-16T20:56:00Z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mot2000_400_2005-08-17</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Skattesystem för pensionärer som vill arbeta efter 65 års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Skattesystem för pensionärer som vill arbeta efter 65 års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20052006000000000109000010890069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20052006000000000109000010890069</vt:lpwstr>
  </property>
  <property fmtid="{D5CDD505-2E9C-101B-9397-08002B2CF9AE}" pid="50" name="nummer">
    <vt:lpwstr>201</vt:lpwstr>
  </property>
  <property fmtid="{D5CDD505-2E9C-101B-9397-08002B2CF9AE}" pid="51" name="utskottsbeteckning">
    <vt:lpwstr>Sk</vt:lpwstr>
  </property>
</Properties>
</file>