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138F1" w:rsidRDefault="006E04A4">
      <w:pPr>
        <w:pStyle w:val="Dokumentbeteckning"/>
      </w:pPr>
      <w:r w:rsidRPr="00A138F1">
        <w:fldChar w:fldCharType="begin" w:fldLock="1"/>
      </w:r>
      <w:r w:rsidRPr="00A138F1">
        <w:instrText xml:space="preserve"> DOCPROPERTY "DocumentYear" </w:instrText>
      </w:r>
      <w:r w:rsidRPr="00A138F1">
        <w:fldChar w:fldCharType="separate"/>
      </w:r>
      <w:r w:rsidR="00434FFD" w:rsidRPr="00A138F1">
        <w:t>2006/07</w:t>
      </w:r>
      <w:r w:rsidRPr="00A138F1">
        <w:fldChar w:fldCharType="end"/>
      </w:r>
      <w:r w:rsidRPr="00A138F1">
        <w:t>:</w:t>
      </w:r>
      <w:r w:rsidRPr="00A138F1">
        <w:fldChar w:fldCharType="begin" w:fldLock="1"/>
      </w:r>
      <w:r w:rsidRPr="00A138F1">
        <w:instrText xml:space="preserve"> DOCPROPERTY "DocumentNumber" </w:instrText>
      </w:r>
      <w:r w:rsidRPr="00A138F1">
        <w:fldChar w:fldCharType="separate"/>
      </w:r>
      <w:r w:rsidR="00434FFD" w:rsidRPr="00A138F1">
        <w:t>38</w:t>
      </w:r>
      <w:r w:rsidRPr="00A138F1">
        <w:fldChar w:fldCharType="end"/>
      </w:r>
    </w:p>
    <w:p w:rsidR="006E04A4" w:rsidRPr="00A138F1" w:rsidRDefault="006E04A4">
      <w:pPr>
        <w:pStyle w:val="Datum"/>
        <w:outlineLvl w:val="0"/>
      </w:pPr>
      <w:r w:rsidRPr="00A138F1">
        <w:fldChar w:fldCharType="begin" w:fldLock="1"/>
      </w:r>
      <w:r w:rsidRPr="00A138F1">
        <w:instrText xml:space="preserve"> DOCPROPERTY "DocumentDate" </w:instrText>
      </w:r>
      <w:r w:rsidRPr="00A138F1">
        <w:fldChar w:fldCharType="separate"/>
      </w:r>
      <w:r w:rsidR="00434FFD" w:rsidRPr="00A138F1">
        <w:t>Tisdagen den 12 december 2006</w:t>
      </w:r>
      <w:r w:rsidRPr="00A138F1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138F1" w:rsidTr="00A0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138F1" w:rsidRDefault="00732817">
            <w:pPr>
              <w:pStyle w:val="Plenum"/>
              <w:tabs>
                <w:tab w:val="clear" w:pos="1418"/>
              </w:tabs>
            </w:pPr>
            <w:r w:rsidRPr="00A138F1">
              <w:t>Kl.</w:t>
            </w:r>
          </w:p>
        </w:tc>
        <w:tc>
          <w:tcPr>
            <w:tcW w:w="851" w:type="dxa"/>
          </w:tcPr>
          <w:p w:rsidR="006E04A4" w:rsidRPr="00A138F1" w:rsidRDefault="0073281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138F1">
              <w:t>09.00</w:t>
            </w:r>
          </w:p>
        </w:tc>
        <w:tc>
          <w:tcPr>
            <w:tcW w:w="397" w:type="dxa"/>
          </w:tcPr>
          <w:p w:rsidR="006E04A4" w:rsidRPr="00A138F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138F1" w:rsidRDefault="00B2546C">
            <w:pPr>
              <w:pStyle w:val="Plenum"/>
              <w:tabs>
                <w:tab w:val="clear" w:pos="1418"/>
              </w:tabs>
              <w:ind w:right="1"/>
              <w:rPr>
                <w:szCs w:val="28"/>
              </w:rPr>
            </w:pPr>
            <w:r w:rsidRPr="00A138F1">
              <w:rPr>
                <w:szCs w:val="28"/>
              </w:rPr>
              <w:t>Val</w:t>
            </w:r>
          </w:p>
        </w:tc>
      </w:tr>
      <w:tr w:rsidR="00B2546C" w:rsidRPr="00A138F1" w:rsidTr="00A0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2546C" w:rsidRPr="00A138F1" w:rsidRDefault="00B2546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2546C" w:rsidRPr="00A138F1" w:rsidRDefault="00B2546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2546C" w:rsidRPr="00A138F1" w:rsidRDefault="00B2546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2546C" w:rsidRPr="00A138F1" w:rsidRDefault="00B2546C">
            <w:pPr>
              <w:pStyle w:val="Plenum"/>
              <w:tabs>
                <w:tab w:val="clear" w:pos="1418"/>
              </w:tabs>
              <w:ind w:right="1"/>
              <w:rPr>
                <w:szCs w:val="28"/>
              </w:rPr>
            </w:pPr>
            <w:r w:rsidRPr="00A138F1">
              <w:rPr>
                <w:szCs w:val="28"/>
              </w:rPr>
              <w:t>Interpellationssvar</w:t>
            </w:r>
            <w:r w:rsidRPr="00A138F1">
              <w:rPr>
                <w:sz w:val="24"/>
              </w:rPr>
              <w:t xml:space="preserve"> (uppehåll för gruppmöten ca kl. 16.00-18.00)</w:t>
            </w:r>
          </w:p>
        </w:tc>
      </w:tr>
      <w:tr w:rsidR="00732817" w:rsidRPr="00A138F1" w:rsidTr="00A03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32817" w:rsidRPr="00A138F1" w:rsidRDefault="0073281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32817" w:rsidRPr="00A138F1" w:rsidRDefault="00732817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32817" w:rsidRPr="00A138F1" w:rsidRDefault="0073281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32817" w:rsidRPr="00A138F1" w:rsidRDefault="00732817">
            <w:pPr>
              <w:pStyle w:val="Plenum"/>
              <w:tabs>
                <w:tab w:val="clear" w:pos="1418"/>
              </w:tabs>
              <w:ind w:right="1"/>
              <w:rPr>
                <w:szCs w:val="28"/>
              </w:rPr>
            </w:pPr>
            <w:r w:rsidRPr="00A138F1">
              <w:rPr>
                <w:szCs w:val="28"/>
              </w:rPr>
              <w:t>Arbetsplenum</w:t>
            </w:r>
            <w:r w:rsidR="00662843" w:rsidRPr="00A138F1">
              <w:rPr>
                <w:szCs w:val="28"/>
              </w:rPr>
              <w:t xml:space="preserve"> </w:t>
            </w:r>
            <w:r w:rsidR="00662843" w:rsidRPr="00A138F1">
              <w:rPr>
                <w:sz w:val="24"/>
                <w:szCs w:val="24"/>
              </w:rPr>
              <w:t>(ingen votering)</w:t>
            </w:r>
          </w:p>
        </w:tc>
      </w:tr>
    </w:tbl>
    <w:p w:rsidR="006E04A4" w:rsidRPr="00A138F1" w:rsidRDefault="006E04A4">
      <w:pPr>
        <w:pStyle w:val="StreckLngt"/>
      </w:pPr>
      <w:r w:rsidRPr="00A138F1">
        <w:tab/>
      </w:r>
    </w:p>
    <w:p w:rsidR="00D45AE3" w:rsidRPr="00A138F1" w:rsidRDefault="00D45AE3" w:rsidP="00D45AE3">
      <w:pPr>
        <w:pStyle w:val="Blankrad"/>
      </w:pPr>
      <w:r w:rsidRPr="00A138F1">
        <w:t>     </w:t>
      </w:r>
    </w:p>
    <w:p w:rsidR="009952CD" w:rsidRPr="00A138F1" w:rsidRDefault="009952CD" w:rsidP="00CF242C">
      <w:pPr>
        <w:pStyle w:val="Blankrad"/>
      </w:pPr>
      <w:r w:rsidRPr="00A138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2CD" w:rsidRPr="00A138F1" w:rsidTr="005849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2CD" w:rsidRPr="00A138F1" w:rsidRDefault="009952CD" w:rsidP="005849A5">
            <w:pPr>
              <w:pStyle w:val="HuvudrubrikFlisteNr"/>
            </w:pPr>
          </w:p>
        </w:tc>
        <w:tc>
          <w:tcPr>
            <w:tcW w:w="6237" w:type="dxa"/>
          </w:tcPr>
          <w:p w:rsidR="009952CD" w:rsidRPr="00A138F1" w:rsidRDefault="009952CD" w:rsidP="005849A5">
            <w:pPr>
              <w:pStyle w:val="HuvudrubrikEnsam"/>
            </w:pPr>
            <w:r w:rsidRPr="00A138F1">
              <w:t>Justering av protokoll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pStyle w:val="HuvudrubrikKolumn3"/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Protokollet från sammanträdet onsdagen den 6 december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</w:tbl>
    <w:p w:rsidR="009952CD" w:rsidRPr="00A138F1" w:rsidRDefault="009952CD" w:rsidP="009952CD">
      <w:pPr>
        <w:pStyle w:val="Blankrad"/>
      </w:pPr>
      <w:r w:rsidRPr="00A138F1">
        <w:t>     </w:t>
      </w:r>
    </w:p>
    <w:p w:rsidR="009952CD" w:rsidRPr="00A138F1" w:rsidRDefault="009952CD" w:rsidP="009952CD">
      <w:pPr>
        <w:pStyle w:val="Blankrad"/>
      </w:pPr>
      <w:r w:rsidRPr="00A138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2CD" w:rsidRPr="00A138F1" w:rsidTr="005849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2CD" w:rsidRPr="00A138F1" w:rsidRDefault="009952CD" w:rsidP="005849A5">
            <w:pPr>
              <w:pStyle w:val="HuvudrubrikFlisteNr"/>
            </w:pPr>
          </w:p>
        </w:tc>
        <w:tc>
          <w:tcPr>
            <w:tcW w:w="6237" w:type="dxa"/>
          </w:tcPr>
          <w:p w:rsidR="009952CD" w:rsidRPr="00A138F1" w:rsidRDefault="009952CD" w:rsidP="005849A5">
            <w:pPr>
              <w:pStyle w:val="HuvudrubrikEnsam"/>
            </w:pPr>
            <w:r w:rsidRPr="00A138F1">
              <w:t>Val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pStyle w:val="HuvudrubrikKolumn3"/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Konstitutionsutskottet har föreslagit: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Val av ordförande i Nämnden för lön till riksrevisorerna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Val av två ledamöter i Nämnden för lön till riksrevisorerna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Val av ordförande i Statsrådsarvodesnämnden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Val av två ledamöter i Stats</w:t>
            </w:r>
            <w:r w:rsidR="00BA0A65" w:rsidRPr="00A138F1">
              <w:t>r</w:t>
            </w:r>
            <w:r w:rsidRPr="00A138F1">
              <w:t>ådsarvodesnämnden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</w:tbl>
    <w:p w:rsidR="009952CD" w:rsidRPr="00A138F1" w:rsidRDefault="009952CD" w:rsidP="009952CD">
      <w:pPr>
        <w:pStyle w:val="Blankrad"/>
      </w:pPr>
      <w:r w:rsidRPr="00A138F1">
        <w:t>     </w:t>
      </w:r>
    </w:p>
    <w:p w:rsidR="00512641" w:rsidRPr="00A138F1" w:rsidRDefault="009952CD" w:rsidP="009952CD">
      <w:pPr>
        <w:pStyle w:val="Blankrad"/>
      </w:pPr>
      <w:r w:rsidRPr="00A138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2CD" w:rsidRPr="00A138F1" w:rsidTr="005849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2CD" w:rsidRPr="00A138F1" w:rsidRDefault="009952CD" w:rsidP="005849A5">
            <w:pPr>
              <w:pStyle w:val="HuvudrubrikFlisteNr"/>
            </w:pPr>
            <w:bookmarkStart w:id="1" w:name="StartText"/>
            <w:bookmarkStart w:id="2" w:name="Start"/>
            <w:bookmarkEnd w:id="1"/>
            <w:bookmarkEnd w:id="2"/>
          </w:p>
        </w:tc>
        <w:tc>
          <w:tcPr>
            <w:tcW w:w="6237" w:type="dxa"/>
          </w:tcPr>
          <w:p w:rsidR="009952CD" w:rsidRPr="00A138F1" w:rsidRDefault="009952CD" w:rsidP="005849A5">
            <w:pPr>
              <w:pStyle w:val="HuvudrubrikEnsam"/>
            </w:pPr>
            <w:bookmarkStart w:id="3" w:name="Start_FördröjdaInterpellationer"/>
            <w:bookmarkEnd w:id="3"/>
            <w:r w:rsidRPr="00A138F1">
              <w:t>Anmälan om fördröjda svar på interpellationer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pStyle w:val="HuvudrubrikKolumn3"/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2006/07:105 av Bosse Ringholm (s)</w:t>
            </w:r>
          </w:p>
          <w:p w:rsidR="009952CD" w:rsidRPr="00A138F1" w:rsidRDefault="009952CD" w:rsidP="005849A5">
            <w:r w:rsidRPr="00A138F1">
              <w:t>Stöd till folkrörelser för EU-information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2006/07:111 av Torbjörn Björlund (v)</w:t>
            </w:r>
          </w:p>
          <w:p w:rsidR="009952CD" w:rsidRPr="00A138F1" w:rsidRDefault="009952CD" w:rsidP="005849A5">
            <w:r w:rsidRPr="00A138F1">
              <w:t>Förebyggande arbetsmiljöarbete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2006/07:120 av Ann-Kristine Johansson (s)</w:t>
            </w:r>
          </w:p>
          <w:p w:rsidR="009952CD" w:rsidRPr="00A138F1" w:rsidRDefault="009952CD" w:rsidP="005849A5">
            <w:r w:rsidRPr="00A138F1">
              <w:t>Gröna jobb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2006/07:129 av Josefin Brink (v)</w:t>
            </w:r>
          </w:p>
          <w:p w:rsidR="009952CD" w:rsidRPr="00A138F1" w:rsidRDefault="009952CD" w:rsidP="005849A5">
            <w:r w:rsidRPr="00A138F1">
              <w:t>Kvinnors rätt till abort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2006/07:137 av Lars Ohly (v)</w:t>
            </w:r>
          </w:p>
          <w:p w:rsidR="009952CD" w:rsidRPr="00A138F1" w:rsidRDefault="009952CD" w:rsidP="005849A5">
            <w:r w:rsidRPr="00A138F1">
              <w:t>Abort för utländska kvinnor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2006/07:146 av Maria Kornevik Jakobsson (c)</w:t>
            </w:r>
          </w:p>
          <w:p w:rsidR="009952CD" w:rsidRPr="00A138F1" w:rsidRDefault="009952CD" w:rsidP="005849A5">
            <w:r w:rsidRPr="00A138F1">
              <w:t>Föräldraförsäkringens utformning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</w:tbl>
    <w:p w:rsidR="009952CD" w:rsidRPr="00A138F1" w:rsidRDefault="009952CD" w:rsidP="009952CD">
      <w:pPr>
        <w:pStyle w:val="Blankrad"/>
      </w:pPr>
      <w:r w:rsidRPr="00A138F1">
        <w:t>     </w:t>
      </w:r>
    </w:p>
    <w:p w:rsidR="009952CD" w:rsidRPr="00A138F1" w:rsidRDefault="009952CD" w:rsidP="009952CD">
      <w:pPr>
        <w:pStyle w:val="Blankrad"/>
      </w:pPr>
      <w:r w:rsidRPr="00A138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2CD" w:rsidRPr="00A138F1" w:rsidTr="005849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2CD" w:rsidRPr="00A138F1" w:rsidRDefault="009952CD" w:rsidP="005849A5">
            <w:pPr>
              <w:pStyle w:val="HuvudrubrikFlisteNr"/>
            </w:pPr>
          </w:p>
        </w:tc>
        <w:tc>
          <w:tcPr>
            <w:tcW w:w="6237" w:type="dxa"/>
          </w:tcPr>
          <w:p w:rsidR="009952CD" w:rsidRPr="00A138F1" w:rsidRDefault="009952CD" w:rsidP="005849A5">
            <w:pPr>
              <w:pStyle w:val="Huvudrubrik"/>
            </w:pPr>
            <w:bookmarkStart w:id="4" w:name="Start_Interpellationer"/>
            <w:bookmarkEnd w:id="4"/>
            <w:r w:rsidRPr="00A138F1">
              <w:t>Svar på interpellationer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pStyle w:val="HuvudrubrikKolumn3"/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Besvaradav"/>
            </w:pPr>
          </w:p>
        </w:tc>
        <w:tc>
          <w:tcPr>
            <w:tcW w:w="6237" w:type="dxa"/>
          </w:tcPr>
          <w:p w:rsidR="009952CD" w:rsidRPr="00A138F1" w:rsidRDefault="009952CD" w:rsidP="005849A5">
            <w:pPr>
              <w:pStyle w:val="Besvaradav"/>
            </w:pPr>
            <w:r w:rsidRPr="00A138F1">
              <w:t>Utrikesminister Carl Bildt (m)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pStyle w:val="Besvaradav"/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2006/07:72 av Birgitta Ohlsson (fp)</w:t>
            </w:r>
          </w:p>
          <w:p w:rsidR="009952CD" w:rsidRPr="00A138F1" w:rsidRDefault="009952CD" w:rsidP="005849A5">
            <w:r w:rsidRPr="00A138F1">
              <w:t>Svenskt initiativ till internationell HBT-konvention och HBT-världskonferens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2006/07:85 av Hans Linde (v)</w:t>
            </w:r>
          </w:p>
          <w:p w:rsidR="009952CD" w:rsidRPr="00A138F1" w:rsidRDefault="009952CD" w:rsidP="005849A5">
            <w:r w:rsidRPr="00A138F1">
              <w:t>Folkmordet i Ottomanska riket 1915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Besvaradav"/>
            </w:pPr>
          </w:p>
        </w:tc>
        <w:tc>
          <w:tcPr>
            <w:tcW w:w="6237" w:type="dxa"/>
          </w:tcPr>
          <w:p w:rsidR="009952CD" w:rsidRPr="00A138F1" w:rsidRDefault="009952CD" w:rsidP="005849A5">
            <w:pPr>
              <w:pStyle w:val="Besvaradav"/>
            </w:pPr>
            <w:r w:rsidRPr="00A138F1">
              <w:t>Utbildningsminister Lars Leijonborg (fp)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pStyle w:val="Besvaradav"/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2006/07:98 av Anders Karlsson (s)</w:t>
            </w:r>
          </w:p>
          <w:p w:rsidR="009952CD" w:rsidRPr="00A138F1" w:rsidRDefault="009952CD" w:rsidP="005849A5">
            <w:r w:rsidRPr="00A138F1">
              <w:t>Avdelningen för arbetsmiljökemi i Hässleholm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2006/07:107 av Mikael Damberg (s)</w:t>
            </w:r>
          </w:p>
          <w:p w:rsidR="009952CD" w:rsidRPr="00A138F1" w:rsidRDefault="009952CD" w:rsidP="005849A5">
            <w:r w:rsidRPr="00A138F1">
              <w:t>Social snedrekrytering till högskola, universitet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Besvaradav"/>
            </w:pPr>
          </w:p>
        </w:tc>
        <w:tc>
          <w:tcPr>
            <w:tcW w:w="6237" w:type="dxa"/>
          </w:tcPr>
          <w:p w:rsidR="009952CD" w:rsidRPr="00A138F1" w:rsidRDefault="009952CD" w:rsidP="005849A5">
            <w:pPr>
              <w:pStyle w:val="Besvaradav"/>
            </w:pPr>
            <w:r w:rsidRPr="00A138F1">
              <w:t>Statsrådet Maria Larsson (kd)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pStyle w:val="Besvaradav"/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2006/07:93 av Eva Olofsson (v)</w:t>
            </w:r>
          </w:p>
          <w:p w:rsidR="009952CD" w:rsidRPr="00A138F1" w:rsidRDefault="009952CD" w:rsidP="005849A5">
            <w:r w:rsidRPr="00A138F1">
              <w:t>Försörjningsstödet och a-kassan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2006/07:104 av Jan Lindholm (mp)</w:t>
            </w:r>
          </w:p>
          <w:p w:rsidR="009952CD" w:rsidRPr="00A138F1" w:rsidRDefault="009952CD" w:rsidP="005849A5">
            <w:r w:rsidRPr="00A138F1">
              <w:t>Alkoholfrågan – en tydlig folkhälsofråga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Besvaradav"/>
            </w:pPr>
          </w:p>
        </w:tc>
        <w:tc>
          <w:tcPr>
            <w:tcW w:w="6237" w:type="dxa"/>
          </w:tcPr>
          <w:p w:rsidR="009952CD" w:rsidRPr="00A138F1" w:rsidRDefault="009952CD" w:rsidP="005849A5">
            <w:pPr>
              <w:pStyle w:val="Besvaradav"/>
            </w:pPr>
            <w:r w:rsidRPr="00A138F1">
              <w:t>Statsrådet Jan Björklund (fp)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pStyle w:val="Besvaradav"/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2006/07:84 av Mats Gerdau (m)</w:t>
            </w:r>
          </w:p>
          <w:p w:rsidR="009952CD" w:rsidRPr="00A138F1" w:rsidRDefault="009952CD" w:rsidP="005849A5">
            <w:r w:rsidRPr="00A138F1">
              <w:t>Diskriminering i förskolan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2006/07:99 av Ibrahim Baylan (s)</w:t>
            </w:r>
          </w:p>
          <w:p w:rsidR="009952CD" w:rsidRPr="00A138F1" w:rsidRDefault="009952CD" w:rsidP="005849A5">
            <w:r w:rsidRPr="00A138F1">
              <w:t>Elevinflytande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2006/07:119 av Thomas Strand (s)</w:t>
            </w:r>
          </w:p>
          <w:p w:rsidR="009952CD" w:rsidRPr="00A138F1" w:rsidRDefault="009952CD" w:rsidP="005849A5">
            <w:r w:rsidRPr="00A138F1">
              <w:t>Folkbildningens framtid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</w:tbl>
    <w:p w:rsidR="009952CD" w:rsidRPr="00A138F1" w:rsidRDefault="009952CD" w:rsidP="009952CD">
      <w:pPr>
        <w:pStyle w:val="Blankrad"/>
      </w:pPr>
      <w:r w:rsidRPr="00A138F1">
        <w:t>     </w:t>
      </w:r>
    </w:p>
    <w:p w:rsidR="009952CD" w:rsidRPr="00A138F1" w:rsidRDefault="009952CD">
      <w:pPr>
        <w:pStyle w:val="Blankrad"/>
      </w:pPr>
      <w:r w:rsidRPr="00A138F1">
        <w:t xml:space="preserve">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2CD" w:rsidRPr="00A138F1" w:rsidTr="005849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2CD" w:rsidRPr="00A138F1" w:rsidRDefault="009952CD" w:rsidP="005849A5">
            <w:pPr>
              <w:pStyle w:val="HuvudrubrikFlisteNr"/>
            </w:pPr>
          </w:p>
        </w:tc>
        <w:tc>
          <w:tcPr>
            <w:tcW w:w="6237" w:type="dxa"/>
          </w:tcPr>
          <w:p w:rsidR="009952CD" w:rsidRPr="00A138F1" w:rsidRDefault="009952CD" w:rsidP="005849A5">
            <w:pPr>
              <w:pStyle w:val="HuvudrubrikEnsam"/>
            </w:pPr>
            <w:r w:rsidRPr="00A138F1">
              <w:t>Anmälan om uppteckningar vid EU-nämndens sammanträde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pStyle w:val="HuvudrubrikKolumn3"/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2006/07:8 Fredagen den 24 november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</w:tbl>
    <w:p w:rsidR="009952CD" w:rsidRPr="00A138F1" w:rsidRDefault="009952CD" w:rsidP="009952CD">
      <w:pPr>
        <w:pStyle w:val="Blankrad"/>
      </w:pPr>
      <w:r w:rsidRPr="00A138F1">
        <w:t>     </w:t>
      </w:r>
    </w:p>
    <w:p w:rsidR="009952CD" w:rsidRPr="00A138F1" w:rsidRDefault="009952CD" w:rsidP="009952CD">
      <w:pPr>
        <w:pStyle w:val="Blankrad"/>
      </w:pPr>
      <w:r w:rsidRPr="00A138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2CD" w:rsidRPr="00A138F1" w:rsidTr="005849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2CD" w:rsidRPr="00A138F1" w:rsidRDefault="009952CD" w:rsidP="005849A5">
            <w:pPr>
              <w:pStyle w:val="HuvudrubrikFlisteNr"/>
            </w:pPr>
          </w:p>
        </w:tc>
        <w:tc>
          <w:tcPr>
            <w:tcW w:w="6237" w:type="dxa"/>
          </w:tcPr>
          <w:p w:rsidR="009952CD" w:rsidRPr="00A138F1" w:rsidRDefault="009952CD" w:rsidP="005849A5">
            <w:pPr>
              <w:pStyle w:val="Huvudrubrik"/>
            </w:pPr>
            <w:bookmarkStart w:id="5" w:name="Start_HänvisningTillUtskott"/>
            <w:bookmarkEnd w:id="5"/>
            <w:r w:rsidRPr="00A138F1">
              <w:t>Ärende för hänvisning till utskott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pStyle w:val="HuvudrubrikKolumn3"/>
            </w:pPr>
            <w:r w:rsidRPr="00A138F1">
              <w:t>Förslag</w:t>
            </w: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renderubrik"/>
            </w:pPr>
          </w:p>
        </w:tc>
        <w:tc>
          <w:tcPr>
            <w:tcW w:w="6237" w:type="dxa"/>
          </w:tcPr>
          <w:p w:rsidR="009952CD" w:rsidRPr="00A138F1" w:rsidRDefault="009952CD" w:rsidP="005849A5">
            <w:pPr>
              <w:pStyle w:val="renderubrik"/>
            </w:pPr>
            <w:r w:rsidRPr="00A138F1">
              <w:t>Proposition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pStyle w:val="renderubrik"/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2006/07:27 Begreppet nettoomsättning i bokföringslagen och årsredovisningslagen</w:t>
            </w:r>
          </w:p>
          <w:p w:rsidR="009952CD" w:rsidRPr="00A138F1" w:rsidRDefault="009952CD" w:rsidP="005849A5">
            <w:pPr>
              <w:rPr>
                <w:i/>
              </w:rPr>
            </w:pPr>
            <w:r w:rsidRPr="00A138F1">
              <w:rPr>
                <w:i/>
              </w:rPr>
              <w:t>Talmannen föreslår att motionstiden förlängs till den 18 januari 2007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  <w:r w:rsidRPr="00A138F1">
              <w:rPr>
                <w:spacing w:val="-4"/>
              </w:rPr>
              <w:t>CU</w:t>
            </w:r>
          </w:p>
        </w:tc>
      </w:tr>
    </w:tbl>
    <w:p w:rsidR="009952CD" w:rsidRPr="00A138F1" w:rsidRDefault="009952CD" w:rsidP="009952CD">
      <w:pPr>
        <w:pStyle w:val="Blankrad"/>
      </w:pPr>
      <w:r w:rsidRPr="00A138F1">
        <w:t>     </w:t>
      </w:r>
    </w:p>
    <w:p w:rsidR="009952CD" w:rsidRPr="00A138F1" w:rsidRDefault="009952CD" w:rsidP="009952CD">
      <w:pPr>
        <w:pStyle w:val="Blankrad"/>
      </w:pPr>
      <w:r w:rsidRPr="00A138F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2CD" w:rsidRPr="00A138F1" w:rsidTr="005849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2CD" w:rsidRPr="00A138F1" w:rsidRDefault="009952CD" w:rsidP="005849A5">
            <w:pPr>
              <w:pStyle w:val="HuvudrubrikFlisteNr"/>
            </w:pPr>
          </w:p>
        </w:tc>
        <w:tc>
          <w:tcPr>
            <w:tcW w:w="6237" w:type="dxa"/>
          </w:tcPr>
          <w:p w:rsidR="009952CD" w:rsidRPr="00A138F1" w:rsidRDefault="009952CD" w:rsidP="005849A5">
            <w:pPr>
              <w:pStyle w:val="Huvudrubrik"/>
            </w:pPr>
            <w:bookmarkStart w:id="6" w:name="Start_ÄrendenFörBordläggning"/>
            <w:bookmarkEnd w:id="6"/>
            <w:r w:rsidRPr="00A138F1">
              <w:t>Ärenden för bordläggning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pStyle w:val="HuvudrubrikKolumn3"/>
            </w:pPr>
            <w:r w:rsidRPr="00A138F1">
              <w:t>Reservationer</w:t>
            </w: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renderubrik"/>
            </w:pPr>
          </w:p>
        </w:tc>
        <w:tc>
          <w:tcPr>
            <w:tcW w:w="6237" w:type="dxa"/>
          </w:tcPr>
          <w:p w:rsidR="009952CD" w:rsidRPr="00A138F1" w:rsidRDefault="009952CD" w:rsidP="005849A5">
            <w:pPr>
              <w:pStyle w:val="renderubrik"/>
            </w:pPr>
            <w:r w:rsidRPr="00A138F1">
              <w:t>Justitieutskottets betänkande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pStyle w:val="renderubrik"/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2006/07:JuU1 Utgiftsområde 4 Rättsväsendet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  <w:r w:rsidRPr="00A138F1">
              <w:rPr>
                <w:spacing w:val="-4"/>
              </w:rPr>
              <w:t>8 res. (s,v,mp)</w:t>
            </w: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renderubrik"/>
            </w:pPr>
          </w:p>
        </w:tc>
        <w:tc>
          <w:tcPr>
            <w:tcW w:w="6237" w:type="dxa"/>
          </w:tcPr>
          <w:p w:rsidR="009952CD" w:rsidRPr="00A138F1" w:rsidRDefault="009952CD" w:rsidP="005849A5">
            <w:pPr>
              <w:pStyle w:val="renderubrik"/>
            </w:pPr>
            <w:r w:rsidRPr="00A138F1">
              <w:t>Kulturutskottets betänkande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pStyle w:val="renderubrik"/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2006/07:KrU1 Utgiftsområde 17 Kultur, medier, trossamfund och fritid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  <w:r w:rsidRPr="00A138F1">
              <w:rPr>
                <w:spacing w:val="-4"/>
              </w:rPr>
              <w:t>21 res. (s,v,mp)</w:t>
            </w: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renderubrik"/>
            </w:pPr>
          </w:p>
        </w:tc>
        <w:tc>
          <w:tcPr>
            <w:tcW w:w="6237" w:type="dxa"/>
          </w:tcPr>
          <w:p w:rsidR="009952CD" w:rsidRPr="00A138F1" w:rsidRDefault="009952CD" w:rsidP="005849A5">
            <w:pPr>
              <w:pStyle w:val="renderubrik"/>
            </w:pPr>
            <w:r w:rsidRPr="00A138F1">
              <w:t>Skatteutskottets betänkanden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pStyle w:val="renderubrik"/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 xml:space="preserve">2006/07:SkU2 Genomförande av ändringar i fusionsdirektivet 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 xml:space="preserve">2006/07:SkU3 Kreditering på skattekonto av stimulans till arbetsgivare för nystartsjobb samt andra skattefrågor 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  <w:r w:rsidRPr="00A138F1">
              <w:rPr>
                <w:spacing w:val="-4"/>
              </w:rPr>
              <w:t>1 res. (v)</w:t>
            </w: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 xml:space="preserve">2006/07:SkU5 Anpassningar av energibeskattningen till energiskattedirektivet, m.m. 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  <w:r w:rsidRPr="00A138F1">
              <w:rPr>
                <w:spacing w:val="-4"/>
              </w:rPr>
              <w:t>2 res. (v,mp)</w:t>
            </w: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 xml:space="preserve">2006/07:SkU6 Ändringar i dubbelbeskattningsavtalet mellan Sverige och Österrike 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</w:p>
        </w:tc>
      </w:tr>
    </w:tbl>
    <w:p w:rsidR="009952CD" w:rsidRPr="00A138F1" w:rsidRDefault="009952CD" w:rsidP="009952CD">
      <w:pPr>
        <w:pStyle w:val="Blankrad"/>
      </w:pPr>
      <w:r w:rsidRPr="00A138F1">
        <w:t>     </w:t>
      </w:r>
    </w:p>
    <w:p w:rsidR="009952CD" w:rsidRPr="00A138F1" w:rsidRDefault="009952CD" w:rsidP="009952CD">
      <w:pPr>
        <w:pStyle w:val="Blankrad"/>
      </w:pPr>
    </w:p>
    <w:p w:rsidR="009952CD" w:rsidRPr="00A138F1" w:rsidRDefault="009952CD">
      <w:pPr>
        <w:pStyle w:val="Blankrad"/>
      </w:pPr>
      <w:r w:rsidRPr="00A138F1">
        <w:t xml:space="preserve">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2CD" w:rsidRPr="00A138F1" w:rsidTr="005849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2CD" w:rsidRPr="00A138F1" w:rsidRDefault="009952CD" w:rsidP="005849A5">
            <w:pPr>
              <w:pStyle w:val="HuvudrubrikFlisteNr"/>
            </w:pPr>
          </w:p>
        </w:tc>
        <w:tc>
          <w:tcPr>
            <w:tcW w:w="6237" w:type="dxa"/>
          </w:tcPr>
          <w:p w:rsidR="009952CD" w:rsidRPr="00A138F1" w:rsidRDefault="009952CD" w:rsidP="005849A5">
            <w:pPr>
              <w:pStyle w:val="Huvudrubrik"/>
            </w:pPr>
            <w:bookmarkStart w:id="7" w:name="Start_Ärendenfördebattochavgörande"/>
            <w:bookmarkEnd w:id="7"/>
            <w:r w:rsidRPr="00A138F1">
              <w:t xml:space="preserve">Ärende för debatt </w:t>
            </w:r>
            <w:r w:rsidRPr="00A138F1">
              <w:br/>
              <w:t>avgörs onsdagen den 13 december kl. 16.00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pStyle w:val="HuvudrubrikKolumn3"/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renderubrik"/>
            </w:pPr>
          </w:p>
        </w:tc>
        <w:tc>
          <w:tcPr>
            <w:tcW w:w="6237" w:type="dxa"/>
          </w:tcPr>
          <w:p w:rsidR="009952CD" w:rsidRPr="00A138F1" w:rsidRDefault="009952CD" w:rsidP="005849A5">
            <w:pPr>
              <w:pStyle w:val="renderubrik"/>
            </w:pPr>
            <w:r w:rsidRPr="00A138F1">
              <w:t>Skatteutskottets betänkande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pStyle w:val="renderubrik"/>
              <w:rPr>
                <w:spacing w:val="-4"/>
              </w:rPr>
            </w:pPr>
          </w:p>
        </w:tc>
      </w:tr>
      <w:tr w:rsidR="009952CD" w:rsidRPr="00A138F1" w:rsidTr="005849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2CD" w:rsidRPr="00A138F1" w:rsidRDefault="009952CD" w:rsidP="005849A5">
            <w:pPr>
              <w:pStyle w:val="FlistaNrText"/>
            </w:pPr>
          </w:p>
        </w:tc>
        <w:tc>
          <w:tcPr>
            <w:tcW w:w="6237" w:type="dxa"/>
          </w:tcPr>
          <w:p w:rsidR="009952CD" w:rsidRPr="00A138F1" w:rsidRDefault="009952CD" w:rsidP="005849A5">
            <w:r w:rsidRPr="00A138F1">
              <w:t>2006/07:SkU8 Ändring i inkomstskattelagen (1999:1229) m.m.</w:t>
            </w:r>
          </w:p>
        </w:tc>
        <w:tc>
          <w:tcPr>
            <w:tcW w:w="2481" w:type="dxa"/>
          </w:tcPr>
          <w:p w:rsidR="009952CD" w:rsidRPr="00A138F1" w:rsidRDefault="009952CD" w:rsidP="005849A5">
            <w:pPr>
              <w:rPr>
                <w:spacing w:val="-4"/>
              </w:rPr>
            </w:pPr>
            <w:r w:rsidRPr="00A138F1">
              <w:rPr>
                <w:spacing w:val="-4"/>
              </w:rPr>
              <w:t>1 res. (s,v)</w:t>
            </w:r>
          </w:p>
        </w:tc>
      </w:tr>
    </w:tbl>
    <w:p w:rsidR="009952CD" w:rsidRPr="00A138F1" w:rsidRDefault="009952CD" w:rsidP="009952CD">
      <w:pPr>
        <w:pStyle w:val="Blankrad"/>
      </w:pPr>
      <w:r w:rsidRPr="00A138F1">
        <w:t>     </w:t>
      </w:r>
    </w:p>
    <w:p w:rsidR="009952CD" w:rsidRPr="00A138F1" w:rsidRDefault="009952CD" w:rsidP="009952CD">
      <w:pPr>
        <w:pStyle w:val="Blankrad"/>
      </w:pPr>
      <w:r w:rsidRPr="00A138F1">
        <w:t>     </w:t>
      </w:r>
    </w:p>
    <w:p w:rsidR="00B2546C" w:rsidRPr="00A138F1" w:rsidRDefault="006E04A4">
      <w:pPr>
        <w:pStyle w:val="Blankrad"/>
      </w:pPr>
      <w:r w:rsidRPr="00A138F1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2546C" w:rsidRPr="00A138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2546C" w:rsidRPr="00A138F1" w:rsidRDefault="00B2546C" w:rsidP="00C52FB2">
            <w:pPr>
              <w:pStyle w:val="HuvudrubrikFlisteNr"/>
            </w:pPr>
          </w:p>
        </w:tc>
        <w:tc>
          <w:tcPr>
            <w:tcW w:w="6237" w:type="dxa"/>
          </w:tcPr>
          <w:p w:rsidR="00B2546C" w:rsidRPr="00A138F1" w:rsidRDefault="00B2546C">
            <w:pPr>
              <w:pStyle w:val="HuvudrubrikEnsam"/>
            </w:pPr>
            <w:r w:rsidRPr="00A138F1">
              <w:t>Ärenden för avgörande</w:t>
            </w:r>
            <w:r w:rsidRPr="00A138F1">
              <w:br/>
              <w:t>onsdagen den 13 december kl. 16.00</w:t>
            </w:r>
          </w:p>
        </w:tc>
        <w:tc>
          <w:tcPr>
            <w:tcW w:w="2481" w:type="dxa"/>
          </w:tcPr>
          <w:p w:rsidR="00B2546C" w:rsidRPr="00A138F1" w:rsidRDefault="00B2546C" w:rsidP="00C52FB2">
            <w:pPr>
              <w:pStyle w:val="HuvudrubrikKolumn3"/>
            </w:pPr>
          </w:p>
        </w:tc>
      </w:tr>
      <w:tr w:rsidR="00B2546C" w:rsidRPr="00A138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546C" w:rsidRPr="00A138F1" w:rsidRDefault="00B2546C"/>
        </w:tc>
        <w:tc>
          <w:tcPr>
            <w:tcW w:w="6237" w:type="dxa"/>
          </w:tcPr>
          <w:p w:rsidR="00B2546C" w:rsidRPr="00A138F1" w:rsidRDefault="00B2546C" w:rsidP="00B2546C">
            <w:pPr>
              <w:pStyle w:val="Underrubrik"/>
            </w:pPr>
            <w:r w:rsidRPr="00A138F1">
              <w:t>Tidigare slutdebatterade</w:t>
            </w:r>
          </w:p>
        </w:tc>
        <w:tc>
          <w:tcPr>
            <w:tcW w:w="2481" w:type="dxa"/>
          </w:tcPr>
          <w:p w:rsidR="00B2546C" w:rsidRPr="00A138F1" w:rsidRDefault="00B2546C">
            <w:pPr>
              <w:rPr>
                <w:spacing w:val="-4"/>
              </w:rPr>
            </w:pPr>
          </w:p>
        </w:tc>
      </w:tr>
      <w:tr w:rsidR="00B2546C" w:rsidRPr="00A138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546C" w:rsidRPr="00A138F1" w:rsidRDefault="00B2546C"/>
        </w:tc>
        <w:tc>
          <w:tcPr>
            <w:tcW w:w="6237" w:type="dxa"/>
          </w:tcPr>
          <w:p w:rsidR="00B2546C" w:rsidRPr="00A138F1" w:rsidRDefault="00B2546C" w:rsidP="00B2546C">
            <w:pPr>
              <w:pStyle w:val="renderubrik"/>
            </w:pPr>
            <w:r w:rsidRPr="00A138F1">
              <w:t>Försvarsutskottets betänkande</w:t>
            </w:r>
          </w:p>
        </w:tc>
        <w:tc>
          <w:tcPr>
            <w:tcW w:w="2481" w:type="dxa"/>
          </w:tcPr>
          <w:p w:rsidR="00B2546C" w:rsidRPr="00A138F1" w:rsidRDefault="00B2546C">
            <w:pPr>
              <w:rPr>
                <w:spacing w:val="-4"/>
              </w:rPr>
            </w:pPr>
          </w:p>
        </w:tc>
      </w:tr>
      <w:tr w:rsidR="00B2546C" w:rsidRPr="00A138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546C" w:rsidRPr="00A138F1" w:rsidRDefault="00B2546C" w:rsidP="00B2546C">
            <w:pPr>
              <w:pStyle w:val="FlistaNrText"/>
            </w:pPr>
          </w:p>
        </w:tc>
        <w:tc>
          <w:tcPr>
            <w:tcW w:w="6237" w:type="dxa"/>
          </w:tcPr>
          <w:p w:rsidR="00B2546C" w:rsidRPr="00A138F1" w:rsidRDefault="00B2546C">
            <w:r w:rsidRPr="00A138F1">
              <w:t>2006/07:FöU1 Försvar samt beredskap mot sårbarhet – budgetåret 2007</w:t>
            </w:r>
          </w:p>
        </w:tc>
        <w:tc>
          <w:tcPr>
            <w:tcW w:w="2481" w:type="dxa"/>
          </w:tcPr>
          <w:p w:rsidR="00B2546C" w:rsidRPr="00A138F1" w:rsidRDefault="00B2546C">
            <w:pPr>
              <w:rPr>
                <w:spacing w:val="-4"/>
              </w:rPr>
            </w:pPr>
            <w:r w:rsidRPr="00A138F1">
              <w:rPr>
                <w:spacing w:val="-4"/>
              </w:rPr>
              <w:t>14 res. (s,v,mp)</w:t>
            </w:r>
          </w:p>
        </w:tc>
      </w:tr>
      <w:tr w:rsidR="00B2546C" w:rsidRPr="00A138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546C" w:rsidRPr="00A138F1" w:rsidRDefault="00B2546C"/>
        </w:tc>
        <w:tc>
          <w:tcPr>
            <w:tcW w:w="6237" w:type="dxa"/>
          </w:tcPr>
          <w:p w:rsidR="00B2546C" w:rsidRPr="00A138F1" w:rsidRDefault="00B2546C" w:rsidP="00B2546C">
            <w:pPr>
              <w:pStyle w:val="renderubrik"/>
            </w:pPr>
            <w:r w:rsidRPr="00A138F1">
              <w:t>Socialförsäkringsutskottets betänkanden</w:t>
            </w:r>
          </w:p>
        </w:tc>
        <w:tc>
          <w:tcPr>
            <w:tcW w:w="2481" w:type="dxa"/>
          </w:tcPr>
          <w:p w:rsidR="00B2546C" w:rsidRPr="00A138F1" w:rsidRDefault="00B2546C">
            <w:pPr>
              <w:rPr>
                <w:spacing w:val="-4"/>
              </w:rPr>
            </w:pPr>
          </w:p>
        </w:tc>
      </w:tr>
      <w:tr w:rsidR="00B2546C" w:rsidRPr="00A138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546C" w:rsidRPr="00A138F1" w:rsidRDefault="00B2546C" w:rsidP="00B2546C">
            <w:pPr>
              <w:pStyle w:val="FlistaNrText"/>
            </w:pPr>
          </w:p>
        </w:tc>
        <w:tc>
          <w:tcPr>
            <w:tcW w:w="6237" w:type="dxa"/>
          </w:tcPr>
          <w:p w:rsidR="00B2546C" w:rsidRPr="00A138F1" w:rsidRDefault="00B2546C">
            <w:r w:rsidRPr="00A138F1">
              <w:t>2006/07:SfU2 Utgiftsområde 8 Migration</w:t>
            </w:r>
          </w:p>
        </w:tc>
        <w:tc>
          <w:tcPr>
            <w:tcW w:w="2481" w:type="dxa"/>
          </w:tcPr>
          <w:p w:rsidR="00B2546C" w:rsidRPr="00A138F1" w:rsidRDefault="00B2546C">
            <w:pPr>
              <w:rPr>
                <w:spacing w:val="-4"/>
              </w:rPr>
            </w:pPr>
            <w:r w:rsidRPr="00A138F1">
              <w:rPr>
                <w:spacing w:val="-4"/>
              </w:rPr>
              <w:t>6 res. (s,v,mp)</w:t>
            </w:r>
          </w:p>
        </w:tc>
      </w:tr>
      <w:tr w:rsidR="00B2546C" w:rsidRPr="00A138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546C" w:rsidRPr="00A138F1" w:rsidRDefault="00B2546C" w:rsidP="00B2546C">
            <w:pPr>
              <w:pStyle w:val="FlistaNrText"/>
            </w:pPr>
          </w:p>
        </w:tc>
        <w:tc>
          <w:tcPr>
            <w:tcW w:w="6237" w:type="dxa"/>
          </w:tcPr>
          <w:p w:rsidR="00B2546C" w:rsidRPr="00A138F1" w:rsidRDefault="00B2546C">
            <w:r w:rsidRPr="00A138F1">
              <w:t>2006/07:SfU4 Några följdändringar med anledning av ny kriminalvårdslagstiftning</w:t>
            </w:r>
          </w:p>
        </w:tc>
        <w:tc>
          <w:tcPr>
            <w:tcW w:w="2481" w:type="dxa"/>
          </w:tcPr>
          <w:p w:rsidR="00B2546C" w:rsidRPr="00A138F1" w:rsidRDefault="00B2546C">
            <w:pPr>
              <w:rPr>
                <w:spacing w:val="-4"/>
              </w:rPr>
            </w:pPr>
          </w:p>
        </w:tc>
      </w:tr>
      <w:tr w:rsidR="00B2546C" w:rsidRPr="00A138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546C" w:rsidRPr="00A138F1" w:rsidRDefault="00B2546C"/>
        </w:tc>
        <w:tc>
          <w:tcPr>
            <w:tcW w:w="6237" w:type="dxa"/>
          </w:tcPr>
          <w:p w:rsidR="00B2546C" w:rsidRPr="00A138F1" w:rsidRDefault="00B2546C" w:rsidP="00B2546C">
            <w:pPr>
              <w:pStyle w:val="renderubrik"/>
            </w:pPr>
            <w:r w:rsidRPr="00A138F1">
              <w:t>Trafikutskottets betänkande</w:t>
            </w:r>
          </w:p>
        </w:tc>
        <w:tc>
          <w:tcPr>
            <w:tcW w:w="2481" w:type="dxa"/>
          </w:tcPr>
          <w:p w:rsidR="00B2546C" w:rsidRPr="00A138F1" w:rsidRDefault="00B2546C">
            <w:pPr>
              <w:rPr>
                <w:spacing w:val="-4"/>
              </w:rPr>
            </w:pPr>
          </w:p>
        </w:tc>
      </w:tr>
      <w:tr w:rsidR="00B2546C" w:rsidRPr="00A138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546C" w:rsidRPr="00A138F1" w:rsidRDefault="00B2546C" w:rsidP="00B2546C">
            <w:pPr>
              <w:pStyle w:val="FlistaNrText"/>
            </w:pPr>
          </w:p>
        </w:tc>
        <w:tc>
          <w:tcPr>
            <w:tcW w:w="6237" w:type="dxa"/>
          </w:tcPr>
          <w:p w:rsidR="00B2546C" w:rsidRPr="00A138F1" w:rsidRDefault="00B2546C">
            <w:r w:rsidRPr="00A138F1">
              <w:t>2006/07:TU1 Utgiftsområde 22 Kommunikationer</w:t>
            </w:r>
          </w:p>
        </w:tc>
        <w:tc>
          <w:tcPr>
            <w:tcW w:w="2481" w:type="dxa"/>
          </w:tcPr>
          <w:p w:rsidR="00B2546C" w:rsidRPr="00A138F1" w:rsidRDefault="00B2546C">
            <w:pPr>
              <w:rPr>
                <w:spacing w:val="-4"/>
              </w:rPr>
            </w:pPr>
            <w:r w:rsidRPr="00A138F1">
              <w:rPr>
                <w:spacing w:val="-4"/>
              </w:rPr>
              <w:t>3 res. (s,v,mp)</w:t>
            </w:r>
          </w:p>
        </w:tc>
      </w:tr>
    </w:tbl>
    <w:p w:rsidR="00B2546C" w:rsidRPr="00A138F1" w:rsidRDefault="00B2546C">
      <w:pPr>
        <w:pStyle w:val="Blankrad"/>
      </w:pPr>
      <w:r w:rsidRPr="00A138F1">
        <w:t>     </w:t>
      </w:r>
    </w:p>
    <w:p w:rsidR="00B2546C" w:rsidRPr="00A138F1" w:rsidRDefault="00B2546C">
      <w:pPr>
        <w:pStyle w:val="Blankrad"/>
      </w:pPr>
      <w:r w:rsidRPr="00A138F1">
        <w:t>     </w:t>
      </w:r>
    </w:p>
    <w:p w:rsidR="00B2546C" w:rsidRPr="00A138F1" w:rsidRDefault="00B2546C">
      <w:pPr>
        <w:pStyle w:val="Blankrad"/>
      </w:pPr>
      <w:r w:rsidRPr="00A138F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138F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138F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138F1" w:rsidRDefault="006E04A4">
            <w:pPr>
              <w:pStyle w:val="StreckMitten"/>
            </w:pPr>
            <w:r w:rsidRPr="00A138F1">
              <w:tab/>
            </w:r>
            <w:r w:rsidRPr="00A138F1">
              <w:tab/>
            </w:r>
          </w:p>
        </w:tc>
      </w:tr>
    </w:tbl>
    <w:p w:rsidR="006E04A4" w:rsidRPr="00A138F1" w:rsidRDefault="006E04A4"/>
    <w:sectPr w:rsidR="006E04A4" w:rsidRPr="00A138F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5143" w:rsidRPr="00A138F1" w:rsidRDefault="00B25143">
      <w:r w:rsidRPr="00A138F1">
        <w:separator/>
      </w:r>
    </w:p>
  </w:endnote>
  <w:endnote w:type="continuationSeparator" w:id="0">
    <w:p w:rsidR="00B25143" w:rsidRPr="00A138F1" w:rsidRDefault="00B25143">
      <w:r w:rsidRPr="00A138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417" w:rsidRPr="00A138F1" w:rsidRDefault="00757417">
    <w:pPr>
      <w:pStyle w:val="Sidhuvud"/>
      <w:jc w:val="center"/>
    </w:pPr>
    <w:r w:rsidRPr="00A138F1">
      <w:fldChar w:fldCharType="begin" w:fldLock="1"/>
    </w:r>
    <w:r w:rsidRPr="00A138F1">
      <w:instrText xml:space="preserve"> PAGE </w:instrText>
    </w:r>
    <w:r w:rsidRPr="00A138F1">
      <w:fldChar w:fldCharType="separate"/>
    </w:r>
    <w:r w:rsidR="00434FFD" w:rsidRPr="00A138F1">
      <w:t>3</w:t>
    </w:r>
    <w:r w:rsidRPr="00A138F1">
      <w:fldChar w:fldCharType="end"/>
    </w:r>
    <w:r w:rsidRPr="00A138F1">
      <w:t>(</w:t>
    </w:r>
    <w:r w:rsidRPr="00A138F1">
      <w:fldChar w:fldCharType="begin" w:fldLock="1"/>
    </w:r>
    <w:r w:rsidRPr="00A138F1">
      <w:instrText xml:space="preserve"> NUMPAGES </w:instrText>
    </w:r>
    <w:r w:rsidRPr="00A138F1">
      <w:fldChar w:fldCharType="separate"/>
    </w:r>
    <w:r w:rsidR="00434FFD" w:rsidRPr="00A138F1">
      <w:t>3</w:t>
    </w:r>
    <w:r w:rsidRPr="00A138F1">
      <w:fldChar w:fldCharType="end"/>
    </w:r>
    <w:r w:rsidRPr="00A138F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417" w:rsidRPr="00A138F1" w:rsidRDefault="00757417">
    <w:pPr>
      <w:pStyle w:val="Sidhuvud"/>
      <w:jc w:val="center"/>
    </w:pPr>
    <w:r w:rsidRPr="00A138F1">
      <w:fldChar w:fldCharType="begin" w:fldLock="1"/>
    </w:r>
    <w:r w:rsidRPr="00A138F1">
      <w:instrText xml:space="preserve"> PAGE </w:instrText>
    </w:r>
    <w:r w:rsidRPr="00A138F1">
      <w:fldChar w:fldCharType="separate"/>
    </w:r>
    <w:r w:rsidR="001B0064" w:rsidRPr="00A138F1">
      <w:t>1</w:t>
    </w:r>
    <w:r w:rsidRPr="00A138F1">
      <w:fldChar w:fldCharType="end"/>
    </w:r>
    <w:r w:rsidRPr="00A138F1">
      <w:t>(</w:t>
    </w:r>
    <w:r w:rsidRPr="00A138F1">
      <w:fldChar w:fldCharType="begin" w:fldLock="1"/>
    </w:r>
    <w:r w:rsidRPr="00A138F1">
      <w:instrText xml:space="preserve"> NUMPAGES </w:instrText>
    </w:r>
    <w:r w:rsidRPr="00A138F1">
      <w:fldChar w:fldCharType="separate"/>
    </w:r>
    <w:r w:rsidR="00434FFD" w:rsidRPr="00A138F1">
      <w:t>3</w:t>
    </w:r>
    <w:r w:rsidRPr="00A138F1">
      <w:fldChar w:fldCharType="end"/>
    </w:r>
    <w:r w:rsidRPr="00A138F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5143" w:rsidRPr="00A138F1" w:rsidRDefault="00B25143">
      <w:r w:rsidRPr="00A138F1">
        <w:separator/>
      </w:r>
    </w:p>
  </w:footnote>
  <w:footnote w:type="continuationSeparator" w:id="0">
    <w:p w:rsidR="00B25143" w:rsidRPr="00A138F1" w:rsidRDefault="00B25143">
      <w:r w:rsidRPr="00A138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417" w:rsidRPr="00A138F1" w:rsidRDefault="00757417">
    <w:pPr>
      <w:pStyle w:val="Sidhuvud"/>
      <w:tabs>
        <w:tab w:val="clear" w:pos="4536"/>
      </w:tabs>
    </w:pPr>
    <w:r w:rsidRPr="00A138F1">
      <w:fldChar w:fldCharType="begin" w:fldLock="1"/>
    </w:r>
    <w:r w:rsidRPr="00A138F1">
      <w:instrText xml:space="preserve"> DOCPROPERTY "DocumentDate" </w:instrText>
    </w:r>
    <w:r w:rsidRPr="00A138F1">
      <w:fldChar w:fldCharType="separate"/>
    </w:r>
    <w:r w:rsidR="00434FFD" w:rsidRPr="00A138F1">
      <w:t>Tisdagen den 12 december 2006</w:t>
    </w:r>
    <w:r w:rsidRPr="00A138F1">
      <w:fldChar w:fldCharType="end"/>
    </w:r>
    <w:r w:rsidRPr="00A138F1">
      <w:tab/>
    </w:r>
  </w:p>
  <w:p w:rsidR="00757417" w:rsidRPr="00A138F1" w:rsidRDefault="0075741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138F1">
      <w:rPr>
        <w:sz w:val="12"/>
      </w:rPr>
      <w:tab/>
    </w:r>
  </w:p>
  <w:p w:rsidR="00757417" w:rsidRPr="00A138F1" w:rsidRDefault="007574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417" w:rsidRPr="00A138F1" w:rsidRDefault="00A138F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138F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7417" w:rsidRPr="00A138F1" w:rsidRDefault="00757417">
    <w:pPr>
      <w:pStyle w:val="Dokumentrubrik"/>
      <w:spacing w:after="360"/>
    </w:pPr>
    <w:r w:rsidRPr="00A138F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96363722">
    <w:abstractNumId w:val="5"/>
  </w:num>
  <w:num w:numId="2" w16cid:durableId="917594879">
    <w:abstractNumId w:val="2"/>
  </w:num>
  <w:num w:numId="3" w16cid:durableId="617952677">
    <w:abstractNumId w:val="4"/>
  </w:num>
  <w:num w:numId="4" w16cid:durableId="1207378574">
    <w:abstractNumId w:val="1"/>
  </w:num>
  <w:num w:numId="5" w16cid:durableId="1435898698">
    <w:abstractNumId w:val="0"/>
  </w:num>
  <w:num w:numId="6" w16cid:durableId="667637502">
    <w:abstractNumId w:val="3"/>
  </w:num>
  <w:num w:numId="7" w16cid:durableId="265189762">
    <w:abstractNumId w:val="3"/>
  </w:num>
  <w:num w:numId="8" w16cid:durableId="1325085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C402B"/>
    <w:rsid w:val="00000608"/>
    <w:rsid w:val="00003249"/>
    <w:rsid w:val="0001098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82F26"/>
    <w:rsid w:val="00096F15"/>
    <w:rsid w:val="000974CD"/>
    <w:rsid w:val="000B78C6"/>
    <w:rsid w:val="000C59B0"/>
    <w:rsid w:val="000D0201"/>
    <w:rsid w:val="000E30A0"/>
    <w:rsid w:val="00103C04"/>
    <w:rsid w:val="00140DAF"/>
    <w:rsid w:val="0014779C"/>
    <w:rsid w:val="00147F56"/>
    <w:rsid w:val="00152AF5"/>
    <w:rsid w:val="001548E3"/>
    <w:rsid w:val="00160B0C"/>
    <w:rsid w:val="00165404"/>
    <w:rsid w:val="001867F5"/>
    <w:rsid w:val="00193B94"/>
    <w:rsid w:val="001A1CBE"/>
    <w:rsid w:val="001B0064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431EF"/>
    <w:rsid w:val="002760B5"/>
    <w:rsid w:val="002826A6"/>
    <w:rsid w:val="002A09ED"/>
    <w:rsid w:val="002A6592"/>
    <w:rsid w:val="002B3051"/>
    <w:rsid w:val="002B767A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2812"/>
    <w:rsid w:val="003652CF"/>
    <w:rsid w:val="003666B4"/>
    <w:rsid w:val="00377B34"/>
    <w:rsid w:val="003863CC"/>
    <w:rsid w:val="00386486"/>
    <w:rsid w:val="00387AE4"/>
    <w:rsid w:val="003945BB"/>
    <w:rsid w:val="003B1805"/>
    <w:rsid w:val="003B796F"/>
    <w:rsid w:val="003C7487"/>
    <w:rsid w:val="003C7EDD"/>
    <w:rsid w:val="003D0E9A"/>
    <w:rsid w:val="003E1861"/>
    <w:rsid w:val="00404049"/>
    <w:rsid w:val="00405A81"/>
    <w:rsid w:val="00405E4A"/>
    <w:rsid w:val="004100C9"/>
    <w:rsid w:val="004107A6"/>
    <w:rsid w:val="00410DB1"/>
    <w:rsid w:val="00415884"/>
    <w:rsid w:val="00434FFD"/>
    <w:rsid w:val="0045348A"/>
    <w:rsid w:val="004603CE"/>
    <w:rsid w:val="00481275"/>
    <w:rsid w:val="00484B2B"/>
    <w:rsid w:val="004C1FA3"/>
    <w:rsid w:val="004C4932"/>
    <w:rsid w:val="004C76D7"/>
    <w:rsid w:val="004D1B3F"/>
    <w:rsid w:val="004E5670"/>
    <w:rsid w:val="004E5AC8"/>
    <w:rsid w:val="004F173D"/>
    <w:rsid w:val="004F2643"/>
    <w:rsid w:val="004F60B1"/>
    <w:rsid w:val="005020C6"/>
    <w:rsid w:val="00510A62"/>
    <w:rsid w:val="00510E80"/>
    <w:rsid w:val="00512641"/>
    <w:rsid w:val="005363CF"/>
    <w:rsid w:val="00537A01"/>
    <w:rsid w:val="005743E6"/>
    <w:rsid w:val="005849A5"/>
    <w:rsid w:val="00585ED4"/>
    <w:rsid w:val="00593F37"/>
    <w:rsid w:val="00594D74"/>
    <w:rsid w:val="005A4129"/>
    <w:rsid w:val="005A6903"/>
    <w:rsid w:val="005B70D8"/>
    <w:rsid w:val="005C2FB4"/>
    <w:rsid w:val="005C402B"/>
    <w:rsid w:val="005C7F3D"/>
    <w:rsid w:val="005D20F6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843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32817"/>
    <w:rsid w:val="0074546A"/>
    <w:rsid w:val="00745B90"/>
    <w:rsid w:val="0075111F"/>
    <w:rsid w:val="007526CB"/>
    <w:rsid w:val="007532ED"/>
    <w:rsid w:val="00755F48"/>
    <w:rsid w:val="00757417"/>
    <w:rsid w:val="00770DF3"/>
    <w:rsid w:val="0078127D"/>
    <w:rsid w:val="007A090E"/>
    <w:rsid w:val="007B01A2"/>
    <w:rsid w:val="007B3D13"/>
    <w:rsid w:val="007C0AB9"/>
    <w:rsid w:val="007C0D8D"/>
    <w:rsid w:val="007D165E"/>
    <w:rsid w:val="007D7A4C"/>
    <w:rsid w:val="007D7F1E"/>
    <w:rsid w:val="007F4766"/>
    <w:rsid w:val="007F5CBC"/>
    <w:rsid w:val="00803CEF"/>
    <w:rsid w:val="00807049"/>
    <w:rsid w:val="00821A25"/>
    <w:rsid w:val="00835D03"/>
    <w:rsid w:val="00850D5A"/>
    <w:rsid w:val="00854C30"/>
    <w:rsid w:val="008600DA"/>
    <w:rsid w:val="0086222B"/>
    <w:rsid w:val="00887B6F"/>
    <w:rsid w:val="00891A92"/>
    <w:rsid w:val="008A4DBC"/>
    <w:rsid w:val="008A4E5F"/>
    <w:rsid w:val="008C2406"/>
    <w:rsid w:val="008C2C60"/>
    <w:rsid w:val="008C79FF"/>
    <w:rsid w:val="008D70CE"/>
    <w:rsid w:val="008E1049"/>
    <w:rsid w:val="008F66F9"/>
    <w:rsid w:val="00902758"/>
    <w:rsid w:val="00907DB0"/>
    <w:rsid w:val="00916262"/>
    <w:rsid w:val="00922AAB"/>
    <w:rsid w:val="00935A09"/>
    <w:rsid w:val="00943639"/>
    <w:rsid w:val="00953F6C"/>
    <w:rsid w:val="00954C81"/>
    <w:rsid w:val="0097005E"/>
    <w:rsid w:val="0099091B"/>
    <w:rsid w:val="00993003"/>
    <w:rsid w:val="009936B7"/>
    <w:rsid w:val="009952CD"/>
    <w:rsid w:val="009A4BE1"/>
    <w:rsid w:val="009E024F"/>
    <w:rsid w:val="009E29D2"/>
    <w:rsid w:val="009E2A19"/>
    <w:rsid w:val="009F16CD"/>
    <w:rsid w:val="009F2389"/>
    <w:rsid w:val="00A03529"/>
    <w:rsid w:val="00A047C8"/>
    <w:rsid w:val="00A112AF"/>
    <w:rsid w:val="00A138F1"/>
    <w:rsid w:val="00A2364A"/>
    <w:rsid w:val="00A24FCD"/>
    <w:rsid w:val="00A27870"/>
    <w:rsid w:val="00A31819"/>
    <w:rsid w:val="00A323E6"/>
    <w:rsid w:val="00A33A32"/>
    <w:rsid w:val="00A4395A"/>
    <w:rsid w:val="00A47329"/>
    <w:rsid w:val="00A51BBE"/>
    <w:rsid w:val="00A63B75"/>
    <w:rsid w:val="00A65816"/>
    <w:rsid w:val="00A669E1"/>
    <w:rsid w:val="00A726A7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5143"/>
    <w:rsid w:val="00B2546C"/>
    <w:rsid w:val="00B27DC3"/>
    <w:rsid w:val="00B30957"/>
    <w:rsid w:val="00B503C7"/>
    <w:rsid w:val="00B52F86"/>
    <w:rsid w:val="00B534E9"/>
    <w:rsid w:val="00B53E0D"/>
    <w:rsid w:val="00B71361"/>
    <w:rsid w:val="00B77CBE"/>
    <w:rsid w:val="00B81FDE"/>
    <w:rsid w:val="00B90627"/>
    <w:rsid w:val="00B91174"/>
    <w:rsid w:val="00B9123A"/>
    <w:rsid w:val="00B941B9"/>
    <w:rsid w:val="00B96B57"/>
    <w:rsid w:val="00BA0A65"/>
    <w:rsid w:val="00BA6962"/>
    <w:rsid w:val="00BD5B2F"/>
    <w:rsid w:val="00BE09C9"/>
    <w:rsid w:val="00BE1F3F"/>
    <w:rsid w:val="00BE26EA"/>
    <w:rsid w:val="00BE2EB7"/>
    <w:rsid w:val="00BF0918"/>
    <w:rsid w:val="00BF1A01"/>
    <w:rsid w:val="00BF2ADF"/>
    <w:rsid w:val="00C04A70"/>
    <w:rsid w:val="00C11760"/>
    <w:rsid w:val="00C20D9F"/>
    <w:rsid w:val="00C337B2"/>
    <w:rsid w:val="00C37D3A"/>
    <w:rsid w:val="00C46D5F"/>
    <w:rsid w:val="00C52FB2"/>
    <w:rsid w:val="00C60BFC"/>
    <w:rsid w:val="00C94CBC"/>
    <w:rsid w:val="00C9745F"/>
    <w:rsid w:val="00CA0FEA"/>
    <w:rsid w:val="00CA5C77"/>
    <w:rsid w:val="00CA629D"/>
    <w:rsid w:val="00CA63A1"/>
    <w:rsid w:val="00CA6AFA"/>
    <w:rsid w:val="00CB2C30"/>
    <w:rsid w:val="00CC42BD"/>
    <w:rsid w:val="00CC4FEA"/>
    <w:rsid w:val="00CD26A6"/>
    <w:rsid w:val="00CD2A19"/>
    <w:rsid w:val="00CD565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52CA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3386B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15330-4BDB-4138-AB6D-7AA4FCB7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466</Words>
  <Characters>3194</Characters>
  <Application>Microsoft Office Word</Application>
  <DocSecurity>4</DocSecurity>
  <Lines>266</Lines>
  <Paragraphs>152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2006/07:38</vt:lpstr>
      <vt:lpstr>Tisdagen den 12 december 2006</vt:lpstr>
    </vt:vector>
  </TitlesOfParts>
  <Company>Riksdagen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2006-12-11T16:37:00Z</cp:lastPrinted>
  <dcterms:created xsi:type="dcterms:W3CDTF">2025-12-17T03:33:00Z</dcterms:created>
  <dcterms:modified xsi:type="dcterms:W3CDTF">2025-12-17T03:33:00Z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12 december 2006</vt:lpwstr>
  </property>
  <property fmtid="{D5CDD505-2E9C-101B-9397-08002B2CF9AE}" pid="3" name="DocumentNumber">
    <vt:lpwstr>38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2006-12-12</vt:lpwstr>
  </property>
</Properties>
</file>