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6EACA4D9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5AD9212395EB40F1912B8CB0BFF38CF5"/>
        </w:placeholder>
        <w15:appearance w15:val="hidden"/>
        <w:text/>
      </w:sdtPr>
      <w:sdtEndPr/>
      <w:sdtContent>
        <w:p w:rsidR="00AF30DD" w:rsidP="00CC4C93" w:rsidRDefault="00AF30DD" w14:paraId="6EACA4DA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00e1b2f3-16c1-4551-b976-ceb7dcc1c11a"/>
        <w:id w:val="-1698776424"/>
        <w:lock w:val="sdtLocked"/>
      </w:sdtPr>
      <w:sdtEndPr/>
      <w:sdtContent>
        <w:p w:rsidR="00F428D6" w:rsidRDefault="00B1355E" w14:paraId="6EACA4DB" w14:textId="77777777">
          <w:pPr>
            <w:pStyle w:val="Frslagstext"/>
          </w:pPr>
          <w:r>
            <w:t>Riksdagen ställer sig bakom det som anförs i motionen om ökad helhetssyn i djurskyddslagstiftningen och tillkännager detta för regeringen.</w:t>
          </w:r>
        </w:p>
      </w:sdtContent>
    </w:sdt>
    <w:p w:rsidR="00AF30DD" w:rsidP="00AF30DD" w:rsidRDefault="000156D9" w14:paraId="6EACA4DC" w14:textId="77777777">
      <w:pPr>
        <w:pStyle w:val="Rubrik1"/>
      </w:pPr>
      <w:bookmarkStart w:name="MotionsStart" w:id="0"/>
      <w:bookmarkEnd w:id="0"/>
      <w:r>
        <w:t>Motivering</w:t>
      </w:r>
    </w:p>
    <w:p w:rsidR="00DF15CF" w:rsidP="00DF15CF" w:rsidRDefault="00DF15CF" w14:paraId="6EACA4DD" w14:textId="77777777">
      <w:pPr>
        <w:pStyle w:val="Normalutanindragellerluft"/>
      </w:pPr>
      <w:r>
        <w:t>De senaste åren har media uppmärksammat ett antal exempel på ganska extrem tillämpning av djurskyddslage</w:t>
      </w:r>
      <w:bookmarkStart w:name="_GoBack" w:id="1"/>
      <w:bookmarkEnd w:id="1"/>
      <w:r>
        <w:t>n, problem med övernitiska djurskyddsinspektörer och oklar svensk rättssäkerhet inom djurskyddsområdet. Även enskilda djurägare vittnar om obegripliga beslut om exempelvis djurförbud.</w:t>
      </w:r>
    </w:p>
    <w:p w:rsidR="00AF30DD" w:rsidP="00DF15CF" w:rsidRDefault="00DF15CF" w14:paraId="6EACA4DE" w14:textId="77777777">
      <w:r>
        <w:t>För att stärka rättssäkerheten borde djurskyddslagen förändras så att helheten i djurets situation går före detaljer som centimetrar i takhöjd eller boxstorlek eller andra mindre väsentliga brott mot detaljregler i djurskyddslagen. Om djuret totalt sett har en bra livsmiljö och mår bra borde det väga tyngre än brott mot obetydliga detaljer i ofta komplicerad lagstiftning och förordningar.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26F28800A3C4F569EBE5DD8C6E908DD"/>
        </w:placeholder>
        <w15:appearance w15:val="hidden"/>
      </w:sdtPr>
      <w:sdtEndPr>
        <w:rPr>
          <w:noProof w:val="0"/>
        </w:rPr>
      </w:sdtEndPr>
      <w:sdtContent>
        <w:p w:rsidRPr="00ED19F0" w:rsidR="00865E70" w:rsidP="009C3AA5" w:rsidRDefault="009B7CD5" w14:paraId="6EACA4D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A4F1B" w:rsidRDefault="00AA4F1B" w14:paraId="6EACA4E3" w14:textId="77777777"/>
    <w:sectPr w:rsidR="00AA4F1B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ACA4E5" w14:textId="77777777" w:rsidR="002D493E" w:rsidRDefault="002D493E" w:rsidP="000C1CAD">
      <w:pPr>
        <w:spacing w:line="240" w:lineRule="auto"/>
      </w:pPr>
      <w:r>
        <w:separator/>
      </w:r>
    </w:p>
  </w:endnote>
  <w:endnote w:type="continuationSeparator" w:id="0">
    <w:p w14:paraId="6EACA4E6" w14:textId="77777777" w:rsidR="002D493E" w:rsidRDefault="002D493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7B032" w14:textId="77777777" w:rsidR="009B7CD5" w:rsidRDefault="009B7CD5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CA4EA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CA4F1" w14:textId="77777777" w:rsidR="006B3C09" w:rsidRDefault="006B3C09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201510011253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201510011253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12:53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12:53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CA4E3" w14:textId="77777777" w:rsidR="002D493E" w:rsidRDefault="002D493E" w:rsidP="000C1CAD">
      <w:pPr>
        <w:spacing w:line="240" w:lineRule="auto"/>
      </w:pPr>
      <w:r>
        <w:separator/>
      </w:r>
    </w:p>
  </w:footnote>
  <w:footnote w:type="continuationSeparator" w:id="0">
    <w:p w14:paraId="6EACA4E4" w14:textId="77777777" w:rsidR="002D493E" w:rsidRDefault="002D493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CD5" w:rsidRDefault="009B7CD5" w14:paraId="1B613195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CD5" w:rsidRDefault="009B7CD5" w14:paraId="7A94C245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6EACA4E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9B7CD5" w14:paraId="6EACA4E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:1273</w:t>
        </w:r>
      </w:sdtContent>
    </w:sdt>
  </w:p>
  <w:p w:rsidR="00A42228" w:rsidP="00283E0F" w:rsidRDefault="009B7CD5" w14:paraId="6EACA4E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DF15CF" w14:paraId="6EACA4EF" w14:textId="77777777">
        <w:pPr>
          <w:pStyle w:val="FSHRub2"/>
        </w:pPr>
        <w:r>
          <w:t xml:space="preserve">Ökad helhetssyn i djurskyddslagstiftningen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6EACA4F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DF15CF"/>
    <w:rsid w:val="00003CCB"/>
    <w:rsid w:val="0000681A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5184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2B9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493E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C09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3DA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B7CD5"/>
    <w:rsid w:val="009C186D"/>
    <w:rsid w:val="009C3AA5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4F1B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355E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980"/>
    <w:rsid w:val="00D03CE4"/>
    <w:rsid w:val="00D047CF"/>
    <w:rsid w:val="00D07275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15CF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76ABF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28D6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ACA4D9"/>
  <w15:chartTrackingRefBased/>
  <w15:docId w15:val="{9B4FC10D-62A5-4D60-91D7-E22E5C2A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0120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AD9212395EB40F1912B8CB0BFF38C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993CE7-F93B-42FF-9CB2-7BEC1AE9C934}"/>
      </w:docPartPr>
      <w:docPartBody>
        <w:p w:rsidR="004E264E" w:rsidRDefault="008376B7">
          <w:pPr>
            <w:pStyle w:val="5AD9212395EB40F1912B8CB0BFF38CF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26F28800A3C4F569EBE5DD8C6E908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4DA1A6-A635-4EC4-B90E-27A67C23D9AC}"/>
      </w:docPartPr>
      <w:docPartBody>
        <w:p w:rsidR="004E264E" w:rsidRDefault="008376B7">
          <w:pPr>
            <w:pStyle w:val="626F28800A3C4F569EBE5DD8C6E908DD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6B7"/>
    <w:rsid w:val="004E264E"/>
    <w:rsid w:val="008376B7"/>
    <w:rsid w:val="00E34355"/>
    <w:rsid w:val="00F1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AD9212395EB40F1912B8CB0BFF38CF5">
    <w:name w:val="5AD9212395EB40F1912B8CB0BFF38CF5"/>
  </w:style>
  <w:style w:type="paragraph" w:customStyle="1" w:styleId="5F3D89C683954F67B276E88E289E88A2">
    <w:name w:val="5F3D89C683954F67B276E88E289E88A2"/>
  </w:style>
  <w:style w:type="paragraph" w:customStyle="1" w:styleId="626F28800A3C4F569EBE5DD8C6E908DD">
    <w:name w:val="626F28800A3C4F569EBE5DD8C6E908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4365</RubrikLookup>
    <MotionGuid xmlns="00d11361-0b92-4bae-a181-288d6a55b763">d1300f75-c044-425a-bcde-3ee465d0ef3e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E5095-0458-4EB4-9B22-A3A9045FBC5E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198E1DCF-BB1C-4215-BFD5-312495092BB7}"/>
</file>

<file path=customXml/itemProps4.xml><?xml version="1.0" encoding="utf-8"?>
<ds:datastoreItem xmlns:ds="http://schemas.openxmlformats.org/officeDocument/2006/customXml" ds:itemID="{6322FA7B-5C98-4843-962B-E0BF86F628AF}"/>
</file>

<file path=customXml/itemProps5.xml><?xml version="1.0" encoding="utf-8"?>
<ds:datastoreItem xmlns:ds="http://schemas.openxmlformats.org/officeDocument/2006/customXml" ds:itemID="{4E2CE843-80B8-4571-B3E6-6334796F9E65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1</Pages>
  <Words>120</Words>
  <Characters>766</Characters>
  <Application>Microsoft Office Word</Application>
  <DocSecurity>0</DocSecurity>
  <Lines>17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201516M1518 Ökad helhetssyn i djurskyddslagstiftningen</vt:lpstr>
      <vt:lpstr/>
    </vt:vector>
  </TitlesOfParts>
  <Company>Sveriges riksdag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201516M1518 Ökad helhetssyn i djurskyddslagstiftningen</dc:title>
  <dc:subject/>
  <dc:creator>Christine Hanefalk</dc:creator>
  <cp:keywords/>
  <dc:description/>
  <cp:lastModifiedBy>Lisa Gunnfors</cp:lastModifiedBy>
  <cp:revision>7</cp:revision>
  <cp:lastPrinted>2015-10-01T10:53:00Z</cp:lastPrinted>
  <dcterms:created xsi:type="dcterms:W3CDTF">2015-10-01T10:53:00Z</dcterms:created>
  <dcterms:modified xsi:type="dcterms:W3CDTF">2015-10-05T15:42:00Z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*K78D91CD242BE*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https://filur.riksdagen.se/drop/DropOffLibrary/K78D91CD242BE.docx</vt:lpwstr>
  </property>
  <property fmtid="{D5CDD505-2E9C-101B-9397-08002B2CF9AE}" pid="11" name="RevisionsOn">
    <vt:lpwstr>1</vt:lpwstr>
  </property>
</Properties>
</file>