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508" w:rsidRPr="002D68BC" w:rsidRDefault="00433508">
      <w:pPr>
        <w:pStyle w:val="Datum"/>
      </w:pPr>
      <w:r w:rsidRPr="002D68BC">
        <w:fldChar w:fldCharType="begin" w:fldLock="1"/>
      </w:r>
      <w:r w:rsidRPr="002D68BC">
        <w:instrText xml:space="preserve"> DOCPROPERTY "DocumentDate" </w:instrText>
      </w:r>
      <w:r w:rsidRPr="002D68BC">
        <w:fldChar w:fldCharType="separate"/>
      </w:r>
      <w:r w:rsidRPr="002D68BC">
        <w:t>Onsdagen den 12 oktober 2011</w:t>
      </w:r>
      <w:r w:rsidRPr="002D68B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D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</w:pPr>
            <w:r w:rsidRPr="002D68BC">
              <w:t>Kl.</w:t>
            </w:r>
          </w:p>
        </w:tc>
        <w:tc>
          <w:tcPr>
            <w:tcW w:w="851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D68BC">
              <w:t>09.00</w:t>
            </w:r>
          </w:p>
        </w:tc>
        <w:tc>
          <w:tcPr>
            <w:tcW w:w="397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ind w:right="1"/>
            </w:pPr>
            <w:r w:rsidRPr="002D68BC">
              <w:t>Partiledardebatt</w:t>
            </w:r>
          </w:p>
        </w:tc>
      </w:tr>
      <w:tr w:rsidR="00000000" w:rsidRPr="002D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ind w:right="1"/>
            </w:pPr>
            <w:r w:rsidRPr="002D68BC">
              <w:t>Val till Nordiska rådets svenska delegation</w:t>
            </w:r>
          </w:p>
        </w:tc>
      </w:tr>
      <w:tr w:rsidR="00000000" w:rsidRPr="002D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ind w:right="1"/>
            </w:pPr>
            <w:r w:rsidRPr="002D68BC">
              <w:t>Arbetsplenum</w:t>
            </w:r>
          </w:p>
        </w:tc>
      </w:tr>
      <w:tr w:rsidR="00000000" w:rsidRPr="002D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jc w:val="right"/>
            </w:pPr>
            <w:r w:rsidRPr="002D68BC">
              <w:t>16.00</w:t>
            </w:r>
          </w:p>
        </w:tc>
        <w:tc>
          <w:tcPr>
            <w:tcW w:w="397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33508" w:rsidRPr="002D68BC" w:rsidRDefault="00433508">
            <w:pPr>
              <w:pStyle w:val="Plenum"/>
              <w:tabs>
                <w:tab w:val="clear" w:pos="1418"/>
              </w:tabs>
              <w:ind w:right="1"/>
            </w:pPr>
            <w:r w:rsidRPr="002D68BC">
              <w:t>Votering</w:t>
            </w:r>
          </w:p>
        </w:tc>
      </w:tr>
    </w:tbl>
    <w:p w:rsidR="00433508" w:rsidRPr="002D68BC" w:rsidRDefault="00433508">
      <w:pPr>
        <w:pStyle w:val="StreckLngt"/>
      </w:pPr>
      <w:r w:rsidRPr="002D68BC">
        <w:tab/>
      </w:r>
    </w:p>
    <w:p w:rsidR="00433508" w:rsidRPr="002D68BC" w:rsidRDefault="00433508">
      <w:pPr>
        <w:pStyle w:val="Blankrad"/>
      </w:pPr>
      <w:r w:rsidRPr="002D68BC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33508" w:rsidRPr="002D68BC" w:rsidRDefault="00433508">
            <w:r w:rsidRPr="002D68BC">
              <w:t>Nr</w:t>
            </w:r>
          </w:p>
        </w:tc>
        <w:tc>
          <w:tcPr>
            <w:tcW w:w="5670" w:type="dxa"/>
            <w:gridSpan w:val="2"/>
          </w:tcPr>
          <w:p w:rsidR="00433508" w:rsidRPr="002D68BC" w:rsidRDefault="00433508"/>
        </w:tc>
        <w:tc>
          <w:tcPr>
            <w:tcW w:w="1247" w:type="dxa"/>
            <w:gridSpan w:val="2"/>
          </w:tcPr>
          <w:p w:rsidR="00433508" w:rsidRPr="002D68BC" w:rsidRDefault="00433508"/>
        </w:tc>
        <w:tc>
          <w:tcPr>
            <w:tcW w:w="1475" w:type="dxa"/>
            <w:gridSpan w:val="2"/>
          </w:tcPr>
          <w:p w:rsidR="00433508" w:rsidRPr="002D68BC" w:rsidRDefault="00433508"/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33508" w:rsidRPr="002D68BC" w:rsidRDefault="00433508">
            <w:pPr>
              <w:pStyle w:val="Numrering"/>
              <w:numPr>
                <w:ilvl w:val="0"/>
                <w:numId w:val="0"/>
              </w:numPr>
            </w:pPr>
          </w:p>
          <w:p w:rsidR="00433508" w:rsidRPr="002D68BC" w:rsidRDefault="00433508">
            <w:pPr>
              <w:pStyle w:val="Numrering"/>
              <w:numPr>
                <w:ilvl w:val="0"/>
                <w:numId w:val="0"/>
              </w:numPr>
            </w:pPr>
            <w:r w:rsidRPr="002D68BC">
              <w:t>1</w:t>
            </w:r>
          </w:p>
        </w:tc>
        <w:tc>
          <w:tcPr>
            <w:tcW w:w="8392" w:type="dxa"/>
            <w:gridSpan w:val="6"/>
          </w:tcPr>
          <w:p w:rsidR="00433508" w:rsidRPr="002D68BC" w:rsidRDefault="00433508">
            <w:pPr>
              <w:pStyle w:val="renderubrik"/>
            </w:pPr>
            <w:r w:rsidRPr="002D68BC">
              <w:t>Partiledardebatt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33508" w:rsidRPr="002D68BC" w:rsidRDefault="00433508">
            <w:pPr>
              <w:pStyle w:val="UnderrubrikLgtPlacerad"/>
            </w:pPr>
            <w:r w:rsidRPr="002D68BC">
              <w:t>Debattregler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33508" w:rsidRPr="002D68BC" w:rsidRDefault="00433508">
            <w:pPr>
              <w:ind w:right="991"/>
            </w:pPr>
            <w:r w:rsidRPr="002D68BC">
              <w:t>Varje talare har rätt till ett anförande på högst tio minuter. Företrädare för det största oppositionspartiet inleder,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433508" w:rsidRPr="002D68BC" w:rsidRDefault="00433508">
            <w:pPr>
              <w:ind w:right="991"/>
            </w:pPr>
            <w:r w:rsidRPr="002D68BC">
              <w:t>Anförandena hålls i talarstolen; replikerna tas i talarstolarna framför podiet.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33508" w:rsidRPr="002D68BC" w:rsidRDefault="00433508">
            <w:pPr>
              <w:pStyle w:val="Spaltrubrikverst"/>
            </w:pPr>
            <w:r w:rsidRPr="002D68BC">
              <w:t>Tid för anförande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Håkan Juholt (S)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Statsminister Fredrik Reinfeldt (M)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Åsa Romson (MP)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Jan Björklund (FP)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 xml:space="preserve">Annie Lööf (C) 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Jimmie Åkesson (SD)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Lars Ohly (V)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68" w:type="dxa"/>
          </w:tcPr>
          <w:p w:rsidR="00433508" w:rsidRPr="002D68BC" w:rsidRDefault="0043350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433508" w:rsidRPr="002D68BC" w:rsidRDefault="00433508">
            <w:r w:rsidRPr="002D68BC">
              <w:t>Göran Hägglund (KD)</w:t>
            </w:r>
          </w:p>
        </w:tc>
        <w:tc>
          <w:tcPr>
            <w:tcW w:w="853" w:type="dxa"/>
            <w:gridSpan w:val="2"/>
          </w:tcPr>
          <w:p w:rsidR="00433508" w:rsidRPr="002D68BC" w:rsidRDefault="00433508">
            <w:pPr>
              <w:pStyle w:val="IngenText"/>
            </w:pPr>
            <w:r w:rsidRPr="002D68BC">
              <w:t>10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433508" w:rsidRPr="002D68BC" w:rsidRDefault="00433508">
            <w:pPr>
              <w:pStyle w:val="TalartidTotalText"/>
            </w:pPr>
            <w:r w:rsidRPr="002D68BC">
              <w:t>Beräknad talartid (inkl. repliker ca 5 tim)</w:t>
            </w:r>
          </w:p>
        </w:tc>
        <w:tc>
          <w:tcPr>
            <w:tcW w:w="1559" w:type="dxa"/>
            <w:gridSpan w:val="4"/>
          </w:tcPr>
          <w:p w:rsidR="00433508" w:rsidRPr="002D68BC" w:rsidRDefault="00433508">
            <w:pPr>
              <w:pStyle w:val="TalartidFet"/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433508" w:rsidRPr="002D68BC" w:rsidRDefault="00433508">
            <w:pPr>
              <w:pStyle w:val="StreckMitten"/>
            </w:pPr>
            <w:r w:rsidRPr="002D68BC">
              <w:tab/>
            </w:r>
            <w:r w:rsidRPr="002D68BC">
              <w:tab/>
            </w:r>
          </w:p>
        </w:tc>
      </w:tr>
    </w:tbl>
    <w:p w:rsidR="00433508" w:rsidRPr="002D68BC" w:rsidRDefault="0043350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433508" w:rsidRPr="002D68BC" w:rsidRDefault="00433508">
            <w:r w:rsidRPr="002D68BC">
              <w:t>Nr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bookmarkStart w:id="1" w:name="ÄrendeNrRubrik"/>
            <w:bookmarkEnd w:id="1"/>
          </w:p>
        </w:tc>
        <w:tc>
          <w:tcPr>
            <w:tcW w:w="1247" w:type="dxa"/>
          </w:tcPr>
          <w:p w:rsidR="00433508" w:rsidRPr="002D68BC" w:rsidRDefault="00433508">
            <w:r w:rsidRPr="002D68BC">
              <w:t>Anmäld tid (min.)</w:t>
            </w:r>
          </w:p>
        </w:tc>
        <w:tc>
          <w:tcPr>
            <w:tcW w:w="1474" w:type="dxa"/>
          </w:tcPr>
          <w:p w:rsidR="00433508" w:rsidRPr="002D68BC" w:rsidRDefault="00433508">
            <w:r w:rsidRPr="002D68BC">
              <w:t>Ackumulerad tid</w:t>
            </w:r>
          </w:p>
        </w:tc>
      </w:tr>
      <w:tr w:rsidR="00000000" w:rsidRPr="002D68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lastRenderedPageBreak/>
              <w:t>8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Justitieutskottets utlåtande JuU2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Tillämpningen av EU:s straffrättsliga lagstiftning på frågor som rör frihetsberövande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  <w:gridSpan w:val="2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9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Finansutskottets betänkande FiU7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Bättre förutsättningar för skatteväxlingar mellan kommuner och landsting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10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Finansutskottets betänkande FiU18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Rättelse i lagen om årsredovisning i kreditinstitut och värdepappersbolag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11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Skatteutskottets betänkande SkU2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Kompletterande förfaranderegler för vissa biobränslen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12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Miljö- och jordbruksutskottets betänkande MJU4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Nytt unionsregister för utsläppsrätter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13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Socialförsäkringsutskottets betänkande SfU3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Vissa socialförsäkringsfrågor m.m.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14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 xml:space="preserve">Socialförsäkringsutskottets betänkande </w:t>
            </w:r>
            <w:bookmarkStart w:id="2" w:name="BetänkandeNr"/>
            <w:bookmarkEnd w:id="2"/>
            <w:r w:rsidRPr="002D68BC">
              <w:t>SfU5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bookmarkStart w:id="3" w:name="Ärenderubrik"/>
            <w:bookmarkEnd w:id="3"/>
            <w:r w:rsidRPr="002D68BC">
              <w:t>Rätt till förlängt barnbidrag för elever i gymnasiesärskolan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0.00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rendenr"/>
            </w:pPr>
            <w:r w:rsidRPr="002D68BC">
              <w:t>15</w:t>
            </w: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renderubrik"/>
            </w:pPr>
            <w:r w:rsidRPr="002D68BC">
              <w:t>Socialförsäkringsutskottets betänkande SfU4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3508" w:rsidRPr="002D68BC" w:rsidRDefault="00433508">
            <w:pPr>
              <w:pStyle w:val="Underrubrik"/>
            </w:pPr>
            <w:r w:rsidRPr="002D68BC">
              <w:t>Förbättringar inom familjepolitiken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Annelie Karlsson (S)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8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Magnus Ehrencrona (MP)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8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Erik Almqvist (SD)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6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Wiwi-Anne Johansson (V)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8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Gunilla Nordgren (M)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8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Emma Carlsson Löfdahl (FP)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6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Solveig Zander (C)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6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33508" w:rsidRPr="002D68BC" w:rsidRDefault="00433508">
            <w:r w:rsidRPr="002D68BC">
              <w:t>Emma Henriksson (KD)</w:t>
            </w:r>
          </w:p>
        </w:tc>
        <w:tc>
          <w:tcPr>
            <w:tcW w:w="1247" w:type="dxa"/>
          </w:tcPr>
          <w:p w:rsidR="00433508" w:rsidRPr="002D68BC" w:rsidRDefault="00433508">
            <w:pPr>
              <w:pStyle w:val="Talartid"/>
            </w:pPr>
            <w:r w:rsidRPr="002D68BC">
              <w:t>6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IngenText"/>
            </w:pP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Summalinje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Summalinje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Summalinje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Summalinje"/>
            </w:pPr>
            <w:r w:rsidRPr="002D68BC">
              <w:t>____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Summalinje"/>
            </w:pPr>
            <w:r w:rsidRPr="002D68BC">
              <w:t>____</w:t>
            </w:r>
          </w:p>
        </w:tc>
      </w:tr>
      <w:tr w:rsidR="00000000" w:rsidRPr="002D68B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r w:rsidRPr="002D68BC">
              <w:t xml:space="preserve"> </w:t>
            </w: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5216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1247" w:type="dxa"/>
          </w:tcPr>
          <w:p w:rsidR="00433508" w:rsidRPr="002D68BC" w:rsidRDefault="00433508">
            <w:pPr>
              <w:pStyle w:val="TalartidSumma"/>
            </w:pPr>
            <w:r w:rsidRPr="002D68BC">
              <w:t>0.56</w:t>
            </w:r>
          </w:p>
        </w:tc>
        <w:tc>
          <w:tcPr>
            <w:tcW w:w="1489" w:type="dxa"/>
          </w:tcPr>
          <w:p w:rsidR="00433508" w:rsidRPr="002D68BC" w:rsidRDefault="00433508">
            <w:pPr>
              <w:pStyle w:val="TalartidAckumulerad"/>
            </w:pPr>
            <w:r w:rsidRPr="002D68BC">
              <w:t>0.56</w:t>
            </w:r>
          </w:p>
        </w:tc>
      </w:tr>
    </w:tbl>
    <w:p w:rsidR="00433508" w:rsidRPr="002D68BC" w:rsidRDefault="00433508">
      <w:pPr>
        <w:pStyle w:val="Blankrad"/>
      </w:pPr>
      <w:r w:rsidRPr="002D68BC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D68B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454" w:type="dxa"/>
          </w:tcPr>
          <w:p w:rsidR="00433508" w:rsidRPr="002D68BC" w:rsidRDefault="0043350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2268" w:type="dxa"/>
          </w:tcPr>
          <w:p w:rsidR="00433508" w:rsidRPr="002D68BC" w:rsidRDefault="00433508">
            <w:pPr>
              <w:pStyle w:val="TalartidTotalText"/>
            </w:pPr>
            <w:r w:rsidRPr="002D68B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33508" w:rsidRPr="002D68BC" w:rsidRDefault="00433508">
            <w:pPr>
              <w:pStyle w:val="TalartidTotal"/>
            </w:pPr>
            <w:r w:rsidRPr="002D68BC">
              <w:t>56 min.</w:t>
            </w:r>
          </w:p>
        </w:tc>
      </w:tr>
      <w:tr w:rsidR="00000000" w:rsidRPr="002D68B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33508" w:rsidRPr="002D68BC" w:rsidRDefault="0043350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33508" w:rsidRPr="002D68BC" w:rsidRDefault="00433508"/>
          <w:p w:rsidR="00433508" w:rsidRPr="002D68BC" w:rsidRDefault="00433508">
            <w:pPr>
              <w:pStyle w:val="Mittstreck"/>
            </w:pPr>
            <w:r w:rsidRPr="002D68BC">
              <w:tab/>
            </w:r>
            <w:r w:rsidRPr="002D68BC">
              <w:tab/>
            </w:r>
          </w:p>
        </w:tc>
      </w:tr>
    </w:tbl>
    <w:p w:rsidR="00433508" w:rsidRPr="002D68BC" w:rsidRDefault="00433508">
      <w:pPr>
        <w:pStyle w:val="Blankrad"/>
      </w:pPr>
    </w:p>
    <w:sectPr w:rsidR="00433508" w:rsidRPr="002D68B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508" w:rsidRPr="002D68BC" w:rsidRDefault="00433508">
      <w:r w:rsidRPr="002D68BC">
        <w:separator/>
      </w:r>
    </w:p>
  </w:endnote>
  <w:endnote w:type="continuationSeparator" w:id="0">
    <w:p w:rsidR="00433508" w:rsidRPr="002D68BC" w:rsidRDefault="00433508">
      <w:r w:rsidRPr="002D68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508" w:rsidRPr="002D68BC" w:rsidRDefault="00433508">
    <w:pPr>
      <w:pStyle w:val="Sidhuvud"/>
      <w:jc w:val="center"/>
    </w:pPr>
    <w:r w:rsidRPr="002D68BC">
      <w:fldChar w:fldCharType="begin" w:fldLock="1"/>
    </w:r>
    <w:r w:rsidRPr="002D68BC">
      <w:instrText xml:space="preserve"> PAGE </w:instrText>
    </w:r>
    <w:r w:rsidRPr="002D68BC">
      <w:fldChar w:fldCharType="separate"/>
    </w:r>
    <w:r w:rsidRPr="002D68BC">
      <w:t>2</w:t>
    </w:r>
    <w:r w:rsidRPr="002D68BC">
      <w:fldChar w:fldCharType="end"/>
    </w:r>
    <w:r w:rsidRPr="002D68BC">
      <w:t xml:space="preserve"> (</w:t>
    </w:r>
    <w:r w:rsidRPr="002D68BC">
      <w:fldChar w:fldCharType="begin" w:fldLock="1"/>
    </w:r>
    <w:r w:rsidRPr="002D68BC">
      <w:instrText xml:space="preserve"> NUMPAGES </w:instrText>
    </w:r>
    <w:r w:rsidRPr="002D68BC">
      <w:fldChar w:fldCharType="separate"/>
    </w:r>
    <w:r w:rsidRPr="002D68BC">
      <w:t>3</w:t>
    </w:r>
    <w:r w:rsidRPr="002D68BC">
      <w:fldChar w:fldCharType="end"/>
    </w:r>
    <w:r w:rsidRPr="002D68B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508" w:rsidRPr="002D68BC" w:rsidRDefault="00433508">
    <w:pPr>
      <w:pStyle w:val="Sidhuvud"/>
      <w:jc w:val="center"/>
    </w:pPr>
    <w:r w:rsidRPr="002D68BC">
      <w:fldChar w:fldCharType="begin" w:fldLock="1"/>
    </w:r>
    <w:r w:rsidRPr="002D68BC">
      <w:instrText xml:space="preserve"> PAGE </w:instrText>
    </w:r>
    <w:r w:rsidRPr="002D68BC">
      <w:fldChar w:fldCharType="separate"/>
    </w:r>
    <w:r w:rsidRPr="002D68BC">
      <w:t>1</w:t>
    </w:r>
    <w:r w:rsidRPr="002D68BC">
      <w:fldChar w:fldCharType="end"/>
    </w:r>
    <w:r w:rsidRPr="002D68BC">
      <w:t xml:space="preserve"> (</w:t>
    </w:r>
    <w:r w:rsidRPr="002D68BC">
      <w:fldChar w:fldCharType="begin" w:fldLock="1"/>
    </w:r>
    <w:r w:rsidRPr="002D68BC">
      <w:instrText xml:space="preserve"> NUMPAGES </w:instrText>
    </w:r>
    <w:r w:rsidRPr="002D68BC">
      <w:fldChar w:fldCharType="separate"/>
    </w:r>
    <w:r w:rsidRPr="002D68BC">
      <w:t>3</w:t>
    </w:r>
    <w:r w:rsidRPr="002D68BC">
      <w:fldChar w:fldCharType="end"/>
    </w:r>
    <w:r w:rsidRPr="002D68B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508" w:rsidRPr="002D68BC" w:rsidRDefault="00433508">
      <w:r w:rsidRPr="002D68BC">
        <w:separator/>
      </w:r>
    </w:p>
  </w:footnote>
  <w:footnote w:type="continuationSeparator" w:id="0">
    <w:p w:rsidR="00433508" w:rsidRPr="002D68BC" w:rsidRDefault="00433508">
      <w:r w:rsidRPr="002D68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508" w:rsidRPr="002D68BC" w:rsidRDefault="00433508">
    <w:pPr>
      <w:pStyle w:val="Sidhuvud"/>
      <w:tabs>
        <w:tab w:val="clear" w:pos="4536"/>
      </w:tabs>
    </w:pPr>
    <w:r w:rsidRPr="002D68BC">
      <w:fldChar w:fldCharType="begin" w:fldLock="1"/>
    </w:r>
    <w:r w:rsidRPr="002D68BC">
      <w:instrText xml:space="preserve"> DOCPROPERTY "DocumentDate" </w:instrText>
    </w:r>
    <w:r w:rsidRPr="002D68BC">
      <w:fldChar w:fldCharType="separate"/>
    </w:r>
    <w:r w:rsidRPr="002D68BC">
      <w:t>Onsdagen den 12 oktober 2011</w:t>
    </w:r>
    <w:r w:rsidRPr="002D68BC">
      <w:fldChar w:fldCharType="end"/>
    </w:r>
    <w:r w:rsidRPr="002D68BC">
      <w:fldChar w:fldCharType="begin" w:fldLock="1"/>
    </w:r>
    <w:r w:rsidRPr="002D68BC">
      <w:instrText xml:space="preserve">if </w:instrText>
    </w:r>
    <w:r w:rsidRPr="002D68BC">
      <w:fldChar w:fldCharType="begin" w:fldLock="1"/>
    </w:r>
    <w:r w:rsidRPr="002D68BC">
      <w:instrText xml:space="preserve"> DOCPROPERTY "Status" </w:instrText>
    </w:r>
    <w:r w:rsidRPr="002D68BC">
      <w:fldChar w:fldCharType="separate"/>
    </w:r>
    <w:r w:rsidRPr="002D68BC">
      <w:instrText>slutlig</w:instrText>
    </w:r>
    <w:r w:rsidRPr="002D68BC">
      <w:fldChar w:fldCharType="end"/>
    </w:r>
    <w:r w:rsidRPr="002D68BC">
      <w:instrText xml:space="preserve"> = "preliminär" " (preliminärt)" "" </w:instrText>
    </w:r>
    <w:r w:rsidRPr="002D68BC">
      <w:fldChar w:fldCharType="end"/>
    </w:r>
    <w:r w:rsidRPr="002D68BC">
      <w:tab/>
    </w:r>
  </w:p>
  <w:p w:rsidR="00433508" w:rsidRPr="002D68BC" w:rsidRDefault="004335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D68BC">
      <w:rPr>
        <w:sz w:val="12"/>
      </w:rPr>
      <w:tab/>
    </w:r>
  </w:p>
  <w:p w:rsidR="00433508" w:rsidRPr="002D68BC" w:rsidRDefault="004335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508" w:rsidRPr="002D68BC" w:rsidRDefault="002D68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D68B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508" w:rsidRPr="002D68BC" w:rsidRDefault="00433508">
    <w:pPr>
      <w:pStyle w:val="Dokumentrubrik"/>
      <w:spacing w:after="360"/>
    </w:pPr>
    <w:r w:rsidRPr="002D68BC">
      <w:fldChar w:fldCharType="begin" w:fldLock="1"/>
    </w:r>
    <w:r w:rsidRPr="002D68BC">
      <w:instrText xml:space="preserve"> if </w:instrText>
    </w:r>
    <w:r w:rsidRPr="002D68BC">
      <w:fldChar w:fldCharType="begin" w:fldLock="1"/>
    </w:r>
    <w:r w:rsidRPr="002D68BC">
      <w:instrText xml:space="preserve"> DOCPROPERTY  Status </w:instrText>
    </w:r>
    <w:r w:rsidRPr="002D68BC">
      <w:fldChar w:fldCharType="separate"/>
    </w:r>
    <w:r w:rsidRPr="002D68BC">
      <w:instrText>slutlig</w:instrText>
    </w:r>
    <w:r w:rsidRPr="002D68BC">
      <w:fldChar w:fldCharType="end"/>
    </w:r>
    <w:r w:rsidRPr="002D68BC">
      <w:instrText xml:space="preserve"> = "preliminär" "Preliminär t" "T" </w:instrText>
    </w:r>
    <w:r w:rsidRPr="002D68BC">
      <w:fldChar w:fldCharType="separate"/>
    </w:r>
    <w:r w:rsidR="002D68BC" w:rsidRPr="002D68BC">
      <w:rPr>
        <w:noProof/>
      </w:rPr>
      <w:t>T</w:t>
    </w:r>
    <w:r w:rsidRPr="002D68BC">
      <w:fldChar w:fldCharType="end"/>
    </w:r>
    <w:r w:rsidRPr="002D68B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2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610F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6EB583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A6E6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2C2656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804D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D21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B62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441914">
    <w:abstractNumId w:val="8"/>
  </w:num>
  <w:num w:numId="2" w16cid:durableId="1252734777">
    <w:abstractNumId w:val="6"/>
  </w:num>
  <w:num w:numId="3" w16cid:durableId="982780643">
    <w:abstractNumId w:val="5"/>
  </w:num>
  <w:num w:numId="4" w16cid:durableId="1579248562">
    <w:abstractNumId w:val="0"/>
  </w:num>
  <w:num w:numId="5" w16cid:durableId="1307931095">
    <w:abstractNumId w:val="7"/>
  </w:num>
  <w:num w:numId="6" w16cid:durableId="202255398">
    <w:abstractNumId w:val="2"/>
  </w:num>
  <w:num w:numId="7" w16cid:durableId="1700276932">
    <w:abstractNumId w:val="9"/>
  </w:num>
  <w:num w:numId="8" w16cid:durableId="1300964833">
    <w:abstractNumId w:val="3"/>
  </w:num>
  <w:num w:numId="9" w16cid:durableId="1763530043">
    <w:abstractNumId w:val="4"/>
  </w:num>
  <w:num w:numId="10" w16cid:durableId="21239617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6972"/>
    <w:rsid w:val="002D68BC"/>
    <w:rsid w:val="00406972"/>
    <w:rsid w:val="004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6D8609-0179-4B5D-97AE-1B1FFF1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332</Words>
  <Characters>1986</Characters>
  <Application>Microsoft Office Word</Application>
  <DocSecurity>4</DocSecurity>
  <Lines>331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2011-10-11T13:56:00Z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oktober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2011-10-12</vt:lpwstr>
  </property>
  <property fmtid="{D5CDD505-2E9C-101B-9397-08002B2CF9AE}" pid="6" name="DocumentYear">
    <vt:lpwstr>2011/12</vt:lpwstr>
  </property>
</Properties>
</file>