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136C69EB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F10029">
              <w:rPr>
                <w:b/>
              </w:rPr>
              <w:t>4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F10029">
              <w:rPr>
                <w:b/>
              </w:rPr>
              <w:t>5</w:t>
            </w:r>
            <w:r w:rsidR="0096348C">
              <w:rPr>
                <w:b/>
              </w:rPr>
              <w:t>:</w:t>
            </w:r>
            <w:r w:rsidR="00570B03">
              <w:rPr>
                <w:b/>
              </w:rPr>
              <w:t>20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74A44EE9" w:rsidR="0096348C" w:rsidRDefault="00EF70DA" w:rsidP="0096348C">
            <w:r w:rsidRPr="00060098">
              <w:t>20</w:t>
            </w:r>
            <w:r w:rsidR="00C3591B" w:rsidRPr="00060098">
              <w:t>2</w:t>
            </w:r>
            <w:r w:rsidR="002B6C96" w:rsidRPr="00060098">
              <w:t>5</w:t>
            </w:r>
            <w:r w:rsidR="009D6560" w:rsidRPr="00060098">
              <w:t>-</w:t>
            </w:r>
            <w:r w:rsidR="00570B03">
              <w:t>03-20</w:t>
            </w:r>
          </w:p>
        </w:tc>
      </w:tr>
      <w:tr w:rsidR="0096348C" w14:paraId="59B54A1D" w14:textId="77777777" w:rsidTr="00922D40">
        <w:tc>
          <w:tcPr>
            <w:tcW w:w="1985" w:type="dxa"/>
            <w:shd w:val="clear" w:color="auto" w:fill="auto"/>
          </w:tcPr>
          <w:p w14:paraId="2B08C94F" w14:textId="77777777" w:rsidR="0096348C" w:rsidRDefault="0096348C" w:rsidP="0096348C">
            <w:r w:rsidRPr="00922D40">
              <w:t>TID</w:t>
            </w:r>
          </w:p>
        </w:tc>
        <w:tc>
          <w:tcPr>
            <w:tcW w:w="6463" w:type="dxa"/>
          </w:tcPr>
          <w:p w14:paraId="0B1FB026" w14:textId="1154DB05" w:rsidR="00D12EAD" w:rsidRDefault="00060098" w:rsidP="0096348C">
            <w:r>
              <w:t>10.00-</w:t>
            </w:r>
            <w:r w:rsidR="009E43BB">
              <w:t>10.05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62D9B1A1" w14:textId="77777777" w:rsidR="00570B03" w:rsidRPr="001E1FAC" w:rsidRDefault="00570B03" w:rsidP="00570B0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13533B1" w14:textId="77777777" w:rsidR="00E57DF8" w:rsidRDefault="00E57DF8" w:rsidP="00570B0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AC1A15" w14:paraId="04889674" w14:textId="77777777" w:rsidTr="00D12EAD">
        <w:tc>
          <w:tcPr>
            <w:tcW w:w="567" w:type="dxa"/>
          </w:tcPr>
          <w:p w14:paraId="61BDC7D8" w14:textId="77777777" w:rsidR="00AC1A15" w:rsidRDefault="00AC1A1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DA6B4DA" w14:textId="6C21A6AC" w:rsidR="00570B03" w:rsidRDefault="00570B03" w:rsidP="00570B0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2024/25</w:t>
            </w:r>
            <w:r w:rsidRPr="00570B03">
              <w:rPr>
                <w:snapToGrid w:val="0"/>
              </w:rPr>
              <w:t>:19.</w:t>
            </w:r>
          </w:p>
          <w:p w14:paraId="48A8887A" w14:textId="77777777" w:rsidR="00AC1A15" w:rsidRPr="009C2ED3" w:rsidRDefault="00AC1A15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570B03" w14:paraId="429BF3D4" w14:textId="77777777" w:rsidTr="00D12EAD">
        <w:tc>
          <w:tcPr>
            <w:tcW w:w="567" w:type="dxa"/>
          </w:tcPr>
          <w:p w14:paraId="2DFE83E6" w14:textId="6F2032A8" w:rsidR="00570B03" w:rsidRDefault="00570B0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7F5F22A3" w14:textId="77777777" w:rsidR="00570B03" w:rsidRDefault="00570B03" w:rsidP="00570B0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Riksrevisionens rapport om socialförsäkringen vid utländska inkomster (SfU16)</w:t>
            </w:r>
          </w:p>
          <w:p w14:paraId="1816ED57" w14:textId="5A295999" w:rsidR="00570B03" w:rsidRDefault="00570B03" w:rsidP="00570B0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70B03" w14:paraId="71A72590" w14:textId="77777777" w:rsidTr="00D12EAD">
        <w:tc>
          <w:tcPr>
            <w:tcW w:w="567" w:type="dxa"/>
          </w:tcPr>
          <w:p w14:paraId="72D28AB6" w14:textId="77777777" w:rsidR="00570B03" w:rsidRDefault="00570B0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E82F839" w14:textId="77777777" w:rsidR="00570B03" w:rsidRPr="00570B03" w:rsidRDefault="00570B03" w:rsidP="00570B03"/>
          <w:p w14:paraId="34799ECD" w14:textId="77777777" w:rsidR="00570B03" w:rsidRPr="00570B03" w:rsidRDefault="00570B03" w:rsidP="00570B03"/>
          <w:p w14:paraId="28E3CA5D" w14:textId="77777777" w:rsidR="00E76CE0" w:rsidRDefault="00E76CE0" w:rsidP="00570B03">
            <w:pPr>
              <w:rPr>
                <w:b/>
                <w:bCs/>
              </w:rPr>
            </w:pPr>
          </w:p>
          <w:p w14:paraId="256B90F2" w14:textId="03E4C890" w:rsidR="00570B03" w:rsidRDefault="00E76CE0" w:rsidP="00570B03">
            <w:pPr>
              <w:rPr>
                <w:b/>
                <w:bCs/>
              </w:rPr>
            </w:pPr>
            <w:r>
              <w:rPr>
                <w:b/>
                <w:bCs/>
              </w:rPr>
              <w:t>§ 3</w:t>
            </w:r>
          </w:p>
          <w:p w14:paraId="7D015AD5" w14:textId="1D497072" w:rsidR="00E76CE0" w:rsidRPr="00570B03" w:rsidRDefault="00E76CE0" w:rsidP="00570B03">
            <w:pPr>
              <w:rPr>
                <w:b/>
                <w:bCs/>
              </w:rPr>
            </w:pPr>
          </w:p>
        </w:tc>
        <w:tc>
          <w:tcPr>
            <w:tcW w:w="6946" w:type="dxa"/>
            <w:gridSpan w:val="2"/>
          </w:tcPr>
          <w:p w14:paraId="073BEC61" w14:textId="77777777" w:rsidR="00570B03" w:rsidRDefault="00570B03" w:rsidP="00570B0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skrivelse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2024/25:79.</w:t>
            </w:r>
          </w:p>
          <w:p w14:paraId="20E7FC17" w14:textId="77777777" w:rsidR="00570B03" w:rsidRDefault="00570B03" w:rsidP="00570B03">
            <w:pPr>
              <w:tabs>
                <w:tab w:val="left" w:pos="1701"/>
              </w:tabs>
              <w:rPr>
                <w:snapToGrid w:val="0"/>
              </w:rPr>
            </w:pPr>
          </w:p>
          <w:p w14:paraId="7BDD92CA" w14:textId="77777777" w:rsidR="00E76CE0" w:rsidRDefault="00570B03" w:rsidP="00922D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2024/25:SfU16.</w:t>
            </w:r>
          </w:p>
          <w:p w14:paraId="0D1A294F" w14:textId="77777777" w:rsidR="00E76CE0" w:rsidRDefault="00E76CE0" w:rsidP="00E76CE0"/>
          <w:p w14:paraId="3806A2FA" w14:textId="69CC3332" w:rsidR="00E76CE0" w:rsidRPr="00E76CE0" w:rsidRDefault="00E76CE0" w:rsidP="00E76CE0">
            <w:pPr>
              <w:widowControl/>
              <w:spacing w:after="200" w:line="280" w:lineRule="exact"/>
              <w:rPr>
                <w:b/>
              </w:rPr>
            </w:pPr>
            <w:r w:rsidRPr="00880978">
              <w:rPr>
                <w:b/>
              </w:rPr>
              <w:t>Inkom</w:t>
            </w:r>
            <w:r>
              <w:rPr>
                <w:b/>
              </w:rPr>
              <w:t>na</w:t>
            </w:r>
            <w:r w:rsidRPr="00880978">
              <w:rPr>
                <w:b/>
              </w:rPr>
              <w:t xml:space="preserve"> skrivelse</w:t>
            </w:r>
            <w:r>
              <w:rPr>
                <w:b/>
              </w:rPr>
              <w:t>r</w:t>
            </w:r>
            <w:r>
              <w:rPr>
                <w:b/>
              </w:rPr>
              <w:br/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t>Inkomna skrivelser anmäldes (dnr 12</w:t>
            </w:r>
            <w:r>
              <w:t>76</w:t>
            </w:r>
            <w:r>
              <w:t>-202</w:t>
            </w:r>
            <w:r>
              <w:t>4</w:t>
            </w:r>
            <w:r>
              <w:t>/2</w:t>
            </w:r>
            <w:r>
              <w:t>5, 1322-2024/25</w:t>
            </w:r>
            <w:r>
              <w:t xml:space="preserve"> och </w:t>
            </w:r>
            <w:r>
              <w:t>1326</w:t>
            </w:r>
            <w:r>
              <w:t>-202</w:t>
            </w:r>
            <w:r>
              <w:t>4</w:t>
            </w:r>
            <w:r>
              <w:t>/2</w:t>
            </w:r>
            <w:r>
              <w:t>5</w:t>
            </w:r>
            <w:r>
              <w:t>).</w:t>
            </w:r>
          </w:p>
        </w:tc>
      </w:tr>
      <w:tr w:rsidR="0096348C" w14:paraId="69FC772F" w14:textId="77777777" w:rsidTr="00D12EAD">
        <w:tc>
          <w:tcPr>
            <w:tcW w:w="567" w:type="dxa"/>
          </w:tcPr>
          <w:p w14:paraId="47657660" w14:textId="7D100E74" w:rsidR="00570B03" w:rsidRDefault="00570B03" w:rsidP="00570B03">
            <w:pPr>
              <w:rPr>
                <w:b/>
                <w:bCs/>
              </w:rPr>
            </w:pPr>
            <w:r w:rsidRPr="00570B03">
              <w:rPr>
                <w:b/>
                <w:bCs/>
              </w:rPr>
              <w:t xml:space="preserve">§ </w:t>
            </w:r>
            <w:r w:rsidR="00E76CE0">
              <w:rPr>
                <w:b/>
                <w:bCs/>
              </w:rPr>
              <w:t>4</w:t>
            </w:r>
          </w:p>
          <w:p w14:paraId="01F5D68D" w14:textId="77777777" w:rsidR="00570B03" w:rsidRPr="00570B03" w:rsidRDefault="00570B03" w:rsidP="00570B03"/>
          <w:p w14:paraId="2D4EC153" w14:textId="77777777" w:rsidR="00570B03" w:rsidRDefault="00570B03" w:rsidP="00570B03">
            <w:pPr>
              <w:rPr>
                <w:b/>
                <w:bCs/>
              </w:rPr>
            </w:pPr>
          </w:p>
          <w:p w14:paraId="231595B0" w14:textId="6C50BC60" w:rsidR="00570B03" w:rsidRPr="00570B03" w:rsidRDefault="00570B03" w:rsidP="00570B03">
            <w:pPr>
              <w:rPr>
                <w:b/>
                <w:bCs/>
              </w:rPr>
            </w:pPr>
          </w:p>
        </w:tc>
        <w:tc>
          <w:tcPr>
            <w:tcW w:w="6946" w:type="dxa"/>
            <w:gridSpan w:val="2"/>
          </w:tcPr>
          <w:p w14:paraId="2A67C2A4" w14:textId="77777777" w:rsidR="00D9690F" w:rsidRDefault="00570B03" w:rsidP="00D969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</w:rPr>
              <w:t>Nästa sammanträde</w:t>
            </w:r>
            <w:r>
              <w:rPr>
                <w:b/>
              </w:rPr>
              <w:br/>
            </w:r>
          </w:p>
          <w:p w14:paraId="4ACB5109" w14:textId="37B0ED7B" w:rsidR="00D9690F" w:rsidRDefault="00D9690F" w:rsidP="00D969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Nästa sammanträde äger rum torsdagen den 27 mars 2025 kl. 9.00.</w:t>
            </w:r>
          </w:p>
          <w:p w14:paraId="22D18FCC" w14:textId="74F0A041" w:rsidR="00570B03" w:rsidRDefault="00570B03" w:rsidP="00570B03">
            <w:pPr>
              <w:widowControl/>
              <w:spacing w:after="200" w:line="280" w:lineRule="exact"/>
            </w:pPr>
          </w:p>
          <w:p w14:paraId="6E359418" w14:textId="77777777"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187F5D99" w14:textId="32500084" w:rsidR="00EE7FFE" w:rsidRDefault="00EE7FFE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69367A3D" w14:textId="77777777" w:rsidR="00275CD2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579F7D25" w:rsidR="00134762" w:rsidRPr="00CF4289" w:rsidRDefault="00134762" w:rsidP="00134762">
            <w:pPr>
              <w:tabs>
                <w:tab w:val="left" w:pos="1701"/>
              </w:tabs>
            </w:pPr>
            <w:r>
              <w:t>Justeras den</w:t>
            </w:r>
            <w:r w:rsidR="00D9690F">
              <w:t xml:space="preserve"> 27 mars </w:t>
            </w:r>
            <w:r>
              <w:t>202</w:t>
            </w:r>
            <w:r w:rsidR="002B6C96">
              <w:t>5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Pr="001635F5" w:rsidRDefault="00BE5542" w:rsidP="00487A46">
            <w:pPr>
              <w:rPr>
                <w:b/>
              </w:rPr>
            </w:pPr>
            <w:r w:rsidRPr="001635F5">
              <w:rPr>
                <w:b/>
              </w:rPr>
              <w:t>Bilaga 1</w:t>
            </w:r>
          </w:p>
          <w:p w14:paraId="5524DF5B" w14:textId="77777777" w:rsidR="00BE5542" w:rsidRPr="001635F5" w:rsidRDefault="00BE5542" w:rsidP="00487A46">
            <w:r w:rsidRPr="001635F5">
              <w:t>till protokoll</w:t>
            </w:r>
          </w:p>
          <w:p w14:paraId="02997B08" w14:textId="59BA3566" w:rsidR="00BE5542" w:rsidRPr="001635F5" w:rsidRDefault="00BE5542" w:rsidP="00487A46">
            <w:r w:rsidRPr="001635F5">
              <w:t>202</w:t>
            </w:r>
            <w:r w:rsidR="00F10029" w:rsidRPr="001635F5">
              <w:t>4</w:t>
            </w:r>
            <w:r w:rsidRPr="001635F5">
              <w:t>/2</w:t>
            </w:r>
            <w:r w:rsidR="00F10029" w:rsidRPr="001635F5">
              <w:t>5</w:t>
            </w:r>
            <w:r w:rsidRPr="001635F5">
              <w:t>:</w:t>
            </w:r>
            <w:r w:rsidR="00D9690F" w:rsidRPr="001635F5">
              <w:t>20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1FC6742D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922D40">
              <w:rPr>
                <w:sz w:val="22"/>
              </w:rPr>
              <w:t xml:space="preserve"> 1-</w:t>
            </w:r>
            <w:r w:rsidR="00E76CE0">
              <w:rPr>
                <w:sz w:val="22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48F1CA88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7EF39BD1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62ADAE0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3BF9AA7E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740E71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69327602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r w:rsidR="00BE5542">
              <w:rPr>
                <w:snapToGrid w:val="0"/>
                <w:szCs w:val="22"/>
                <w:lang w:val="en-GB" w:eastAsia="en-US"/>
              </w:rPr>
              <w:t>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5D84CD85" w:rsidR="00BE5542" w:rsidRDefault="00922D4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8378F7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A24CB5">
              <w:rPr>
                <w:szCs w:val="22"/>
                <w:lang w:eastAsia="en-US"/>
              </w:rPr>
              <w:t>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7532E17A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3C010EAA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4ACD55AF" w:rsidR="00BE5542" w:rsidRPr="00E70A95" w:rsidRDefault="00922D40" w:rsidP="00922D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1AE7353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425D09C5" w:rsidR="00BE5542" w:rsidRPr="00E70A95" w:rsidRDefault="00922D40" w:rsidP="00922D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4D0CF45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064C9353" w:rsidR="00BE5542" w:rsidRPr="00E70A95" w:rsidRDefault="00922D40" w:rsidP="00922D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592073F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6AF747EB" w:rsidR="00BE5542" w:rsidRPr="00E70A95" w:rsidRDefault="00BE5542" w:rsidP="00922D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127622C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42BC98F1" w:rsidR="00BE5542" w:rsidRPr="00E70A95" w:rsidRDefault="00922D40" w:rsidP="00922D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2E2662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2485BFA4" w:rsidR="00BE5542" w:rsidRPr="00E70A95" w:rsidRDefault="00BE5542" w:rsidP="00922D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3A15AEC6" w:rsidR="00BE5542" w:rsidRPr="00E70A95" w:rsidRDefault="00BE5542" w:rsidP="00922D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36E01BE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58441B75" w:rsidR="00BE5542" w:rsidRPr="00E70A95" w:rsidRDefault="00922D40" w:rsidP="00922D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7B2789D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47DE4367" w:rsidR="00BE5542" w:rsidRPr="00E70A95" w:rsidRDefault="00922D40" w:rsidP="00922D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0B0FE09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34CC8F79" w:rsidR="00BE5542" w:rsidRPr="00E70A95" w:rsidRDefault="00922D40" w:rsidP="00922D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26A8F29F" w:rsidR="00BE5542" w:rsidRPr="00E70A95" w:rsidRDefault="00922D40" w:rsidP="00922D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77777777" w:rsidR="00BE5542" w:rsidRPr="00E70A95" w:rsidRDefault="00BE5542" w:rsidP="00922D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E01F81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3A707330" w:rsidR="00BE5542" w:rsidRPr="00E01F81" w:rsidRDefault="00922D40" w:rsidP="00922D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3D7D4D6B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A3D4BEA" w:rsidR="00BE5542" w:rsidRPr="009C3FDC" w:rsidRDefault="009C3FDC" w:rsidP="009C3FDC">
            <w:pPr>
              <w:rPr>
                <w:sz w:val="22"/>
              </w:rPr>
            </w:pPr>
            <w:r>
              <w:t>Malte Tängmark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06FFBF79" w:rsidR="00BE5542" w:rsidRPr="00E70A95" w:rsidRDefault="00922D40" w:rsidP="00922D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0FB231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77777777" w:rsidR="00BE5542" w:rsidRPr="00E70A95" w:rsidRDefault="00BE5542" w:rsidP="00922D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922D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922D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1C613FEE" w:rsidR="00BE5542" w:rsidRPr="0078232D" w:rsidRDefault="00922D40" w:rsidP="00922D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59DE3F10" w:rsidR="00BE5542" w:rsidRPr="0078232D" w:rsidRDefault="00922D40" w:rsidP="00922D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3E262C18" w:rsidR="00BE5542" w:rsidRPr="0078232D" w:rsidRDefault="00922D40" w:rsidP="00922D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2963FFD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Vakant</w:t>
            </w:r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922D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922D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922D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922D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922D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922D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922D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922D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5976620B" w:rsidR="00BE5542" w:rsidRPr="0078232D" w:rsidRDefault="00922D40" w:rsidP="00922D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6ABDC57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922D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922D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922D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922D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922D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922D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922D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2D9C2B38" w:rsidR="00BE5542" w:rsidRPr="0078232D" w:rsidRDefault="00922D40" w:rsidP="00922D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6B4FB7D8" w:rsidR="00BE5542" w:rsidRPr="00BB38A5" w:rsidRDefault="00793026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Märta Stenevi</w:t>
            </w:r>
            <w:r w:rsidR="00BE5542">
              <w:rPr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07F7CB47" w:rsidR="00BE5542" w:rsidRPr="001A14C8" w:rsidRDefault="001A14C8" w:rsidP="00487A46">
            <w:pPr>
              <w:rPr>
                <w:lang w:val="en-GB" w:eastAsia="en-US"/>
              </w:rPr>
            </w:pPr>
            <w:r w:rsidRPr="001A14C8">
              <w:rPr>
                <w:lang w:val="en-GB" w:eastAsia="en-US"/>
              </w:rPr>
              <w:t>Anders Ekegren</w:t>
            </w:r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BE5542" w:rsidRDefault="00BE5542" w:rsidP="00487A46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>Ilona Szatmári Waldau</w:t>
            </w:r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446F6E3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F130" w14:textId="41E61588" w:rsidR="001218A4" w:rsidRPr="008E3845" w:rsidRDefault="001218A4" w:rsidP="00487A46">
            <w:pPr>
              <w:rPr>
                <w:lang w:val="en-GB" w:eastAsia="en-US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B64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79BD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BE3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FE1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B54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9D4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D4F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C578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803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558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76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B98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FF4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359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27E0" w14:paraId="76154AC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C9A4" w14:textId="36D5F6C6" w:rsidR="007927E0" w:rsidRPr="00E9564B" w:rsidRDefault="007927E0" w:rsidP="00487A46">
            <w:pPr>
              <w:rPr>
                <w:lang w:val="en-GB" w:eastAsia="en-US"/>
              </w:rPr>
            </w:pPr>
            <w:r w:rsidRPr="007927E0">
              <w:rPr>
                <w:lang w:val="en-GB" w:eastAsia="en-US"/>
              </w:rPr>
              <w:t>Björn Petersson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9B7B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7DBF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EDD8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23FB3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293C4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8299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EA7E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C57C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EB34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1CD5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E348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B12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5A2E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6BFA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1F64" w14:paraId="34083A9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CD6D" w14:textId="1A1B6605" w:rsidR="00131F64" w:rsidRPr="001218A4" w:rsidRDefault="00E9564B" w:rsidP="00487A46">
            <w:pPr>
              <w:rPr>
                <w:lang w:val="en-GB" w:eastAsia="en-US"/>
              </w:rPr>
            </w:pPr>
            <w:bookmarkStart w:id="1" w:name="_Hlk176270305"/>
            <w:r w:rsidRPr="00E9564B">
              <w:rPr>
                <w:lang w:val="en-GB" w:eastAsia="en-US"/>
              </w:rPr>
              <w:t>Mats Sander</w:t>
            </w:r>
            <w:r>
              <w:rPr>
                <w:lang w:val="en-GB" w:eastAsia="en-US"/>
              </w:rPr>
              <w:t xml:space="preserve"> </w:t>
            </w:r>
            <w:r w:rsidR="00131F64" w:rsidRPr="00131F64">
              <w:rPr>
                <w:lang w:val="en-GB" w:eastAsia="en-US"/>
              </w:rPr>
              <w:t>(M)</w:t>
            </w:r>
            <w:bookmarkEnd w:id="1"/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9C74" w14:textId="5B32DA69" w:rsidR="00131F64" w:rsidRPr="0078232D" w:rsidRDefault="00922D4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B70E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4E4E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F0D9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8348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41D0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8AE8B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C625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A1D08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A076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09F91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64934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32D53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B667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90B0A"/>
    <w:multiLevelType w:val="hybridMultilevel"/>
    <w:tmpl w:val="A0322F00"/>
    <w:lvl w:ilvl="0" w:tplc="9BFCB518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>
      <w:start w:val="1"/>
      <w:numFmt w:val="lowerRoman"/>
      <w:lvlText w:val="%3."/>
      <w:lvlJc w:val="right"/>
      <w:pPr>
        <w:ind w:left="3186" w:hanging="180"/>
      </w:pPr>
    </w:lvl>
    <w:lvl w:ilvl="3" w:tplc="041D000F">
      <w:start w:val="1"/>
      <w:numFmt w:val="decimal"/>
      <w:lvlText w:val="%4."/>
      <w:lvlJc w:val="left"/>
      <w:pPr>
        <w:ind w:left="3906" w:hanging="360"/>
      </w:pPr>
    </w:lvl>
    <w:lvl w:ilvl="4" w:tplc="041D0019">
      <w:start w:val="1"/>
      <w:numFmt w:val="lowerLetter"/>
      <w:lvlText w:val="%5."/>
      <w:lvlJc w:val="left"/>
      <w:pPr>
        <w:ind w:left="4626" w:hanging="360"/>
      </w:pPr>
    </w:lvl>
    <w:lvl w:ilvl="5" w:tplc="041D001B">
      <w:start w:val="1"/>
      <w:numFmt w:val="lowerRoman"/>
      <w:lvlText w:val="%6."/>
      <w:lvlJc w:val="right"/>
      <w:pPr>
        <w:ind w:left="5346" w:hanging="180"/>
      </w:pPr>
    </w:lvl>
    <w:lvl w:ilvl="6" w:tplc="041D000F">
      <w:start w:val="1"/>
      <w:numFmt w:val="decimal"/>
      <w:lvlText w:val="%7."/>
      <w:lvlJc w:val="left"/>
      <w:pPr>
        <w:ind w:left="6066" w:hanging="360"/>
      </w:pPr>
    </w:lvl>
    <w:lvl w:ilvl="7" w:tplc="041D0019">
      <w:start w:val="1"/>
      <w:numFmt w:val="lowerLetter"/>
      <w:lvlText w:val="%8."/>
      <w:lvlJc w:val="left"/>
      <w:pPr>
        <w:ind w:left="6786" w:hanging="360"/>
      </w:pPr>
    </w:lvl>
    <w:lvl w:ilvl="8" w:tplc="041D001B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8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1EBB"/>
    <w:rsid w:val="0004283E"/>
    <w:rsid w:val="00043563"/>
    <w:rsid w:val="00043E0A"/>
    <w:rsid w:val="00060098"/>
    <w:rsid w:val="00064405"/>
    <w:rsid w:val="00073002"/>
    <w:rsid w:val="000910E8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635F5"/>
    <w:rsid w:val="00180AF8"/>
    <w:rsid w:val="00186BCD"/>
    <w:rsid w:val="0019207A"/>
    <w:rsid w:val="0019469E"/>
    <w:rsid w:val="0019552A"/>
    <w:rsid w:val="001967F8"/>
    <w:rsid w:val="001A14C8"/>
    <w:rsid w:val="001A1578"/>
    <w:rsid w:val="001B463E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B6C96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0B03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927E0"/>
    <w:rsid w:val="00793026"/>
    <w:rsid w:val="007B4ADD"/>
    <w:rsid w:val="007D2629"/>
    <w:rsid w:val="007E4B5A"/>
    <w:rsid w:val="007F2EDA"/>
    <w:rsid w:val="007F6B0D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92EA8"/>
    <w:rsid w:val="008A29B8"/>
    <w:rsid w:val="008C28E0"/>
    <w:rsid w:val="008C2DE4"/>
    <w:rsid w:val="008C68ED"/>
    <w:rsid w:val="008D12B1"/>
    <w:rsid w:val="008F1A6E"/>
    <w:rsid w:val="008F4D68"/>
    <w:rsid w:val="008F656A"/>
    <w:rsid w:val="00902858"/>
    <w:rsid w:val="00906C2D"/>
    <w:rsid w:val="00915674"/>
    <w:rsid w:val="009216D5"/>
    <w:rsid w:val="00921E58"/>
    <w:rsid w:val="00922D40"/>
    <w:rsid w:val="009249A0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C3FDC"/>
    <w:rsid w:val="009D1BB5"/>
    <w:rsid w:val="009D6560"/>
    <w:rsid w:val="009E43BB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469F"/>
    <w:rsid w:val="00AA5F5B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85ECC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6A0F"/>
    <w:rsid w:val="00C4713F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7353"/>
    <w:rsid w:val="00D86979"/>
    <w:rsid w:val="00D87775"/>
    <w:rsid w:val="00D90620"/>
    <w:rsid w:val="00D90CDA"/>
    <w:rsid w:val="00D93637"/>
    <w:rsid w:val="00D9690F"/>
    <w:rsid w:val="00D96F98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E02BEB"/>
    <w:rsid w:val="00E02E7A"/>
    <w:rsid w:val="00E066D8"/>
    <w:rsid w:val="00E31AA3"/>
    <w:rsid w:val="00E33857"/>
    <w:rsid w:val="00E45D77"/>
    <w:rsid w:val="00E57DF8"/>
    <w:rsid w:val="00E67EBA"/>
    <w:rsid w:val="00E70A95"/>
    <w:rsid w:val="00E73DF4"/>
    <w:rsid w:val="00E76CE0"/>
    <w:rsid w:val="00E916EA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10029"/>
    <w:rsid w:val="00F236AC"/>
    <w:rsid w:val="00F37A94"/>
    <w:rsid w:val="00F46F5A"/>
    <w:rsid w:val="00F70370"/>
    <w:rsid w:val="00F93B25"/>
    <w:rsid w:val="00F946D4"/>
    <w:rsid w:val="00F968D3"/>
    <w:rsid w:val="00FA1DE1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332</TotalTime>
  <Pages>3</Pages>
  <Words>292</Words>
  <Characters>2365</Characters>
  <Application>Microsoft Office Word</Application>
  <DocSecurity>0</DocSecurity>
  <Lines>107</Lines>
  <Paragraphs>51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42</cp:revision>
  <cp:lastPrinted>2024-01-08T12:27:00Z</cp:lastPrinted>
  <dcterms:created xsi:type="dcterms:W3CDTF">2023-07-27T13:26:00Z</dcterms:created>
  <dcterms:modified xsi:type="dcterms:W3CDTF">2025-03-20T12:32:00Z</dcterms:modified>
</cp:coreProperties>
</file>