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036C2" w:rsidRDefault="00C50A3B" w14:paraId="4CB03FB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E58DB54D5AA4DB7A448DF7ED753624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a470a4e-4e7c-4408-8763-53db39679c32"/>
        <w:id w:val="903020363"/>
        <w:lock w:val="sdtLocked"/>
      </w:sdtPr>
      <w:sdtEndPr/>
      <w:sdtContent>
        <w:p w:rsidR="001E347E" w:rsidRDefault="00E568D0" w14:paraId="10ACEA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en ny förverkandegrund i jordabalken där hyresrätten anses vara förverkad och hyresvärden berättigad att säga upp hyresavtalet om hyresgästen saknar laglig rätt att vistas i Sverige,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59E5E10D8E04CE786D53CFD42F75348"/>
        </w:placeholder>
        <w:text/>
      </w:sdtPr>
      <w:sdtEndPr/>
      <w:sdtContent>
        <w:p w:rsidRPr="009B062B" w:rsidR="006D79C9" w:rsidP="00333E95" w:rsidRDefault="006D79C9" w14:paraId="3928371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986E51" w14:paraId="56D57AA4" w14:textId="09C26AD2">
      <w:pPr>
        <w:pStyle w:val="Normalutanindragellerluft"/>
      </w:pPr>
      <w:r>
        <w:t xml:space="preserve">Det finns alltför många illegala migranter i Sverige som vägrar lämna </w:t>
      </w:r>
      <w:r w:rsidR="00FE30BC">
        <w:t>landet</w:t>
      </w:r>
      <w:r>
        <w:t xml:space="preserve"> trots att de saknar laglig rätt att vistas här. Det är viktigt att göra det svårt för dessa utlänningar att fortsätta vistas i Sverige så incitamente</w:t>
      </w:r>
      <w:r w:rsidR="00FE30BC">
        <w:t>n</w:t>
      </w:r>
      <w:r>
        <w:t xml:space="preserve"> att lämna Sverige kraftigt ökar. </w:t>
      </w:r>
    </w:p>
    <w:p w:rsidR="00986E51" w:rsidP="00986E51" w:rsidRDefault="00986E51" w14:paraId="43EF4DF1" w14:textId="1F6BA37F">
      <w:r>
        <w:t>Enligt nuvarande rättsordning är hyresförhållandet helt och hållet frikopplat från</w:t>
      </w:r>
      <w:r w:rsidR="00B6684F">
        <w:t xml:space="preserve"> en utlännings rätt att uppehålla sig i Sverige. Hyresvärdar saknar laglig grund att säga upp ett hyresavtal enbart på den grunden att hyresgästen inte har laglig rätt att vistas i Sverige. Därmed kan illegala migranter fortsätta bo kvar i Sverige, vilket försvårar verkställighet av utvisningar. </w:t>
      </w:r>
    </w:p>
    <w:p w:rsidR="00B6684F" w:rsidP="00986E51" w:rsidRDefault="00B6684F" w14:paraId="7F6C0EB5" w14:textId="04193A37">
      <w:r>
        <w:t>Det behövs därför en lagstiftningsändring som ger hyresvärdar en möjlighet att säga upp</w:t>
      </w:r>
      <w:r w:rsidR="00FE30BC">
        <w:t xml:space="preserve"> hyresavtalet</w:t>
      </w:r>
      <w:r>
        <w:t xml:space="preserve"> och avhy</w:t>
      </w:r>
      <w:r w:rsidR="00FE30BC">
        <w:t>sa</w:t>
      </w:r>
      <w:r>
        <w:t xml:space="preserve"> utlänningar som saknar laglig rätt att vistas i landet. </w:t>
      </w:r>
      <w:r w:rsidR="00114931">
        <w:t>En ny förverkandegrund bör införas</w:t>
      </w:r>
      <w:r w:rsidR="00FE30BC">
        <w:t xml:space="preserve"> i</w:t>
      </w:r>
      <w:r w:rsidR="00114931">
        <w:t xml:space="preserve"> 12 kap</w:t>
      </w:r>
      <w:r w:rsidR="00E568D0">
        <w:t>.</w:t>
      </w:r>
      <w:r w:rsidR="00114931">
        <w:t xml:space="preserve"> 42</w:t>
      </w:r>
      <w:r w:rsidR="00E568D0">
        <w:t> </w:t>
      </w:r>
      <w:r w:rsidR="00114931">
        <w:t xml:space="preserve">§ jordabalken där hyresrätten anses vara förverkad och hyresvärden berättigad att säga upp hyresavtalet om hyresgästen saknar laglig rätt att vistas i Sverige. </w:t>
      </w:r>
    </w:p>
    <w:p w:rsidR="00114931" w:rsidP="00986E51" w:rsidRDefault="00114931" w14:paraId="17D6737D" w14:textId="56DB0075">
      <w:r>
        <w:t>Genomförandet av ett sådant förslag skulle öka incitamenten för illegala invandrare att lämna Sverige. Det skulle även underlätta verkställigheten av utvisningsbeslut. Dessutom råder bostadsbrist i Sverige</w:t>
      </w:r>
      <w:r w:rsidR="00E568D0">
        <w:t>,</w:t>
      </w:r>
      <w:r>
        <w:t xml:space="preserve"> och det gynnar inte samhället att begränsade bostadsresurser upptas av illegala migranter.</w:t>
      </w:r>
    </w:p>
    <w:p w:rsidR="00BB6339" w:rsidP="00C50A3B" w:rsidRDefault="00114931" w14:paraId="56CEBBE5" w14:textId="391BDE53">
      <w:r>
        <w:t xml:space="preserve">Det är viktigt att svensk lagstiftning signalerar att de som inte har rätt att vistas i Sverige inte heller kan göra det i praktiken. Ju fler dörrar som är stängda för dessa </w:t>
      </w:r>
      <w:r w:rsidR="00FE30BC">
        <w:t xml:space="preserve">illegala migranter, </w:t>
      </w:r>
      <w:r>
        <w:t xml:space="preserve">desto fortare kommer de </w:t>
      </w:r>
      <w:r w:rsidR="00E568D0">
        <w:t xml:space="preserve">att </w:t>
      </w:r>
      <w:r>
        <w:t xml:space="preserve">lämna landet.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23536801234182A2ACE41702F0E46C"/>
        </w:placeholder>
      </w:sdtPr>
      <w:sdtEndPr>
        <w:rPr>
          <w:i w:val="0"/>
          <w:noProof w:val="0"/>
        </w:rPr>
      </w:sdtEndPr>
      <w:sdtContent>
        <w:p w:rsidR="007036C2" w:rsidP="00F61FF1" w:rsidRDefault="007036C2" w14:paraId="0FB4A163" w14:textId="77777777"/>
        <w:p w:rsidRPr="008E0FE2" w:rsidR="007036C2" w:rsidP="00F61FF1" w:rsidRDefault="00C50A3B" w14:paraId="17A326F1" w14:textId="6580D06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Pr="00C50A3B" w:rsidR="001E347E" w14:paraId="6BB86C6E" w14:textId="77777777">
        <w:trPr>
          <w:cantSplit/>
        </w:trPr>
        <w:tc>
          <w:tcPr>
            <w:tcW w:w="50" w:type="pct"/>
            <w:vAlign w:val="bottom"/>
          </w:tcPr>
          <w:p w:rsidRPr="00E568D0" w:rsidR="001E347E" w:rsidRDefault="00E568D0" w14:paraId="29B619BD" w14:textId="77777777">
            <w:pPr>
              <w:pStyle w:val="Underskrifter"/>
              <w:spacing w:after="0"/>
              <w:rPr>
                <w:lang w:val="en-US"/>
              </w:rPr>
            </w:pPr>
            <w:r w:rsidRPr="00E568D0">
              <w:rPr>
                <w:lang w:val="en-US"/>
              </w:rPr>
              <w:t>Nima Gholam Ali Pour (SD)</w:t>
            </w:r>
          </w:p>
        </w:tc>
        <w:tc>
          <w:tcPr>
            <w:tcW w:w="50" w:type="pct"/>
            <w:vAlign w:val="bottom"/>
          </w:tcPr>
          <w:p w:rsidRPr="00E568D0" w:rsidR="001E347E" w:rsidRDefault="001E347E" w14:paraId="4A0638A8" w14:textId="77777777">
            <w:pPr>
              <w:pStyle w:val="Underskrifter"/>
              <w:spacing w:after="0"/>
              <w:rPr>
                <w:lang w:val="en-US"/>
              </w:rPr>
            </w:pPr>
          </w:p>
        </w:tc>
      </w:tr>
    </w:tbl>
    <w:p w:rsidRPr="00E568D0" w:rsidR="004801AC" w:rsidP="00DF3554" w:rsidRDefault="004801AC" w14:paraId="4A626606" w14:textId="6919AF0F">
      <w:pPr>
        <w:rPr>
          <w:lang w:val="en-US"/>
        </w:rPr>
      </w:pPr>
    </w:p>
    <w:sectPr w:rsidRPr="00E568D0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3E37" w14:textId="77777777" w:rsidR="00986E51" w:rsidRDefault="00986E51" w:rsidP="000C1CAD">
      <w:pPr>
        <w:spacing w:line="240" w:lineRule="auto"/>
      </w:pPr>
      <w:r>
        <w:separator/>
      </w:r>
    </w:p>
  </w:endnote>
  <w:endnote w:type="continuationSeparator" w:id="0">
    <w:p w14:paraId="293D0783" w14:textId="77777777" w:rsidR="00986E51" w:rsidRDefault="00986E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AB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7A0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A4E9" w14:textId="782E5E90" w:rsidR="00262EA3" w:rsidRPr="00F61FF1" w:rsidRDefault="00262EA3" w:rsidP="00F61F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17B6" w14:textId="77777777" w:rsidR="00986E51" w:rsidRDefault="00986E51" w:rsidP="000C1CAD">
      <w:pPr>
        <w:spacing w:line="240" w:lineRule="auto"/>
      </w:pPr>
      <w:r>
        <w:separator/>
      </w:r>
    </w:p>
  </w:footnote>
  <w:footnote w:type="continuationSeparator" w:id="0">
    <w:p w14:paraId="3F526270" w14:textId="77777777" w:rsidR="00986E51" w:rsidRDefault="00986E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C10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352041" wp14:editId="132345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0817CC" w14:textId="48B0B0AA" w:rsidR="00262EA3" w:rsidRDefault="00C50A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33CAAF74EF4DDBB315A0E6236B8704"/>
                              </w:placeholder>
                              <w:text/>
                            </w:sdtPr>
                            <w:sdtEndPr/>
                            <w:sdtContent>
                              <w:r w:rsidR="00986E5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C1960FC86F4842940E7078E5D087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3520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70817CC" w14:textId="48B0B0AA" w:rsidR="00262EA3" w:rsidRDefault="00C50A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33CAAF74EF4DDBB315A0E6236B8704"/>
                        </w:placeholder>
                        <w:text/>
                      </w:sdtPr>
                      <w:sdtEndPr/>
                      <w:sdtContent>
                        <w:r w:rsidR="00986E5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C1960FC86F4842940E7078E5D0877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B344D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AEDE" w14:textId="77777777" w:rsidR="00262EA3" w:rsidRDefault="00262EA3" w:rsidP="008563AC">
    <w:pPr>
      <w:jc w:val="right"/>
    </w:pPr>
  </w:p>
  <w:p w14:paraId="2C0B28E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44CD" w14:textId="77777777" w:rsidR="00262EA3" w:rsidRDefault="00C50A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3B15FB" wp14:editId="34C725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0F30CE" w14:textId="7CA49AE8" w:rsidR="00262EA3" w:rsidRDefault="00C50A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1FF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6E5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D041DA" w14:textId="77777777" w:rsidR="00262EA3" w:rsidRPr="008227B3" w:rsidRDefault="00C50A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7B1B12" w14:textId="351170A2" w:rsidR="00262EA3" w:rsidRPr="008227B3" w:rsidRDefault="00C50A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1FF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1FF1">
          <w:t>:1962</w:t>
        </w:r>
      </w:sdtContent>
    </w:sdt>
  </w:p>
  <w:p w14:paraId="3ACA30F8" w14:textId="1FB84281" w:rsidR="00262EA3" w:rsidRDefault="00C50A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C33CAAF74EF4DDBB315A0E6236B8704"/>
        </w:placeholder>
        <w15:appearance w15:val="hidden"/>
        <w:text/>
      </w:sdtPr>
      <w:sdtEndPr/>
      <w:sdtContent>
        <w:r w:rsidR="00F61FF1">
          <w:t>av Nima Gholam Ali Pour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1C1960FC86F4842940E7078E5D08779"/>
      </w:placeholder>
      <w:text/>
    </w:sdtPr>
    <w:sdtEndPr/>
    <w:sdtContent>
      <w:p w14:paraId="79C5731B" w14:textId="525E773B" w:rsidR="00262EA3" w:rsidRDefault="00986E51" w:rsidP="00283E0F">
        <w:pPr>
          <w:pStyle w:val="FSHRub2"/>
        </w:pPr>
        <w:r>
          <w:t>Möjlighet att vräka illegala migranter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DDCAE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04911564">
    <w:abstractNumId w:val="9"/>
  </w:num>
  <w:num w:numId="2" w16cid:durableId="2124420041">
    <w:abstractNumId w:val="8"/>
  </w:num>
  <w:num w:numId="3" w16cid:durableId="692615249">
    <w:abstractNumId w:val="16"/>
  </w:num>
  <w:num w:numId="4" w16cid:durableId="435518175">
    <w:abstractNumId w:val="14"/>
  </w:num>
  <w:num w:numId="5" w16cid:durableId="290134544">
    <w:abstractNumId w:val="17"/>
  </w:num>
  <w:num w:numId="6" w16cid:durableId="1198658565">
    <w:abstractNumId w:val="18"/>
  </w:num>
  <w:num w:numId="7" w16cid:durableId="1683124874">
    <w:abstractNumId w:val="11"/>
  </w:num>
  <w:num w:numId="8" w16cid:durableId="1498424721">
    <w:abstractNumId w:val="12"/>
  </w:num>
  <w:num w:numId="9" w16cid:durableId="2016686159">
    <w:abstractNumId w:val="15"/>
  </w:num>
  <w:num w:numId="10" w16cid:durableId="330254346">
    <w:abstractNumId w:val="22"/>
  </w:num>
  <w:num w:numId="11" w16cid:durableId="1631206461">
    <w:abstractNumId w:val="21"/>
  </w:num>
  <w:num w:numId="12" w16cid:durableId="677271347">
    <w:abstractNumId w:val="21"/>
  </w:num>
  <w:num w:numId="13" w16cid:durableId="272441722">
    <w:abstractNumId w:val="3"/>
  </w:num>
  <w:num w:numId="14" w16cid:durableId="2007056005">
    <w:abstractNumId w:val="2"/>
  </w:num>
  <w:num w:numId="15" w16cid:durableId="400713156">
    <w:abstractNumId w:val="1"/>
  </w:num>
  <w:num w:numId="16" w16cid:durableId="1852135964">
    <w:abstractNumId w:val="0"/>
  </w:num>
  <w:num w:numId="17" w16cid:durableId="1831826672">
    <w:abstractNumId w:val="7"/>
  </w:num>
  <w:num w:numId="18" w16cid:durableId="1849245644">
    <w:abstractNumId w:val="6"/>
  </w:num>
  <w:num w:numId="19" w16cid:durableId="330984120">
    <w:abstractNumId w:val="5"/>
  </w:num>
  <w:num w:numId="20" w16cid:durableId="1641613060">
    <w:abstractNumId w:val="4"/>
  </w:num>
  <w:num w:numId="21" w16cid:durableId="1801729464">
    <w:abstractNumId w:val="21"/>
  </w:num>
  <w:num w:numId="22" w16cid:durableId="166019849">
    <w:abstractNumId w:val="21"/>
  </w:num>
  <w:num w:numId="23" w16cid:durableId="363560324">
    <w:abstractNumId w:val="21"/>
  </w:num>
  <w:num w:numId="24" w16cid:durableId="1296107990">
    <w:abstractNumId w:val="21"/>
  </w:num>
  <w:num w:numId="25" w16cid:durableId="1126267291">
    <w:abstractNumId w:val="21"/>
  </w:num>
  <w:num w:numId="26" w16cid:durableId="337776609">
    <w:abstractNumId w:val="22"/>
  </w:num>
  <w:num w:numId="27" w16cid:durableId="725951037">
    <w:abstractNumId w:val="22"/>
  </w:num>
  <w:num w:numId="28" w16cid:durableId="546910943">
    <w:abstractNumId w:val="22"/>
  </w:num>
  <w:num w:numId="29" w16cid:durableId="1450856572">
    <w:abstractNumId w:val="22"/>
  </w:num>
  <w:num w:numId="30" w16cid:durableId="1181159458">
    <w:abstractNumId w:val="21"/>
  </w:num>
  <w:num w:numId="31" w16cid:durableId="933367115">
    <w:abstractNumId w:val="21"/>
  </w:num>
  <w:num w:numId="32" w16cid:durableId="1173423274">
    <w:abstractNumId w:val="22"/>
  </w:num>
  <w:num w:numId="33" w16cid:durableId="1053773066">
    <w:abstractNumId w:val="21"/>
  </w:num>
  <w:num w:numId="34" w16cid:durableId="1983077856">
    <w:abstractNumId w:val="18"/>
  </w:num>
  <w:num w:numId="35" w16cid:durableId="1055472749">
    <w:abstractNumId w:val="18"/>
    <w:lvlOverride w:ilvl="0">
      <w:startOverride w:val="1"/>
    </w:lvlOverride>
  </w:num>
  <w:num w:numId="36" w16cid:durableId="2044746069">
    <w:abstractNumId w:val="19"/>
  </w:num>
  <w:num w:numId="37" w16cid:durableId="2025085548">
    <w:abstractNumId w:val="18"/>
    <w:lvlOverride w:ilvl="0">
      <w:startOverride w:val="1"/>
    </w:lvlOverride>
  </w:num>
  <w:num w:numId="38" w16cid:durableId="1887989711">
    <w:abstractNumId w:val="13"/>
  </w:num>
  <w:num w:numId="39" w16cid:durableId="998584030">
    <w:abstractNumId w:val="10"/>
  </w:num>
  <w:num w:numId="40" w16cid:durableId="111806679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6E5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931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47E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103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6C2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E51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84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7F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A3B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8D0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0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1FF1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0BC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B7F6E6"/>
  <w15:chartTrackingRefBased/>
  <w15:docId w15:val="{FCDA2DD9-E9F4-4B59-BD8F-D689BD78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58DB54D5AA4DB7A448DF7ED7536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E32CE-DA28-49C4-88F9-65D253F18DB3}"/>
      </w:docPartPr>
      <w:docPartBody>
        <w:p w:rsidR="00F53DC4" w:rsidRDefault="00F53DC4">
          <w:pPr>
            <w:pStyle w:val="CE58DB54D5AA4DB7A448DF7ED75362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9E5E10D8E04CE786D53CFD42F75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E5CBB-2906-48F2-86B4-164BB50B9A0B}"/>
      </w:docPartPr>
      <w:docPartBody>
        <w:p w:rsidR="00F53DC4" w:rsidRDefault="00F53DC4">
          <w:pPr>
            <w:pStyle w:val="559E5E10D8E04CE786D53CFD42F753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33CAAF74EF4DDBB315A0E6236B8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EB91D-C83B-4463-879A-A0D86F713CBC}"/>
      </w:docPartPr>
      <w:docPartBody>
        <w:p w:rsidR="00F53DC4" w:rsidRDefault="00F53DC4">
          <w:pPr>
            <w:pStyle w:val="8C33CAAF74EF4DDBB315A0E6236B87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C1960FC86F4842940E7078E5D08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2F369A-1379-462C-9CC3-49360D47397C}"/>
      </w:docPartPr>
      <w:docPartBody>
        <w:p w:rsidR="00F53DC4" w:rsidRDefault="00F53DC4">
          <w:pPr>
            <w:pStyle w:val="A1C1960FC86F4842940E7078E5D08779"/>
          </w:pPr>
          <w:r>
            <w:t xml:space="preserve"> </w:t>
          </w:r>
        </w:p>
      </w:docPartBody>
    </w:docPart>
    <w:docPart>
      <w:docPartPr>
        <w:name w:val="6423536801234182A2ACE41702F0E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90A86-1FCA-4FB6-9F34-8F2D567D5DF0}"/>
      </w:docPartPr>
      <w:docPartBody>
        <w:p w:rsidR="003D6ADC" w:rsidRDefault="003D6A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C4"/>
    <w:rsid w:val="006C7103"/>
    <w:rsid w:val="00C2027F"/>
    <w:rsid w:val="00F5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E58DB54D5AA4DB7A448DF7ED753624D">
    <w:name w:val="CE58DB54D5AA4DB7A448DF7ED753624D"/>
  </w:style>
  <w:style w:type="paragraph" w:customStyle="1" w:styleId="559E5E10D8E04CE786D53CFD42F75348">
    <w:name w:val="559E5E10D8E04CE786D53CFD42F75348"/>
  </w:style>
  <w:style w:type="paragraph" w:customStyle="1" w:styleId="8C33CAAF74EF4DDBB315A0E6236B8704">
    <w:name w:val="8C33CAAF74EF4DDBB315A0E6236B8704"/>
  </w:style>
  <w:style w:type="paragraph" w:customStyle="1" w:styleId="A1C1960FC86F4842940E7078E5D08779">
    <w:name w:val="A1C1960FC86F4842940E7078E5D087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6EFB4-335D-4C73-83E0-4192A8A5E257}"/>
</file>

<file path=customXml/itemProps2.xml><?xml version="1.0" encoding="utf-8"?>
<ds:datastoreItem xmlns:ds="http://schemas.openxmlformats.org/officeDocument/2006/customXml" ds:itemID="{0F8F4AB1-3E82-4112-9FF1-76B4B94A36D5}"/>
</file>

<file path=customXml/itemProps3.xml><?xml version="1.0" encoding="utf-8"?>
<ds:datastoreItem xmlns:ds="http://schemas.openxmlformats.org/officeDocument/2006/customXml" ds:itemID="{938532E3-9C45-4C2B-8DC3-5253F0FC4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293</Words>
  <Characters>1667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att vräka illegala migranter</vt:lpstr>
      <vt:lpstr>
      </vt:lpstr>
    </vt:vector>
  </TitlesOfParts>
  <Company>Sveriges riksdag</Company>
  <LinksUpToDate>false</LinksUpToDate>
  <CharactersWithSpaces>1950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