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92E7D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829A6" w:rsidRDefault="002829A6" w14:paraId="1FD5F01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83212EF07BF4C47966C3A17D4808D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e128578-dddc-4bc5-8eb5-5a06aa45c48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FA9A6C44A948EF911022018A811A2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7E810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B43D1" w:rsidP="000B43D1" w:rsidRDefault="000B43D1" w14:paraId="555A878B" w14:textId="4E9E87CD">
      <w:pPr>
        <w:pStyle w:val="Normalutanindragellerluft"/>
      </w:pPr>
      <w:r>
        <w:t xml:space="preserve">Välfungerande transportinfrastruktur i Stockholm-Mälarregionen är avgörande för Sveriges internationella tillgänglighet, konkurrenskraft och långsiktiga tillväxt. Regionen är utpekad som en viktig länk i den europeiska transportkorridoren ScanMed, som sträcker sig från Skandinavien till Medelhavet. </w:t>
      </w:r>
    </w:p>
    <w:p xmlns:w14="http://schemas.microsoft.com/office/word/2010/wordml" w:rsidR="000B43D1" w:rsidP="000B43D1" w:rsidRDefault="000B43D1" w14:paraId="36DE76EC" w14:textId="53174E2D">
      <w:pPr>
        <w:pStyle w:val="Normalutanindragellerluft"/>
      </w:pPr>
      <w:r>
        <w:tab/>
        <w:t>Mitt i korridoren, med strategiska kopplingar mot våra nordiska grannhuvudstäder, finns Stockholm-Mälarregionen. – En växande region där arbetsmarknaden kännetecknas av närhet till utbildning av hög kvalitet och ett starkt näringsliv som driver hållbar tillväxt. I Stockholm-Mälarregionen även finns Arlanda, Sveriges internationella flygplats och port till omvärlden.</w:t>
      </w:r>
    </w:p>
    <w:p xmlns:w14="http://schemas.microsoft.com/office/word/2010/wordml" w:rsidRPr="00422B9E" w:rsidR="00422B9E" w:rsidP="000B43D1" w:rsidRDefault="000B43D1" w14:paraId="7CBDDE73" w14:textId="0AEAAC05">
      <w:pPr>
        <w:pStyle w:val="Normalutanindragellerluft"/>
      </w:pPr>
      <w:r>
        <w:tab/>
        <w:t xml:space="preserve">Genom Mälardalsrådets infrastruktur- och transportsamarbete En Bättre Sits finns en långsiktig och tydlig samsyn om prioriteringarna för utvecklingen av Stockholm-Mälarregionens transportsystem. Arlandasamordnaren har därtill nyligen lämnat förslag </w:t>
      </w:r>
      <w:r>
        <w:lastRenderedPageBreak/>
        <w:t>på hur Arlandas konkurrenskraft kan stärkas genom utvecklade marktransporter till flygplatsen. Tillsammans med EU:s krav på en utvecklad transportinfrastruktur behövs nu krafttag för att stärka Stockholm-Mälarregionens internationella tillgänglighet.</w:t>
      </w:r>
    </w:p>
    <w:p xmlns:w14="http://schemas.microsoft.com/office/word/2010/wordml" w:rsidR="00BB6339" w:rsidP="008E0FE2" w:rsidRDefault="00BB6339" w14:paraId="1B0BE66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DC77DB2B5D42BFB29708F45DCA4EA2"/>
        </w:placeholder>
      </w:sdtPr>
      <w:sdtEndPr/>
      <w:sdtContent>
        <w:p xmlns:w14="http://schemas.microsoft.com/office/word/2010/wordml" w:rsidR="002829A6" w:rsidP="002829A6" w:rsidRDefault="002829A6" w14:paraId="1B2EDA85" w14:textId="77777777">
          <w:pPr/>
          <w:r/>
        </w:p>
        <w:p xmlns:w14="http://schemas.microsoft.com/office/word/2010/wordml" w:rsidR="002829A6" w:rsidP="002829A6" w:rsidRDefault="002829A6" w14:paraId="1B0C2230" w14:textId="0EC86F0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384713D" w14:textId="3B883CE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FB33" w14:textId="77777777" w:rsidR="000B43D1" w:rsidRDefault="000B43D1" w:rsidP="000C1CAD">
      <w:pPr>
        <w:spacing w:line="240" w:lineRule="auto"/>
      </w:pPr>
      <w:r>
        <w:separator/>
      </w:r>
    </w:p>
  </w:endnote>
  <w:endnote w:type="continuationSeparator" w:id="0">
    <w:p w14:paraId="2699581A" w14:textId="77777777" w:rsidR="000B43D1" w:rsidRDefault="000B4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5F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6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B852" w14:textId="07A7579C" w:rsidR="00262EA3" w:rsidRPr="002829A6" w:rsidRDefault="00262EA3" w:rsidP="002829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0CCB" w14:textId="77777777" w:rsidR="000B43D1" w:rsidRDefault="000B43D1" w:rsidP="000C1CAD">
      <w:pPr>
        <w:spacing w:line="240" w:lineRule="auto"/>
      </w:pPr>
      <w:r>
        <w:separator/>
      </w:r>
    </w:p>
  </w:footnote>
  <w:footnote w:type="continuationSeparator" w:id="0">
    <w:p w14:paraId="5193D8AF" w14:textId="77777777" w:rsidR="000B43D1" w:rsidRDefault="000B4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0869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D6512F" wp14:anchorId="68A48D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29A6" w14:paraId="589919EF" w14:textId="480254E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3DC843770C410BA540445B193E5DCA"/>
                              </w:placeholder>
                              <w:text/>
                            </w:sdtPr>
                            <w:sdtEndPr/>
                            <w:sdtContent>
                              <w:r w:rsidR="000B43D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FC9EBDB544F549F71C3AFB5B1A7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A48D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29A6" w14:paraId="589919EF" w14:textId="480254E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3DC843770C410BA540445B193E5DCA"/>
                        </w:placeholder>
                        <w:text/>
                      </w:sdtPr>
                      <w:sdtEndPr/>
                      <w:sdtContent>
                        <w:r w:rsidR="000B43D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FC9EBDB544F549F71C3AFB5B1A7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CB0F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C0BE95D" w14:textId="77777777">
    <w:pPr>
      <w:jc w:val="right"/>
    </w:pPr>
  </w:p>
  <w:p w:rsidR="00262EA3" w:rsidP="00776B74" w:rsidRDefault="00262EA3" w14:paraId="100457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829A6" w14:paraId="19D150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4FC082" wp14:anchorId="37F523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29A6" w14:paraId="0E0FEB31" w14:textId="1C1746F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43D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829A6" w14:paraId="13BE71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29A6" w14:paraId="0C183ADC" w14:textId="243F371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:1608</w:t>
        </w:r>
      </w:sdtContent>
    </w:sdt>
  </w:p>
  <w:p w:rsidR="00262EA3" w:rsidP="00E03A3D" w:rsidRDefault="002829A6" w14:paraId="1896BDF6" w14:textId="52B51F0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3DC843770C410BA540445B193E5DCA"/>
        </w:placeholder>
        <w15:appearance w15:val="hidden"/>
        <w:text/>
      </w:sdtPr>
      <w:sdtEndPr/>
      <w:sdtContent>
        <w:r>
          <w:t>av Martin Melin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89FC9EBDB544F549F71C3AFB5B1A70D"/>
      </w:placeholder>
      <w:text/>
    </w:sdtPr>
    <w:sdtEndPr/>
    <w:sdtContent>
      <w:p w:rsidR="00262EA3" w:rsidP="00283E0F" w:rsidRDefault="000B43D1" w14:paraId="6A0252C1" w14:textId="738A8497">
        <w:pPr>
          <w:pStyle w:val="FSHRub2"/>
        </w:pPr>
        <w:r>
          <w:t>Förstärkning av Stockholm-Mälarregionens internationella tillgänglighet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2DAA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43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D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314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9A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C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3F07A2"/>
  <w15:chartTrackingRefBased/>
  <w15:docId w15:val="{2017ABA0-9630-425C-9404-BAFAA60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212EF07BF4C47966C3A17D4808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DD8CB-BA63-4D68-A3B2-FD9E693DCDF1}"/>
      </w:docPartPr>
      <w:docPartBody>
        <w:p w:rsidR="00D0382B" w:rsidRDefault="00D0382B">
          <w:pPr>
            <w:pStyle w:val="E83212EF07BF4C47966C3A17D4808D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9AC2B706CC404FA5D21D2AEB19D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D867D-8E23-4FC0-BE10-BFA5EC106C72}"/>
      </w:docPartPr>
      <w:docPartBody>
        <w:p w:rsidR="00D0382B" w:rsidRDefault="00D0382B">
          <w:pPr>
            <w:pStyle w:val="E89AC2B706CC404FA5D21D2AEB19D19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FA9A6C44A948EF911022018A81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63509-7289-4FF4-84DC-3125519899DC}"/>
      </w:docPartPr>
      <w:docPartBody>
        <w:p w:rsidR="00D0382B" w:rsidRDefault="00D0382B">
          <w:pPr>
            <w:pStyle w:val="9FFA9A6C44A948EF911022018A811A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DC77DB2B5D42BFB29708F45DCA4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92A87-7D82-4800-9257-2D3A3906CBC6}"/>
      </w:docPartPr>
      <w:docPartBody>
        <w:p w:rsidR="00D0382B" w:rsidRDefault="00D0382B">
          <w:pPr>
            <w:pStyle w:val="8EDC77DB2B5D42BFB29708F45DCA4EA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43DC843770C410BA540445B193E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3EB0-D7D8-409D-BB01-D29EE014B998}"/>
      </w:docPartPr>
      <w:docPartBody>
        <w:p w:rsidR="00D0382B" w:rsidRDefault="00D0382B">
          <w:pPr>
            <w:pStyle w:val="343DC843770C410BA540445B193E5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FC9EBDB544F549F71C3AFB5B1A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BF9F6-0E68-4F80-8857-BDC5D8792EE2}"/>
      </w:docPartPr>
      <w:docPartBody>
        <w:p w:rsidR="00D0382B" w:rsidRDefault="00D0382B">
          <w:pPr>
            <w:pStyle w:val="089FC9EBDB544F549F71C3AFB5B1A70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B"/>
    <w:rsid w:val="00D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3212EF07BF4C47966C3A17D4808DBD">
    <w:name w:val="E83212EF07BF4C47966C3A17D4808DBD"/>
  </w:style>
  <w:style w:type="paragraph" w:customStyle="1" w:styleId="E89AC2B706CC404FA5D21D2AEB19D19B">
    <w:name w:val="E89AC2B706CC404FA5D21D2AEB19D19B"/>
  </w:style>
  <w:style w:type="paragraph" w:customStyle="1" w:styleId="9FFA9A6C44A948EF911022018A811A27">
    <w:name w:val="9FFA9A6C44A948EF911022018A811A27"/>
  </w:style>
  <w:style w:type="paragraph" w:customStyle="1" w:styleId="8EDC77DB2B5D42BFB29708F45DCA4EA2">
    <w:name w:val="8EDC77DB2B5D42BFB29708F45DCA4EA2"/>
  </w:style>
  <w:style w:type="paragraph" w:customStyle="1" w:styleId="343DC843770C410BA540445B193E5DCA">
    <w:name w:val="343DC843770C410BA540445B193E5DCA"/>
  </w:style>
  <w:style w:type="paragraph" w:customStyle="1" w:styleId="089FC9EBDB544F549F71C3AFB5B1A70D">
    <w:name w:val="089FC9EBDB544F549F71C3AFB5B1A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CC991-FF6E-4695-9514-991E808B293E}"/>
</file>

<file path=customXml/itemProps2.xml><?xml version="1.0" encoding="utf-8"?>
<ds:datastoreItem xmlns:ds="http://schemas.openxmlformats.org/officeDocument/2006/customXml" ds:itemID="{B252B261-718D-49B9-B8C5-02DA0927E986}"/>
</file>

<file path=customXml/itemProps3.xml><?xml version="1.0" encoding="utf-8"?>
<ds:datastoreItem xmlns:ds="http://schemas.openxmlformats.org/officeDocument/2006/customXml" ds:itemID="{A87E62E3-50AA-4D18-8F51-EE6B86DFF00F}"/>
</file>

<file path=customXml/itemProps5.xml><?xml version="1.0" encoding="utf-8"?>
<ds:datastoreItem xmlns:ds="http://schemas.openxmlformats.org/officeDocument/2006/customXml" ds:itemID="{9CBC6822-3AA2-440B-8EAC-49CCF5A08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1226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