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38F" w:rsidRPr="00053149" w:rsidRDefault="0056238F" w:rsidP="00290D5C">
      <w:pPr>
        <w:pStyle w:val="Hemstlrubrik"/>
      </w:pPr>
      <w:r w:rsidRPr="00053149">
        <w:t>Förslag till riksdagsbeslut</w:t>
      </w:r>
    </w:p>
    <w:p w:rsidR="0056238F" w:rsidRPr="00053149" w:rsidRDefault="0056238F" w:rsidP="0056238F">
      <w:pPr>
        <w:pStyle w:val="Hemstlatt"/>
      </w:pPr>
      <w:r w:rsidRPr="00053149">
        <w:t>Riksdagen tillkännager för regeringen som sin mening vad i motionen anförs om vikten av långsiktigt hållbart avtal mellan regionen och Rik</w:t>
      </w:r>
      <w:r w:rsidRPr="00053149">
        <w:t>s</w:t>
      </w:r>
      <w:r w:rsidRPr="00053149">
        <w:t>trafiken.</w:t>
      </w:r>
    </w:p>
    <w:p w:rsidR="00E84F25" w:rsidRPr="00053149" w:rsidRDefault="007C6092" w:rsidP="00E22893">
      <w:pPr>
        <w:pStyle w:val="Rubrik1"/>
      </w:pPr>
      <w:r w:rsidRPr="00053149">
        <w:t>Motivering</w:t>
      </w:r>
    </w:p>
    <w:p w:rsidR="0056238F" w:rsidRPr="00053149" w:rsidRDefault="0056238F" w:rsidP="0056238F">
      <w:r w:rsidRPr="00053149">
        <w:t>Järnvägstrafiken mellan Uppsala och Norrköping, via Västerås, Eskilstuna, Flen, Katrineholm, (UVEN)</w:t>
      </w:r>
      <w:r w:rsidR="00290D5C" w:rsidRPr="00053149">
        <w:t>,</w:t>
      </w:r>
      <w:r w:rsidRPr="00053149">
        <w:t xml:space="preserve"> är en viktig del av infrastrukturen i </w:t>
      </w:r>
      <w:r w:rsidR="00290D5C" w:rsidRPr="00053149">
        <w:t>ö</w:t>
      </w:r>
      <w:r w:rsidRPr="00053149">
        <w:t>stra Me</w:t>
      </w:r>
      <w:r w:rsidRPr="00053149">
        <w:t>l</w:t>
      </w:r>
      <w:r w:rsidRPr="00053149">
        <w:t>lansverige. Trafiken utförs av SJ på uppdrag av Mälardalstrafik AB (MÄLAB) som har i uppdrag att upphandla denna trafik.</w:t>
      </w:r>
    </w:p>
    <w:p w:rsidR="0056238F" w:rsidRPr="00053149" w:rsidRDefault="0056238F" w:rsidP="00290D5C">
      <w:pPr>
        <w:pStyle w:val="Normaltindrag"/>
      </w:pPr>
      <w:r w:rsidRPr="00053149">
        <w:t>Finansieringen av UVEN-trafiken är i princip säkerställd fram till juni 2006. Det ekonomiska ansvaret för trafiken delas fram till dess av respektive trafikhuvudman och Rikstrafiken.</w:t>
      </w:r>
    </w:p>
    <w:p w:rsidR="00290D5C" w:rsidRPr="00053149" w:rsidRDefault="0056238F" w:rsidP="00290D5C">
      <w:pPr>
        <w:pStyle w:val="Normaltindrag"/>
      </w:pPr>
      <w:r w:rsidRPr="00053149">
        <w:t>UVEN har stor betydelse i samverkan med Mälarbanan och Svealandsb</w:t>
      </w:r>
      <w:r w:rsidRPr="00053149">
        <w:t>a</w:t>
      </w:r>
      <w:r w:rsidRPr="00053149">
        <w:t xml:space="preserve">nan samt att man anknyter till Västra stambanan i Katrineholm för vidare färd mot </w:t>
      </w:r>
      <w:r w:rsidR="00290D5C" w:rsidRPr="00053149">
        <w:t>v</w:t>
      </w:r>
      <w:r w:rsidRPr="00053149">
        <w:t>ästra Sverige. I Norrköping ansluter UVEN-trafiken till Södra stamb</w:t>
      </w:r>
      <w:r w:rsidRPr="00053149">
        <w:t>a</w:t>
      </w:r>
      <w:r w:rsidRPr="00053149">
        <w:t>nan och i Uppsala har man anknytning till norrgående tåg. Området som UVEN trafikerar binder ihop fler län och arbetsmarknadsregioner, exempelvis finns här flera högskolor och universitet. Rikstrafiken har möjlighet att up</w:t>
      </w:r>
      <w:r w:rsidRPr="00053149">
        <w:t>p</w:t>
      </w:r>
      <w:r w:rsidRPr="00053149">
        <w:t>handla transportpolitiskt motiverad interregional kollektiv persontrafik som inte upprätthålls i trafikhuvudmännens regi och där det saknas förutsättningar för kommersiell drift. UVEN uppfyller de kriterier som Rikstrafiken</w:t>
      </w:r>
      <w:r w:rsidR="00290D5C" w:rsidRPr="00053149">
        <w:t xml:space="preserve"> ställt upp. Men det finns inget</w:t>
      </w:r>
      <w:r w:rsidRPr="00053149">
        <w:t xml:space="preserve"> långsiktig</w:t>
      </w:r>
      <w:r w:rsidR="00290D5C" w:rsidRPr="00053149">
        <w:t>t hållbart avtal mellan MÄLAB-</w:t>
      </w:r>
      <w:r w:rsidRPr="00053149">
        <w:t>regionen och Rikstrafiken. Denna osäkerhet påverkar resandet negativt. Vi menar att det är oerhört betydelsefullt att ett långsiktigt hållbart avtal mellan regionen och Rikstrafiken kommer till stånd.</w:t>
      </w:r>
    </w:p>
    <w:p w:rsidR="00290D5C" w:rsidRPr="00053149" w:rsidRDefault="00290D5C" w:rsidP="00290D5C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0D5C" w:rsidRPr="00053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D5C" w:rsidRPr="00053149" w:rsidRDefault="00290D5C" w:rsidP="00290D5C">
            <w:pPr>
              <w:pStyle w:val="UnderskriftDatum"/>
              <w:spacing w:before="0"/>
            </w:pPr>
            <w:r w:rsidRPr="00053149">
              <w:lastRenderedPageBreak/>
              <w:t>Stockholm den 3 oktober 2005</w:t>
            </w:r>
          </w:p>
        </w:tc>
        <w:tc>
          <w:tcPr>
            <w:tcW w:w="3047" w:type="dxa"/>
          </w:tcPr>
          <w:p w:rsidR="00290D5C" w:rsidRPr="00053149" w:rsidRDefault="00290D5C" w:rsidP="00290D5C">
            <w:pPr>
              <w:pStyle w:val="Underskrifter"/>
            </w:pPr>
          </w:p>
        </w:tc>
      </w:tr>
      <w:tr w:rsidR="00290D5C" w:rsidRPr="000531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0D5C" w:rsidRPr="00053149" w:rsidRDefault="00290D5C" w:rsidP="00290D5C">
            <w:pPr>
              <w:pStyle w:val="Underskrifter"/>
            </w:pPr>
            <w:r w:rsidRPr="00053149">
              <w:t>Fredrik Olovsson (s)</w:t>
            </w:r>
          </w:p>
        </w:tc>
        <w:tc>
          <w:tcPr>
            <w:tcW w:w="3047" w:type="dxa"/>
          </w:tcPr>
          <w:p w:rsidR="00290D5C" w:rsidRPr="00053149" w:rsidRDefault="00290D5C" w:rsidP="00290D5C">
            <w:pPr>
              <w:pStyle w:val="Underskrifter"/>
            </w:pPr>
            <w:r w:rsidRPr="00053149">
              <w:t>Reynoldh Furustrand (s)</w:t>
            </w:r>
          </w:p>
        </w:tc>
      </w:tr>
    </w:tbl>
    <w:p w:rsidR="0056238F" w:rsidRPr="00053149" w:rsidRDefault="0056238F" w:rsidP="00290D5C">
      <w:pPr>
        <w:pStyle w:val="Normaltindrag"/>
      </w:pPr>
    </w:p>
    <w:sectPr w:rsidR="0056238F" w:rsidRPr="00053149" w:rsidSect="00290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20F" w:rsidRPr="00053149" w:rsidRDefault="00DF120F">
      <w:r w:rsidRPr="00053149">
        <w:separator/>
      </w:r>
    </w:p>
  </w:endnote>
  <w:endnote w:type="continuationSeparator" w:id="0">
    <w:p w:rsidR="00DF120F" w:rsidRPr="00053149" w:rsidRDefault="00DF120F">
      <w:r w:rsidRPr="000531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E3" w:rsidRPr="00053149" w:rsidRDefault="00053149" w:rsidP="00290D5C">
    <w:pPr>
      <w:pStyle w:val="Sidfot"/>
    </w:pPr>
    <w:r w:rsidRPr="000531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5538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5C" w:rsidRDefault="00290D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0D5C" w:rsidRDefault="00290D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53149" w:rsidRDefault="00053149" w:rsidP="00290D5C">
    <w:pPr>
      <w:pStyle w:val="Sidfot"/>
    </w:pPr>
    <w:r w:rsidRPr="000531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8558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5C" w:rsidRDefault="00290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D5C" w:rsidRDefault="00290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53149" w:rsidRDefault="00053149" w:rsidP="00290D5C">
    <w:pPr>
      <w:pStyle w:val="Sidfot"/>
    </w:pPr>
    <w:r w:rsidRPr="000531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859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5C" w:rsidRDefault="00290D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0D5C" w:rsidRDefault="00290D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20F" w:rsidRPr="00053149" w:rsidRDefault="00DF120F">
      <w:r w:rsidRPr="00053149">
        <w:separator/>
      </w:r>
    </w:p>
  </w:footnote>
  <w:footnote w:type="continuationSeparator" w:id="0">
    <w:p w:rsidR="00DF120F" w:rsidRPr="00053149" w:rsidRDefault="00DF120F">
      <w:r w:rsidRPr="000531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AE3" w:rsidRPr="00053149" w:rsidRDefault="00053149" w:rsidP="00290D5C">
    <w:pPr>
      <w:pStyle w:val="Sidhuvud"/>
    </w:pPr>
    <w:r w:rsidRPr="000531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24449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5C" w:rsidRDefault="00290D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0D5C" w:rsidRDefault="00290D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053149" w:rsidRDefault="00053149" w:rsidP="00290D5C">
    <w:pPr>
      <w:pStyle w:val="Sidhuvud"/>
    </w:pPr>
    <w:r w:rsidRPr="000531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75891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D5C" w:rsidRDefault="00290D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0D5C" w:rsidRDefault="00290D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D5C" w:rsidRPr="00053149" w:rsidRDefault="00290D5C">
    <w:pPr>
      <w:pStyle w:val="FSHNormal"/>
      <w:tabs>
        <w:tab w:val="right" w:pos="5840"/>
      </w:tabs>
    </w:pPr>
    <w:r w:rsidRPr="00053149">
      <w:br/>
    </w:r>
    <w:r w:rsidRPr="00053149">
      <w:fldChar w:fldCharType="begin" w:fldLock="1"/>
    </w:r>
    <w:r w:rsidRPr="00053149">
      <w:instrText xml:space="preserve"> DOCPROPERTY</w:instrText>
    </w:r>
    <w:r w:rsidRPr="00053149">
      <w:rPr>
        <w:sz w:val="18"/>
      </w:rPr>
      <w:instrText xml:space="preserve"> "YearUser" *\charformat </w:instrText>
    </w:r>
    <w:r w:rsidRPr="00053149">
      <w:fldChar w:fldCharType="separate"/>
    </w:r>
    <w:r w:rsidRPr="00053149">
      <w:t>2005/06</w:t>
    </w:r>
    <w:r w:rsidRPr="00053149">
      <w:fldChar w:fldCharType="end"/>
    </w:r>
    <w:r w:rsidRPr="00053149">
      <w:t xml:space="preserve"> </w:t>
    </w:r>
    <w:r w:rsidRPr="00053149">
      <w:tab/>
      <w:t xml:space="preserve">mnr: </w:t>
    </w:r>
    <w:r w:rsidRPr="00053149">
      <w:fldChar w:fldCharType="begin" w:fldLock="1"/>
    </w:r>
    <w:r w:rsidRPr="00053149">
      <w:instrText xml:space="preserve"> DOCPROPERTY</w:instrText>
    </w:r>
    <w:r w:rsidRPr="00053149">
      <w:rPr>
        <w:sz w:val="18"/>
      </w:rPr>
      <w:instrText xml:space="preserve"> "Motionsnummer" *\charformat </w:instrText>
    </w:r>
    <w:r w:rsidRPr="00053149">
      <w:fldChar w:fldCharType="separate"/>
    </w:r>
    <w:r w:rsidRPr="00053149">
      <w:t>T472</w:t>
    </w:r>
    <w:r w:rsidRPr="00053149">
      <w:fldChar w:fldCharType="end"/>
    </w:r>
    <w:r w:rsidRPr="00053149">
      <w:br/>
    </w:r>
    <w:r w:rsidRPr="00053149">
      <w:fldChar w:fldCharType="begin" w:fldLock="1"/>
    </w:r>
    <w:r w:rsidRPr="00053149">
      <w:instrText xml:space="preserve"> DOCPROPERTY</w:instrText>
    </w:r>
    <w:r w:rsidRPr="00053149">
      <w:rPr>
        <w:sz w:val="18"/>
      </w:rPr>
      <w:instrText xml:space="preserve"> "Samling" *\charformat </w:instrText>
    </w:r>
    <w:r w:rsidRPr="00053149">
      <w:fldChar w:fldCharType="end"/>
    </w:r>
    <w:r w:rsidRPr="00053149">
      <w:tab/>
      <w:t xml:space="preserve">pnr: </w:t>
    </w:r>
    <w:r w:rsidRPr="00053149">
      <w:fldChar w:fldCharType="begin" w:fldLock="1"/>
    </w:r>
    <w:r w:rsidRPr="00053149">
      <w:instrText xml:space="preserve"> DOCPROPERTY</w:instrText>
    </w:r>
    <w:r w:rsidRPr="00053149">
      <w:rPr>
        <w:sz w:val="18"/>
      </w:rPr>
      <w:instrText xml:space="preserve"> "Partinummer" *\charformat </w:instrText>
    </w:r>
    <w:r w:rsidRPr="00053149">
      <w:fldChar w:fldCharType="separate"/>
    </w:r>
    <w:r w:rsidRPr="00053149">
      <w:t>s3432</w:t>
    </w:r>
    <w:r w:rsidRPr="00053149">
      <w:fldChar w:fldCharType="end"/>
    </w:r>
  </w:p>
  <w:p w:rsidR="00290D5C" w:rsidRPr="00053149" w:rsidRDefault="00290D5C">
    <w:pPr>
      <w:pStyle w:val="FSHRub1"/>
    </w:pPr>
    <w:r w:rsidRPr="00053149">
      <w:t>Motion till riksdagen</w:t>
    </w:r>
    <w:r w:rsidRPr="00053149">
      <w:br/>
    </w:r>
    <w:r w:rsidRPr="00053149">
      <w:fldChar w:fldCharType="begin" w:fldLock="1"/>
    </w:r>
    <w:r w:rsidRPr="00053149">
      <w:instrText xml:space="preserve"> DOCPROPERTY "YearUser" *\charformat </w:instrText>
    </w:r>
    <w:r w:rsidRPr="00053149">
      <w:fldChar w:fldCharType="separate"/>
    </w:r>
    <w:r w:rsidRPr="00053149">
      <w:t>2005/06</w:t>
    </w:r>
    <w:r w:rsidRPr="00053149">
      <w:fldChar w:fldCharType="end"/>
    </w:r>
    <w:r w:rsidRPr="00053149">
      <w:t>:</w:t>
    </w:r>
    <w:r w:rsidRPr="00053149">
      <w:fldChar w:fldCharType="begin" w:fldLock="1"/>
    </w:r>
    <w:r w:rsidRPr="00053149">
      <w:instrText xml:space="preserve"> DOCPROPERTY "Motionsnummer" *\charformat </w:instrText>
    </w:r>
    <w:r w:rsidRPr="00053149">
      <w:fldChar w:fldCharType="separate"/>
    </w:r>
    <w:r w:rsidRPr="00053149">
      <w:t>T472</w:t>
    </w:r>
    <w:r w:rsidRPr="00053149">
      <w:fldChar w:fldCharType="end"/>
    </w:r>
  </w:p>
  <w:p w:rsidR="00290D5C" w:rsidRPr="00053149" w:rsidRDefault="00290D5C">
    <w:pPr>
      <w:pStyle w:val="FSHNormalS5"/>
    </w:pPr>
    <w:r w:rsidRPr="00053149">
      <w:fldChar w:fldCharType="begin" w:fldLock="1"/>
    </w:r>
    <w:r w:rsidRPr="00053149">
      <w:instrText xml:space="preserve"> DOCPROPERTY "MotionarText" *\charformat </w:instrText>
    </w:r>
    <w:r w:rsidRPr="00053149">
      <w:fldChar w:fldCharType="separate"/>
    </w:r>
    <w:r w:rsidRPr="00053149">
      <w:t>av Fredrik Olovsson och Reynoldh Furustrand (s)</w:t>
    </w:r>
    <w:r w:rsidRPr="00053149">
      <w:fldChar w:fldCharType="end"/>
    </w:r>
    <w:r w:rsidRPr="00053149">
      <w:br/>
    </w:r>
    <w:r w:rsidRPr="00053149">
      <w:fldChar w:fldCharType="begin" w:fldLock="1"/>
    </w:r>
    <w:r w:rsidRPr="00053149">
      <w:instrText xml:space="preserve"> DOCPROPERTY "SvarFrasKort" *\charformat </w:instrText>
    </w:r>
    <w:r w:rsidRPr="00053149">
      <w:fldChar w:fldCharType="end"/>
    </w:r>
  </w:p>
  <w:p w:rsidR="00290D5C" w:rsidRPr="00053149" w:rsidRDefault="00290D5C">
    <w:pPr>
      <w:pStyle w:val="FSHTitel"/>
    </w:pPr>
    <w:r w:rsidRPr="00053149">
      <w:fldChar w:fldCharType="begin" w:fldLock="1"/>
    </w:r>
    <w:r w:rsidRPr="00053149">
      <w:instrText xml:space="preserve"> DOCPROPERTY</w:instrText>
    </w:r>
    <w:r w:rsidRPr="00053149">
      <w:rPr>
        <w:sz w:val="18"/>
      </w:rPr>
      <w:instrText xml:space="preserve"> "RubrikSvar" *\charformat </w:instrText>
    </w:r>
    <w:r w:rsidRPr="00053149">
      <w:fldChar w:fldCharType="separate"/>
    </w:r>
    <w:r w:rsidRPr="00053149">
      <w:t>Trafiken på järnvägssträckan UVEN</w:t>
    </w:r>
    <w:r w:rsidRPr="00053149">
      <w:fldChar w:fldCharType="end"/>
    </w:r>
  </w:p>
  <w:p w:rsidR="00290D5C" w:rsidRPr="00053149" w:rsidRDefault="00290D5C" w:rsidP="00290D5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360593">
    <w:abstractNumId w:val="13"/>
  </w:num>
  <w:num w:numId="2" w16cid:durableId="1677539964">
    <w:abstractNumId w:val="10"/>
  </w:num>
  <w:num w:numId="3" w16cid:durableId="1637181250">
    <w:abstractNumId w:val="11"/>
  </w:num>
  <w:num w:numId="4" w16cid:durableId="392393251">
    <w:abstractNumId w:val="12"/>
  </w:num>
  <w:num w:numId="5" w16cid:durableId="1870533679">
    <w:abstractNumId w:val="8"/>
  </w:num>
  <w:num w:numId="6" w16cid:durableId="273948013">
    <w:abstractNumId w:val="3"/>
  </w:num>
  <w:num w:numId="7" w16cid:durableId="134884004">
    <w:abstractNumId w:val="2"/>
  </w:num>
  <w:num w:numId="8" w16cid:durableId="545488459">
    <w:abstractNumId w:val="1"/>
  </w:num>
  <w:num w:numId="9" w16cid:durableId="1536767375">
    <w:abstractNumId w:val="0"/>
  </w:num>
  <w:num w:numId="10" w16cid:durableId="1706252606">
    <w:abstractNumId w:val="9"/>
  </w:num>
  <w:num w:numId="11" w16cid:durableId="2004700413">
    <w:abstractNumId w:val="7"/>
  </w:num>
  <w:num w:numId="12" w16cid:durableId="1285766995">
    <w:abstractNumId w:val="6"/>
  </w:num>
  <w:num w:numId="13" w16cid:durableId="371881561">
    <w:abstractNumId w:val="5"/>
  </w:num>
  <w:num w:numId="14" w16cid:durableId="226305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A23D7F"/>
    <w:rsid w:val="0004381F"/>
    <w:rsid w:val="0005314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90D5C"/>
    <w:rsid w:val="002D11A8"/>
    <w:rsid w:val="00321FAC"/>
    <w:rsid w:val="00445271"/>
    <w:rsid w:val="004A0504"/>
    <w:rsid w:val="004E38D9"/>
    <w:rsid w:val="0056238F"/>
    <w:rsid w:val="005B145B"/>
    <w:rsid w:val="0071709C"/>
    <w:rsid w:val="00740D6D"/>
    <w:rsid w:val="00794149"/>
    <w:rsid w:val="007B67A7"/>
    <w:rsid w:val="007C6092"/>
    <w:rsid w:val="00954AE3"/>
    <w:rsid w:val="009B3E1A"/>
    <w:rsid w:val="00A053C6"/>
    <w:rsid w:val="00A23D7F"/>
    <w:rsid w:val="00B13BF0"/>
    <w:rsid w:val="00C1285C"/>
    <w:rsid w:val="00C27B7D"/>
    <w:rsid w:val="00C73137"/>
    <w:rsid w:val="00CF7A43"/>
    <w:rsid w:val="00D1174F"/>
    <w:rsid w:val="00DC6C70"/>
    <w:rsid w:val="00DF120F"/>
    <w:rsid w:val="00E22893"/>
    <w:rsid w:val="00E360DE"/>
    <w:rsid w:val="00E75D28"/>
    <w:rsid w:val="00E84F25"/>
    <w:rsid w:val="00EB5BA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91E934-2F47-46BA-9AB5-2B99B7B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73137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290D5C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224</Words>
  <Characters>1432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T472</vt:lpstr>
    </vt:vector>
  </TitlesOfParts>
  <Company>Riksdagen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T472</dc:title>
  <dc:subject>T472</dc:subject>
  <dc:creator>Riksdagen</dc:creator>
  <cp:keywords>Riksdagen</cp:keywords>
  <dc:description/>
  <cp:lastModifiedBy>Lars Brink</cp:lastModifiedBy>
  <cp:revision>2</cp:revision>
  <cp:lastPrinted>2005-11-25T09:36:00Z</cp:lastPrinted>
  <dcterms:created xsi:type="dcterms:W3CDTF">2025-12-16T21:38:00Z</dcterms:created>
  <dcterms:modified xsi:type="dcterms:W3CDTF">2025-12-16T21:38:00Z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Trafiken på järnvägssträckan UVEN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Trafiken på järnvägssträckan UVEN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Fredrik Olovsson och Reynoldh Furustrand (s)</vt:lpwstr>
  </property>
  <property fmtid="{D5CDD505-2E9C-101B-9397-08002B2CF9AE}" pid="26" name="MotionarLista">
    <vt:lpwstr>Olovsson, Fredrik (s)\Furustrand, Reynoldh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Reynoldh Furustrand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20052006000000000115000034320069</vt:lpwstr>
  </property>
  <property fmtid="{D5CDD505-2E9C-101B-9397-08002B2CF9AE}" pid="47" name="datum">
    <vt:lpwstr>051003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20052006000000000115000034320069</vt:lpwstr>
  </property>
  <property fmtid="{D5CDD505-2E9C-101B-9397-08002B2CF9AE}" pid="50" name="nummer">
    <vt:lpwstr>472</vt:lpwstr>
  </property>
  <property fmtid="{D5CDD505-2E9C-101B-9397-08002B2CF9AE}" pid="51" name="utskottsbeteckning">
    <vt:lpwstr>T</vt:lpwstr>
  </property>
</Properties>
</file>