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0C39D2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036742" w:rsidRDefault="00E43461" w14:paraId="7B700ED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62F3E2DE80A475D965B1EF0336D6A3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bb49789-f912-403d-8c10-bee0cfda28a9"/>
        <w:id w:val="1190259811"/>
        <w:lock w:val="sdtLocked"/>
      </w:sdtPr>
      <w:sdtEndPr/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lagstiftning om digitalt arv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53345D820314FD28485B4179433B47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7D352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512F1" w:rsidP="006512F1" w:rsidRDefault="006512F1" w14:paraId="643DBF78" w14:textId="4B3B5FCF">
      <w:pPr>
        <w:pStyle w:val="Normalutanindragellerluft"/>
      </w:pPr>
      <w:r>
        <w:t xml:space="preserve">Samhället är idag mer digitaliserat än någonsin. Nästan varje svensk har konton i sociala medier, lagrar material i molntjänster, använder digitala prenumerationer, bank-ID och olika </w:t>
      </w:r>
      <w:proofErr w:type="spellStart"/>
      <w:r>
        <w:t>onlineplattformar</w:t>
      </w:r>
      <w:proofErr w:type="spellEnd"/>
      <w:r>
        <w:t>. När en människa avlider lämnar hon därför inte enbart efter sig materiella tillgångar, utan även en omfattande digital tillgångsmassa.</w:t>
      </w:r>
    </w:p>
    <w:p xmlns:w14="http://schemas.microsoft.com/office/word/2010/wordml" w:rsidR="006512F1" w:rsidP="006512F1" w:rsidRDefault="006512F1" w14:paraId="2FE75728" w14:textId="77777777">
      <w:pPr>
        <w:pStyle w:val="Normalutanindragellerluft"/>
      </w:pPr>
      <w:r>
        <w:t>För anhöriga kan det idag vara mycket svårt att få tillgång till en avlidens digitala konton. De juridiska frågorna är oklara, eftersom många tjänsteleverantörer har egna regler i användarvillkoren. Detta skapar stora problem:</w:t>
      </w:r>
    </w:p>
    <w:p xmlns:w14="http://schemas.microsoft.com/office/word/2010/wordml" w:rsidR="006512F1" w:rsidP="006512F1" w:rsidRDefault="006512F1" w14:paraId="590756F9" w14:textId="77777777">
      <w:pPr>
        <w:pStyle w:val="Normalutanindragellerluft"/>
      </w:pPr>
      <w:r>
        <w:t>Viktiga dokument, fotografier och minnen riskerar att gå förlorade.</w:t>
      </w:r>
    </w:p>
    <w:p xmlns:w14="http://schemas.microsoft.com/office/word/2010/wordml" w:rsidR="006512F1" w:rsidP="006512F1" w:rsidRDefault="006512F1" w14:paraId="09A06634" w14:textId="77777777">
      <w:pPr>
        <w:pStyle w:val="Normalutanindragellerluft"/>
      </w:pPr>
      <w:r>
        <w:t>Prenumerationer och abonnemang fortsätter att kosta pengar trots att användaren gått bort.</w:t>
      </w:r>
    </w:p>
    <w:p xmlns:w14="http://schemas.microsoft.com/office/word/2010/wordml" w:rsidR="006512F1" w:rsidP="006512F1" w:rsidRDefault="006512F1" w14:paraId="697D80E6" w14:textId="77777777">
      <w:pPr>
        <w:pStyle w:val="Normalutanindragellerluft"/>
      </w:pPr>
      <w:r>
        <w:t>Arvingar hamnar i juridiska konflikter med företag som vägrar lämna ut information.</w:t>
      </w:r>
    </w:p>
    <w:p xmlns:w14="http://schemas.microsoft.com/office/word/2010/wordml" w:rsidR="006512F1" w:rsidP="006512F1" w:rsidRDefault="006512F1" w14:paraId="0EC6F79C" w14:textId="77777777">
      <w:pPr>
        <w:pStyle w:val="Normalutanindragellerluft"/>
      </w:pPr>
      <w:r>
        <w:t>Andra länder har redan börjat reglera frågan. I USA finns lagar i flera delstater (t.ex. RUFADAA) som tydliggör anhörigas rättigheter. I EU diskuteras frågan inom ramen för digitala rättigheter, men Sverige har ännu ingen lagstiftning på området.</w:t>
      </w:r>
    </w:p>
    <w:p xmlns:w14="http://schemas.microsoft.com/office/word/2010/wordml" w:rsidR="006512F1" w:rsidP="006512F1" w:rsidRDefault="006512F1" w14:paraId="0215DF69" w14:textId="77777777">
      <w:pPr>
        <w:pStyle w:val="Normalutanindragellerluft"/>
      </w:pPr>
      <w:r>
        <w:lastRenderedPageBreak/>
        <w:t>Det är hög tid att införa en lag om digitalt arv i Sverige. En sådan lag bör:</w:t>
      </w:r>
    </w:p>
    <w:p xmlns:w14="http://schemas.microsoft.com/office/word/2010/wordml" w:rsidR="006512F1" w:rsidP="006512F1" w:rsidRDefault="006512F1" w14:paraId="1C287A6A" w14:textId="2A71A87B">
      <w:pPr>
        <w:pStyle w:val="Normalutanindragellerluft"/>
        <w:numPr>
          <w:ilvl w:val="0"/>
          <w:numId w:val="41"/>
        </w:numPr>
      </w:pPr>
      <w:r>
        <w:t>Klargöra att digitala tillgångar likställs med fysiska tillgångar vid arv.</w:t>
      </w:r>
    </w:p>
    <w:p xmlns:w14="http://schemas.microsoft.com/office/word/2010/wordml" w:rsidR="006512F1" w:rsidP="006512F1" w:rsidRDefault="006512F1" w14:paraId="57ED01FC" w14:textId="3A376134">
      <w:pPr>
        <w:pStyle w:val="Normalutanindragellerluft"/>
        <w:numPr>
          <w:ilvl w:val="0"/>
          <w:numId w:val="41"/>
        </w:numPr>
      </w:pPr>
      <w:r>
        <w:t>Ge arvingar laglig rätt att begära ut tillgång till en avlidens digitala konton och filer, med samma skydd som gäller för exempelvis banktillgångar.</w:t>
      </w:r>
    </w:p>
    <w:p xmlns:w14="http://schemas.microsoft.com/office/word/2010/wordml" w:rsidR="006512F1" w:rsidP="006512F1" w:rsidRDefault="006512F1" w14:paraId="3A720A59" w14:textId="2E92DFD6">
      <w:pPr>
        <w:pStyle w:val="Normalutanindragellerluft"/>
        <w:numPr>
          <w:ilvl w:val="0"/>
          <w:numId w:val="41"/>
        </w:numPr>
      </w:pPr>
      <w:r>
        <w:t>Reglera ansvar för avslutande av digitala abonnemang och prenumerationer.</w:t>
      </w:r>
    </w:p>
    <w:p xmlns:w14="http://schemas.microsoft.com/office/word/2010/wordml" w:rsidR="006512F1" w:rsidP="006512F1" w:rsidRDefault="006512F1" w14:paraId="4403BE17" w14:textId="7B919BA3">
      <w:pPr>
        <w:pStyle w:val="Normalutanindragellerluft"/>
        <w:numPr>
          <w:ilvl w:val="0"/>
          <w:numId w:val="41"/>
        </w:numPr>
      </w:pPr>
      <w:r>
        <w:t>Skydda den avlidnes integritet genom att balansera arvingars rätt med möjligheten att respektera uttryckliga önskemål från den avlidne.</w:t>
      </w:r>
    </w:p>
    <w:p xmlns:w14="http://schemas.microsoft.com/office/word/2010/wordml" w:rsidR="006512F1" w:rsidP="006512F1" w:rsidRDefault="006512F1" w14:paraId="5EA05650" w14:textId="77777777">
      <w:pPr>
        <w:pStyle w:val="Normalutanindragellerluft"/>
      </w:pPr>
      <w:r>
        <w:t>En tydlig lagstiftning skulle minska konflikter, skydda anhöriga från ekonomiska förluster och säkerställa att viktiga digitala minnen inte går förlorade.</w:t>
      </w:r>
    </w:p>
    <w:p xmlns:w14="http://schemas.microsoft.com/office/word/2010/wordml" w:rsidR="00BB6339" w:rsidP="008E0FE2" w:rsidRDefault="00BB6339" w14:paraId="540D8361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A599BDF09FB44B3B5FF0A76EB2F57B8"/>
        </w:placeholder>
      </w:sdtPr>
      <w:sdtEndPr/>
      <w:sdtContent>
        <w:p xmlns:w14="http://schemas.microsoft.com/office/word/2010/wordml" w:rsidR="00036742" w:rsidP="00036742" w:rsidRDefault="00036742" w14:paraId="485B0611" w14:textId="77777777"/>
        <w:p xmlns:w14="http://schemas.microsoft.com/office/word/2010/wordml" w:rsidR="00036742" w:rsidP="00036742" w:rsidRDefault="00E43461" w14:paraId="61C78784" w14:textId="1FF48F21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Victoria Tiblom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Pr="008E0FE2" w:rsidR="004801AC" w:rsidP="00DF3554" w:rsidRDefault="004801AC" w14:paraId="398EE85F" w14:textId="3EA6ACF1"/>
    <w:sectPr w:rsidRPr="008E0FE2" w:rsidR="004801AC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7E47" w14:textId="77777777" w:rsidR="006512F1" w:rsidRDefault="006512F1" w:rsidP="000C1CAD">
      <w:pPr>
        <w:spacing w:line="240" w:lineRule="auto"/>
      </w:pPr>
      <w:r>
        <w:separator/>
      </w:r>
    </w:p>
  </w:endnote>
  <w:endnote w:type="continuationSeparator" w:id="0">
    <w:p w14:paraId="6501C479" w14:textId="77777777" w:rsidR="006512F1" w:rsidRDefault="006512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6F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B20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3E2E" w14:textId="0DBA0F17" w:rsidR="00262EA3" w:rsidRPr="00036742" w:rsidRDefault="00262EA3" w:rsidP="000367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957A" w14:textId="77777777" w:rsidR="006512F1" w:rsidRDefault="006512F1" w:rsidP="000C1CAD">
      <w:pPr>
        <w:spacing w:line="240" w:lineRule="auto"/>
      </w:pPr>
      <w:r>
        <w:separator/>
      </w:r>
    </w:p>
  </w:footnote>
  <w:footnote w:type="continuationSeparator" w:id="0">
    <w:p w14:paraId="5C0C2F73" w14:textId="77777777" w:rsidR="006512F1" w:rsidRDefault="006512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9045CE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2EA7CC" wp14:anchorId="7D38CD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3461" w14:paraId="102B22B6" w14:textId="04AA8AD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18F671D2C844C0ACCA7F34590BE6AE"/>
                              </w:placeholder>
                              <w:text/>
                            </w:sdtPr>
                            <w:sdtEndPr/>
                            <w:sdtContent>
                              <w:r w:rsidR="006512F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9F6EB832D94BA1AA4FAA67BB91484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38CD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3461" w14:paraId="102B22B6" w14:textId="04AA8AD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18F671D2C844C0ACCA7F34590BE6AE"/>
                        </w:placeholder>
                        <w:text/>
                      </w:sdtPr>
                      <w:sdtEndPr/>
                      <w:sdtContent>
                        <w:r w:rsidR="006512F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9F6EB832D94BA1AA4FAA67BB91484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76D6A2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FA9AA0B" w14:textId="77777777">
    <w:pPr>
      <w:jc w:val="right"/>
    </w:pPr>
  </w:p>
  <w:p w:rsidR="00262EA3" w:rsidP="00776B74" w:rsidRDefault="00262EA3" w14:paraId="5AED4A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43461" w14:paraId="1E6B143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FD0811" wp14:anchorId="23E7E9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3461" w14:paraId="0CF455B5" w14:textId="26EC263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674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12F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43461" w14:paraId="1488C9A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3461" w14:paraId="5EAD281E" w14:textId="39150E0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6742">
          <w:t>2025/26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6742">
          <w:t>:183</w:t>
        </w:r>
      </w:sdtContent>
    </w:sdt>
  </w:p>
  <w:p w:rsidR="00262EA3" w:rsidP="00E03A3D" w:rsidRDefault="00E43461" w14:paraId="33E8EAEE" w14:textId="2A608422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6018F671D2C844C0ACCA7F34590BE6AE"/>
        </w:placeholder>
        <w15:appearance w15:val="hidden"/>
        <w:text/>
      </w:sdtPr>
      <w:sdtEndPr/>
      <w:sdtContent>
        <w:r w:rsidR="00036742">
          <w:t>av Victoria Tiblom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79F6EB832D94BA1AA4FAA67BB91484E"/>
      </w:placeholder>
      <w:text/>
    </w:sdtPr>
    <w:sdtEndPr/>
    <w:sdtContent>
      <w:p w:rsidR="00262EA3" w:rsidP="00283E0F" w:rsidRDefault="006512F1" w14:paraId="098972BF" w14:textId="2DAE83D0">
        <w:pPr>
          <w:pStyle w:val="FSHRub2"/>
        </w:pPr>
        <w:r>
          <w:t>Införande av en lag om digitalt 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03CB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3C1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B0C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0CD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E1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85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A2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A09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C63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582DE5"/>
    <w:multiLevelType w:val="hybridMultilevel"/>
    <w:tmpl w:val="3FC830DC"/>
    <w:lvl w:ilvl="0" w:tplc="D9345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512F1"/>
    <w:rsid w:val="000000E0"/>
    <w:rsid w:val="00000761"/>
    <w:rsid w:val="000011FC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742"/>
    <w:rsid w:val="00036A17"/>
    <w:rsid w:val="00036E35"/>
    <w:rsid w:val="00036E88"/>
    <w:rsid w:val="000370AD"/>
    <w:rsid w:val="00037E4A"/>
    <w:rsid w:val="00037F99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FF4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103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011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824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702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36B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260"/>
    <w:rsid w:val="00193973"/>
    <w:rsid w:val="00193B6B"/>
    <w:rsid w:val="00194A96"/>
    <w:rsid w:val="00194ACE"/>
    <w:rsid w:val="00194E0E"/>
    <w:rsid w:val="00194FE3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B7CAF"/>
    <w:rsid w:val="001C0645"/>
    <w:rsid w:val="001C1DDA"/>
    <w:rsid w:val="001C2470"/>
    <w:rsid w:val="001C3B42"/>
    <w:rsid w:val="001C56A7"/>
    <w:rsid w:val="001C5781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082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56C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D58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475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E5A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42C"/>
    <w:rsid w:val="003675E3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689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FF4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1CD7"/>
    <w:rsid w:val="00472CF1"/>
    <w:rsid w:val="00472E4B"/>
    <w:rsid w:val="00473426"/>
    <w:rsid w:val="00474043"/>
    <w:rsid w:val="004745C8"/>
    <w:rsid w:val="004745FC"/>
    <w:rsid w:val="004749E0"/>
    <w:rsid w:val="0047554D"/>
    <w:rsid w:val="00476798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A90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91E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F02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B3A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26A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2E5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0C6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B99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D2A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FF9"/>
    <w:rsid w:val="006461C5"/>
    <w:rsid w:val="00646379"/>
    <w:rsid w:val="0064721D"/>
    <w:rsid w:val="0064732E"/>
    <w:rsid w:val="00647938"/>
    <w:rsid w:val="00647E09"/>
    <w:rsid w:val="006502E6"/>
    <w:rsid w:val="00650BAD"/>
    <w:rsid w:val="006512F1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1A5B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B54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3914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1DB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DF4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445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1A3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49A9"/>
    <w:rsid w:val="008B50A2"/>
    <w:rsid w:val="008B577D"/>
    <w:rsid w:val="008B5B6A"/>
    <w:rsid w:val="008B6A0E"/>
    <w:rsid w:val="008B6D68"/>
    <w:rsid w:val="008B757A"/>
    <w:rsid w:val="008B78A9"/>
    <w:rsid w:val="008B7E5C"/>
    <w:rsid w:val="008C0018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19A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ECA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2D0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A51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18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182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812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4F0F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02E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418"/>
    <w:rsid w:val="00B33752"/>
    <w:rsid w:val="00B3380D"/>
    <w:rsid w:val="00B34761"/>
    <w:rsid w:val="00B35091"/>
    <w:rsid w:val="00B35920"/>
    <w:rsid w:val="00B35C9F"/>
    <w:rsid w:val="00B366BC"/>
    <w:rsid w:val="00B36950"/>
    <w:rsid w:val="00B36C3B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0D2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D77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3DA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545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723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4E4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772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3D46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2DAD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614"/>
    <w:rsid w:val="00C97C60"/>
    <w:rsid w:val="00CA08AA"/>
    <w:rsid w:val="00CA0D85"/>
    <w:rsid w:val="00CA0EF3"/>
    <w:rsid w:val="00CA14DD"/>
    <w:rsid w:val="00CA19F8"/>
    <w:rsid w:val="00CA1D2C"/>
    <w:rsid w:val="00CA2461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B94"/>
    <w:rsid w:val="00CB5C69"/>
    <w:rsid w:val="00CB6984"/>
    <w:rsid w:val="00CB6B0C"/>
    <w:rsid w:val="00CB6C04"/>
    <w:rsid w:val="00CC11BF"/>
    <w:rsid w:val="00CC12A8"/>
    <w:rsid w:val="00CC1887"/>
    <w:rsid w:val="00CC1D33"/>
    <w:rsid w:val="00CC24B9"/>
    <w:rsid w:val="00CC2F7D"/>
    <w:rsid w:val="00CC37C7"/>
    <w:rsid w:val="00CC475B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77D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D9F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5D2"/>
    <w:rsid w:val="00D363D4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BEF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42E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3F6A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461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6B8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8CD"/>
    <w:rsid w:val="00E51BE6"/>
    <w:rsid w:val="00E51CBA"/>
    <w:rsid w:val="00E51E21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FB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181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8C2"/>
    <w:rsid w:val="00F86C36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406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6C58AE"/>
  <w15:chartTrackingRefBased/>
  <w15:docId w15:val="{16D4DB69-D1FC-4C0F-A363-6A5C96D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F3E2DE80A475D965B1EF0336D6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EAD76-775A-4184-94EE-CF226229B77C}"/>
      </w:docPartPr>
      <w:docPartBody>
        <w:p w:rsidR="007E77AD" w:rsidRDefault="007E77AD">
          <w:pPr>
            <w:pStyle w:val="362F3E2DE80A475D965B1EF0336D6A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3345D820314FD28485B4179433B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264BB-67E5-48D0-9E43-CE87CD3C6409}"/>
      </w:docPartPr>
      <w:docPartBody>
        <w:p w:rsidR="007E77AD" w:rsidRDefault="007E77AD">
          <w:pPr>
            <w:pStyle w:val="553345D820314FD28485B4179433B4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18F671D2C844C0ACCA7F34590BE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C7F48-65C0-4B5B-8F27-61A0C3F4AF6A}"/>
      </w:docPartPr>
      <w:docPartBody>
        <w:p w:rsidR="007E77AD" w:rsidRDefault="007E77AD">
          <w:pPr>
            <w:pStyle w:val="6018F671D2C844C0ACCA7F34590BE6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9F6EB832D94BA1AA4FAA67BB914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C3759-4092-42B0-A017-BC4DDC263ABC}"/>
      </w:docPartPr>
      <w:docPartBody>
        <w:p w:rsidR="007E77AD" w:rsidRDefault="007E77AD">
          <w:pPr>
            <w:pStyle w:val="079F6EB832D94BA1AA4FAA67BB91484E"/>
          </w:pPr>
          <w:r>
            <w:t xml:space="preserve"> </w:t>
          </w:r>
        </w:p>
      </w:docPartBody>
    </w:docPart>
    <w:docPart>
      <w:docPartPr>
        <w:name w:val="DA599BDF09FB44B3B5FF0A76EB2F5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66409-CA4E-4A32-9E1C-D4B9DA5D5F75}"/>
      </w:docPartPr>
      <w:docPartBody>
        <w:p w:rsidR="00000000" w:rsidRDefault="004E35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AD"/>
    <w:rsid w:val="007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2F3E2DE80A475D965B1EF0336D6A36">
    <w:name w:val="362F3E2DE80A475D965B1EF0336D6A36"/>
  </w:style>
  <w:style w:type="paragraph" w:customStyle="1" w:styleId="D4E146C588DA42FD9BD341C9599AE90D">
    <w:name w:val="D4E146C588DA42FD9BD341C9599AE90D"/>
  </w:style>
  <w:style w:type="paragraph" w:customStyle="1" w:styleId="553345D820314FD28485B4179433B47E">
    <w:name w:val="553345D820314FD28485B4179433B47E"/>
  </w:style>
  <w:style w:type="paragraph" w:customStyle="1" w:styleId="AFAC821A4F6F411AB0CBDAA39E57672F">
    <w:name w:val="AFAC821A4F6F411AB0CBDAA39E57672F"/>
  </w:style>
  <w:style w:type="paragraph" w:customStyle="1" w:styleId="6018F671D2C844C0ACCA7F34590BE6AE">
    <w:name w:val="6018F671D2C844C0ACCA7F34590BE6AE"/>
  </w:style>
  <w:style w:type="paragraph" w:customStyle="1" w:styleId="079F6EB832D94BA1AA4FAA67BB91484E">
    <w:name w:val="079F6EB832D94BA1AA4FAA67BB914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3717d224296d7039af1756862ce0df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f32e56ffc552106818523109f3ec1c0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B82AE-A256-431C-8466-F455846F8DCC}"/>
</file>

<file path=customXml/itemProps2.xml><?xml version="1.0" encoding="utf-8"?>
<ds:datastoreItem xmlns:ds="http://schemas.openxmlformats.org/officeDocument/2006/customXml" ds:itemID="{8FA11B39-B808-4E01-936E-B1C373694DD2}"/>
</file>

<file path=customXml/itemProps3.xml><?xml version="1.0" encoding="utf-8"?>
<ds:datastoreItem xmlns:ds="http://schemas.openxmlformats.org/officeDocument/2006/customXml" ds:itemID="{75E42653-6F77-4B08-9FBD-9B9BD72E9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1666</Characters>
  <Application>Microsoft Office Word</Application>
  <DocSecurity>0</DocSecurity>
  <Lines>35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