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800CE0FCE440E2B59170A46AE9F8D2"/>
        </w:placeholder>
        <w:text/>
      </w:sdtPr>
      <w:sdtEndPr/>
      <w:sdtContent>
        <w:p w:rsidRPr="009B062B" w:rsidR="00AF30DD" w:rsidP="00B84ACE" w:rsidRDefault="00AF30DD" w14:paraId="22BB267B" w14:textId="77777777">
          <w:pPr>
            <w:pStyle w:val="Rubrik1"/>
            <w:spacing w:after="300"/>
          </w:pPr>
          <w:r w:rsidRPr="009B062B">
            <w:t>Förslag till riksdagsbeslut</w:t>
          </w:r>
        </w:p>
      </w:sdtContent>
    </w:sdt>
    <w:sdt>
      <w:sdtPr>
        <w:alias w:val="Yrkande 1"/>
        <w:tag w:val="5d86ef2a-503f-422e-9372-b2844925f0fd"/>
        <w:id w:val="283700698"/>
        <w:lock w:val="sdtLocked"/>
      </w:sdtPr>
      <w:sdtEndPr/>
      <w:sdtContent>
        <w:p w:rsidR="00CB5D7B" w:rsidRDefault="00363562" w14:paraId="22BB267C" w14:textId="77777777">
          <w:pPr>
            <w:pStyle w:val="Frslagstext"/>
            <w:numPr>
              <w:ilvl w:val="0"/>
              <w:numId w:val="0"/>
            </w:numPr>
          </w:pPr>
          <w:r>
            <w:t>Riksdagen ställer sig bakom det som anförs i motionen om att skärpa processen för överförande av lagfart i enlighet med vad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FC8B270E41493F9C1DF20E73E1BBE8"/>
        </w:placeholder>
        <w:text/>
      </w:sdtPr>
      <w:sdtEndPr/>
      <w:sdtContent>
        <w:p w:rsidRPr="009B062B" w:rsidR="006D79C9" w:rsidP="00333E95" w:rsidRDefault="006D79C9" w14:paraId="22BB267D" w14:textId="77777777">
          <w:pPr>
            <w:pStyle w:val="Rubrik1"/>
          </w:pPr>
          <w:r>
            <w:t>Motivering</w:t>
          </w:r>
        </w:p>
      </w:sdtContent>
    </w:sdt>
    <w:p w:rsidRPr="00EC3A63" w:rsidR="00B617B7" w:rsidP="00B617B7" w:rsidRDefault="00B617B7" w14:paraId="22BB267E" w14:textId="77777777">
      <w:pPr>
        <w:tabs>
          <w:tab w:val="clear" w:pos="284"/>
          <w:tab w:val="left" w:pos="1304"/>
        </w:tabs>
        <w:ind w:firstLine="0"/>
      </w:pPr>
      <w:r w:rsidRPr="00EC3A63">
        <w:t xml:space="preserve">Varje år sker ett antal försök till lagfartskapningar. Antalet är inte särskilt stort, men de som drabbas utsätts för stort obehag, och måste gå till domstol för att få rätt. Fortfarande är det förbluffande lätt att lura till sig lagfart på en fastighet. Det räcker till exempel med ett par förfalskade signaturer på ett gåvobrev. Inga kontroller av dokumentets äkthet görs av Lantmäteriet. Sedan nio år tillbaka skickar Lantmäteriet ett vanligt brev per post efter att en lagfartsöverlåtelse har gjorts, men när den som är utsatt för en lagfartskapning får detta brev är det redan försent att agera för att förhindra kapningen. </w:t>
      </w:r>
    </w:p>
    <w:p w:rsidRPr="00EC3A63" w:rsidR="00B617B7" w:rsidP="000A6F33" w:rsidRDefault="00B617B7" w14:paraId="22BB2680" w14:textId="5C08A26C">
      <w:r w:rsidRPr="00EC3A63">
        <w:t xml:space="preserve">För att förhindra bedrägerier av detta slag behöver rutinerna skärpas upp. En enkel </w:t>
      </w:r>
      <w:proofErr w:type="spellStart"/>
      <w:r w:rsidRPr="00EC3A63">
        <w:t>spärråtgärd</w:t>
      </w:r>
      <w:proofErr w:type="spellEnd"/>
      <w:r w:rsidRPr="00EC3A63">
        <w:t xml:space="preserve"> kan vara att den som ska överföra en lagfart till någon annan alltid kontaktas av Lantmäteriet för att godkänna överlåtelsen. Alternativt digitaliseras hela processen, och själva överförandet måste signeras med bank-</w:t>
      </w:r>
      <w:r w:rsidRPr="00EC3A63" w:rsidR="00B6759E">
        <w:t>id</w:t>
      </w:r>
      <w:r w:rsidRPr="00EC3A63">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1919283468AD4DB28E57891E8C298CBE"/>
        </w:placeholder>
      </w:sdtPr>
      <w:sdtEndPr>
        <w:rPr>
          <w:i w:val="0"/>
          <w:noProof w:val="0"/>
        </w:rPr>
      </w:sdtEndPr>
      <w:sdtContent>
        <w:p w:rsidR="00B84ACE" w:rsidP="00B84ACE" w:rsidRDefault="00B84ACE" w14:paraId="22BB2683" w14:textId="77777777"/>
        <w:p w:rsidRPr="008E0FE2" w:rsidR="004801AC" w:rsidP="00B84ACE" w:rsidRDefault="000A6F33" w14:paraId="22BB2684" w14:textId="77777777"/>
      </w:sdtContent>
    </w:sdt>
    <w:tbl>
      <w:tblPr>
        <w:tblW w:w="5000" w:type="pct"/>
        <w:tblLook w:val="04A0" w:firstRow="1" w:lastRow="0" w:firstColumn="1" w:lastColumn="0" w:noHBand="0" w:noVBand="1"/>
        <w:tblCaption w:val="underskrifter"/>
      </w:tblPr>
      <w:tblGrid>
        <w:gridCol w:w="4252"/>
        <w:gridCol w:w="4252"/>
      </w:tblGrid>
      <w:tr w:rsidR="00253B22" w14:paraId="3A7680F6" w14:textId="77777777">
        <w:trPr>
          <w:cantSplit/>
        </w:trPr>
        <w:tc>
          <w:tcPr>
            <w:tcW w:w="50" w:type="pct"/>
            <w:vAlign w:val="bottom"/>
          </w:tcPr>
          <w:p w:rsidR="00253B22" w:rsidRDefault="00B6759E" w14:paraId="35B02D04" w14:textId="77777777">
            <w:pPr>
              <w:pStyle w:val="Underskrifter"/>
            </w:pPr>
            <w:r>
              <w:t>Boriana Åberg (M)</w:t>
            </w:r>
          </w:p>
        </w:tc>
        <w:tc>
          <w:tcPr>
            <w:tcW w:w="50" w:type="pct"/>
            <w:vAlign w:val="bottom"/>
          </w:tcPr>
          <w:p w:rsidR="00253B22" w:rsidRDefault="00253B22" w14:paraId="42BBD210" w14:textId="77777777">
            <w:pPr>
              <w:pStyle w:val="Underskrifter"/>
            </w:pPr>
          </w:p>
        </w:tc>
      </w:tr>
    </w:tbl>
    <w:p w:rsidR="000F246B" w:rsidRDefault="000F246B" w14:paraId="22BB2688" w14:textId="77777777"/>
    <w:sectPr w:rsidR="000F24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B268A" w14:textId="77777777" w:rsidR="00C14491" w:rsidRDefault="00C14491" w:rsidP="000C1CAD">
      <w:pPr>
        <w:spacing w:line="240" w:lineRule="auto"/>
      </w:pPr>
      <w:r>
        <w:separator/>
      </w:r>
    </w:p>
  </w:endnote>
  <w:endnote w:type="continuationSeparator" w:id="0">
    <w:p w14:paraId="22BB268B" w14:textId="77777777" w:rsidR="00C14491" w:rsidRDefault="00C144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6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6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699" w14:textId="77777777" w:rsidR="00262EA3" w:rsidRPr="00B84ACE" w:rsidRDefault="00262EA3" w:rsidP="00B84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2688" w14:textId="77777777" w:rsidR="00C14491" w:rsidRDefault="00C14491" w:rsidP="000C1CAD">
      <w:pPr>
        <w:spacing w:line="240" w:lineRule="auto"/>
      </w:pPr>
      <w:r>
        <w:separator/>
      </w:r>
    </w:p>
  </w:footnote>
  <w:footnote w:type="continuationSeparator" w:id="0">
    <w:p w14:paraId="22BB2689" w14:textId="77777777" w:rsidR="00C14491" w:rsidRDefault="00C144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6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BB269A" wp14:editId="22BB2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BB269E" w14:textId="77777777" w:rsidR="00262EA3" w:rsidRDefault="000A6F33" w:rsidP="008103B5">
                          <w:pPr>
                            <w:jc w:val="right"/>
                          </w:pPr>
                          <w:sdt>
                            <w:sdtPr>
                              <w:alias w:val="CC_Noformat_Partikod"/>
                              <w:tag w:val="CC_Noformat_Partikod"/>
                              <w:id w:val="-53464382"/>
                              <w:placeholder>
                                <w:docPart w:val="625F4238753E40759B95DD447B933119"/>
                              </w:placeholder>
                              <w:text/>
                            </w:sdtPr>
                            <w:sdtEndPr/>
                            <w:sdtContent>
                              <w:r w:rsidR="00B617B7">
                                <w:t>M</w:t>
                              </w:r>
                            </w:sdtContent>
                          </w:sdt>
                          <w:sdt>
                            <w:sdtPr>
                              <w:alias w:val="CC_Noformat_Partinummer"/>
                              <w:tag w:val="CC_Noformat_Partinummer"/>
                              <w:id w:val="-1709555926"/>
                              <w:placeholder>
                                <w:docPart w:val="9E78AC7B3DB84C8B8B090125EC9674E6"/>
                              </w:placeholder>
                              <w:text/>
                            </w:sdtPr>
                            <w:sdtEndPr/>
                            <w:sdtContent>
                              <w:r w:rsidR="00F375FB">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B26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BB269E" w14:textId="77777777" w:rsidR="00262EA3" w:rsidRDefault="000A6F33" w:rsidP="008103B5">
                    <w:pPr>
                      <w:jc w:val="right"/>
                    </w:pPr>
                    <w:sdt>
                      <w:sdtPr>
                        <w:alias w:val="CC_Noformat_Partikod"/>
                        <w:tag w:val="CC_Noformat_Partikod"/>
                        <w:id w:val="-53464382"/>
                        <w:placeholder>
                          <w:docPart w:val="625F4238753E40759B95DD447B933119"/>
                        </w:placeholder>
                        <w:text/>
                      </w:sdtPr>
                      <w:sdtEndPr/>
                      <w:sdtContent>
                        <w:r w:rsidR="00B617B7">
                          <w:t>M</w:t>
                        </w:r>
                      </w:sdtContent>
                    </w:sdt>
                    <w:sdt>
                      <w:sdtPr>
                        <w:alias w:val="CC_Noformat_Partinummer"/>
                        <w:tag w:val="CC_Noformat_Partinummer"/>
                        <w:id w:val="-1709555926"/>
                        <w:placeholder>
                          <w:docPart w:val="9E78AC7B3DB84C8B8B090125EC9674E6"/>
                        </w:placeholder>
                        <w:text/>
                      </w:sdtPr>
                      <w:sdtEndPr/>
                      <w:sdtContent>
                        <w:r w:rsidR="00F375FB">
                          <w:t>2004</w:t>
                        </w:r>
                      </w:sdtContent>
                    </w:sdt>
                  </w:p>
                </w:txbxContent>
              </v:textbox>
              <w10:wrap anchorx="page"/>
            </v:shape>
          </w:pict>
        </mc:Fallback>
      </mc:AlternateContent>
    </w:r>
  </w:p>
  <w:p w14:paraId="22BB26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68E" w14:textId="77777777" w:rsidR="00262EA3" w:rsidRDefault="00262EA3" w:rsidP="008563AC">
    <w:pPr>
      <w:jc w:val="right"/>
    </w:pPr>
  </w:p>
  <w:p w14:paraId="22BB26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692" w14:textId="77777777" w:rsidR="00262EA3" w:rsidRDefault="000A6F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B269C" wp14:editId="22BB2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BB2693" w14:textId="77777777" w:rsidR="00262EA3" w:rsidRDefault="000A6F33" w:rsidP="00A314CF">
    <w:pPr>
      <w:pStyle w:val="FSHNormal"/>
      <w:spacing w:before="40"/>
    </w:pPr>
    <w:sdt>
      <w:sdtPr>
        <w:alias w:val="CC_Noformat_Motionstyp"/>
        <w:tag w:val="CC_Noformat_Motionstyp"/>
        <w:id w:val="1162973129"/>
        <w:lock w:val="sdtContentLocked"/>
        <w15:appearance w15:val="hidden"/>
        <w:text/>
      </w:sdtPr>
      <w:sdtEndPr/>
      <w:sdtContent>
        <w:r w:rsidR="009B58B2">
          <w:t>Enskild motion</w:t>
        </w:r>
      </w:sdtContent>
    </w:sdt>
    <w:r w:rsidR="00821B36">
      <w:t xml:space="preserve"> </w:t>
    </w:r>
    <w:sdt>
      <w:sdtPr>
        <w:alias w:val="CC_Noformat_Partikod"/>
        <w:tag w:val="CC_Noformat_Partikod"/>
        <w:id w:val="1471015553"/>
        <w:text/>
      </w:sdtPr>
      <w:sdtEndPr/>
      <w:sdtContent>
        <w:r w:rsidR="00B617B7">
          <w:t>M</w:t>
        </w:r>
      </w:sdtContent>
    </w:sdt>
    <w:sdt>
      <w:sdtPr>
        <w:alias w:val="CC_Noformat_Partinummer"/>
        <w:tag w:val="CC_Noformat_Partinummer"/>
        <w:id w:val="-2014525982"/>
        <w:text/>
      </w:sdtPr>
      <w:sdtEndPr/>
      <w:sdtContent>
        <w:r w:rsidR="00F375FB">
          <w:t>2004</w:t>
        </w:r>
      </w:sdtContent>
    </w:sdt>
  </w:p>
  <w:p w14:paraId="22BB2694" w14:textId="77777777" w:rsidR="00262EA3" w:rsidRPr="008227B3" w:rsidRDefault="000A6F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B2695" w14:textId="77777777" w:rsidR="00262EA3" w:rsidRPr="008227B3" w:rsidRDefault="000A6F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8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8B2">
          <w:t>:1480</w:t>
        </w:r>
      </w:sdtContent>
    </w:sdt>
  </w:p>
  <w:p w14:paraId="22BB2696" w14:textId="77777777" w:rsidR="00262EA3" w:rsidRDefault="000A6F33" w:rsidP="00E03A3D">
    <w:pPr>
      <w:pStyle w:val="Motionr"/>
    </w:pPr>
    <w:sdt>
      <w:sdtPr>
        <w:alias w:val="CC_Noformat_Avtext"/>
        <w:tag w:val="CC_Noformat_Avtext"/>
        <w:id w:val="-2020768203"/>
        <w:lock w:val="sdtContentLocked"/>
        <w15:appearance w15:val="hidden"/>
        <w:text/>
      </w:sdtPr>
      <w:sdtEndPr/>
      <w:sdtContent>
        <w:r w:rsidR="009B58B2">
          <w:t>av Boriana Åberg (M)</w:t>
        </w:r>
      </w:sdtContent>
    </w:sdt>
  </w:p>
  <w:sdt>
    <w:sdtPr>
      <w:alias w:val="CC_Noformat_Rubtext"/>
      <w:tag w:val="CC_Noformat_Rubtext"/>
      <w:id w:val="-218060500"/>
      <w:lock w:val="sdtLocked"/>
      <w:text/>
    </w:sdtPr>
    <w:sdtEndPr/>
    <w:sdtContent>
      <w:p w14:paraId="22BB2697" w14:textId="77777777" w:rsidR="00262EA3" w:rsidRDefault="00B617B7" w:rsidP="00283E0F">
        <w:pPr>
          <w:pStyle w:val="FSHRub2"/>
        </w:pPr>
        <w:r>
          <w:t xml:space="preserve">Säkerhetsspärr för överföring av lagfart </w:t>
        </w:r>
      </w:p>
    </w:sdtContent>
  </w:sdt>
  <w:sdt>
    <w:sdtPr>
      <w:alias w:val="CC_Boilerplate_3"/>
      <w:tag w:val="CC_Boilerplate_3"/>
      <w:id w:val="1606463544"/>
      <w:lock w:val="sdtContentLocked"/>
      <w15:appearance w15:val="hidden"/>
      <w:text w:multiLine="1"/>
    </w:sdtPr>
    <w:sdtEndPr/>
    <w:sdtContent>
      <w:p w14:paraId="22BB26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1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33"/>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46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6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B22"/>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6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B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5A"/>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B7"/>
    <w:rsid w:val="00B628A7"/>
    <w:rsid w:val="00B63A7C"/>
    <w:rsid w:val="00B63AEC"/>
    <w:rsid w:val="00B63CF7"/>
    <w:rsid w:val="00B64567"/>
    <w:rsid w:val="00B64C50"/>
    <w:rsid w:val="00B64CCC"/>
    <w:rsid w:val="00B65145"/>
    <w:rsid w:val="00B6581E"/>
    <w:rsid w:val="00B6585B"/>
    <w:rsid w:val="00B65DB1"/>
    <w:rsid w:val="00B66446"/>
    <w:rsid w:val="00B66687"/>
    <w:rsid w:val="00B6759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CE"/>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9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D7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5FB"/>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B267A"/>
  <w15:chartTrackingRefBased/>
  <w15:docId w15:val="{B8ADC661-81F5-48AD-ACF9-E331417B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800CE0FCE440E2B59170A46AE9F8D2"/>
        <w:category>
          <w:name w:val="Allmänt"/>
          <w:gallery w:val="placeholder"/>
        </w:category>
        <w:types>
          <w:type w:val="bbPlcHdr"/>
        </w:types>
        <w:behaviors>
          <w:behavior w:val="content"/>
        </w:behaviors>
        <w:guid w:val="{722FB4B5-6544-4717-BCBB-8BC69A5B30E4}"/>
      </w:docPartPr>
      <w:docPartBody>
        <w:p w:rsidR="007C3F5D" w:rsidRDefault="007C3F5D">
          <w:pPr>
            <w:pStyle w:val="B3800CE0FCE440E2B59170A46AE9F8D2"/>
          </w:pPr>
          <w:r w:rsidRPr="005A0A93">
            <w:rPr>
              <w:rStyle w:val="Platshllartext"/>
            </w:rPr>
            <w:t>Förslag till riksdagsbeslut</w:t>
          </w:r>
        </w:p>
      </w:docPartBody>
    </w:docPart>
    <w:docPart>
      <w:docPartPr>
        <w:name w:val="34FC8B270E41493F9C1DF20E73E1BBE8"/>
        <w:category>
          <w:name w:val="Allmänt"/>
          <w:gallery w:val="placeholder"/>
        </w:category>
        <w:types>
          <w:type w:val="bbPlcHdr"/>
        </w:types>
        <w:behaviors>
          <w:behavior w:val="content"/>
        </w:behaviors>
        <w:guid w:val="{A459374E-6575-4B5F-9926-583F37ADC981}"/>
      </w:docPartPr>
      <w:docPartBody>
        <w:p w:rsidR="007C3F5D" w:rsidRDefault="007C3F5D">
          <w:pPr>
            <w:pStyle w:val="34FC8B270E41493F9C1DF20E73E1BBE8"/>
          </w:pPr>
          <w:r w:rsidRPr="005A0A93">
            <w:rPr>
              <w:rStyle w:val="Platshllartext"/>
            </w:rPr>
            <w:t>Motivering</w:t>
          </w:r>
        </w:p>
      </w:docPartBody>
    </w:docPart>
    <w:docPart>
      <w:docPartPr>
        <w:name w:val="625F4238753E40759B95DD447B933119"/>
        <w:category>
          <w:name w:val="Allmänt"/>
          <w:gallery w:val="placeholder"/>
        </w:category>
        <w:types>
          <w:type w:val="bbPlcHdr"/>
        </w:types>
        <w:behaviors>
          <w:behavior w:val="content"/>
        </w:behaviors>
        <w:guid w:val="{798CBC59-F376-45C0-A4EB-E9910B8D3A30}"/>
      </w:docPartPr>
      <w:docPartBody>
        <w:p w:rsidR="007C3F5D" w:rsidRDefault="007C3F5D">
          <w:pPr>
            <w:pStyle w:val="625F4238753E40759B95DD447B933119"/>
          </w:pPr>
          <w:r>
            <w:rPr>
              <w:rStyle w:val="Platshllartext"/>
            </w:rPr>
            <w:t xml:space="preserve"> </w:t>
          </w:r>
        </w:p>
      </w:docPartBody>
    </w:docPart>
    <w:docPart>
      <w:docPartPr>
        <w:name w:val="9E78AC7B3DB84C8B8B090125EC9674E6"/>
        <w:category>
          <w:name w:val="Allmänt"/>
          <w:gallery w:val="placeholder"/>
        </w:category>
        <w:types>
          <w:type w:val="bbPlcHdr"/>
        </w:types>
        <w:behaviors>
          <w:behavior w:val="content"/>
        </w:behaviors>
        <w:guid w:val="{030B7334-0E31-4584-B209-89EC47347A4F}"/>
      </w:docPartPr>
      <w:docPartBody>
        <w:p w:rsidR="007C3F5D" w:rsidRDefault="007C3F5D">
          <w:pPr>
            <w:pStyle w:val="9E78AC7B3DB84C8B8B090125EC9674E6"/>
          </w:pPr>
          <w:r>
            <w:t xml:space="preserve"> </w:t>
          </w:r>
        </w:p>
      </w:docPartBody>
    </w:docPart>
    <w:docPart>
      <w:docPartPr>
        <w:name w:val="1919283468AD4DB28E57891E8C298CBE"/>
        <w:category>
          <w:name w:val="Allmänt"/>
          <w:gallery w:val="placeholder"/>
        </w:category>
        <w:types>
          <w:type w:val="bbPlcHdr"/>
        </w:types>
        <w:behaviors>
          <w:behavior w:val="content"/>
        </w:behaviors>
        <w:guid w:val="{EF74646E-3560-476C-A2C2-EBD1A488CAFE}"/>
      </w:docPartPr>
      <w:docPartBody>
        <w:p w:rsidR="00486744" w:rsidRDefault="004867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D"/>
    <w:rsid w:val="003F4773"/>
    <w:rsid w:val="00486744"/>
    <w:rsid w:val="007C3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800CE0FCE440E2B59170A46AE9F8D2">
    <w:name w:val="B3800CE0FCE440E2B59170A46AE9F8D2"/>
  </w:style>
  <w:style w:type="paragraph" w:customStyle="1" w:styleId="23D0963839744DC79F59C5CC24C3B329">
    <w:name w:val="23D0963839744DC79F59C5CC24C3B3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06BD60F8B84CA692A2AF443A6F5ED6">
    <w:name w:val="FA06BD60F8B84CA692A2AF443A6F5ED6"/>
  </w:style>
  <w:style w:type="paragraph" w:customStyle="1" w:styleId="34FC8B270E41493F9C1DF20E73E1BBE8">
    <w:name w:val="34FC8B270E41493F9C1DF20E73E1BBE8"/>
  </w:style>
  <w:style w:type="paragraph" w:customStyle="1" w:styleId="3C03C2CF631540848CBF2EE99634C051">
    <w:name w:val="3C03C2CF631540848CBF2EE99634C051"/>
  </w:style>
  <w:style w:type="paragraph" w:customStyle="1" w:styleId="D04B531184F844A9A2D786A4F0D4FA86">
    <w:name w:val="D04B531184F844A9A2D786A4F0D4FA86"/>
  </w:style>
  <w:style w:type="paragraph" w:customStyle="1" w:styleId="625F4238753E40759B95DD447B933119">
    <w:name w:val="625F4238753E40759B95DD447B933119"/>
  </w:style>
  <w:style w:type="paragraph" w:customStyle="1" w:styleId="9E78AC7B3DB84C8B8B090125EC9674E6">
    <w:name w:val="9E78AC7B3DB84C8B8B090125EC967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8342A-47F8-4B18-9CD3-CC322F0229B6}"/>
</file>

<file path=customXml/itemProps2.xml><?xml version="1.0" encoding="utf-8"?>
<ds:datastoreItem xmlns:ds="http://schemas.openxmlformats.org/officeDocument/2006/customXml" ds:itemID="{E15178B0-493D-4E36-97B5-B4F7F6BAEC11}"/>
</file>

<file path=customXml/itemProps3.xml><?xml version="1.0" encoding="utf-8"?>
<ds:datastoreItem xmlns:ds="http://schemas.openxmlformats.org/officeDocument/2006/customXml" ds:itemID="{B5D51D15-0F79-40CC-894A-049E18D207F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1016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Säkerhetsspärr för överföring av lagfart</vt:lpstr>
      <vt:lpstr>
      </vt:lpstr>
    </vt:vector>
  </TitlesOfParts>
  <Company>Sveriges riksdag</Company>
  <LinksUpToDate>false</LinksUpToDate>
  <CharactersWithSpaces>1195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