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725D41" w:rsidRPr="00AA46EB" w14:paraId="642004E9" w14:textId="77777777" w:rsidTr="00381D02">
        <w:tc>
          <w:tcPr>
            <w:tcW w:w="9141" w:type="dxa"/>
          </w:tcPr>
          <w:p w14:paraId="0BF64FF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RIKSDAGEN</w:t>
            </w:r>
          </w:p>
          <w:p w14:paraId="036566A9" w14:textId="3527525B" w:rsidR="00725D41" w:rsidRPr="00AA46EB" w:rsidRDefault="00FB0AE9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KONSTITUTIONS</w:t>
            </w:r>
            <w:r w:rsidR="00725D41" w:rsidRPr="00AA46EB">
              <w:rPr>
                <w:sz w:val="22"/>
                <w:szCs w:val="22"/>
              </w:rPr>
              <w:t>UTSKOTTET</w:t>
            </w:r>
          </w:p>
        </w:tc>
      </w:tr>
    </w:tbl>
    <w:p w14:paraId="3B693C3B" w14:textId="77777777" w:rsidR="00725D41" w:rsidRPr="00AA46EB" w:rsidRDefault="00725D41" w:rsidP="00725D41">
      <w:pPr>
        <w:rPr>
          <w:sz w:val="22"/>
          <w:szCs w:val="22"/>
        </w:rPr>
      </w:pPr>
    </w:p>
    <w:p w14:paraId="4F387840" w14:textId="77777777" w:rsidR="00725D41" w:rsidRPr="00AA46EB" w:rsidRDefault="00725D41" w:rsidP="00725D41">
      <w:pPr>
        <w:rPr>
          <w:sz w:val="22"/>
          <w:szCs w:val="22"/>
        </w:rPr>
      </w:pPr>
    </w:p>
    <w:tbl>
      <w:tblPr>
        <w:tblW w:w="854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6565"/>
      </w:tblGrid>
      <w:tr w:rsidR="00725D41" w:rsidRPr="00AA46EB" w14:paraId="2FDF6062" w14:textId="77777777" w:rsidTr="00AA46EB">
        <w:trPr>
          <w:cantSplit/>
          <w:trHeight w:val="742"/>
        </w:trPr>
        <w:tc>
          <w:tcPr>
            <w:tcW w:w="1984" w:type="dxa"/>
          </w:tcPr>
          <w:p w14:paraId="446A20C4" w14:textId="7777777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565" w:type="dxa"/>
          </w:tcPr>
          <w:p w14:paraId="3677E029" w14:textId="455A5FF7" w:rsidR="00725D41" w:rsidRPr="00AA46EB" w:rsidRDefault="00725D41" w:rsidP="00381D02">
            <w:pPr>
              <w:rPr>
                <w:b/>
                <w:sz w:val="22"/>
                <w:szCs w:val="22"/>
              </w:rPr>
            </w:pPr>
            <w:r w:rsidRPr="00AA46EB">
              <w:rPr>
                <w:b/>
                <w:sz w:val="22"/>
                <w:szCs w:val="22"/>
              </w:rPr>
              <w:t>UTSKOTTSSAMMANTRÄDE 20</w:t>
            </w:r>
            <w:r w:rsidR="00F9138F">
              <w:rPr>
                <w:b/>
                <w:sz w:val="22"/>
                <w:szCs w:val="22"/>
              </w:rPr>
              <w:t>2</w:t>
            </w:r>
            <w:r w:rsidR="00A654DC">
              <w:rPr>
                <w:b/>
                <w:sz w:val="22"/>
                <w:szCs w:val="22"/>
              </w:rPr>
              <w:t>1</w:t>
            </w:r>
            <w:r w:rsidRPr="00AA46EB">
              <w:rPr>
                <w:b/>
                <w:sz w:val="22"/>
                <w:szCs w:val="22"/>
              </w:rPr>
              <w:t>/2</w:t>
            </w:r>
            <w:r w:rsidR="00A654DC">
              <w:rPr>
                <w:b/>
                <w:sz w:val="22"/>
                <w:szCs w:val="22"/>
              </w:rPr>
              <w:t>2</w:t>
            </w:r>
            <w:r w:rsidRPr="00AA46EB">
              <w:rPr>
                <w:b/>
                <w:sz w:val="22"/>
                <w:szCs w:val="22"/>
              </w:rPr>
              <w:t>:</w:t>
            </w:r>
            <w:r w:rsidR="00A77511">
              <w:rPr>
                <w:b/>
                <w:sz w:val="22"/>
                <w:szCs w:val="22"/>
              </w:rPr>
              <w:t>43</w:t>
            </w:r>
          </w:p>
        </w:tc>
      </w:tr>
      <w:tr w:rsidR="00725D41" w:rsidRPr="00AA46EB" w14:paraId="750FD9BB" w14:textId="77777777" w:rsidTr="00AA46EB">
        <w:tc>
          <w:tcPr>
            <w:tcW w:w="1984" w:type="dxa"/>
          </w:tcPr>
          <w:p w14:paraId="27816120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DATUM</w:t>
            </w:r>
          </w:p>
        </w:tc>
        <w:tc>
          <w:tcPr>
            <w:tcW w:w="6565" w:type="dxa"/>
          </w:tcPr>
          <w:p w14:paraId="2977D414" w14:textId="12424C7C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202</w:t>
            </w:r>
            <w:r w:rsidR="00AE1E50">
              <w:rPr>
                <w:sz w:val="22"/>
                <w:szCs w:val="22"/>
              </w:rPr>
              <w:t>2</w:t>
            </w:r>
            <w:r w:rsidRPr="00AA46EB">
              <w:rPr>
                <w:sz w:val="22"/>
                <w:szCs w:val="22"/>
              </w:rPr>
              <w:t>-</w:t>
            </w:r>
            <w:r w:rsidR="00AE1E50">
              <w:rPr>
                <w:sz w:val="22"/>
                <w:szCs w:val="22"/>
              </w:rPr>
              <w:t>0</w:t>
            </w:r>
            <w:r w:rsidR="00066577">
              <w:rPr>
                <w:sz w:val="22"/>
                <w:szCs w:val="22"/>
              </w:rPr>
              <w:t>4</w:t>
            </w:r>
            <w:r w:rsidR="00A955FF" w:rsidRPr="00AA46EB">
              <w:rPr>
                <w:sz w:val="22"/>
                <w:szCs w:val="22"/>
              </w:rPr>
              <w:t>-</w:t>
            </w:r>
            <w:r w:rsidR="00A77511">
              <w:rPr>
                <w:sz w:val="22"/>
                <w:szCs w:val="22"/>
              </w:rPr>
              <w:t>21</w:t>
            </w:r>
          </w:p>
        </w:tc>
      </w:tr>
      <w:tr w:rsidR="00725D41" w:rsidRPr="00AA46EB" w14:paraId="71136BF2" w14:textId="77777777" w:rsidTr="00AA46EB">
        <w:tc>
          <w:tcPr>
            <w:tcW w:w="1984" w:type="dxa"/>
          </w:tcPr>
          <w:p w14:paraId="7C20CC4C" w14:textId="77777777" w:rsidR="00725D41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TID</w:t>
            </w:r>
          </w:p>
        </w:tc>
        <w:tc>
          <w:tcPr>
            <w:tcW w:w="6565" w:type="dxa"/>
          </w:tcPr>
          <w:p w14:paraId="0C1E4B9C" w14:textId="287E8848" w:rsidR="00725D41" w:rsidRDefault="00A77511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725D41" w:rsidRPr="00AA46E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30</w:t>
            </w:r>
            <w:r w:rsidR="00725D41" w:rsidRPr="00AA46EB">
              <w:rPr>
                <w:sz w:val="22"/>
                <w:szCs w:val="22"/>
              </w:rPr>
              <w:t>–</w:t>
            </w:r>
            <w:r w:rsidR="004649DE">
              <w:rPr>
                <w:sz w:val="22"/>
                <w:szCs w:val="22"/>
              </w:rPr>
              <w:t>8.41</w:t>
            </w:r>
          </w:p>
          <w:p w14:paraId="114A7912" w14:textId="52A8A7E5" w:rsidR="004649DE" w:rsidRPr="00AA46EB" w:rsidRDefault="004649DE" w:rsidP="006229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9.00–</w:t>
            </w:r>
            <w:r w:rsidR="0082440F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="0082440F">
              <w:rPr>
                <w:sz w:val="22"/>
                <w:szCs w:val="22"/>
              </w:rPr>
              <w:t>07</w:t>
            </w:r>
          </w:p>
        </w:tc>
      </w:tr>
      <w:tr w:rsidR="00725D41" w:rsidRPr="00AA46EB" w14:paraId="573E5A5B" w14:textId="77777777" w:rsidTr="00AA46EB">
        <w:tc>
          <w:tcPr>
            <w:tcW w:w="1984" w:type="dxa"/>
          </w:tcPr>
          <w:p w14:paraId="11211CE7" w14:textId="12BF5432" w:rsidR="00CB5D85" w:rsidRPr="00AA46EB" w:rsidRDefault="00725D41" w:rsidP="00381D02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NÄRVARANDE</w:t>
            </w:r>
          </w:p>
        </w:tc>
        <w:tc>
          <w:tcPr>
            <w:tcW w:w="6565" w:type="dxa"/>
          </w:tcPr>
          <w:p w14:paraId="4853F081" w14:textId="510DCF44" w:rsidR="00725D41" w:rsidRPr="00AA46EB" w:rsidRDefault="00725D41" w:rsidP="000F2853">
            <w:pPr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Se bilaga 1</w:t>
            </w:r>
          </w:p>
        </w:tc>
      </w:tr>
    </w:tbl>
    <w:p w14:paraId="22A2F472" w14:textId="1DA80A90" w:rsidR="00AA46EB" w:rsidRPr="00AA46EB" w:rsidRDefault="00AA46EB">
      <w:pPr>
        <w:rPr>
          <w:sz w:val="22"/>
          <w:szCs w:val="22"/>
        </w:rPr>
      </w:pPr>
    </w:p>
    <w:p w14:paraId="6E72853A" w14:textId="52A9F8EC" w:rsidR="00AA46EB" w:rsidRPr="00AA46EB" w:rsidRDefault="00AA46EB">
      <w:pPr>
        <w:rPr>
          <w:sz w:val="22"/>
          <w:szCs w:val="22"/>
        </w:rPr>
      </w:pPr>
    </w:p>
    <w:p w14:paraId="5DBF61EE" w14:textId="77777777" w:rsidR="00AA46EB" w:rsidRPr="00AA46EB" w:rsidRDefault="00AA46EB">
      <w:pPr>
        <w:rPr>
          <w:sz w:val="22"/>
          <w:szCs w:val="22"/>
        </w:rPr>
      </w:pPr>
    </w:p>
    <w:tbl>
      <w:tblPr>
        <w:tblW w:w="7585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97"/>
        <w:gridCol w:w="7088"/>
      </w:tblGrid>
      <w:tr w:rsidR="00725D41" w:rsidRPr="00AA46EB" w14:paraId="1B2E1B6E" w14:textId="77777777" w:rsidTr="00AA46EB">
        <w:tc>
          <w:tcPr>
            <w:tcW w:w="497" w:type="dxa"/>
          </w:tcPr>
          <w:p w14:paraId="02694041" w14:textId="77777777" w:rsidR="00725D41" w:rsidRPr="00AA46EB" w:rsidRDefault="00725D41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AA46EB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7088" w:type="dxa"/>
          </w:tcPr>
          <w:p w14:paraId="2936FA54" w14:textId="77777777" w:rsidR="00E22DE4" w:rsidRP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E22DE4">
              <w:rPr>
                <w:b/>
                <w:sz w:val="22"/>
                <w:szCs w:val="22"/>
              </w:rPr>
              <w:t>Hänvisning av ärenden</w:t>
            </w:r>
          </w:p>
          <w:p w14:paraId="3D2E431B" w14:textId="77777777" w:rsidR="00E22DE4" w:rsidRP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32D12D70" w14:textId="77777777" w:rsidR="00E22DE4" w:rsidRP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22DE4">
              <w:rPr>
                <w:sz w:val="22"/>
                <w:szCs w:val="22"/>
              </w:rPr>
              <w:t>Kanslichefen anmälde att till konstitutionsutskottet har hänvisats följande</w:t>
            </w:r>
          </w:p>
          <w:p w14:paraId="1DC8F83B" w14:textId="40B238FA" w:rsidR="00E22DE4" w:rsidRP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propositioner</w:t>
            </w:r>
            <w:r w:rsidRPr="00E22DE4">
              <w:rPr>
                <w:sz w:val="22"/>
                <w:szCs w:val="22"/>
              </w:rPr>
              <w:t>:</w:t>
            </w:r>
          </w:p>
          <w:p w14:paraId="41E7C168" w14:textId="77777777" w:rsidR="00E22DE4" w:rsidRP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DF2B341" w14:textId="77777777" w:rsid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E22DE4">
              <w:rPr>
                <w:sz w:val="22"/>
                <w:szCs w:val="22"/>
              </w:rPr>
              <w:t>– 2021/22:</w:t>
            </w:r>
            <w:r>
              <w:rPr>
                <w:sz w:val="22"/>
                <w:szCs w:val="22"/>
              </w:rPr>
              <w:t>1</w:t>
            </w:r>
            <w:r w:rsidRPr="00E22DE4">
              <w:rPr>
                <w:sz w:val="22"/>
                <w:szCs w:val="22"/>
              </w:rPr>
              <w:t>00 2022 års ekonomiska vårproposition förslagspunkt</w:t>
            </w:r>
            <w:r>
              <w:rPr>
                <w:sz w:val="22"/>
                <w:szCs w:val="22"/>
              </w:rPr>
              <w:t xml:space="preserve"> </w:t>
            </w:r>
            <w:r w:rsidRPr="00E22DE4">
              <w:rPr>
                <w:sz w:val="22"/>
                <w:szCs w:val="22"/>
              </w:rPr>
              <w:t>2 och 3.</w:t>
            </w:r>
          </w:p>
          <w:p w14:paraId="48086A50" w14:textId="77777777" w:rsid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– </w:t>
            </w:r>
            <w:r w:rsidRPr="00E22DE4">
              <w:rPr>
                <w:sz w:val="22"/>
                <w:szCs w:val="22"/>
              </w:rPr>
              <w:t>2021/22:232 Ett modernt offentligt belöningssystem och de allmänna flaggdagarna</w:t>
            </w:r>
            <w:r>
              <w:rPr>
                <w:sz w:val="22"/>
                <w:szCs w:val="22"/>
              </w:rPr>
              <w:t>.</w:t>
            </w:r>
          </w:p>
          <w:p w14:paraId="23269BA7" w14:textId="4D762223" w:rsidR="00E22DE4" w:rsidRPr="0058336F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ED6A67" w:rsidRPr="00AA46EB" w14:paraId="66CC633B" w14:textId="77777777" w:rsidTr="00AA46EB">
        <w:tc>
          <w:tcPr>
            <w:tcW w:w="497" w:type="dxa"/>
          </w:tcPr>
          <w:p w14:paraId="08E11765" w14:textId="49BF0ADB" w:rsidR="00ED6A67" w:rsidRPr="00AA46EB" w:rsidRDefault="00ED6A67" w:rsidP="00381D0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7088" w:type="dxa"/>
          </w:tcPr>
          <w:p w14:paraId="12333DC0" w14:textId="77777777" w:rsidR="00E22DE4" w:rsidRPr="001C4FCC" w:rsidRDefault="00E22DE4" w:rsidP="00E22DE4">
            <w:pPr>
              <w:widowControl/>
              <w:textAlignment w:val="center"/>
              <w:rPr>
                <w:b/>
                <w:sz w:val="22"/>
                <w:szCs w:val="22"/>
              </w:rPr>
            </w:pPr>
            <w:r w:rsidRPr="001C4FCC">
              <w:rPr>
                <w:b/>
                <w:sz w:val="22"/>
                <w:szCs w:val="22"/>
              </w:rPr>
              <w:t>EU-bevakning</w:t>
            </w:r>
          </w:p>
          <w:p w14:paraId="52D4A586" w14:textId="77777777" w:rsidR="00E22DE4" w:rsidRPr="009533D3" w:rsidRDefault="00E22DE4" w:rsidP="00E22DE4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2DED70D" w14:textId="77777777" w:rsidR="00E22DE4" w:rsidRPr="001C4FCC" w:rsidRDefault="00E22DE4" w:rsidP="00E22D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4FCC">
              <w:rPr>
                <w:snapToGrid w:val="0"/>
                <w:sz w:val="22"/>
                <w:szCs w:val="22"/>
              </w:rPr>
              <w:t>Förteckning över inkomna EU-handlingar anmäldes.</w:t>
            </w:r>
          </w:p>
          <w:p w14:paraId="3E4B38BC" w14:textId="4247AF64" w:rsidR="00ED6A67" w:rsidRPr="00ED6A67" w:rsidRDefault="00ED6A67" w:rsidP="00ED6A67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</w:p>
        </w:tc>
      </w:tr>
      <w:tr w:rsidR="00B21831" w:rsidRPr="00AA46EB" w14:paraId="0B373ED0" w14:textId="77777777" w:rsidTr="00AA46EB">
        <w:tc>
          <w:tcPr>
            <w:tcW w:w="497" w:type="dxa"/>
          </w:tcPr>
          <w:p w14:paraId="25C98ED6" w14:textId="08816197" w:rsidR="00B21831" w:rsidRPr="00AA46EB" w:rsidRDefault="00B21831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</w:t>
            </w:r>
            <w:r w:rsidR="00980926">
              <w:rPr>
                <w:b/>
                <w:snapToGrid w:val="0"/>
                <w:sz w:val="22"/>
                <w:szCs w:val="22"/>
              </w:rPr>
              <w:t xml:space="preserve"> 3</w:t>
            </w:r>
          </w:p>
        </w:tc>
        <w:tc>
          <w:tcPr>
            <w:tcW w:w="7088" w:type="dxa"/>
          </w:tcPr>
          <w:p w14:paraId="11231AC9" w14:textId="77777777" w:rsidR="00E22DE4" w:rsidRDefault="00E22DE4" w:rsidP="00E22DE4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En ny riksbankslag (KU15)</w:t>
            </w:r>
          </w:p>
          <w:p w14:paraId="18091FEB" w14:textId="77777777" w:rsidR="00B21831" w:rsidRPr="009533D3" w:rsidRDefault="00B21831" w:rsidP="00E22DE4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91BCB0F" w14:textId="77777777" w:rsidR="00E22DE4" w:rsidRDefault="00E22DE4" w:rsidP="00E22D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E22DE4">
              <w:rPr>
                <w:snapToGrid w:val="0"/>
                <w:sz w:val="22"/>
                <w:szCs w:val="22"/>
              </w:rPr>
              <w:t xml:space="preserve">Utskottet fortsatte behandlingen av </w:t>
            </w:r>
            <w:r>
              <w:rPr>
                <w:snapToGrid w:val="0"/>
                <w:sz w:val="22"/>
                <w:szCs w:val="22"/>
              </w:rPr>
              <w:t>proposition 2021/22:41 och en följdmotion.</w:t>
            </w:r>
          </w:p>
          <w:p w14:paraId="7F73EF9C" w14:textId="77777777" w:rsidR="00E22DE4" w:rsidRDefault="00E22DE4" w:rsidP="00E22D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E7D009" w14:textId="77777777" w:rsidR="00E22DE4" w:rsidRDefault="00E22DE4" w:rsidP="00E22D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Ärendet bordlades</w:t>
            </w:r>
          </w:p>
          <w:p w14:paraId="40795ED1" w14:textId="07B8D59E" w:rsidR="00E22DE4" w:rsidRPr="00E22DE4" w:rsidRDefault="00E22DE4" w:rsidP="00E22DE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B21831" w:rsidRPr="00AA46EB" w14:paraId="36B10667" w14:textId="77777777" w:rsidTr="00AA46EB">
        <w:tc>
          <w:tcPr>
            <w:tcW w:w="497" w:type="dxa"/>
          </w:tcPr>
          <w:p w14:paraId="31D7AFDC" w14:textId="66899AB2" w:rsidR="00B21831" w:rsidRPr="00AA46EB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092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7088" w:type="dxa"/>
          </w:tcPr>
          <w:p w14:paraId="074C06E8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58336F">
              <w:rPr>
                <w:b/>
                <w:sz w:val="22"/>
                <w:szCs w:val="22"/>
              </w:rPr>
              <w:t>Granskning av regeringen</w:t>
            </w:r>
          </w:p>
          <w:p w14:paraId="0AB19859" w14:textId="77777777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A2E4C4C" w14:textId="6459DF65" w:rsidR="00BA0AA9" w:rsidRPr="0058336F" w:rsidRDefault="00BA0AA9" w:rsidP="00BA0AA9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58336F">
              <w:rPr>
                <w:sz w:val="22"/>
                <w:szCs w:val="22"/>
              </w:rPr>
              <w:t>Se särskilt protokoll 202</w:t>
            </w:r>
            <w:r w:rsidR="004179D2">
              <w:rPr>
                <w:sz w:val="22"/>
                <w:szCs w:val="22"/>
              </w:rPr>
              <w:t>1</w:t>
            </w:r>
            <w:r w:rsidRPr="0058336F">
              <w:rPr>
                <w:sz w:val="22"/>
                <w:szCs w:val="22"/>
              </w:rPr>
              <w:t>/2</w:t>
            </w:r>
            <w:r w:rsidR="004179D2">
              <w:rPr>
                <w:sz w:val="22"/>
                <w:szCs w:val="22"/>
              </w:rPr>
              <w:t>2</w:t>
            </w:r>
            <w:r w:rsidRPr="0058336F">
              <w:rPr>
                <w:sz w:val="22"/>
                <w:szCs w:val="22"/>
              </w:rPr>
              <w:t>:</w:t>
            </w:r>
            <w:r w:rsidR="00210549">
              <w:rPr>
                <w:sz w:val="22"/>
                <w:szCs w:val="22"/>
              </w:rPr>
              <w:t>41</w:t>
            </w:r>
            <w:r w:rsidRPr="0058336F">
              <w:rPr>
                <w:sz w:val="22"/>
                <w:szCs w:val="22"/>
              </w:rPr>
              <w:t>.</w:t>
            </w:r>
          </w:p>
          <w:p w14:paraId="3A826031" w14:textId="404F65A6" w:rsidR="00B21831" w:rsidRPr="00DE4259" w:rsidRDefault="00B21831" w:rsidP="0058336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300FE0" w:rsidRPr="00AA46EB" w14:paraId="2318DFC8" w14:textId="77777777" w:rsidTr="00AA46EB">
        <w:tc>
          <w:tcPr>
            <w:tcW w:w="497" w:type="dxa"/>
          </w:tcPr>
          <w:p w14:paraId="063BA044" w14:textId="48008B63" w:rsidR="00300FE0" w:rsidRDefault="00300FE0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092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7088" w:type="dxa"/>
          </w:tcPr>
          <w:p w14:paraId="213F7397" w14:textId="77777777" w:rsidR="00210549" w:rsidRDefault="00210549" w:rsidP="002105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Riksrevisionens årsredovisning 2021 (KU17)</w:t>
            </w:r>
          </w:p>
          <w:p w14:paraId="1A423722" w14:textId="77777777" w:rsidR="00210549" w:rsidRDefault="00210549" w:rsidP="0021054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BCA050B" w14:textId="6AD8F7BA" w:rsidR="00210549" w:rsidRDefault="00210549" w:rsidP="0021054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Riksrevisor Helena Lindberg och riksrevisionsdirektör Claudia Gardberg </w:t>
            </w:r>
            <w:proofErr w:type="spellStart"/>
            <w:r>
              <w:rPr>
                <w:sz w:val="22"/>
                <w:szCs w:val="22"/>
              </w:rPr>
              <w:t>Morner</w:t>
            </w:r>
            <w:proofErr w:type="spellEnd"/>
            <w:r>
              <w:rPr>
                <w:sz w:val="22"/>
                <w:szCs w:val="22"/>
              </w:rPr>
              <w:t xml:space="preserve"> presenterade och svarade på frågor om Riksrevisionens årsredovisning 2021.</w:t>
            </w:r>
          </w:p>
          <w:p w14:paraId="1F60390D" w14:textId="77777777" w:rsidR="00210549" w:rsidRDefault="00210549" w:rsidP="00210549">
            <w:pPr>
              <w:widowControl/>
              <w:textAlignment w:val="center"/>
              <w:rPr>
                <w:sz w:val="22"/>
                <w:szCs w:val="22"/>
              </w:rPr>
            </w:pPr>
          </w:p>
          <w:p w14:paraId="4D9AA4FC" w14:textId="77777777" w:rsidR="00210549" w:rsidRDefault="00210549" w:rsidP="00210549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38800A53" w14:textId="66DC19D4" w:rsidR="00210549" w:rsidRPr="00300FE0" w:rsidRDefault="00210549" w:rsidP="00300FE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F63CE3" w:rsidRPr="00AA46EB" w14:paraId="5089A107" w14:textId="77777777" w:rsidTr="00AA46EB">
        <w:tc>
          <w:tcPr>
            <w:tcW w:w="497" w:type="dxa"/>
          </w:tcPr>
          <w:p w14:paraId="39A02F28" w14:textId="57F01DF2" w:rsidR="00F63CE3" w:rsidRDefault="00F63CE3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980926">
              <w:rPr>
                <w:b/>
                <w:snapToGrid w:val="0"/>
                <w:sz w:val="22"/>
                <w:szCs w:val="22"/>
              </w:rPr>
              <w:t>6</w:t>
            </w:r>
          </w:p>
        </w:tc>
        <w:tc>
          <w:tcPr>
            <w:tcW w:w="7088" w:type="dxa"/>
          </w:tcPr>
          <w:p w14:paraId="69D1489C" w14:textId="77777777" w:rsidR="00F63CE3" w:rsidRDefault="00F63CE3" w:rsidP="00F63CE3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Ett ändamålsenligt skydd för tryck- och yttrandefriheten (KU14)</w:t>
            </w:r>
          </w:p>
          <w:p w14:paraId="1CDB728C" w14:textId="32B1B818" w:rsidR="00F63CE3" w:rsidRDefault="00F63CE3" w:rsidP="00F63CE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6F03CC5" w14:textId="722774F0" w:rsidR="00F63CE3" w:rsidRDefault="00F63CE3" w:rsidP="00F63CE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Statssekreterare Lars </w:t>
            </w:r>
            <w:proofErr w:type="spellStart"/>
            <w:r>
              <w:rPr>
                <w:sz w:val="22"/>
                <w:szCs w:val="22"/>
              </w:rPr>
              <w:t>Westbratt</w:t>
            </w:r>
            <w:proofErr w:type="spellEnd"/>
            <w:r>
              <w:rPr>
                <w:sz w:val="22"/>
                <w:szCs w:val="22"/>
              </w:rPr>
              <w:t xml:space="preserve"> åtföljd av medarbetare från Justitiedepartementet </w:t>
            </w:r>
            <w:r w:rsidR="00CF0E8D">
              <w:rPr>
                <w:sz w:val="22"/>
                <w:szCs w:val="22"/>
              </w:rPr>
              <w:t>lämnade information i ärendet.</w:t>
            </w:r>
          </w:p>
          <w:p w14:paraId="389F8E45" w14:textId="77777777" w:rsidR="00F63CE3" w:rsidRDefault="00F63CE3" w:rsidP="00F63CE3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63308B8D" w14:textId="77777777" w:rsidR="00F63CE3" w:rsidRDefault="00F63CE3" w:rsidP="00F63CE3">
            <w:pPr>
              <w:widowControl/>
              <w:textAlignment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Ärendet bordlades.</w:t>
            </w:r>
          </w:p>
          <w:p w14:paraId="513DF26A" w14:textId="77777777" w:rsidR="00F63CE3" w:rsidRDefault="00F63CE3" w:rsidP="00210549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80926" w:rsidRPr="00AA46EB" w14:paraId="315AC84C" w14:textId="77777777" w:rsidTr="00AA46EB">
        <w:tc>
          <w:tcPr>
            <w:tcW w:w="497" w:type="dxa"/>
          </w:tcPr>
          <w:p w14:paraId="1B4E9A9C" w14:textId="1B755AA0" w:rsidR="00980926" w:rsidRDefault="00F200C2" w:rsidP="002A2E1B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r>
              <w:rPr>
                <w:b/>
                <w:snapToGrid w:val="0"/>
                <w:sz w:val="22"/>
                <w:szCs w:val="22"/>
              </w:rPr>
              <w:t>§ 7</w:t>
            </w:r>
          </w:p>
        </w:tc>
        <w:tc>
          <w:tcPr>
            <w:tcW w:w="7088" w:type="dxa"/>
          </w:tcPr>
          <w:p w14:paraId="0B0A28DC" w14:textId="77777777" w:rsidR="00F200C2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Ajournering</w:t>
            </w:r>
          </w:p>
          <w:p w14:paraId="1FCE2D8E" w14:textId="77777777" w:rsidR="00F200C2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43B66BD0" w14:textId="77777777" w:rsidR="00F200C2" w:rsidRDefault="00F200C2" w:rsidP="00F200C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ajournera sammanträdet.</w:t>
            </w:r>
          </w:p>
          <w:p w14:paraId="318E0B78" w14:textId="1292F368" w:rsidR="00980926" w:rsidRPr="00980926" w:rsidRDefault="00980926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</w:tc>
      </w:tr>
      <w:tr w:rsidR="00F200C2" w:rsidRPr="00AA46EB" w14:paraId="25EC91D4" w14:textId="77777777" w:rsidTr="00AA46EB">
        <w:tc>
          <w:tcPr>
            <w:tcW w:w="497" w:type="dxa"/>
          </w:tcPr>
          <w:p w14:paraId="5B508729" w14:textId="58B03D48" w:rsidR="00F200C2" w:rsidRDefault="00612E9B" w:rsidP="00F200C2">
            <w:pPr>
              <w:tabs>
                <w:tab w:val="left" w:pos="1701"/>
              </w:tabs>
              <w:ind w:right="-65"/>
              <w:rPr>
                <w:b/>
                <w:snapToGrid w:val="0"/>
                <w:sz w:val="22"/>
                <w:szCs w:val="22"/>
              </w:rPr>
            </w:pPr>
            <w:r>
              <w:br w:type="page"/>
            </w:r>
            <w:bookmarkStart w:id="0" w:name="_GoBack"/>
            <w:bookmarkEnd w:id="0"/>
            <w:r w:rsidR="00F200C2">
              <w:rPr>
                <w:b/>
                <w:snapToGrid w:val="0"/>
                <w:sz w:val="22"/>
                <w:szCs w:val="22"/>
              </w:rPr>
              <w:t>§ 8</w:t>
            </w:r>
          </w:p>
        </w:tc>
        <w:tc>
          <w:tcPr>
            <w:tcW w:w="7088" w:type="dxa"/>
          </w:tcPr>
          <w:p w14:paraId="29E4CA2D" w14:textId="77777777" w:rsidR="00F200C2" w:rsidRPr="00980926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  <w:r w:rsidRPr="00980926">
              <w:rPr>
                <w:b/>
                <w:sz w:val="22"/>
                <w:szCs w:val="22"/>
              </w:rPr>
              <w:t>Granskning av regeringen</w:t>
            </w:r>
          </w:p>
          <w:p w14:paraId="492CF9E3" w14:textId="77777777" w:rsidR="00F200C2" w:rsidRPr="00980926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</w:p>
          <w:p w14:paraId="5D7B55A0" w14:textId="77777777" w:rsidR="00F200C2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sz w:val="22"/>
                <w:szCs w:val="22"/>
              </w:rPr>
            </w:pPr>
            <w:r w:rsidRPr="00980926">
              <w:rPr>
                <w:sz w:val="22"/>
                <w:szCs w:val="22"/>
              </w:rPr>
              <w:lastRenderedPageBreak/>
              <w:t>Se särskilt protokoll 2021/22:41.</w:t>
            </w:r>
          </w:p>
          <w:p w14:paraId="3B5E2635" w14:textId="77777777" w:rsidR="00F200C2" w:rsidRPr="00980926" w:rsidRDefault="00F200C2" w:rsidP="00F200C2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 w:val="22"/>
                <w:szCs w:val="22"/>
              </w:rPr>
            </w:pPr>
          </w:p>
        </w:tc>
      </w:tr>
      <w:tr w:rsidR="00F200C2" w:rsidRPr="00AA46EB" w14:paraId="590C7DBA" w14:textId="77777777" w:rsidTr="00AA46EB">
        <w:tc>
          <w:tcPr>
            <w:tcW w:w="7585" w:type="dxa"/>
            <w:gridSpan w:val="2"/>
          </w:tcPr>
          <w:p w14:paraId="4DA423C9" w14:textId="77777777" w:rsidR="00F200C2" w:rsidRPr="00AA46EB" w:rsidRDefault="00F200C2" w:rsidP="00F200C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lastRenderedPageBreak/>
              <w:t>Vid protokollet</w:t>
            </w:r>
          </w:p>
          <w:p w14:paraId="0EB4F365" w14:textId="1752A5D3" w:rsidR="00F200C2" w:rsidRPr="009533D3" w:rsidRDefault="00F200C2" w:rsidP="00F200C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AA46EB">
              <w:rPr>
                <w:sz w:val="22"/>
                <w:szCs w:val="22"/>
              </w:rPr>
              <w:t>Justera</w:t>
            </w:r>
            <w:r w:rsidR="009533D3">
              <w:rPr>
                <w:sz w:val="22"/>
                <w:szCs w:val="22"/>
              </w:rPr>
              <w:t>t 2022-04-28</w:t>
            </w:r>
          </w:p>
          <w:p w14:paraId="160DC1EA" w14:textId="4ECEDE75" w:rsidR="00F200C2" w:rsidRPr="009533D3" w:rsidRDefault="00F200C2" w:rsidP="00F200C2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9533D3">
              <w:rPr>
                <w:sz w:val="22"/>
                <w:szCs w:val="22"/>
              </w:rPr>
              <w:t>Karin Enström</w:t>
            </w:r>
          </w:p>
          <w:p w14:paraId="5664187E" w14:textId="77777777" w:rsidR="00F200C2" w:rsidRPr="00AA46EB" w:rsidRDefault="00F200C2" w:rsidP="00F200C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FF6614C" w14:textId="4BBC464D" w:rsidR="00FB0AE9" w:rsidRDefault="00FB0AE9" w:rsidP="000F2853">
      <w:pPr>
        <w:widowControl/>
        <w:spacing w:after="160" w:line="259" w:lineRule="auto"/>
      </w:pPr>
      <w: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"/>
        <w:gridCol w:w="3490"/>
        <w:gridCol w:w="364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F9138F" w14:paraId="1413D5E7" w14:textId="77777777" w:rsidTr="00C304DD">
        <w:trPr>
          <w:gridAfter w:val="1"/>
          <w:wAfter w:w="8" w:type="dxa"/>
        </w:trPr>
        <w:tc>
          <w:tcPr>
            <w:tcW w:w="3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7F17E5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5CC479BE" w14:textId="77777777" w:rsidR="00F9138F" w:rsidRDefault="00F9138F" w:rsidP="00C304DD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787F47C9" w14:textId="6045275D" w:rsidR="00F9138F" w:rsidRDefault="00F9138F" w:rsidP="00C304DD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BF33B1">
              <w:rPr>
                <w:sz w:val="20"/>
              </w:rPr>
              <w:t>2</w:t>
            </w:r>
            <w:r>
              <w:rPr>
                <w:sz w:val="20"/>
              </w:rPr>
              <w:t>-</w:t>
            </w:r>
            <w:r w:rsidR="00BF33B1">
              <w:rPr>
                <w:sz w:val="20"/>
              </w:rPr>
              <w:t>0</w:t>
            </w:r>
            <w:r w:rsidR="00066577">
              <w:rPr>
                <w:sz w:val="20"/>
              </w:rPr>
              <w:t>4</w:t>
            </w:r>
            <w:r w:rsidR="00F00B43">
              <w:rPr>
                <w:sz w:val="20"/>
              </w:rPr>
              <w:t>-</w:t>
            </w:r>
            <w:r w:rsidR="007D24F8" w:rsidRPr="0064161E">
              <w:rPr>
                <w:sz w:val="20"/>
              </w:rPr>
              <w:t>0</w:t>
            </w:r>
            <w:r w:rsidR="00E67284">
              <w:rPr>
                <w:sz w:val="20"/>
              </w:rPr>
              <w:t>9</w:t>
            </w:r>
            <w:r w:rsidRPr="0064161E"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5F1DB16" w14:textId="77777777" w:rsidR="00F9138F" w:rsidRDefault="00F9138F" w:rsidP="00C304DD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A6EB893" w14:textId="77777777" w:rsidR="00F9138F" w:rsidRDefault="00F9138F" w:rsidP="00C304DD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34ABDA96" w14:textId="77777777" w:rsidR="00F9138F" w:rsidRDefault="00F9138F" w:rsidP="00C304DD">
            <w:pPr>
              <w:tabs>
                <w:tab w:val="left" w:pos="1701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till protokoll</w:t>
            </w:r>
          </w:p>
          <w:p w14:paraId="3FED77A5" w14:textId="78CD6AE5" w:rsidR="00F9138F" w:rsidRDefault="00F9138F" w:rsidP="00C304DD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</w:t>
            </w:r>
            <w:r w:rsidR="004179D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</w:t>
            </w:r>
            <w:r w:rsidR="004179D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:</w:t>
            </w:r>
            <w:r w:rsidR="009229BF">
              <w:rPr>
                <w:sz w:val="16"/>
                <w:szCs w:val="16"/>
              </w:rPr>
              <w:t>43</w:t>
            </w:r>
          </w:p>
        </w:tc>
      </w:tr>
      <w:tr w:rsidR="00F9138F" w14:paraId="11063DB4" w14:textId="77777777" w:rsidTr="00C304DD">
        <w:trPr>
          <w:gridBefore w:val="1"/>
          <w:wBefore w:w="8" w:type="dxa"/>
          <w:cantSplit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B40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4DB84" w14:textId="278E0932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>
              <w:rPr>
                <w:sz w:val="20"/>
              </w:rPr>
              <w:t>1</w:t>
            </w:r>
            <w:r w:rsidR="00C83CE1">
              <w:rPr>
                <w:sz w:val="20"/>
              </w:rPr>
              <w:t>-</w:t>
            </w:r>
            <w:r w:rsidR="009229BF">
              <w:rPr>
                <w:sz w:val="20"/>
              </w:rPr>
              <w:t>4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4648C5" w14:textId="1183C7F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proofErr w:type="gramStart"/>
            <w:r w:rsidR="009229BF">
              <w:rPr>
                <w:sz w:val="20"/>
              </w:rPr>
              <w:t>5</w:t>
            </w:r>
            <w:r w:rsidR="00AD2AC4">
              <w:rPr>
                <w:sz w:val="20"/>
              </w:rPr>
              <w:t>-</w:t>
            </w:r>
            <w:r w:rsidR="00F200C2">
              <w:rPr>
                <w:sz w:val="20"/>
              </w:rPr>
              <w:t>7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28408" w14:textId="079BB06B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  <w:r w:rsidR="00F200C2">
              <w:rPr>
                <w:sz w:val="20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701846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0088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3E760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040E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F9138F" w14:paraId="363CE91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79D1D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733E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2A0814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4EDF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AACD2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8D9E53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FF965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38612D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4CAB2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10F638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C276DF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70927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6E33A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47FB8B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89C44E" w14:textId="77777777" w:rsidR="00F9138F" w:rsidRDefault="00F9138F" w:rsidP="00C304D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F200C2" w14:paraId="2DB7119A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C7ABE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Karin Enström (M)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1A8E" w14:textId="410E97C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69E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1BADF" w14:textId="49EEAE79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AD20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94324" w14:textId="13130035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1B72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D70B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948B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7451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189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3356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23A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9A8B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9A76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5B4B4463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2B010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Hans Ekström (S)</w:t>
            </w:r>
            <w:r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28F2F" w14:textId="64918248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BAF4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103C7" w14:textId="64A823A2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AA4D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37545" w14:textId="5AFBBDD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6C0B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D095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C6A6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9FD4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8F2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F408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8E6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F16A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5B2D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4CBD9791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8B7915" w14:textId="3CF0B28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Marie Granlund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102C8" w14:textId="33021A7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78B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7D7F4" w14:textId="216BE93A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6C7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17C8D" w14:textId="06AE6049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401F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4B4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0C7E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912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C4DA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C792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1AE7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E82B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87F0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59133C30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6C6AB9" w14:textId="5B5E0DB2" w:rsidR="00F200C2" w:rsidRPr="00BA0AA9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Lars Jilmstad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F4E6" w14:textId="057202BC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229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E16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27C46" w14:textId="43DF14B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229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67DB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1D217" w14:textId="6AB0841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229BF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5727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4AB8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5164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4C9D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0C0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EE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497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B93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23C6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02387576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F8ED4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4AA71" w14:textId="6CE86FAB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9A7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20399" w14:textId="602A5E43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0F72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63C3A" w14:textId="10C77F2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6B9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956B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D8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D80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83F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B80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428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9647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F721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2CD7F64C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EDD9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Per-Arne Håkansson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7229A" w14:textId="2C10F62C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7426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AC500" w14:textId="546F098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4868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C01" w14:textId="5066DCFB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E162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57E9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609D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9D0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7FA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83AA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EEBE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424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4889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13C6298A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10905B" w14:textId="51AD1A8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Per Schöldberg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EF97" w14:textId="21C0C3FD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498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E94" w14:textId="42CC798C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ECDC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844BA" w14:textId="153857C9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13E5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F80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535F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4A75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38CB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93A0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4865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3C45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0825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3527F398" w14:textId="77777777" w:rsidTr="00F9138F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34615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Mia Sydow Mölleby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7D22C" w14:textId="7B2B77C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6D45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C5509" w14:textId="395FC7FA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0ED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10E6" w14:textId="2D8C824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0E8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C91F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819B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FD77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A342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02F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345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39CD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39B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2C355AD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B8ED7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(M)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A4FCF" w14:textId="4D9E25D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49BC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90A7D" w14:textId="2A878CAD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45E8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A03B" w14:textId="026DAEFD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CCB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6E3F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54F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E59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0015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029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58E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EBDD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AFC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7480409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B5D2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2441E" w14:textId="471DA2C2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BF24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ACDFC" w14:textId="2D2C8DE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D1E5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2C7D4" w14:textId="44DEDC4D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8D50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12C2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8DB3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ECC9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56C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0A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73E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1001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E564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1C9CC949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1BE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9489A" w14:textId="56F9D28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308E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927EF" w14:textId="214DCF6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E77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6CDBA" w14:textId="34B65F4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F234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911F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2186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EF6B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AC4E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FF13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4852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5AE7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20D8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79716AE4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E2AA9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Tuve Skånberg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6D98" w14:textId="490E6E0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2FC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154D7" w14:textId="411BA559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08AA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2A1E" w14:textId="5370EC98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37C7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ACA9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A787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B576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3CCE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96BC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8764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F4CF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8E6F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F200C2" w14:paraId="3C8C13A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EB2E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Daniel Andersson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11391" w14:textId="499F7BA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8738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3B677" w14:textId="5CA320D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BB93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D3F7C" w14:textId="28944C7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93CF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5473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079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2C47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C61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68D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0C5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37CA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11A5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5F3870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AF9A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Tina Acketoft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7ACD8" w14:textId="7D8E894A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B10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99210" w14:textId="56A7490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53EB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039" w14:textId="75E7BFFB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C47F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64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CD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D60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06A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82CA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4EEE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32F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705B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1013AD30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9055C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Mikael Strandman </w:t>
            </w:r>
            <w:r>
              <w:rPr>
                <w:sz w:val="22"/>
                <w:szCs w:val="22"/>
              </w:rPr>
              <w:t>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7E0FA" w14:textId="3E1DA9B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EB25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B5239" w14:textId="64216CDB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E202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4A6DE" w14:textId="2F39A3C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245E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06BA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FFE5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A9C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A87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06BB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0415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6760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B2F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9E722E6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E7BCCA" w14:textId="612872B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 xml:space="preserve">Camilla Hansén </w:t>
            </w:r>
            <w:r>
              <w:rPr>
                <w:sz w:val="22"/>
                <w:szCs w:val="22"/>
              </w:rPr>
              <w:t>(MP)</w:t>
            </w: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26D9F" w14:textId="6C0CFBFE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4373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80E22" w14:textId="715A00B8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2E24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F92E9" w14:textId="514CB593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229BF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3DB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F25F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0052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2077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4AAC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98D7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A72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9C2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B21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8A8D221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29A8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5075" w14:textId="0DA48F5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E9ED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0DEE5" w14:textId="24DA9A0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3DEE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B9A8" w14:textId="06DEAFA8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119E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864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7D19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F92F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6387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2120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AE26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2C7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EB16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541180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91EC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3BF5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0CE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BB86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5A8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CFD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C682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4CCC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1C17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8E3A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15DB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4571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D2C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FFD3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1157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F200C2" w14:paraId="7BC347FC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74C100" w14:textId="41176EC4" w:rsidR="00F200C2" w:rsidRDefault="00F200C2" w:rsidP="00F200C2">
            <w:pPr>
              <w:rPr>
                <w:sz w:val="22"/>
                <w:szCs w:val="22"/>
                <w:lang w:val="en-US"/>
              </w:rPr>
            </w:pPr>
            <w:r w:rsidRPr="007D24F8">
              <w:rPr>
                <w:sz w:val="22"/>
                <w:szCs w:val="22"/>
                <w:lang w:val="en-US"/>
              </w:rPr>
              <w:t>Sofie Eriksson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F677" w14:textId="7D1B8B83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8086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8053B" w14:textId="7153590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74C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2061" w14:textId="5C45588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0F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12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E656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5EC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490B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1AD5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437E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25DF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583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67678E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AD75E0" w14:textId="77777777" w:rsidR="00F200C2" w:rsidRDefault="00F200C2" w:rsidP="00F20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D86F" w14:textId="2B6469A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EEDC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6BE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A1B3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30F0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57DF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BD4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53D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F2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CEDB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822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6E7D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9D15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1D2F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74CEA7C7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96B2C" w14:textId="42C84F02" w:rsidR="00F200C2" w:rsidRDefault="00F200C2" w:rsidP="00F20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GB"/>
              </w:rPr>
              <w:t xml:space="preserve">Alexander </w:t>
            </w:r>
            <w:proofErr w:type="spellStart"/>
            <w:r>
              <w:rPr>
                <w:sz w:val="22"/>
                <w:szCs w:val="22"/>
                <w:lang w:val="en-GB"/>
              </w:rPr>
              <w:t>Ojanne</w:t>
            </w:r>
            <w:proofErr w:type="spellEnd"/>
            <w:r>
              <w:rPr>
                <w:sz w:val="22"/>
                <w:szCs w:val="22"/>
                <w:lang w:val="en-GB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395F" w14:textId="0463C053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2C8C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E51C3" w14:textId="258A5521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398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4DD77" w14:textId="6B6205D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0EEA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F6C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7EC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AA6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30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A73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22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58B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D5FB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0A97EBF" w14:textId="77777777" w:rsidTr="003B7F4C">
        <w:trPr>
          <w:gridBefore w:val="1"/>
          <w:wBefore w:w="8" w:type="dxa"/>
          <w:trHeight w:val="226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07807E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3DB6" w14:textId="00181A10" w:rsidR="00F200C2" w:rsidRDefault="006566F6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1441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DD916" w14:textId="37AC7D81" w:rsidR="00F200C2" w:rsidRDefault="006566F6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D35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B335" w14:textId="6F577F59" w:rsidR="00F200C2" w:rsidRDefault="006566F6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4C2D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4EC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4D80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02CC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2BCE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52E3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A4B1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EC4A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A65A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F0C622B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03422" w14:textId="39A2B727" w:rsidR="00F200C2" w:rsidRDefault="00F200C2" w:rsidP="00F200C2">
            <w:pPr>
              <w:rPr>
                <w:sz w:val="22"/>
                <w:szCs w:val="22"/>
                <w:lang w:val="en-US"/>
              </w:rPr>
            </w:pPr>
            <w:r w:rsidRPr="00066577">
              <w:rPr>
                <w:sz w:val="22"/>
                <w:szCs w:val="22"/>
                <w:lang w:val="en-US"/>
              </w:rPr>
              <w:t>Stefan Plath</w:t>
            </w:r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CF8E1" w14:textId="235D69B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CBB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298B" w14:textId="5C85AF6C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B741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171D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93CF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5A7B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0611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A67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81B52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E70B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832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0866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0FF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1C10ED0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EBD72" w14:textId="77777777" w:rsidR="00F200C2" w:rsidRDefault="00F200C2" w:rsidP="00F200C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Ingela Nylund </w:t>
            </w:r>
            <w:proofErr w:type="spellStart"/>
            <w:r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B699" w14:textId="4635F30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7F2E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9AA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EDEF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D7B3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C7E4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5B52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34B9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E96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2C0F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3FF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07D3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16D1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2123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62DE47F4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619F06" w14:textId="4973FC9C" w:rsidR="00F200C2" w:rsidRDefault="00F200C2" w:rsidP="00F200C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 xml:space="preserve">Linda Modig (C)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E8A96" w14:textId="22A3E02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77B6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6E3C1" w14:textId="0FA7ACA3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C572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412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4320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11D3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B014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BE3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9F4D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358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DE5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16AF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0C0B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6F3A29B" w14:textId="77777777" w:rsidTr="00C304DD">
        <w:trPr>
          <w:gridBefore w:val="1"/>
          <w:wBefore w:w="8" w:type="dxa"/>
          <w:trHeight w:val="221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7B582D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657B" w14:textId="04614515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BDCD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36CE1" w14:textId="2E9699F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F8F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CDB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378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318A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66B9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9F89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27AF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3515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4054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BD8C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9000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F00B45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B1CA7B" w14:textId="42404858" w:rsidR="00F200C2" w:rsidRDefault="00F200C2" w:rsidP="00F200C2">
            <w:pPr>
              <w:rPr>
                <w:sz w:val="22"/>
                <w:szCs w:val="22"/>
              </w:rPr>
            </w:pPr>
            <w:r w:rsidRPr="00BA0AA9"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B708" w14:textId="452481CC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B2C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171E7" w14:textId="249449ED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B71F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F6F9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9A8E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2BD0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9A39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56B4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C4F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8A4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2AF5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E805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F5A1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DABE5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137B73" w14:textId="35B62AC0" w:rsidR="00F200C2" w:rsidRDefault="00F200C2" w:rsidP="00F200C2">
            <w:pPr>
              <w:rPr>
                <w:sz w:val="22"/>
                <w:szCs w:val="22"/>
              </w:rPr>
            </w:pPr>
            <w:r w:rsidRPr="00B21EDD">
              <w:rPr>
                <w:sz w:val="22"/>
                <w:szCs w:val="22"/>
              </w:rPr>
              <w:t>Pontus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39856" w14:textId="185DAEF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7DF8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61D8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85AD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2329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8D9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0006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BDAD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6394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18D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F0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D9DA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7030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B6C0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76ADB7C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364EF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F526" w14:textId="2D7BE09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081D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27A3D" w14:textId="629E88A0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83B5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8855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1330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53A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56CD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DE2D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3AD9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4EA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D543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4F17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0252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29C4D22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706E78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A99F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2085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45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7F32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8170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F8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767A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129D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2C3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2118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CEC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70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53C1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0E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557FF4DE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F899E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Maria Strömkvist (S) 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75F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DA9C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7D6D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AE1B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2B00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E85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A203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37FB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EBE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7F0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0CB4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F7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0A1B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9312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EDF2F53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1D5F8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Bengt Eliasson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657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159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24D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1FD8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92C4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0ED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62C0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4336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EF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6C9A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1E2B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FC9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079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D2AC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2496BDA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272F83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67C73" w14:textId="6A0CB3F9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102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517C" w14:textId="41C16134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C31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2EFF2" w14:textId="2A86D7EF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BF64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4A43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AD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E65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FC49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4EAD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1C6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7C24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2CF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2380B4A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5F711BA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FE6C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57B2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30BC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754A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7DE4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6AEB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994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6DBA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4C17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2C5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74AE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2AA6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054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6B70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6FB9BD6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15F305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D83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2A8D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3B2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577F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3F2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BC8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E66F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FF2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FF5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C33B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23D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F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10BF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5286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54352D22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961EDB" w14:textId="4B3DB40F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Vakant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AA7A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E815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3DD7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4CED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EE99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17A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F091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C32E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ADF8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CA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027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FA05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501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A73B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752EBFF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115768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2F36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02F8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0C9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C89E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406F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CF31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E21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8E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980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111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781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826C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46AC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F68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63278535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87F4B3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33BE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D4A8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1FC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D873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F67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2169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A72E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606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4DB8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7BC1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831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A126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0B56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D501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4416B0F1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2E3B2F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80B8" w14:textId="25100F56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FC6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76C16" w14:textId="32BAE50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725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05DAD" w14:textId="1216A29A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67DE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9E34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45F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49F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80AE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84A1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02BD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E301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E40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1A1F0258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8EE392" w14:textId="24F969BA" w:rsidR="00F200C2" w:rsidRDefault="00F200C2" w:rsidP="00F200C2">
            <w:pPr>
              <w:rPr>
                <w:sz w:val="22"/>
                <w:szCs w:val="22"/>
              </w:rPr>
            </w:pPr>
            <w:r w:rsidRPr="00BF33B1">
              <w:rPr>
                <w:sz w:val="22"/>
                <w:szCs w:val="22"/>
              </w:rPr>
              <w:t>Anna Sibinska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1F9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1F5F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5E63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D8B8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E485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A992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1918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8E2A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AF4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38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C7DA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2A7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A15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B9AD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49628AB8" w14:textId="77777777" w:rsidTr="003B7F4C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A9A949" w14:textId="01AED26E" w:rsidR="00F200C2" w:rsidRDefault="00F200C2" w:rsidP="00F200C2">
            <w:pPr>
              <w:rPr>
                <w:sz w:val="22"/>
                <w:szCs w:val="22"/>
              </w:rPr>
            </w:pPr>
            <w:r w:rsidRPr="009618B2">
              <w:rPr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1BA7" w14:textId="3DF858C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B01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DDEDC" w14:textId="46F10EEA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A31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BAD5" w14:textId="096898F5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B80A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98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1D6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AEFD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468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23AF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8C0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177C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FC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3E8A29AD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708D8F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3832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92E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D09F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960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CA56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0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8C0E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B18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FECF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3B69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0DBC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B62B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7CE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A805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1BD321B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6DA1CC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Andreas Carlson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4E1A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2B07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9BB4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23CA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EA74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4B80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568F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C0C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63AD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CE13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C5E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D47B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45F8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11B5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11A0799B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1310A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3120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704F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52AB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4FC9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BBAC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8159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02FE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A445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FFB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DE7F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902C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CD63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368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0A400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5C4E62D9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65EE79" w14:textId="069B3F45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Erik Ezelius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768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188A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3912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4915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94A9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75D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98C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1558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9DA5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9A25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8430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119B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58DE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2994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44F3F7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3311EC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3649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62D1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0B4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A0A7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08FB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6051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E4A9B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0CA7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0CD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EB88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9F3FF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27F7D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B00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A0F2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7C56F027" w14:textId="77777777" w:rsidTr="00C304DD">
        <w:trPr>
          <w:gridBefore w:val="1"/>
          <w:wBefore w:w="8" w:type="dxa"/>
        </w:trPr>
        <w:tc>
          <w:tcPr>
            <w:tcW w:w="3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D5E8B" w14:textId="77777777" w:rsidR="00F200C2" w:rsidRDefault="00F200C2" w:rsidP="00F200C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Amanda Palmstierna (MP)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0F05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1C88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7758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3BD1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AE6E9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96FA2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C5E6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C3B3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96E7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7CC7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C0C6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4D271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F8AA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573C4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200C2" w14:paraId="0DCD2893" w14:textId="77777777" w:rsidTr="00C304DD">
        <w:trPr>
          <w:gridBefore w:val="1"/>
          <w:wBefore w:w="8" w:type="dxa"/>
          <w:trHeight w:val="263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E481316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E1103D8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</w:tr>
      <w:tr w:rsidR="00F200C2" w14:paraId="6A248750" w14:textId="77777777" w:rsidTr="00C304DD">
        <w:trPr>
          <w:gridBefore w:val="1"/>
          <w:wBefore w:w="8" w:type="dxa"/>
          <w:trHeight w:val="262"/>
        </w:trPr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9A3E3C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42524B6E" w14:textId="77777777" w:rsidR="00F200C2" w:rsidRDefault="00F200C2" w:rsidP="00F200C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069B946B" w14:textId="77777777" w:rsidR="00865055" w:rsidRDefault="00865055" w:rsidP="00220710"/>
    <w:sectPr w:rsidR="00865055" w:rsidSect="006A707F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E24BD6"/>
    <w:multiLevelType w:val="hybridMultilevel"/>
    <w:tmpl w:val="7C8681DE"/>
    <w:lvl w:ilvl="0" w:tplc="75E2D5A8">
      <w:start w:val="1"/>
      <w:numFmt w:val="bullet"/>
      <w:lvlText w:val=""/>
      <w:lvlJc w:val="left"/>
      <w:pPr>
        <w:ind w:left="341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1" w15:restartNumberingAfterBreak="0">
    <w:nsid w:val="26D32F5B"/>
    <w:multiLevelType w:val="hybridMultilevel"/>
    <w:tmpl w:val="2530FC4E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D4712D"/>
    <w:multiLevelType w:val="hybridMultilevel"/>
    <w:tmpl w:val="61E892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30118"/>
    <w:multiLevelType w:val="hybridMultilevel"/>
    <w:tmpl w:val="676E7FD8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5069D2"/>
    <w:multiLevelType w:val="hybridMultilevel"/>
    <w:tmpl w:val="2E7A662A"/>
    <w:lvl w:ilvl="0" w:tplc="B12C9CBA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5"/>
  </w:num>
  <w:num w:numId="13">
    <w:abstractNumId w:val="14"/>
  </w:num>
  <w:num w:numId="14">
    <w:abstractNumId w:val="11"/>
  </w:num>
  <w:num w:numId="15">
    <w:abstractNumId w:val="10"/>
  </w:num>
  <w:num w:numId="16">
    <w:abstractNumId w:val="13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D41"/>
    <w:rsid w:val="00010A55"/>
    <w:rsid w:val="000144BE"/>
    <w:rsid w:val="000263F9"/>
    <w:rsid w:val="0006043F"/>
    <w:rsid w:val="00066577"/>
    <w:rsid w:val="00072429"/>
    <w:rsid w:val="00072835"/>
    <w:rsid w:val="00083325"/>
    <w:rsid w:val="00094A50"/>
    <w:rsid w:val="000A56C4"/>
    <w:rsid w:val="000C5482"/>
    <w:rsid w:val="000E469C"/>
    <w:rsid w:val="000F2853"/>
    <w:rsid w:val="000F5776"/>
    <w:rsid w:val="00107412"/>
    <w:rsid w:val="001150B1"/>
    <w:rsid w:val="00131C6A"/>
    <w:rsid w:val="00136DBE"/>
    <w:rsid w:val="0014124C"/>
    <w:rsid w:val="00147CC0"/>
    <w:rsid w:val="001738B7"/>
    <w:rsid w:val="00175973"/>
    <w:rsid w:val="00182EF0"/>
    <w:rsid w:val="0018621C"/>
    <w:rsid w:val="001A6F90"/>
    <w:rsid w:val="001D6F36"/>
    <w:rsid w:val="001E45B7"/>
    <w:rsid w:val="001F750B"/>
    <w:rsid w:val="00210549"/>
    <w:rsid w:val="00220710"/>
    <w:rsid w:val="00236715"/>
    <w:rsid w:val="0026777C"/>
    <w:rsid w:val="0028015F"/>
    <w:rsid w:val="00280BC7"/>
    <w:rsid w:val="00282A12"/>
    <w:rsid w:val="002B7046"/>
    <w:rsid w:val="002C00A0"/>
    <w:rsid w:val="002C1744"/>
    <w:rsid w:val="002C5236"/>
    <w:rsid w:val="002F0C20"/>
    <w:rsid w:val="00300FE0"/>
    <w:rsid w:val="003155B1"/>
    <w:rsid w:val="00321CAF"/>
    <w:rsid w:val="00323E43"/>
    <w:rsid w:val="00325519"/>
    <w:rsid w:val="003750A3"/>
    <w:rsid w:val="00375A1E"/>
    <w:rsid w:val="00386CC5"/>
    <w:rsid w:val="003915A1"/>
    <w:rsid w:val="00396899"/>
    <w:rsid w:val="003972E5"/>
    <w:rsid w:val="003A6FCA"/>
    <w:rsid w:val="003B0F58"/>
    <w:rsid w:val="003B25C0"/>
    <w:rsid w:val="003B68E1"/>
    <w:rsid w:val="003B7F4C"/>
    <w:rsid w:val="003C6BD0"/>
    <w:rsid w:val="003D1C45"/>
    <w:rsid w:val="003D4773"/>
    <w:rsid w:val="003D7E7B"/>
    <w:rsid w:val="003E5814"/>
    <w:rsid w:val="003E7097"/>
    <w:rsid w:val="003F38F6"/>
    <w:rsid w:val="004055FE"/>
    <w:rsid w:val="004118CB"/>
    <w:rsid w:val="00413CBB"/>
    <w:rsid w:val="004179D2"/>
    <w:rsid w:val="0042302F"/>
    <w:rsid w:val="00430B29"/>
    <w:rsid w:val="00431E1F"/>
    <w:rsid w:val="00435AD7"/>
    <w:rsid w:val="00435E54"/>
    <w:rsid w:val="00454B9F"/>
    <w:rsid w:val="004649DE"/>
    <w:rsid w:val="00473B85"/>
    <w:rsid w:val="004941EE"/>
    <w:rsid w:val="00496FC0"/>
    <w:rsid w:val="00497546"/>
    <w:rsid w:val="004A64CA"/>
    <w:rsid w:val="004A6B49"/>
    <w:rsid w:val="004C69A7"/>
    <w:rsid w:val="004D19CC"/>
    <w:rsid w:val="004E59A0"/>
    <w:rsid w:val="004F0D9B"/>
    <w:rsid w:val="004F5341"/>
    <w:rsid w:val="00500093"/>
    <w:rsid w:val="00501B03"/>
    <w:rsid w:val="00506AFB"/>
    <w:rsid w:val="005218F0"/>
    <w:rsid w:val="00527B22"/>
    <w:rsid w:val="005315D0"/>
    <w:rsid w:val="0054539E"/>
    <w:rsid w:val="0058336F"/>
    <w:rsid w:val="00585C22"/>
    <w:rsid w:val="005955A8"/>
    <w:rsid w:val="005A06A0"/>
    <w:rsid w:val="005B4221"/>
    <w:rsid w:val="005D10A8"/>
    <w:rsid w:val="005F4CC7"/>
    <w:rsid w:val="005F51E5"/>
    <w:rsid w:val="005F65FB"/>
    <w:rsid w:val="00602B01"/>
    <w:rsid w:val="00612E9B"/>
    <w:rsid w:val="0062295E"/>
    <w:rsid w:val="00633071"/>
    <w:rsid w:val="0064161E"/>
    <w:rsid w:val="00643703"/>
    <w:rsid w:val="00655861"/>
    <w:rsid w:val="006566F6"/>
    <w:rsid w:val="006605FF"/>
    <w:rsid w:val="00674C4D"/>
    <w:rsid w:val="0067706F"/>
    <w:rsid w:val="00685881"/>
    <w:rsid w:val="006A707F"/>
    <w:rsid w:val="006C7DC9"/>
    <w:rsid w:val="006D1877"/>
    <w:rsid w:val="006D3AF9"/>
    <w:rsid w:val="006F312A"/>
    <w:rsid w:val="00712851"/>
    <w:rsid w:val="007149F6"/>
    <w:rsid w:val="007210B8"/>
    <w:rsid w:val="007240B2"/>
    <w:rsid w:val="00725D41"/>
    <w:rsid w:val="007317ED"/>
    <w:rsid w:val="007368F0"/>
    <w:rsid w:val="007377B2"/>
    <w:rsid w:val="00737FB2"/>
    <w:rsid w:val="007420E7"/>
    <w:rsid w:val="00764EA4"/>
    <w:rsid w:val="007758D6"/>
    <w:rsid w:val="007772D7"/>
    <w:rsid w:val="00790A46"/>
    <w:rsid w:val="007B4DDB"/>
    <w:rsid w:val="007B6A85"/>
    <w:rsid w:val="007C2C20"/>
    <w:rsid w:val="007D24F8"/>
    <w:rsid w:val="007F152B"/>
    <w:rsid w:val="00820D6E"/>
    <w:rsid w:val="0082440F"/>
    <w:rsid w:val="00826215"/>
    <w:rsid w:val="008337D2"/>
    <w:rsid w:val="00854343"/>
    <w:rsid w:val="00860F11"/>
    <w:rsid w:val="00865055"/>
    <w:rsid w:val="0087112D"/>
    <w:rsid w:val="00872F55"/>
    <w:rsid w:val="00874A67"/>
    <w:rsid w:val="00876357"/>
    <w:rsid w:val="00877E30"/>
    <w:rsid w:val="008A3039"/>
    <w:rsid w:val="008D3BE8"/>
    <w:rsid w:val="008F5C48"/>
    <w:rsid w:val="008F5E64"/>
    <w:rsid w:val="00920F2C"/>
    <w:rsid w:val="009229BF"/>
    <w:rsid w:val="009243FB"/>
    <w:rsid w:val="00925EF5"/>
    <w:rsid w:val="00934651"/>
    <w:rsid w:val="009458D5"/>
    <w:rsid w:val="00951A97"/>
    <w:rsid w:val="00952299"/>
    <w:rsid w:val="009533D3"/>
    <w:rsid w:val="009618B2"/>
    <w:rsid w:val="00966DA6"/>
    <w:rsid w:val="00971BA3"/>
    <w:rsid w:val="00977A26"/>
    <w:rsid w:val="0098076E"/>
    <w:rsid w:val="00980926"/>
    <w:rsid w:val="00980BA4"/>
    <w:rsid w:val="009855B9"/>
    <w:rsid w:val="0098743C"/>
    <w:rsid w:val="0099322A"/>
    <w:rsid w:val="009A62AC"/>
    <w:rsid w:val="009C66FB"/>
    <w:rsid w:val="009E3885"/>
    <w:rsid w:val="009F0B3F"/>
    <w:rsid w:val="009F3280"/>
    <w:rsid w:val="00A11339"/>
    <w:rsid w:val="00A148DE"/>
    <w:rsid w:val="00A2412F"/>
    <w:rsid w:val="00A27F07"/>
    <w:rsid w:val="00A318A0"/>
    <w:rsid w:val="00A37376"/>
    <w:rsid w:val="00A630B8"/>
    <w:rsid w:val="00A654DC"/>
    <w:rsid w:val="00A77511"/>
    <w:rsid w:val="00A9524D"/>
    <w:rsid w:val="00A955FF"/>
    <w:rsid w:val="00A9592D"/>
    <w:rsid w:val="00AA46EB"/>
    <w:rsid w:val="00AB22B8"/>
    <w:rsid w:val="00AB242E"/>
    <w:rsid w:val="00AB3FB8"/>
    <w:rsid w:val="00AD2AC4"/>
    <w:rsid w:val="00AD561F"/>
    <w:rsid w:val="00AE17F6"/>
    <w:rsid w:val="00AE1E50"/>
    <w:rsid w:val="00AF2197"/>
    <w:rsid w:val="00AF6851"/>
    <w:rsid w:val="00B026D0"/>
    <w:rsid w:val="00B205AF"/>
    <w:rsid w:val="00B21831"/>
    <w:rsid w:val="00B21EDD"/>
    <w:rsid w:val="00B30BC1"/>
    <w:rsid w:val="00B31F82"/>
    <w:rsid w:val="00B33D71"/>
    <w:rsid w:val="00B3586A"/>
    <w:rsid w:val="00B37B46"/>
    <w:rsid w:val="00B430CC"/>
    <w:rsid w:val="00B45F50"/>
    <w:rsid w:val="00B52181"/>
    <w:rsid w:val="00B63581"/>
    <w:rsid w:val="00B7187A"/>
    <w:rsid w:val="00B71B68"/>
    <w:rsid w:val="00B74419"/>
    <w:rsid w:val="00B87ECA"/>
    <w:rsid w:val="00BA0AA9"/>
    <w:rsid w:val="00BB3810"/>
    <w:rsid w:val="00BC5367"/>
    <w:rsid w:val="00BC7ED8"/>
    <w:rsid w:val="00BD7A57"/>
    <w:rsid w:val="00BF33B1"/>
    <w:rsid w:val="00C04BEE"/>
    <w:rsid w:val="00C10F16"/>
    <w:rsid w:val="00C5500B"/>
    <w:rsid w:val="00C65285"/>
    <w:rsid w:val="00C74C63"/>
    <w:rsid w:val="00C754DE"/>
    <w:rsid w:val="00C75C07"/>
    <w:rsid w:val="00C83CE1"/>
    <w:rsid w:val="00C905BC"/>
    <w:rsid w:val="00C91D61"/>
    <w:rsid w:val="00C92F8A"/>
    <w:rsid w:val="00CA08EE"/>
    <w:rsid w:val="00CA6E83"/>
    <w:rsid w:val="00CA7261"/>
    <w:rsid w:val="00CB1CB4"/>
    <w:rsid w:val="00CB228A"/>
    <w:rsid w:val="00CB5D85"/>
    <w:rsid w:val="00CC08C4"/>
    <w:rsid w:val="00CD626B"/>
    <w:rsid w:val="00CF0E8D"/>
    <w:rsid w:val="00D060D5"/>
    <w:rsid w:val="00D10CCE"/>
    <w:rsid w:val="00D21AD5"/>
    <w:rsid w:val="00D66118"/>
    <w:rsid w:val="00D6635B"/>
    <w:rsid w:val="00D8468E"/>
    <w:rsid w:val="00D9432F"/>
    <w:rsid w:val="00DA3C74"/>
    <w:rsid w:val="00DB5CF8"/>
    <w:rsid w:val="00DB6C3D"/>
    <w:rsid w:val="00DC044B"/>
    <w:rsid w:val="00DE0DEB"/>
    <w:rsid w:val="00DE3D8E"/>
    <w:rsid w:val="00DE593B"/>
    <w:rsid w:val="00E10F64"/>
    <w:rsid w:val="00E113F5"/>
    <w:rsid w:val="00E17D9C"/>
    <w:rsid w:val="00E22DE4"/>
    <w:rsid w:val="00E51E4F"/>
    <w:rsid w:val="00E67284"/>
    <w:rsid w:val="00E7376D"/>
    <w:rsid w:val="00EB23A9"/>
    <w:rsid w:val="00ED054E"/>
    <w:rsid w:val="00ED6A67"/>
    <w:rsid w:val="00F00B43"/>
    <w:rsid w:val="00F0167C"/>
    <w:rsid w:val="00F063C4"/>
    <w:rsid w:val="00F12699"/>
    <w:rsid w:val="00F200C2"/>
    <w:rsid w:val="00F36225"/>
    <w:rsid w:val="00F40C4E"/>
    <w:rsid w:val="00F573DC"/>
    <w:rsid w:val="00F63CE3"/>
    <w:rsid w:val="00F64CF3"/>
    <w:rsid w:val="00F66346"/>
    <w:rsid w:val="00F66E5F"/>
    <w:rsid w:val="00F86170"/>
    <w:rsid w:val="00F9138F"/>
    <w:rsid w:val="00F96383"/>
    <w:rsid w:val="00FB0AE9"/>
    <w:rsid w:val="00FB3EE7"/>
    <w:rsid w:val="00FD292C"/>
    <w:rsid w:val="00FE7BDF"/>
    <w:rsid w:val="00FF0062"/>
    <w:rsid w:val="00FF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C0C86"/>
  <w15:chartTrackingRefBased/>
  <w15:docId w15:val="{49998CDF-EAB1-4641-99ED-C18CB2EA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71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90A4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90A46"/>
    <w:rPr>
      <w:rFonts w:ascii="Segoe UI" w:eastAsia="Times New Roman" w:hAnsi="Segoe UI" w:cs="Segoe UI"/>
      <w:sz w:val="18"/>
      <w:szCs w:val="18"/>
      <w:lang w:val="sv-SE" w:eastAsia="sv-SE"/>
    </w:rPr>
  </w:style>
  <w:style w:type="character" w:styleId="Hyperlnk">
    <w:name w:val="Hyperlink"/>
    <w:basedOn w:val="Standardstycketeckensnitt"/>
    <w:uiPriority w:val="99"/>
    <w:unhideWhenUsed/>
    <w:rsid w:val="00B45F50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45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94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3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0222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18EEE5BBB8A9489045DE69698F25A7" ma:contentTypeVersion="0" ma:contentTypeDescription="Skapa ett nytt dokument." ma:contentTypeScope="" ma:versionID="d0ed3663c1381290a7b94f1c894370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1e9e1ecdd3e1d6d94bcbbb35bc0804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39FBA-395B-47D7-A99D-27196D75ED8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83D41FA-7AC6-487F-AB73-DE9EC2078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FAA639-A5FA-4E94-A34C-A89D75D687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</TotalTime>
  <Pages>3</Pages>
  <Words>520</Words>
  <Characters>2757</Characters>
  <Application>Microsoft Office Word</Application>
  <DocSecurity>0</DocSecurity>
  <Lines>22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Palm</dc:creator>
  <cp:keywords/>
  <dc:description/>
  <cp:lastModifiedBy>Satu Saariniemi</cp:lastModifiedBy>
  <cp:revision>3</cp:revision>
  <cp:lastPrinted>2022-04-21T11:46:00Z</cp:lastPrinted>
  <dcterms:created xsi:type="dcterms:W3CDTF">2022-05-06T06:21:00Z</dcterms:created>
  <dcterms:modified xsi:type="dcterms:W3CDTF">2022-05-06T06:23:00Z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0x010100E018EEE5BBB8A9489045DE69698F25A7</vt:lpwstr>
  </property>
</Properties>
</file>