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94DB5" w:rsidRPr="005E0132" w:rsidTr="00194DB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94DB5" w:rsidRPr="005E0132" w:rsidRDefault="00966739" w:rsidP="00194DB5">
            <w:pPr>
              <w:pStyle w:val="RSKRbeteckning"/>
              <w:spacing w:before="240"/>
            </w:pPr>
            <w:r w:rsidRPr="005E0132">
              <w:t>Riksdagsskrivelse</w:t>
            </w:r>
          </w:p>
          <w:p w:rsidR="00194DB5" w:rsidRPr="005E0132" w:rsidRDefault="00966739" w:rsidP="00194DB5">
            <w:pPr>
              <w:pStyle w:val="RSKRbeteckning"/>
            </w:pPr>
            <w:r w:rsidRPr="005E0132">
              <w:t>2008/09</w:t>
            </w:r>
            <w:r w:rsidR="00194DB5" w:rsidRPr="005E0132">
              <w:t>:</w:t>
            </w:r>
            <w:r w:rsidRPr="005E0132">
              <w:t>164</w:t>
            </w:r>
          </w:p>
        </w:tc>
        <w:tc>
          <w:tcPr>
            <w:tcW w:w="1134" w:type="dxa"/>
          </w:tcPr>
          <w:p w:rsidR="00194DB5" w:rsidRPr="005E0132" w:rsidRDefault="005E0132" w:rsidP="00194DB5">
            <w:pPr>
              <w:jc w:val="right"/>
            </w:pPr>
            <w:r w:rsidRPr="005E013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4DB5" w:rsidRPr="005E0132" w:rsidTr="00194DB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94DB5" w:rsidRPr="005E0132" w:rsidRDefault="00194DB5">
            <w:pPr>
              <w:rPr>
                <w:sz w:val="10"/>
              </w:rPr>
            </w:pPr>
          </w:p>
        </w:tc>
      </w:tr>
    </w:tbl>
    <w:p w:rsidR="00194DB5" w:rsidRPr="005E0132" w:rsidRDefault="00194DB5"/>
    <w:p w:rsidR="00194DB5" w:rsidRPr="005E0132" w:rsidRDefault="00966739" w:rsidP="00194DB5">
      <w:pPr>
        <w:pStyle w:val="Mottagare1"/>
      </w:pPr>
      <w:r w:rsidRPr="005E0132">
        <w:t>Regeringen</w:t>
      </w:r>
    </w:p>
    <w:p w:rsidR="00194DB5" w:rsidRPr="005E0132" w:rsidRDefault="00966739" w:rsidP="00194DB5">
      <w:pPr>
        <w:pStyle w:val="Mottagare2"/>
      </w:pPr>
      <w:r w:rsidRPr="005E0132">
        <w:t>Finansdepartementet</w:t>
      </w:r>
    </w:p>
    <w:p w:rsidR="00194DB5" w:rsidRPr="005E0132" w:rsidRDefault="00194DB5" w:rsidP="00194DB5">
      <w:r w:rsidRPr="005E0132">
        <w:t xml:space="preserve">Med överlämnande av </w:t>
      </w:r>
      <w:r w:rsidR="00966739" w:rsidRPr="005E0132">
        <w:t>konstitutionsutskottet</w:t>
      </w:r>
      <w:r w:rsidRPr="005E0132">
        <w:t xml:space="preserve">s betänkande </w:t>
      </w:r>
      <w:r w:rsidR="00966739" w:rsidRPr="005E0132">
        <w:t>2008/09</w:t>
      </w:r>
      <w:r w:rsidRPr="005E0132">
        <w:t>:</w:t>
      </w:r>
      <w:r w:rsidR="00966739" w:rsidRPr="005E0132">
        <w:t>KU11</w:t>
      </w:r>
      <w:r w:rsidRPr="005E0132">
        <w:t xml:space="preserve"> </w:t>
      </w:r>
      <w:r w:rsidR="00966739" w:rsidRPr="005E0132">
        <w:t>Kommunal demokrati</w:t>
      </w:r>
      <w:r w:rsidRPr="005E0132">
        <w:t xml:space="preserve"> får jag anmäla att riksdagen denna dag bifallit utskottets förslag till riksdagsbeslut.</w:t>
      </w:r>
    </w:p>
    <w:p w:rsidR="00194DB5" w:rsidRPr="005E0132" w:rsidRDefault="00194DB5" w:rsidP="00194DB5">
      <w:pPr>
        <w:pStyle w:val="Stockholm"/>
      </w:pPr>
      <w:r w:rsidRPr="005E0132">
        <w:t xml:space="preserve">Stockholm </w:t>
      </w:r>
      <w:r w:rsidR="00966739" w:rsidRPr="005E0132">
        <w:t>den 11 februari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94DB5" w:rsidRPr="005E0132" w:rsidTr="00194DB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94DB5" w:rsidRPr="005E0132" w:rsidRDefault="00966739" w:rsidP="00194DB5">
            <w:pPr>
              <w:pStyle w:val="AvsTalman"/>
            </w:pPr>
            <w:r w:rsidRPr="005E0132">
              <w:t>Jan Björkman</w:t>
            </w:r>
          </w:p>
        </w:tc>
        <w:tc>
          <w:tcPr>
            <w:tcW w:w="3628" w:type="dxa"/>
          </w:tcPr>
          <w:p w:rsidR="00194DB5" w:rsidRPr="005E0132" w:rsidRDefault="00966739" w:rsidP="00194DB5">
            <w:pPr>
              <w:pStyle w:val="AvsTjnsteman"/>
            </w:pPr>
            <w:r w:rsidRPr="005E0132">
              <w:t>Ulf Christoffersson</w:t>
            </w:r>
          </w:p>
        </w:tc>
      </w:tr>
    </w:tbl>
    <w:p w:rsidR="00D85057" w:rsidRPr="005E0132" w:rsidRDefault="00D85057" w:rsidP="00194DB5"/>
    <w:sectPr w:rsidR="00D85057" w:rsidRPr="005E013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B5"/>
    <w:rsid w:val="0009098F"/>
    <w:rsid w:val="000C2D8D"/>
    <w:rsid w:val="001667BD"/>
    <w:rsid w:val="00194DB5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E0132"/>
    <w:rsid w:val="005F2290"/>
    <w:rsid w:val="00621003"/>
    <w:rsid w:val="00662397"/>
    <w:rsid w:val="006668C5"/>
    <w:rsid w:val="007D2903"/>
    <w:rsid w:val="00852286"/>
    <w:rsid w:val="00860608"/>
    <w:rsid w:val="008A60C1"/>
    <w:rsid w:val="008D022D"/>
    <w:rsid w:val="009417EF"/>
    <w:rsid w:val="00966739"/>
    <w:rsid w:val="009F0EC7"/>
    <w:rsid w:val="00A16D59"/>
    <w:rsid w:val="00AC3A6D"/>
    <w:rsid w:val="00AC6B4C"/>
    <w:rsid w:val="00B5728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7AAFF72-9F8B-4A7C-AF0C-1C217A7B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33</Words>
  <Characters>275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2009-02-06T14:37:00Z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164</vt:lpwstr>
  </property>
  <property fmtid="{D5CDD505-2E9C-101B-9397-08002B2CF9AE}" pid="6" name="Datum">
    <vt:lpwstr>2009-02-11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2008/09</vt:lpwstr>
  </property>
  <property fmtid="{D5CDD505-2E9C-101B-9397-08002B2CF9AE}" pid="16" name="RefNr">
    <vt:lpwstr>11</vt:lpwstr>
  </property>
  <property fmtid="{D5CDD505-2E9C-101B-9397-08002B2CF9AE}" pid="17" name="RefRubrik">
    <vt:lpwstr>Kommunal demokrati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11 februari 2009</vt:lpwstr>
  </property>
</Properties>
</file>