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F54F45" w:rsidRDefault="004E5086">
      <w:pPr>
        <w:pStyle w:val="Datum"/>
        <w:outlineLvl w:val="0"/>
      </w:pPr>
      <w:r w:rsidRPr="00F54F45">
        <w:fldChar w:fldCharType="begin" w:fldLock="1"/>
      </w:r>
      <w:r w:rsidRPr="00F54F45">
        <w:instrText xml:space="preserve"> DOCPROPERTY "DocumentDate" </w:instrText>
      </w:r>
      <w:r w:rsidRPr="00F54F45">
        <w:fldChar w:fldCharType="separate"/>
      </w:r>
      <w:r w:rsidR="007448B6" w:rsidRPr="00F54F45">
        <w:t>Torsdagen den 8 december 2005</w:t>
      </w:r>
      <w:r w:rsidRPr="00F54F4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F54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F54F45" w:rsidRDefault="004E5086">
            <w:pPr>
              <w:pStyle w:val="Plenum"/>
              <w:tabs>
                <w:tab w:val="clear" w:pos="1418"/>
              </w:tabs>
            </w:pPr>
            <w:r w:rsidRPr="00F54F45">
              <w:t>Kl.</w:t>
            </w:r>
          </w:p>
        </w:tc>
        <w:tc>
          <w:tcPr>
            <w:tcW w:w="851" w:type="dxa"/>
          </w:tcPr>
          <w:p w:rsidR="004E5086" w:rsidRPr="00F54F45" w:rsidRDefault="009F0DC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54F45">
              <w:t>09.00</w:t>
            </w:r>
          </w:p>
        </w:tc>
        <w:tc>
          <w:tcPr>
            <w:tcW w:w="397" w:type="dxa"/>
          </w:tcPr>
          <w:p w:rsidR="004E5086" w:rsidRPr="00F54F45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F54F45" w:rsidRDefault="009F0DC2">
            <w:pPr>
              <w:pStyle w:val="Plenum"/>
              <w:tabs>
                <w:tab w:val="clear" w:pos="1418"/>
              </w:tabs>
              <w:ind w:right="1"/>
            </w:pPr>
            <w:r w:rsidRPr="00F54F45">
              <w:t>Arbetsplenum</w:t>
            </w:r>
          </w:p>
        </w:tc>
      </w:tr>
      <w:tr w:rsidR="009F0DC2" w:rsidRPr="00F54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F0DC2" w:rsidRPr="00F54F45" w:rsidRDefault="009F0DC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F0DC2" w:rsidRPr="00F54F45" w:rsidRDefault="009F0DC2">
            <w:pPr>
              <w:pStyle w:val="Plenum"/>
              <w:tabs>
                <w:tab w:val="clear" w:pos="1418"/>
              </w:tabs>
              <w:jc w:val="right"/>
            </w:pPr>
            <w:r w:rsidRPr="00F54F45">
              <w:t>14.00</w:t>
            </w:r>
          </w:p>
        </w:tc>
        <w:tc>
          <w:tcPr>
            <w:tcW w:w="397" w:type="dxa"/>
          </w:tcPr>
          <w:p w:rsidR="009F0DC2" w:rsidRPr="00F54F45" w:rsidRDefault="009F0DC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F0DC2" w:rsidRPr="00F54F45" w:rsidRDefault="009F0DC2">
            <w:pPr>
              <w:pStyle w:val="Plenum"/>
              <w:tabs>
                <w:tab w:val="clear" w:pos="1418"/>
              </w:tabs>
              <w:ind w:right="1"/>
            </w:pPr>
            <w:r w:rsidRPr="00F54F45">
              <w:t>Frågestund</w:t>
            </w:r>
          </w:p>
        </w:tc>
      </w:tr>
      <w:tr w:rsidR="009F0DC2" w:rsidRPr="00F54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F0DC2" w:rsidRPr="00F54F45" w:rsidRDefault="009F0DC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F0DC2" w:rsidRPr="00F54F45" w:rsidRDefault="009F0DC2">
            <w:pPr>
              <w:pStyle w:val="Plenum"/>
              <w:tabs>
                <w:tab w:val="clear" w:pos="1418"/>
              </w:tabs>
              <w:jc w:val="right"/>
            </w:pPr>
            <w:r w:rsidRPr="00F54F45">
              <w:t>17.00</w:t>
            </w:r>
          </w:p>
        </w:tc>
        <w:tc>
          <w:tcPr>
            <w:tcW w:w="397" w:type="dxa"/>
          </w:tcPr>
          <w:p w:rsidR="009F0DC2" w:rsidRPr="00F54F45" w:rsidRDefault="009F0DC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F0DC2" w:rsidRPr="00F54F45" w:rsidRDefault="009F0DC2">
            <w:pPr>
              <w:pStyle w:val="Plenum"/>
              <w:tabs>
                <w:tab w:val="clear" w:pos="1418"/>
              </w:tabs>
              <w:ind w:right="1"/>
            </w:pPr>
            <w:r w:rsidRPr="00F54F45">
              <w:t>Votering</w:t>
            </w:r>
          </w:p>
        </w:tc>
      </w:tr>
    </w:tbl>
    <w:p w:rsidR="002A4EF6" w:rsidRPr="00F54F45" w:rsidRDefault="004E5086" w:rsidP="002A4EF6">
      <w:pPr>
        <w:pStyle w:val="StreckLngt"/>
      </w:pPr>
      <w:r w:rsidRPr="00F54F45">
        <w:tab/>
      </w:r>
    </w:p>
    <w:p w:rsidR="00A35485" w:rsidRPr="00F54F45" w:rsidRDefault="00A35485" w:rsidP="00A35485">
      <w:pPr>
        <w:pStyle w:val="Voteringsrubrik"/>
        <w:rPr>
          <w:rFonts w:ascii="Times New Roman" w:hAnsi="Times New Roman"/>
          <w:b w:val="0"/>
          <w:i w:val="0"/>
        </w:rPr>
      </w:pPr>
      <w:r w:rsidRPr="00F54F45">
        <w:rPr>
          <w:rFonts w:ascii="Times New Roman" w:hAnsi="Times New Roman"/>
        </w:rPr>
        <w:t xml:space="preserve">Votering kl.17.00 </w:t>
      </w:r>
      <w:r w:rsidR="00A17DE8" w:rsidRPr="00F54F45">
        <w:rPr>
          <w:rFonts w:ascii="Times New Roman" w:hAnsi="Times New Roman"/>
        </w:rPr>
        <w:t xml:space="preserve"> </w:t>
      </w:r>
      <w:r w:rsidR="004604DA" w:rsidRPr="00F54F45">
        <w:rPr>
          <w:rFonts w:ascii="Times New Roman" w:hAnsi="Times New Roman"/>
          <w:b w:val="0"/>
          <w:i w:val="0"/>
        </w:rPr>
        <w:t>SfU1,</w:t>
      </w:r>
      <w:r w:rsidR="00D6408E" w:rsidRPr="00F54F45">
        <w:rPr>
          <w:rFonts w:ascii="Times New Roman" w:hAnsi="Times New Roman"/>
        </w:rPr>
        <w:t xml:space="preserve"> </w:t>
      </w:r>
      <w:r w:rsidRPr="00F54F45">
        <w:rPr>
          <w:rFonts w:ascii="Times New Roman" w:hAnsi="Times New Roman"/>
          <w:b w:val="0"/>
          <w:i w:val="0"/>
        </w:rPr>
        <w:t>FiU7, LU7, NU3, NU6, SkU11, KrU5, KrU6</w:t>
      </w:r>
      <w:r w:rsidR="004604DA" w:rsidRPr="00F54F45">
        <w:rPr>
          <w:rFonts w:ascii="Times New Roman" w:hAnsi="Times New Roman"/>
          <w:b w:val="0"/>
          <w:i w:val="0"/>
        </w:rPr>
        <w:t xml:space="preserve">     </w:t>
      </w:r>
      <w:r w:rsidRPr="00F54F45">
        <w:rPr>
          <w:rFonts w:ascii="Times New Roman" w:hAnsi="Times New Roman"/>
          <w:b w:val="0"/>
          <w:i w:val="0"/>
        </w:rPr>
        <w:t xml:space="preserve"> (tidigare slutdebatterade)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F54F4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F54F45" w:rsidRDefault="004E5086">
            <w:r w:rsidRPr="00F54F45">
              <w:t>Nr</w:t>
            </w:r>
          </w:p>
        </w:tc>
        <w:tc>
          <w:tcPr>
            <w:tcW w:w="5670" w:type="dxa"/>
          </w:tcPr>
          <w:p w:rsidR="004E5086" w:rsidRPr="00F54F45" w:rsidRDefault="004E5086"/>
        </w:tc>
        <w:tc>
          <w:tcPr>
            <w:tcW w:w="1247" w:type="dxa"/>
          </w:tcPr>
          <w:p w:rsidR="004E5086" w:rsidRPr="00F54F45" w:rsidRDefault="004E5086">
            <w:r w:rsidRPr="00F54F45">
              <w:t>Anmäld tid (min.)</w:t>
            </w:r>
          </w:p>
        </w:tc>
        <w:tc>
          <w:tcPr>
            <w:tcW w:w="1474" w:type="dxa"/>
          </w:tcPr>
          <w:p w:rsidR="004E5086" w:rsidRPr="00F54F45" w:rsidRDefault="004E5086">
            <w:r w:rsidRPr="00F54F45">
              <w:t>Ackumulerad tid</w:t>
            </w:r>
          </w:p>
        </w:tc>
      </w:tr>
    </w:tbl>
    <w:p w:rsidR="004E5086" w:rsidRPr="00F54F45" w:rsidRDefault="004E5086">
      <w:pPr>
        <w:pStyle w:val="Blankrad"/>
      </w:pPr>
      <w:r w:rsidRPr="00F54F4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9F0DC2" w:rsidRPr="00F54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F0DC2" w:rsidRPr="00F54F45" w:rsidRDefault="00C30931">
            <w:pPr>
              <w:pStyle w:val="rendenr"/>
            </w:pPr>
            <w:r w:rsidRPr="00F54F45">
              <w:t>15</w:t>
            </w:r>
          </w:p>
        </w:tc>
        <w:tc>
          <w:tcPr>
            <w:tcW w:w="5670" w:type="dxa"/>
            <w:gridSpan w:val="2"/>
          </w:tcPr>
          <w:p w:rsidR="009F0DC2" w:rsidRPr="00F54F45" w:rsidRDefault="009F0DC2">
            <w:pPr>
              <w:pStyle w:val="renderubrik"/>
            </w:pPr>
            <w:r w:rsidRPr="00F54F45">
              <w:t>Bostadsutskottets betänkande BoU1</w:t>
            </w:r>
          </w:p>
        </w:tc>
        <w:tc>
          <w:tcPr>
            <w:tcW w:w="1247" w:type="dxa"/>
          </w:tcPr>
          <w:p w:rsidR="009F0DC2" w:rsidRPr="00F54F45" w:rsidRDefault="009F0D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F0DC2" w:rsidRPr="00F54F45" w:rsidRDefault="009F0DC2">
            <w:pPr>
              <w:pStyle w:val="IngenText"/>
              <w:tabs>
                <w:tab w:val="clear" w:pos="6804"/>
              </w:tabs>
            </w:pPr>
          </w:p>
        </w:tc>
      </w:tr>
      <w:tr w:rsidR="009F0DC2" w:rsidRPr="00F54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F0DC2" w:rsidRPr="00F54F45" w:rsidRDefault="009F0D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0DC2" w:rsidRPr="00F54F45" w:rsidRDefault="009F0DC2">
            <w:pPr>
              <w:pStyle w:val="Underrubrik"/>
            </w:pPr>
            <w:r w:rsidRPr="00F54F45">
              <w:t>Utgiftsområde 18 Samhällsplanering, bostadsförsörjning och byggande</w:t>
            </w:r>
          </w:p>
        </w:tc>
        <w:tc>
          <w:tcPr>
            <w:tcW w:w="1247" w:type="dxa"/>
          </w:tcPr>
          <w:p w:rsidR="009F0DC2" w:rsidRPr="00F54F45" w:rsidRDefault="009F0D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F0DC2" w:rsidRPr="00F54F45" w:rsidRDefault="009F0DC2">
            <w:pPr>
              <w:pStyle w:val="IngenText"/>
              <w:tabs>
                <w:tab w:val="clear" w:pos="6804"/>
              </w:tabs>
            </w:pPr>
          </w:p>
        </w:tc>
      </w:tr>
      <w:tr w:rsidR="007510FA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7510FA" w:rsidRPr="00F54F45" w:rsidRDefault="007510FA" w:rsidP="00793AAE">
            <w:pPr>
              <w:pStyle w:val="IngenText"/>
            </w:pPr>
          </w:p>
        </w:tc>
        <w:tc>
          <w:tcPr>
            <w:tcW w:w="454" w:type="dxa"/>
          </w:tcPr>
          <w:p w:rsidR="007510FA" w:rsidRPr="00F54F45" w:rsidRDefault="007510FA" w:rsidP="00793AA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510FA" w:rsidRPr="00F54F45" w:rsidRDefault="007510FA" w:rsidP="00793AAE">
            <w:r w:rsidRPr="00F54F45">
              <w:t>Ragnwi Marcelind (kd)</w:t>
            </w:r>
          </w:p>
        </w:tc>
        <w:tc>
          <w:tcPr>
            <w:tcW w:w="1247" w:type="dxa"/>
          </w:tcPr>
          <w:p w:rsidR="007510FA" w:rsidRPr="00F54F45" w:rsidRDefault="007510FA" w:rsidP="00793AAE">
            <w:pPr>
              <w:pStyle w:val="Talartid"/>
            </w:pPr>
            <w:r w:rsidRPr="00F54F45">
              <w:t>10</w:t>
            </w:r>
          </w:p>
        </w:tc>
        <w:tc>
          <w:tcPr>
            <w:tcW w:w="794" w:type="dxa"/>
          </w:tcPr>
          <w:p w:rsidR="007510FA" w:rsidRPr="00F54F45" w:rsidRDefault="007510FA" w:rsidP="00793AAE">
            <w:pPr>
              <w:pStyle w:val="IngenText"/>
            </w:pPr>
          </w:p>
        </w:tc>
        <w:tc>
          <w:tcPr>
            <w:tcW w:w="680" w:type="dxa"/>
          </w:tcPr>
          <w:p w:rsidR="007510FA" w:rsidRPr="00F54F45" w:rsidRDefault="007510FA" w:rsidP="00793AAE">
            <w:pPr>
              <w:pStyle w:val="IngenText"/>
            </w:pPr>
          </w:p>
        </w:tc>
      </w:tr>
      <w:tr w:rsidR="001E4CBC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E4CBC" w:rsidRPr="00F54F45" w:rsidRDefault="001E4CBC" w:rsidP="00793AAE">
            <w:pPr>
              <w:pStyle w:val="IngenText"/>
            </w:pPr>
          </w:p>
        </w:tc>
        <w:tc>
          <w:tcPr>
            <w:tcW w:w="454" w:type="dxa"/>
          </w:tcPr>
          <w:p w:rsidR="001E4CBC" w:rsidRPr="00F54F45" w:rsidRDefault="001E4CBC" w:rsidP="00793AA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E4CBC" w:rsidRPr="00F54F45" w:rsidRDefault="001E4CBC" w:rsidP="00793AAE">
            <w:r w:rsidRPr="00F54F45">
              <w:t>Marietta de Pourbaix-Lundin (m)</w:t>
            </w:r>
          </w:p>
        </w:tc>
        <w:tc>
          <w:tcPr>
            <w:tcW w:w="1247" w:type="dxa"/>
          </w:tcPr>
          <w:p w:rsidR="001E4CBC" w:rsidRPr="00F54F45" w:rsidRDefault="001E4CBC" w:rsidP="00793AAE">
            <w:pPr>
              <w:pStyle w:val="Talartid"/>
            </w:pPr>
            <w:r w:rsidRPr="00F54F45">
              <w:t>1</w:t>
            </w:r>
            <w:r w:rsidR="00DE719B" w:rsidRPr="00F54F45">
              <w:t>2</w:t>
            </w:r>
          </w:p>
        </w:tc>
        <w:tc>
          <w:tcPr>
            <w:tcW w:w="794" w:type="dxa"/>
          </w:tcPr>
          <w:p w:rsidR="001E4CBC" w:rsidRPr="00F54F45" w:rsidRDefault="001E4CBC" w:rsidP="00793AAE">
            <w:pPr>
              <w:pStyle w:val="IngenText"/>
            </w:pPr>
          </w:p>
        </w:tc>
        <w:tc>
          <w:tcPr>
            <w:tcW w:w="680" w:type="dxa"/>
          </w:tcPr>
          <w:p w:rsidR="001E4CBC" w:rsidRPr="00F54F45" w:rsidRDefault="001E4CBC" w:rsidP="00793AAE">
            <w:pPr>
              <w:pStyle w:val="IngenText"/>
            </w:pPr>
          </w:p>
        </w:tc>
      </w:tr>
      <w:tr w:rsidR="001E4CBC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E4CBC" w:rsidRPr="00F54F45" w:rsidRDefault="001E4CBC" w:rsidP="00793AAE">
            <w:pPr>
              <w:pStyle w:val="IngenText"/>
            </w:pPr>
          </w:p>
        </w:tc>
        <w:tc>
          <w:tcPr>
            <w:tcW w:w="454" w:type="dxa"/>
          </w:tcPr>
          <w:p w:rsidR="001E4CBC" w:rsidRPr="00F54F45" w:rsidRDefault="001E4CBC" w:rsidP="00793AA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E4CBC" w:rsidRPr="00F54F45" w:rsidRDefault="001E4CBC" w:rsidP="00793AAE">
            <w:r w:rsidRPr="00F54F45">
              <w:t>Nina Lundström (fp)</w:t>
            </w:r>
          </w:p>
        </w:tc>
        <w:tc>
          <w:tcPr>
            <w:tcW w:w="1247" w:type="dxa"/>
          </w:tcPr>
          <w:p w:rsidR="001E4CBC" w:rsidRPr="00F54F45" w:rsidRDefault="001E4CBC" w:rsidP="00793AAE">
            <w:pPr>
              <w:pStyle w:val="Talartid"/>
            </w:pPr>
            <w:r w:rsidRPr="00F54F45">
              <w:t>10</w:t>
            </w:r>
          </w:p>
        </w:tc>
        <w:tc>
          <w:tcPr>
            <w:tcW w:w="794" w:type="dxa"/>
          </w:tcPr>
          <w:p w:rsidR="001E4CBC" w:rsidRPr="00F54F45" w:rsidRDefault="001E4CBC" w:rsidP="00793AAE">
            <w:pPr>
              <w:pStyle w:val="IngenText"/>
            </w:pPr>
          </w:p>
        </w:tc>
        <w:tc>
          <w:tcPr>
            <w:tcW w:w="680" w:type="dxa"/>
          </w:tcPr>
          <w:p w:rsidR="001E4CBC" w:rsidRPr="00F54F45" w:rsidRDefault="001E4CBC" w:rsidP="00793AAE">
            <w:pPr>
              <w:pStyle w:val="IngenText"/>
            </w:pPr>
          </w:p>
        </w:tc>
      </w:tr>
      <w:tr w:rsidR="001E4CBC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E4CBC" w:rsidRPr="00F54F45" w:rsidRDefault="001E4CBC" w:rsidP="00793AAE">
            <w:pPr>
              <w:pStyle w:val="IngenText"/>
            </w:pPr>
          </w:p>
        </w:tc>
        <w:tc>
          <w:tcPr>
            <w:tcW w:w="454" w:type="dxa"/>
          </w:tcPr>
          <w:p w:rsidR="001E4CBC" w:rsidRPr="00F54F45" w:rsidRDefault="001E4CBC" w:rsidP="00793AA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E4CBC" w:rsidRPr="00F54F45" w:rsidRDefault="001E4CBC" w:rsidP="00793AAE">
            <w:r w:rsidRPr="00F54F45">
              <w:t>Owe Hellberg (v)</w:t>
            </w:r>
          </w:p>
        </w:tc>
        <w:tc>
          <w:tcPr>
            <w:tcW w:w="1247" w:type="dxa"/>
          </w:tcPr>
          <w:p w:rsidR="001E4CBC" w:rsidRPr="00F54F45" w:rsidRDefault="001E4CBC" w:rsidP="00793AAE">
            <w:pPr>
              <w:pStyle w:val="Talartid"/>
            </w:pPr>
            <w:r w:rsidRPr="00F54F45">
              <w:t>10</w:t>
            </w:r>
          </w:p>
        </w:tc>
        <w:tc>
          <w:tcPr>
            <w:tcW w:w="794" w:type="dxa"/>
          </w:tcPr>
          <w:p w:rsidR="001E4CBC" w:rsidRPr="00F54F45" w:rsidRDefault="001E4CBC" w:rsidP="00793AAE">
            <w:pPr>
              <w:pStyle w:val="IngenText"/>
            </w:pPr>
          </w:p>
        </w:tc>
        <w:tc>
          <w:tcPr>
            <w:tcW w:w="680" w:type="dxa"/>
          </w:tcPr>
          <w:p w:rsidR="001E4CBC" w:rsidRPr="00F54F45" w:rsidRDefault="001E4CBC" w:rsidP="00793AAE">
            <w:pPr>
              <w:pStyle w:val="IngenText"/>
            </w:pPr>
          </w:p>
        </w:tc>
      </w:tr>
      <w:tr w:rsidR="001E4CBC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E4CBC" w:rsidRPr="00F54F45" w:rsidRDefault="001E4CBC" w:rsidP="00793AAE">
            <w:pPr>
              <w:pStyle w:val="IngenText"/>
            </w:pPr>
          </w:p>
        </w:tc>
        <w:tc>
          <w:tcPr>
            <w:tcW w:w="454" w:type="dxa"/>
          </w:tcPr>
          <w:p w:rsidR="001E4CBC" w:rsidRPr="00F54F45" w:rsidRDefault="001E4CBC" w:rsidP="00793AA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E4CBC" w:rsidRPr="00F54F45" w:rsidRDefault="001E4CBC" w:rsidP="00793AAE">
            <w:r w:rsidRPr="00F54F45">
              <w:t>Rigmor Stenmark (c)</w:t>
            </w:r>
          </w:p>
        </w:tc>
        <w:tc>
          <w:tcPr>
            <w:tcW w:w="1247" w:type="dxa"/>
          </w:tcPr>
          <w:p w:rsidR="001E4CBC" w:rsidRPr="00F54F45" w:rsidRDefault="001E4CBC" w:rsidP="00793AAE">
            <w:pPr>
              <w:pStyle w:val="Talartid"/>
            </w:pPr>
            <w:r w:rsidRPr="00F54F45">
              <w:t>10</w:t>
            </w:r>
          </w:p>
        </w:tc>
        <w:tc>
          <w:tcPr>
            <w:tcW w:w="794" w:type="dxa"/>
          </w:tcPr>
          <w:p w:rsidR="001E4CBC" w:rsidRPr="00F54F45" w:rsidRDefault="001E4CBC" w:rsidP="00793AAE">
            <w:pPr>
              <w:pStyle w:val="IngenText"/>
            </w:pPr>
          </w:p>
        </w:tc>
        <w:tc>
          <w:tcPr>
            <w:tcW w:w="680" w:type="dxa"/>
          </w:tcPr>
          <w:p w:rsidR="001E4CBC" w:rsidRPr="00F54F45" w:rsidRDefault="001E4CBC" w:rsidP="00793AAE">
            <w:pPr>
              <w:pStyle w:val="IngenText"/>
            </w:pPr>
          </w:p>
        </w:tc>
      </w:tr>
      <w:tr w:rsidR="009F0DC2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9F0DC2" w:rsidRPr="00F54F45" w:rsidRDefault="009F0DC2">
            <w:pPr>
              <w:pStyle w:val="IngenText"/>
            </w:pPr>
          </w:p>
        </w:tc>
        <w:tc>
          <w:tcPr>
            <w:tcW w:w="454" w:type="dxa"/>
          </w:tcPr>
          <w:p w:rsidR="009F0DC2" w:rsidRPr="00F54F45" w:rsidRDefault="009F0DC2" w:rsidP="009F0DC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F0DC2" w:rsidRPr="00F54F45" w:rsidRDefault="000D0B9F">
            <w:r w:rsidRPr="00F54F45">
              <w:t>Helena Hillar Rosenqvist (mp)</w:t>
            </w:r>
          </w:p>
        </w:tc>
        <w:tc>
          <w:tcPr>
            <w:tcW w:w="1247" w:type="dxa"/>
          </w:tcPr>
          <w:p w:rsidR="009F0DC2" w:rsidRPr="00F54F45" w:rsidRDefault="000D0B9F">
            <w:pPr>
              <w:pStyle w:val="Talartid"/>
            </w:pPr>
            <w:r w:rsidRPr="00F54F45">
              <w:t>10</w:t>
            </w:r>
          </w:p>
        </w:tc>
        <w:tc>
          <w:tcPr>
            <w:tcW w:w="794" w:type="dxa"/>
          </w:tcPr>
          <w:p w:rsidR="009F0DC2" w:rsidRPr="00F54F45" w:rsidRDefault="009F0DC2">
            <w:pPr>
              <w:pStyle w:val="IngenText"/>
            </w:pPr>
          </w:p>
        </w:tc>
        <w:tc>
          <w:tcPr>
            <w:tcW w:w="680" w:type="dxa"/>
          </w:tcPr>
          <w:p w:rsidR="009F0DC2" w:rsidRPr="00F54F45" w:rsidRDefault="009F0DC2">
            <w:pPr>
              <w:pStyle w:val="IngenText"/>
            </w:pPr>
          </w:p>
        </w:tc>
      </w:tr>
      <w:tr w:rsidR="000D0B9F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D0B9F" w:rsidRPr="00F54F45" w:rsidRDefault="000D0B9F">
            <w:pPr>
              <w:pStyle w:val="IngenText"/>
            </w:pPr>
          </w:p>
        </w:tc>
        <w:tc>
          <w:tcPr>
            <w:tcW w:w="454" w:type="dxa"/>
          </w:tcPr>
          <w:p w:rsidR="000D0B9F" w:rsidRPr="00F54F45" w:rsidRDefault="000D0B9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D0B9F" w:rsidRPr="00F54F45" w:rsidRDefault="000D0B9F">
            <w:r w:rsidRPr="00F54F45">
              <w:t>Anders Ygeman (s)</w:t>
            </w:r>
          </w:p>
        </w:tc>
        <w:tc>
          <w:tcPr>
            <w:tcW w:w="1247" w:type="dxa"/>
          </w:tcPr>
          <w:p w:rsidR="000D0B9F" w:rsidRPr="00F54F45" w:rsidRDefault="00797D0D">
            <w:pPr>
              <w:pStyle w:val="Talartid"/>
            </w:pPr>
            <w:r w:rsidRPr="00F54F45">
              <w:t>15</w:t>
            </w:r>
          </w:p>
        </w:tc>
        <w:tc>
          <w:tcPr>
            <w:tcW w:w="794" w:type="dxa"/>
          </w:tcPr>
          <w:p w:rsidR="000D0B9F" w:rsidRPr="00F54F45" w:rsidRDefault="000D0B9F">
            <w:pPr>
              <w:pStyle w:val="IngenText"/>
            </w:pPr>
          </w:p>
        </w:tc>
        <w:tc>
          <w:tcPr>
            <w:tcW w:w="680" w:type="dxa"/>
          </w:tcPr>
          <w:p w:rsidR="000D0B9F" w:rsidRPr="00F54F45" w:rsidRDefault="000D0B9F">
            <w:pPr>
              <w:pStyle w:val="IngenText"/>
            </w:pPr>
          </w:p>
        </w:tc>
      </w:tr>
      <w:tr w:rsidR="00656083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56083" w:rsidRPr="00F54F45" w:rsidRDefault="00656083" w:rsidP="00793AAE">
            <w:pPr>
              <w:pStyle w:val="IngenText"/>
            </w:pPr>
          </w:p>
        </w:tc>
        <w:tc>
          <w:tcPr>
            <w:tcW w:w="454" w:type="dxa"/>
          </w:tcPr>
          <w:p w:rsidR="00656083" w:rsidRPr="00F54F45" w:rsidRDefault="00656083" w:rsidP="00793AA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56083" w:rsidRPr="00F54F45" w:rsidRDefault="00656083" w:rsidP="00793AAE">
            <w:r w:rsidRPr="00F54F45">
              <w:t>Carl-Axel Roslund (m)</w:t>
            </w:r>
          </w:p>
        </w:tc>
        <w:tc>
          <w:tcPr>
            <w:tcW w:w="1247" w:type="dxa"/>
          </w:tcPr>
          <w:p w:rsidR="00656083" w:rsidRPr="00F54F45" w:rsidRDefault="00656083" w:rsidP="00793AAE">
            <w:pPr>
              <w:pStyle w:val="Talartid"/>
            </w:pPr>
            <w:r w:rsidRPr="00F54F45">
              <w:t>6</w:t>
            </w:r>
          </w:p>
        </w:tc>
        <w:tc>
          <w:tcPr>
            <w:tcW w:w="794" w:type="dxa"/>
          </w:tcPr>
          <w:p w:rsidR="00656083" w:rsidRPr="00F54F45" w:rsidRDefault="00656083" w:rsidP="00793AAE">
            <w:pPr>
              <w:pStyle w:val="IngenText"/>
            </w:pPr>
          </w:p>
        </w:tc>
        <w:tc>
          <w:tcPr>
            <w:tcW w:w="680" w:type="dxa"/>
          </w:tcPr>
          <w:p w:rsidR="00656083" w:rsidRPr="00F54F45" w:rsidRDefault="00656083" w:rsidP="00793AAE">
            <w:pPr>
              <w:pStyle w:val="IngenText"/>
            </w:pPr>
          </w:p>
        </w:tc>
      </w:tr>
      <w:tr w:rsidR="00C34E83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34E83" w:rsidRPr="00F54F45" w:rsidRDefault="00C34E83" w:rsidP="00793AAE">
            <w:pPr>
              <w:pStyle w:val="IngenText"/>
            </w:pPr>
          </w:p>
        </w:tc>
        <w:tc>
          <w:tcPr>
            <w:tcW w:w="454" w:type="dxa"/>
          </w:tcPr>
          <w:p w:rsidR="00C34E83" w:rsidRPr="00F54F45" w:rsidRDefault="00C34E83" w:rsidP="00793AA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34E83" w:rsidRPr="00F54F45" w:rsidRDefault="00C34E83" w:rsidP="00793AAE">
            <w:r w:rsidRPr="00F54F45">
              <w:t>Lars Tysklind (fp)</w:t>
            </w:r>
          </w:p>
        </w:tc>
        <w:tc>
          <w:tcPr>
            <w:tcW w:w="1247" w:type="dxa"/>
          </w:tcPr>
          <w:p w:rsidR="00C34E83" w:rsidRPr="00F54F45" w:rsidRDefault="00C34E83" w:rsidP="00793AAE">
            <w:pPr>
              <w:pStyle w:val="Talartid"/>
            </w:pPr>
            <w:r w:rsidRPr="00F54F45">
              <w:t>6</w:t>
            </w:r>
          </w:p>
        </w:tc>
        <w:tc>
          <w:tcPr>
            <w:tcW w:w="794" w:type="dxa"/>
          </w:tcPr>
          <w:p w:rsidR="00C34E83" w:rsidRPr="00F54F45" w:rsidRDefault="00C34E83" w:rsidP="00793AAE">
            <w:pPr>
              <w:pStyle w:val="IngenText"/>
            </w:pPr>
          </w:p>
        </w:tc>
        <w:tc>
          <w:tcPr>
            <w:tcW w:w="680" w:type="dxa"/>
          </w:tcPr>
          <w:p w:rsidR="00C34E83" w:rsidRPr="00F54F45" w:rsidRDefault="00C34E83" w:rsidP="00793AAE">
            <w:pPr>
              <w:pStyle w:val="IngenText"/>
            </w:pPr>
          </w:p>
        </w:tc>
      </w:tr>
      <w:tr w:rsidR="00C34E83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C34E83" w:rsidRPr="00F54F45" w:rsidRDefault="00C34E83" w:rsidP="00793AAE">
            <w:pPr>
              <w:pStyle w:val="IngenText"/>
            </w:pPr>
          </w:p>
        </w:tc>
        <w:tc>
          <w:tcPr>
            <w:tcW w:w="454" w:type="dxa"/>
          </w:tcPr>
          <w:p w:rsidR="00C34E83" w:rsidRPr="00F54F45" w:rsidRDefault="00C34E83" w:rsidP="00793AA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34E83" w:rsidRPr="00F54F45" w:rsidRDefault="00C34E83" w:rsidP="00793AAE">
            <w:r w:rsidRPr="00F54F45">
              <w:t>Sten Lundström (v)</w:t>
            </w:r>
          </w:p>
        </w:tc>
        <w:tc>
          <w:tcPr>
            <w:tcW w:w="1247" w:type="dxa"/>
          </w:tcPr>
          <w:p w:rsidR="00C34E83" w:rsidRPr="00F54F45" w:rsidRDefault="00C34E83" w:rsidP="00793AAE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C34E83" w:rsidRPr="00F54F45" w:rsidRDefault="00C34E83" w:rsidP="00793AAE">
            <w:pPr>
              <w:pStyle w:val="IngenText"/>
            </w:pPr>
          </w:p>
        </w:tc>
        <w:tc>
          <w:tcPr>
            <w:tcW w:w="680" w:type="dxa"/>
          </w:tcPr>
          <w:p w:rsidR="00C34E83" w:rsidRPr="00F54F45" w:rsidRDefault="00C34E83" w:rsidP="00793AAE">
            <w:pPr>
              <w:pStyle w:val="IngenText"/>
            </w:pPr>
          </w:p>
        </w:tc>
      </w:tr>
      <w:tr w:rsidR="000D0B9F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D0B9F" w:rsidRPr="00F54F45" w:rsidRDefault="000D0B9F">
            <w:pPr>
              <w:pStyle w:val="IngenText"/>
            </w:pPr>
          </w:p>
        </w:tc>
        <w:tc>
          <w:tcPr>
            <w:tcW w:w="454" w:type="dxa"/>
          </w:tcPr>
          <w:p w:rsidR="000D0B9F" w:rsidRPr="00F54F45" w:rsidRDefault="000D0B9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D0B9F" w:rsidRPr="00F54F45" w:rsidRDefault="000D0B9F">
            <w:r w:rsidRPr="00F54F45">
              <w:t>Siw Wittgren-Ahl (s)</w:t>
            </w:r>
          </w:p>
        </w:tc>
        <w:tc>
          <w:tcPr>
            <w:tcW w:w="1247" w:type="dxa"/>
          </w:tcPr>
          <w:p w:rsidR="000D0B9F" w:rsidRPr="00F54F45" w:rsidRDefault="000D0B9F">
            <w:pPr>
              <w:pStyle w:val="Talartid"/>
            </w:pPr>
            <w:r w:rsidRPr="00F54F45">
              <w:t>6</w:t>
            </w:r>
          </w:p>
        </w:tc>
        <w:tc>
          <w:tcPr>
            <w:tcW w:w="794" w:type="dxa"/>
          </w:tcPr>
          <w:p w:rsidR="000D0B9F" w:rsidRPr="00F54F45" w:rsidRDefault="000D0B9F">
            <w:pPr>
              <w:pStyle w:val="IngenText"/>
            </w:pPr>
          </w:p>
        </w:tc>
        <w:tc>
          <w:tcPr>
            <w:tcW w:w="680" w:type="dxa"/>
          </w:tcPr>
          <w:p w:rsidR="000D0B9F" w:rsidRPr="00F54F45" w:rsidRDefault="000D0B9F">
            <w:pPr>
              <w:pStyle w:val="IngenText"/>
            </w:pPr>
          </w:p>
        </w:tc>
      </w:tr>
      <w:tr w:rsidR="00656083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656083" w:rsidRPr="00F54F45" w:rsidRDefault="00656083" w:rsidP="00793AAE">
            <w:pPr>
              <w:pStyle w:val="IngenText"/>
            </w:pPr>
          </w:p>
        </w:tc>
        <w:tc>
          <w:tcPr>
            <w:tcW w:w="454" w:type="dxa"/>
          </w:tcPr>
          <w:p w:rsidR="00656083" w:rsidRPr="00F54F45" w:rsidRDefault="00656083" w:rsidP="00793AA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56083" w:rsidRPr="00F54F45" w:rsidRDefault="00656083" w:rsidP="00793AAE">
            <w:r w:rsidRPr="00F54F45">
              <w:t>Mariam Osman Sherifay (s)</w:t>
            </w:r>
          </w:p>
        </w:tc>
        <w:tc>
          <w:tcPr>
            <w:tcW w:w="1247" w:type="dxa"/>
          </w:tcPr>
          <w:p w:rsidR="00656083" w:rsidRPr="00F54F45" w:rsidRDefault="00656083" w:rsidP="00793AAE">
            <w:pPr>
              <w:pStyle w:val="Talartid"/>
            </w:pPr>
            <w:r w:rsidRPr="00F54F45">
              <w:t>6</w:t>
            </w:r>
          </w:p>
        </w:tc>
        <w:tc>
          <w:tcPr>
            <w:tcW w:w="794" w:type="dxa"/>
          </w:tcPr>
          <w:p w:rsidR="00656083" w:rsidRPr="00F54F45" w:rsidRDefault="00656083" w:rsidP="00793AAE">
            <w:pPr>
              <w:pStyle w:val="IngenText"/>
            </w:pPr>
          </w:p>
        </w:tc>
        <w:tc>
          <w:tcPr>
            <w:tcW w:w="680" w:type="dxa"/>
          </w:tcPr>
          <w:p w:rsidR="00656083" w:rsidRPr="00F54F45" w:rsidRDefault="00656083" w:rsidP="00793AAE">
            <w:pPr>
              <w:pStyle w:val="IngenText"/>
            </w:pPr>
          </w:p>
        </w:tc>
      </w:tr>
      <w:tr w:rsidR="009F0DC2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9F0DC2" w:rsidRPr="00F54F45" w:rsidRDefault="009F0DC2">
            <w:pPr>
              <w:pStyle w:val="Summalinje"/>
            </w:pPr>
          </w:p>
        </w:tc>
        <w:tc>
          <w:tcPr>
            <w:tcW w:w="454" w:type="dxa"/>
          </w:tcPr>
          <w:p w:rsidR="009F0DC2" w:rsidRPr="00F54F45" w:rsidRDefault="009F0DC2">
            <w:pPr>
              <w:pStyle w:val="Summalinje"/>
            </w:pPr>
          </w:p>
        </w:tc>
        <w:tc>
          <w:tcPr>
            <w:tcW w:w="5216" w:type="dxa"/>
          </w:tcPr>
          <w:p w:rsidR="009F0DC2" w:rsidRPr="00F54F45" w:rsidRDefault="009F0DC2">
            <w:pPr>
              <w:pStyle w:val="Summalinje"/>
            </w:pPr>
          </w:p>
        </w:tc>
        <w:tc>
          <w:tcPr>
            <w:tcW w:w="1247" w:type="dxa"/>
          </w:tcPr>
          <w:p w:rsidR="009F0DC2" w:rsidRPr="00F54F45" w:rsidRDefault="009F0DC2">
            <w:pPr>
              <w:pStyle w:val="Summalinje"/>
            </w:pPr>
            <w:r w:rsidRPr="00F54F45">
              <w:t>____</w:t>
            </w:r>
          </w:p>
        </w:tc>
        <w:tc>
          <w:tcPr>
            <w:tcW w:w="794" w:type="dxa"/>
          </w:tcPr>
          <w:p w:rsidR="009F0DC2" w:rsidRPr="00F54F45" w:rsidRDefault="009F0DC2">
            <w:pPr>
              <w:pStyle w:val="Summalinje"/>
            </w:pPr>
          </w:p>
        </w:tc>
        <w:tc>
          <w:tcPr>
            <w:tcW w:w="680" w:type="dxa"/>
          </w:tcPr>
          <w:p w:rsidR="009F0DC2" w:rsidRPr="00F54F45" w:rsidRDefault="009F0DC2">
            <w:pPr>
              <w:pStyle w:val="Summalinje"/>
            </w:pPr>
            <w:r w:rsidRPr="00F54F45">
              <w:t>____</w:t>
            </w:r>
          </w:p>
        </w:tc>
      </w:tr>
      <w:tr w:rsidR="009F0DC2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9F0DC2" w:rsidRPr="00F54F45" w:rsidRDefault="009F0DC2">
            <w:pPr>
              <w:pStyle w:val="IngenText"/>
            </w:pPr>
            <w:r w:rsidRPr="00F54F45">
              <w:t xml:space="preserve"> </w:t>
            </w:r>
          </w:p>
        </w:tc>
        <w:tc>
          <w:tcPr>
            <w:tcW w:w="454" w:type="dxa"/>
          </w:tcPr>
          <w:p w:rsidR="009F0DC2" w:rsidRPr="00F54F45" w:rsidRDefault="009F0DC2">
            <w:pPr>
              <w:pStyle w:val="IngenText"/>
            </w:pPr>
          </w:p>
        </w:tc>
        <w:tc>
          <w:tcPr>
            <w:tcW w:w="5216" w:type="dxa"/>
          </w:tcPr>
          <w:p w:rsidR="009F0DC2" w:rsidRPr="00F54F45" w:rsidRDefault="009F0DC2">
            <w:pPr>
              <w:pStyle w:val="IngenText"/>
            </w:pPr>
          </w:p>
        </w:tc>
        <w:tc>
          <w:tcPr>
            <w:tcW w:w="1247" w:type="dxa"/>
          </w:tcPr>
          <w:p w:rsidR="009F0DC2" w:rsidRPr="00F54F45" w:rsidRDefault="00DE719B" w:rsidP="00DE719B">
            <w:pPr>
              <w:pStyle w:val="Talartid"/>
            </w:pPr>
            <w:r w:rsidRPr="00F54F45">
              <w:t>1.49</w:t>
            </w:r>
          </w:p>
        </w:tc>
        <w:tc>
          <w:tcPr>
            <w:tcW w:w="794" w:type="dxa"/>
          </w:tcPr>
          <w:p w:rsidR="009F0DC2" w:rsidRPr="00F54F45" w:rsidRDefault="009F0DC2">
            <w:pPr>
              <w:pStyle w:val="IngenText"/>
            </w:pPr>
          </w:p>
        </w:tc>
        <w:tc>
          <w:tcPr>
            <w:tcW w:w="680" w:type="dxa"/>
          </w:tcPr>
          <w:p w:rsidR="002A4EF6" w:rsidRPr="00F54F45" w:rsidRDefault="00E95A87">
            <w:pPr>
              <w:pStyle w:val="Talartid"/>
            </w:pPr>
            <w:r w:rsidRPr="00F54F45">
              <w:t>1.</w:t>
            </w:r>
            <w:r w:rsidR="00BA612A" w:rsidRPr="00F54F45">
              <w:t>4</w:t>
            </w:r>
            <w:r w:rsidR="00DE719B" w:rsidRPr="00F54F45">
              <w:t>9</w:t>
            </w:r>
          </w:p>
        </w:tc>
      </w:tr>
    </w:tbl>
    <w:p w:rsidR="009F0DC2" w:rsidRPr="00F54F45" w:rsidRDefault="009F0DC2">
      <w:pPr>
        <w:pStyle w:val="Blankrad"/>
      </w:pPr>
      <w:r w:rsidRPr="00F54F45">
        <w:t xml:space="preserve">     </w:t>
      </w:r>
    </w:p>
    <w:p w:rsidR="002A4EF6" w:rsidRPr="00F54F45" w:rsidRDefault="002A4EF6">
      <w:r w:rsidRPr="00F54F45">
        <w:br w:type="page"/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9F0DC2" w:rsidRPr="00F54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F0DC2" w:rsidRPr="00F54F45" w:rsidRDefault="00C30931">
            <w:pPr>
              <w:pStyle w:val="rendenr"/>
            </w:pPr>
            <w:r w:rsidRPr="00F54F45">
              <w:t>16</w:t>
            </w:r>
          </w:p>
        </w:tc>
        <w:tc>
          <w:tcPr>
            <w:tcW w:w="5670" w:type="dxa"/>
            <w:gridSpan w:val="2"/>
          </w:tcPr>
          <w:p w:rsidR="009F0DC2" w:rsidRPr="00F54F45" w:rsidRDefault="009F0DC2">
            <w:pPr>
              <w:pStyle w:val="renderubrik"/>
            </w:pPr>
            <w:r w:rsidRPr="00F54F45">
              <w:t>Utbildningsutskottets betänkande UbU1</w:t>
            </w:r>
          </w:p>
        </w:tc>
        <w:tc>
          <w:tcPr>
            <w:tcW w:w="1247" w:type="dxa"/>
          </w:tcPr>
          <w:p w:rsidR="009F0DC2" w:rsidRPr="00F54F45" w:rsidRDefault="009F0D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F0DC2" w:rsidRPr="00F54F45" w:rsidRDefault="009F0DC2">
            <w:pPr>
              <w:pStyle w:val="IngenText"/>
              <w:tabs>
                <w:tab w:val="clear" w:pos="6804"/>
              </w:tabs>
            </w:pPr>
          </w:p>
        </w:tc>
      </w:tr>
      <w:tr w:rsidR="009F0DC2" w:rsidRPr="00F54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F0DC2" w:rsidRPr="00F54F45" w:rsidRDefault="009F0D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0DC2" w:rsidRPr="00F54F45" w:rsidRDefault="009F0DC2">
            <w:pPr>
              <w:pStyle w:val="Underrubrik"/>
            </w:pPr>
            <w:r w:rsidRPr="00F54F45">
              <w:t xml:space="preserve">Utgiftsområde 16 </w:t>
            </w:r>
            <w:r w:rsidR="004C45AA" w:rsidRPr="00F54F45">
              <w:t>Utbildning och universitetsforskning</w:t>
            </w:r>
          </w:p>
        </w:tc>
        <w:tc>
          <w:tcPr>
            <w:tcW w:w="1247" w:type="dxa"/>
          </w:tcPr>
          <w:p w:rsidR="009F0DC2" w:rsidRPr="00F54F45" w:rsidRDefault="009F0D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F0DC2" w:rsidRPr="00F54F45" w:rsidRDefault="009F0DC2">
            <w:pPr>
              <w:pStyle w:val="IngenText"/>
              <w:tabs>
                <w:tab w:val="clear" w:pos="6804"/>
              </w:tabs>
            </w:pPr>
          </w:p>
        </w:tc>
      </w:tr>
      <w:tr w:rsidR="00340D1F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454" w:type="dxa"/>
          </w:tcPr>
          <w:p w:rsidR="00340D1F" w:rsidRPr="00F54F45" w:rsidRDefault="00340D1F" w:rsidP="006D22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40D1F" w:rsidRPr="00F54F45" w:rsidRDefault="00340D1F" w:rsidP="006D22A4">
            <w:r w:rsidRPr="00F54F45">
              <w:t>Peter Danielsson (m)</w:t>
            </w:r>
          </w:p>
        </w:tc>
        <w:tc>
          <w:tcPr>
            <w:tcW w:w="1247" w:type="dxa"/>
          </w:tcPr>
          <w:p w:rsidR="00340D1F" w:rsidRPr="00F54F45" w:rsidRDefault="00340D1F" w:rsidP="006D22A4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680" w:type="dxa"/>
          </w:tcPr>
          <w:p w:rsidR="00340D1F" w:rsidRPr="00F54F45" w:rsidRDefault="00340D1F" w:rsidP="006D22A4">
            <w:pPr>
              <w:pStyle w:val="IngenText"/>
            </w:pPr>
          </w:p>
        </w:tc>
      </w:tr>
      <w:tr w:rsidR="00340D1F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454" w:type="dxa"/>
          </w:tcPr>
          <w:p w:rsidR="00340D1F" w:rsidRPr="00F54F45" w:rsidRDefault="00340D1F" w:rsidP="006D22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40D1F" w:rsidRPr="00F54F45" w:rsidRDefault="00340D1F" w:rsidP="006D22A4">
            <w:r w:rsidRPr="00F54F45">
              <w:t>Ulf Nilsson (fp)</w:t>
            </w:r>
          </w:p>
        </w:tc>
        <w:tc>
          <w:tcPr>
            <w:tcW w:w="1247" w:type="dxa"/>
          </w:tcPr>
          <w:p w:rsidR="00340D1F" w:rsidRPr="00F54F45" w:rsidRDefault="00340D1F" w:rsidP="006D22A4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680" w:type="dxa"/>
          </w:tcPr>
          <w:p w:rsidR="00340D1F" w:rsidRPr="00F54F45" w:rsidRDefault="00340D1F" w:rsidP="006D22A4">
            <w:pPr>
              <w:pStyle w:val="IngenText"/>
            </w:pPr>
          </w:p>
        </w:tc>
      </w:tr>
      <w:tr w:rsidR="00340D1F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454" w:type="dxa"/>
          </w:tcPr>
          <w:p w:rsidR="00340D1F" w:rsidRPr="00F54F45" w:rsidRDefault="00340D1F" w:rsidP="006D22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40D1F" w:rsidRPr="00F54F45" w:rsidRDefault="00340D1F" w:rsidP="006D22A4">
            <w:r w:rsidRPr="00F54F45">
              <w:t>Olle Sandahl (kd)</w:t>
            </w:r>
          </w:p>
        </w:tc>
        <w:tc>
          <w:tcPr>
            <w:tcW w:w="1247" w:type="dxa"/>
          </w:tcPr>
          <w:p w:rsidR="00340D1F" w:rsidRPr="00F54F45" w:rsidRDefault="00340D1F" w:rsidP="006D22A4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680" w:type="dxa"/>
          </w:tcPr>
          <w:p w:rsidR="00340D1F" w:rsidRPr="00F54F45" w:rsidRDefault="00340D1F" w:rsidP="006D22A4">
            <w:pPr>
              <w:pStyle w:val="IngenText"/>
            </w:pPr>
          </w:p>
        </w:tc>
      </w:tr>
      <w:tr w:rsidR="00340D1F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454" w:type="dxa"/>
          </w:tcPr>
          <w:p w:rsidR="00340D1F" w:rsidRPr="00F54F45" w:rsidRDefault="00340D1F" w:rsidP="006D22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40D1F" w:rsidRPr="00F54F45" w:rsidRDefault="00340D1F" w:rsidP="006D22A4">
            <w:r w:rsidRPr="00F54F45">
              <w:t>Britt-Marie Danestig (v)</w:t>
            </w:r>
          </w:p>
        </w:tc>
        <w:tc>
          <w:tcPr>
            <w:tcW w:w="1247" w:type="dxa"/>
          </w:tcPr>
          <w:p w:rsidR="00340D1F" w:rsidRPr="00F54F45" w:rsidRDefault="00340D1F" w:rsidP="006D22A4">
            <w:pPr>
              <w:pStyle w:val="Talartid"/>
            </w:pPr>
            <w:r w:rsidRPr="00F54F45">
              <w:t>10</w:t>
            </w:r>
          </w:p>
        </w:tc>
        <w:tc>
          <w:tcPr>
            <w:tcW w:w="79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680" w:type="dxa"/>
          </w:tcPr>
          <w:p w:rsidR="00340D1F" w:rsidRPr="00F54F45" w:rsidRDefault="00340D1F" w:rsidP="006D22A4">
            <w:pPr>
              <w:pStyle w:val="IngenText"/>
            </w:pPr>
          </w:p>
        </w:tc>
      </w:tr>
      <w:tr w:rsidR="00AB2B85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B2B85" w:rsidRPr="00F54F45" w:rsidRDefault="00AB2B85" w:rsidP="00033CD1">
            <w:pPr>
              <w:pStyle w:val="IngenText"/>
            </w:pPr>
          </w:p>
        </w:tc>
        <w:tc>
          <w:tcPr>
            <w:tcW w:w="454" w:type="dxa"/>
          </w:tcPr>
          <w:p w:rsidR="00AB2B85" w:rsidRPr="00F54F45" w:rsidRDefault="00AB2B85" w:rsidP="00033CD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B2B85" w:rsidRPr="00F54F45" w:rsidRDefault="00AB2B85" w:rsidP="00033CD1">
            <w:r w:rsidRPr="00F54F45">
              <w:t>Håkan Larsson (c)</w:t>
            </w:r>
          </w:p>
        </w:tc>
        <w:tc>
          <w:tcPr>
            <w:tcW w:w="1247" w:type="dxa"/>
          </w:tcPr>
          <w:p w:rsidR="00AB2B85" w:rsidRPr="00F54F45" w:rsidRDefault="00AB2B85" w:rsidP="00033CD1">
            <w:pPr>
              <w:pStyle w:val="Talartid"/>
            </w:pPr>
            <w:r w:rsidRPr="00F54F45">
              <w:t>10</w:t>
            </w:r>
          </w:p>
        </w:tc>
        <w:tc>
          <w:tcPr>
            <w:tcW w:w="794" w:type="dxa"/>
          </w:tcPr>
          <w:p w:rsidR="00AB2B85" w:rsidRPr="00F54F45" w:rsidRDefault="00AB2B85" w:rsidP="00033CD1">
            <w:pPr>
              <w:pStyle w:val="IngenText"/>
            </w:pPr>
          </w:p>
        </w:tc>
        <w:tc>
          <w:tcPr>
            <w:tcW w:w="680" w:type="dxa"/>
          </w:tcPr>
          <w:p w:rsidR="00AB2B85" w:rsidRPr="00F54F45" w:rsidRDefault="00AB2B85" w:rsidP="00033CD1">
            <w:pPr>
              <w:pStyle w:val="IngenText"/>
            </w:pPr>
          </w:p>
        </w:tc>
      </w:tr>
      <w:tr w:rsidR="009F0DC2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9F0DC2" w:rsidRPr="00F54F45" w:rsidRDefault="009F0DC2">
            <w:pPr>
              <w:pStyle w:val="IngenText"/>
            </w:pPr>
          </w:p>
        </w:tc>
        <w:tc>
          <w:tcPr>
            <w:tcW w:w="454" w:type="dxa"/>
          </w:tcPr>
          <w:p w:rsidR="009F0DC2" w:rsidRPr="00F54F45" w:rsidRDefault="009F0DC2" w:rsidP="009F0DC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F0DC2" w:rsidRPr="00F54F45" w:rsidRDefault="000D0B9F">
            <w:r w:rsidRPr="00F54F45">
              <w:t>Sören Wibe (s)</w:t>
            </w:r>
          </w:p>
        </w:tc>
        <w:tc>
          <w:tcPr>
            <w:tcW w:w="1247" w:type="dxa"/>
          </w:tcPr>
          <w:p w:rsidR="009F0DC2" w:rsidRPr="00F54F45" w:rsidRDefault="000D0B9F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9F0DC2" w:rsidRPr="00F54F45" w:rsidRDefault="009F0DC2">
            <w:pPr>
              <w:pStyle w:val="IngenText"/>
            </w:pPr>
          </w:p>
        </w:tc>
        <w:tc>
          <w:tcPr>
            <w:tcW w:w="680" w:type="dxa"/>
          </w:tcPr>
          <w:p w:rsidR="009F0DC2" w:rsidRPr="00F54F45" w:rsidRDefault="009F0DC2">
            <w:pPr>
              <w:pStyle w:val="IngenText"/>
            </w:pPr>
          </w:p>
        </w:tc>
      </w:tr>
      <w:tr w:rsidR="004C45AA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C45AA" w:rsidRPr="00F54F45" w:rsidRDefault="004C45AA" w:rsidP="006D22A4">
            <w:pPr>
              <w:pStyle w:val="IngenText"/>
            </w:pPr>
          </w:p>
        </w:tc>
        <w:tc>
          <w:tcPr>
            <w:tcW w:w="454" w:type="dxa"/>
          </w:tcPr>
          <w:p w:rsidR="004C45AA" w:rsidRPr="00F54F45" w:rsidRDefault="004C45AA" w:rsidP="006D22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C45AA" w:rsidRPr="00F54F45" w:rsidRDefault="004C45AA" w:rsidP="006D22A4">
            <w:r w:rsidRPr="00F54F45">
              <w:t>Utbildnings- och kulturminister Leif Pagrotsky (s)</w:t>
            </w:r>
          </w:p>
        </w:tc>
        <w:tc>
          <w:tcPr>
            <w:tcW w:w="1247" w:type="dxa"/>
          </w:tcPr>
          <w:p w:rsidR="004C45AA" w:rsidRPr="00F54F45" w:rsidRDefault="004C45AA" w:rsidP="006D22A4">
            <w:pPr>
              <w:pStyle w:val="Talartid"/>
            </w:pPr>
            <w:r w:rsidRPr="00F54F45">
              <w:t>15</w:t>
            </w:r>
          </w:p>
        </w:tc>
        <w:tc>
          <w:tcPr>
            <w:tcW w:w="794" w:type="dxa"/>
          </w:tcPr>
          <w:p w:rsidR="004C45AA" w:rsidRPr="00F54F45" w:rsidRDefault="004C45AA" w:rsidP="006D22A4">
            <w:pPr>
              <w:pStyle w:val="IngenText"/>
            </w:pPr>
          </w:p>
        </w:tc>
        <w:tc>
          <w:tcPr>
            <w:tcW w:w="680" w:type="dxa"/>
          </w:tcPr>
          <w:p w:rsidR="004C45AA" w:rsidRPr="00F54F45" w:rsidRDefault="004C45AA" w:rsidP="006D22A4">
            <w:pPr>
              <w:pStyle w:val="IngenText"/>
            </w:pPr>
          </w:p>
        </w:tc>
      </w:tr>
      <w:tr w:rsidR="00340D1F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454" w:type="dxa"/>
          </w:tcPr>
          <w:p w:rsidR="00340D1F" w:rsidRPr="00F54F45" w:rsidRDefault="00340D1F" w:rsidP="006D22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40D1F" w:rsidRPr="00F54F45" w:rsidRDefault="00340D1F" w:rsidP="006D22A4">
            <w:r w:rsidRPr="00F54F45">
              <w:t>Sten Tolgfors (m)</w:t>
            </w:r>
          </w:p>
        </w:tc>
        <w:tc>
          <w:tcPr>
            <w:tcW w:w="1247" w:type="dxa"/>
          </w:tcPr>
          <w:p w:rsidR="00340D1F" w:rsidRPr="00F54F45" w:rsidRDefault="00797D0D" w:rsidP="006D22A4">
            <w:pPr>
              <w:pStyle w:val="Talartid"/>
            </w:pPr>
            <w:r w:rsidRPr="00F54F45">
              <w:t>10</w:t>
            </w:r>
          </w:p>
        </w:tc>
        <w:tc>
          <w:tcPr>
            <w:tcW w:w="79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680" w:type="dxa"/>
          </w:tcPr>
          <w:p w:rsidR="00340D1F" w:rsidRPr="00F54F45" w:rsidRDefault="00340D1F" w:rsidP="006D22A4">
            <w:pPr>
              <w:pStyle w:val="IngenText"/>
            </w:pPr>
          </w:p>
        </w:tc>
      </w:tr>
      <w:tr w:rsidR="00340D1F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454" w:type="dxa"/>
          </w:tcPr>
          <w:p w:rsidR="00340D1F" w:rsidRPr="00F54F45" w:rsidRDefault="00340D1F" w:rsidP="006D22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40D1F" w:rsidRPr="00F54F45" w:rsidRDefault="00340D1F" w:rsidP="006D22A4">
            <w:r w:rsidRPr="00F54F45">
              <w:t>Ana Maria Narti (fp)</w:t>
            </w:r>
          </w:p>
        </w:tc>
        <w:tc>
          <w:tcPr>
            <w:tcW w:w="1247" w:type="dxa"/>
          </w:tcPr>
          <w:p w:rsidR="00340D1F" w:rsidRPr="00F54F45" w:rsidRDefault="00340D1F" w:rsidP="006D22A4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680" w:type="dxa"/>
          </w:tcPr>
          <w:p w:rsidR="00340D1F" w:rsidRPr="00F54F45" w:rsidRDefault="00340D1F" w:rsidP="006D22A4">
            <w:pPr>
              <w:pStyle w:val="IngenText"/>
            </w:pPr>
          </w:p>
        </w:tc>
      </w:tr>
      <w:tr w:rsidR="00340D1F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454" w:type="dxa"/>
          </w:tcPr>
          <w:p w:rsidR="00340D1F" w:rsidRPr="00F54F45" w:rsidRDefault="00340D1F" w:rsidP="006D22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40D1F" w:rsidRPr="00F54F45" w:rsidRDefault="00340D1F" w:rsidP="006D22A4">
            <w:r w:rsidRPr="00F54F45">
              <w:t>Inger Davidson (kd)</w:t>
            </w:r>
          </w:p>
        </w:tc>
        <w:tc>
          <w:tcPr>
            <w:tcW w:w="1247" w:type="dxa"/>
          </w:tcPr>
          <w:p w:rsidR="00340D1F" w:rsidRPr="00F54F45" w:rsidRDefault="00340D1F" w:rsidP="006D22A4">
            <w:pPr>
              <w:pStyle w:val="Talartid"/>
            </w:pPr>
            <w:r w:rsidRPr="00F54F45">
              <w:t>10</w:t>
            </w:r>
          </w:p>
        </w:tc>
        <w:tc>
          <w:tcPr>
            <w:tcW w:w="79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680" w:type="dxa"/>
          </w:tcPr>
          <w:p w:rsidR="00340D1F" w:rsidRPr="00F54F45" w:rsidRDefault="00340D1F" w:rsidP="006D22A4">
            <w:pPr>
              <w:pStyle w:val="IngenText"/>
            </w:pPr>
          </w:p>
        </w:tc>
      </w:tr>
      <w:tr w:rsidR="00340D1F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454" w:type="dxa"/>
          </w:tcPr>
          <w:p w:rsidR="00340D1F" w:rsidRPr="00F54F45" w:rsidRDefault="00340D1F" w:rsidP="006D22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40D1F" w:rsidRPr="00F54F45" w:rsidRDefault="00340D1F" w:rsidP="006D22A4">
            <w:r w:rsidRPr="00F54F45">
              <w:t>Lennart Gustavsson (v)</w:t>
            </w:r>
          </w:p>
        </w:tc>
        <w:tc>
          <w:tcPr>
            <w:tcW w:w="1247" w:type="dxa"/>
          </w:tcPr>
          <w:p w:rsidR="00340D1F" w:rsidRPr="00F54F45" w:rsidRDefault="00340D1F" w:rsidP="006D22A4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680" w:type="dxa"/>
          </w:tcPr>
          <w:p w:rsidR="00340D1F" w:rsidRPr="00F54F45" w:rsidRDefault="00340D1F" w:rsidP="006D22A4">
            <w:pPr>
              <w:pStyle w:val="IngenText"/>
            </w:pPr>
          </w:p>
        </w:tc>
      </w:tr>
      <w:tr w:rsidR="00340D1F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454" w:type="dxa"/>
          </w:tcPr>
          <w:p w:rsidR="00340D1F" w:rsidRPr="00F54F45" w:rsidRDefault="00340D1F" w:rsidP="006D22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40D1F" w:rsidRPr="00F54F45" w:rsidRDefault="00340D1F" w:rsidP="006D22A4">
            <w:r w:rsidRPr="00F54F45">
              <w:t>Sofia Larsen (c)</w:t>
            </w:r>
          </w:p>
        </w:tc>
        <w:tc>
          <w:tcPr>
            <w:tcW w:w="1247" w:type="dxa"/>
          </w:tcPr>
          <w:p w:rsidR="00340D1F" w:rsidRPr="00F54F45" w:rsidRDefault="00340D1F" w:rsidP="006D22A4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680" w:type="dxa"/>
          </w:tcPr>
          <w:p w:rsidR="00340D1F" w:rsidRPr="00F54F45" w:rsidRDefault="00340D1F" w:rsidP="006D22A4">
            <w:pPr>
              <w:pStyle w:val="IngenText"/>
            </w:pPr>
          </w:p>
        </w:tc>
      </w:tr>
      <w:tr w:rsidR="004C45AA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4C45AA" w:rsidRPr="00F54F45" w:rsidRDefault="004C45AA" w:rsidP="001A3FC7">
            <w:pPr>
              <w:pStyle w:val="IngenText"/>
            </w:pPr>
          </w:p>
        </w:tc>
        <w:tc>
          <w:tcPr>
            <w:tcW w:w="454" w:type="dxa"/>
          </w:tcPr>
          <w:p w:rsidR="004C45AA" w:rsidRPr="00F54F45" w:rsidRDefault="004C45AA" w:rsidP="001A3FC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C45AA" w:rsidRPr="00F54F45" w:rsidRDefault="004C45AA" w:rsidP="001A3FC7">
            <w:r w:rsidRPr="00F54F45">
              <w:t>Agneta Lundberg (s)</w:t>
            </w:r>
          </w:p>
        </w:tc>
        <w:tc>
          <w:tcPr>
            <w:tcW w:w="1247" w:type="dxa"/>
          </w:tcPr>
          <w:p w:rsidR="004C45AA" w:rsidRPr="00F54F45" w:rsidRDefault="004C45AA" w:rsidP="001A3FC7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4C45AA" w:rsidRPr="00F54F45" w:rsidRDefault="004C45AA" w:rsidP="001A3FC7">
            <w:pPr>
              <w:pStyle w:val="IngenText"/>
            </w:pPr>
          </w:p>
        </w:tc>
        <w:tc>
          <w:tcPr>
            <w:tcW w:w="680" w:type="dxa"/>
          </w:tcPr>
          <w:p w:rsidR="004C45AA" w:rsidRPr="00F54F45" w:rsidRDefault="004C45AA" w:rsidP="001A3FC7">
            <w:pPr>
              <w:pStyle w:val="IngenText"/>
            </w:pPr>
          </w:p>
        </w:tc>
      </w:tr>
      <w:tr w:rsidR="00DE16F6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DE16F6" w:rsidRPr="00F54F45" w:rsidRDefault="00DE16F6" w:rsidP="006D22A4">
            <w:pPr>
              <w:pStyle w:val="IngenText"/>
            </w:pPr>
          </w:p>
        </w:tc>
        <w:tc>
          <w:tcPr>
            <w:tcW w:w="454" w:type="dxa"/>
          </w:tcPr>
          <w:p w:rsidR="00DE16F6" w:rsidRPr="00F54F45" w:rsidRDefault="00DE16F6" w:rsidP="006D22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E16F6" w:rsidRPr="00F54F45" w:rsidRDefault="00DE16F6" w:rsidP="006D22A4">
            <w:r w:rsidRPr="00F54F45">
              <w:t>Mikaela Valtersson (mp)</w:t>
            </w:r>
          </w:p>
        </w:tc>
        <w:tc>
          <w:tcPr>
            <w:tcW w:w="1247" w:type="dxa"/>
          </w:tcPr>
          <w:p w:rsidR="00DE16F6" w:rsidRPr="00F54F45" w:rsidRDefault="00DE16F6" w:rsidP="006D22A4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DE16F6" w:rsidRPr="00F54F45" w:rsidRDefault="00DE16F6" w:rsidP="006D22A4">
            <w:pPr>
              <w:pStyle w:val="IngenText"/>
            </w:pPr>
          </w:p>
        </w:tc>
        <w:tc>
          <w:tcPr>
            <w:tcW w:w="680" w:type="dxa"/>
          </w:tcPr>
          <w:p w:rsidR="00DE16F6" w:rsidRPr="00F54F45" w:rsidRDefault="00DE16F6" w:rsidP="006D22A4">
            <w:pPr>
              <w:pStyle w:val="IngenText"/>
            </w:pPr>
          </w:p>
        </w:tc>
      </w:tr>
      <w:tr w:rsidR="00340D1F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454" w:type="dxa"/>
          </w:tcPr>
          <w:p w:rsidR="00340D1F" w:rsidRPr="00F54F45" w:rsidRDefault="00340D1F" w:rsidP="006D22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40D1F" w:rsidRPr="00F54F45" w:rsidRDefault="00340D1F" w:rsidP="006D22A4">
            <w:r w:rsidRPr="00F54F45">
              <w:t>Margareta Pålsson (m)</w:t>
            </w:r>
          </w:p>
        </w:tc>
        <w:tc>
          <w:tcPr>
            <w:tcW w:w="1247" w:type="dxa"/>
          </w:tcPr>
          <w:p w:rsidR="00340D1F" w:rsidRPr="00F54F45" w:rsidRDefault="00340D1F" w:rsidP="006D22A4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680" w:type="dxa"/>
          </w:tcPr>
          <w:p w:rsidR="00340D1F" w:rsidRPr="00F54F45" w:rsidRDefault="00340D1F" w:rsidP="006D22A4">
            <w:pPr>
              <w:pStyle w:val="IngenText"/>
            </w:pPr>
          </w:p>
        </w:tc>
      </w:tr>
      <w:tr w:rsidR="00340D1F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454" w:type="dxa"/>
          </w:tcPr>
          <w:p w:rsidR="00340D1F" w:rsidRPr="00F54F45" w:rsidRDefault="00340D1F" w:rsidP="006D22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40D1F" w:rsidRPr="00F54F45" w:rsidRDefault="00340D1F" w:rsidP="006D22A4">
            <w:r w:rsidRPr="00F54F45">
              <w:t>Axel Darvik (fp)</w:t>
            </w:r>
          </w:p>
        </w:tc>
        <w:tc>
          <w:tcPr>
            <w:tcW w:w="1247" w:type="dxa"/>
          </w:tcPr>
          <w:p w:rsidR="00340D1F" w:rsidRPr="00F54F45" w:rsidRDefault="00340D1F" w:rsidP="006D22A4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680" w:type="dxa"/>
          </w:tcPr>
          <w:p w:rsidR="00340D1F" w:rsidRPr="00F54F45" w:rsidRDefault="00340D1F" w:rsidP="006D22A4">
            <w:pPr>
              <w:pStyle w:val="IngenText"/>
            </w:pPr>
          </w:p>
        </w:tc>
      </w:tr>
      <w:tr w:rsidR="00340D1F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454" w:type="dxa"/>
          </w:tcPr>
          <w:p w:rsidR="00340D1F" w:rsidRPr="00F54F45" w:rsidRDefault="00340D1F" w:rsidP="006D22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40D1F" w:rsidRPr="00F54F45" w:rsidRDefault="00340D1F" w:rsidP="006D22A4">
            <w:r w:rsidRPr="00F54F45">
              <w:t>Torsten Lindström (kd)</w:t>
            </w:r>
          </w:p>
        </w:tc>
        <w:tc>
          <w:tcPr>
            <w:tcW w:w="1247" w:type="dxa"/>
          </w:tcPr>
          <w:p w:rsidR="00340D1F" w:rsidRPr="00F54F45" w:rsidRDefault="00340D1F" w:rsidP="006D22A4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340D1F" w:rsidRPr="00F54F45" w:rsidRDefault="00340D1F" w:rsidP="006D22A4">
            <w:pPr>
              <w:pStyle w:val="IngenText"/>
            </w:pPr>
          </w:p>
        </w:tc>
        <w:tc>
          <w:tcPr>
            <w:tcW w:w="680" w:type="dxa"/>
          </w:tcPr>
          <w:p w:rsidR="00340D1F" w:rsidRPr="00F54F45" w:rsidRDefault="00340D1F" w:rsidP="006D22A4">
            <w:pPr>
              <w:pStyle w:val="IngenText"/>
            </w:pPr>
          </w:p>
        </w:tc>
      </w:tr>
      <w:tr w:rsidR="00AB2B85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B2B85" w:rsidRPr="00F54F45" w:rsidRDefault="00AB2B85" w:rsidP="00033CD1">
            <w:pPr>
              <w:pStyle w:val="IngenText"/>
            </w:pPr>
          </w:p>
        </w:tc>
        <w:tc>
          <w:tcPr>
            <w:tcW w:w="454" w:type="dxa"/>
          </w:tcPr>
          <w:p w:rsidR="00AB2B85" w:rsidRPr="00F54F45" w:rsidRDefault="00AB2B85" w:rsidP="00033CD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B2B85" w:rsidRPr="00F54F45" w:rsidRDefault="00AB2B85" w:rsidP="00033CD1">
            <w:r w:rsidRPr="00F54F45">
              <w:t>Birgitta Sellén (c)</w:t>
            </w:r>
          </w:p>
        </w:tc>
        <w:tc>
          <w:tcPr>
            <w:tcW w:w="1247" w:type="dxa"/>
          </w:tcPr>
          <w:p w:rsidR="00AB2B85" w:rsidRPr="00F54F45" w:rsidRDefault="00AB2B85" w:rsidP="00033CD1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AB2B85" w:rsidRPr="00F54F45" w:rsidRDefault="00AB2B85" w:rsidP="00033CD1">
            <w:pPr>
              <w:pStyle w:val="IngenText"/>
            </w:pPr>
          </w:p>
        </w:tc>
        <w:tc>
          <w:tcPr>
            <w:tcW w:w="680" w:type="dxa"/>
          </w:tcPr>
          <w:p w:rsidR="00AB2B85" w:rsidRPr="00F54F45" w:rsidRDefault="00AB2B85" w:rsidP="00033CD1">
            <w:pPr>
              <w:pStyle w:val="IngenText"/>
            </w:pPr>
          </w:p>
        </w:tc>
      </w:tr>
      <w:tr w:rsidR="00174D77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74D77" w:rsidRPr="00F54F45" w:rsidRDefault="00174D77" w:rsidP="00793AAE">
            <w:pPr>
              <w:pStyle w:val="IngenText"/>
            </w:pPr>
          </w:p>
        </w:tc>
        <w:tc>
          <w:tcPr>
            <w:tcW w:w="454" w:type="dxa"/>
          </w:tcPr>
          <w:p w:rsidR="00174D77" w:rsidRPr="00F54F45" w:rsidRDefault="00174D77" w:rsidP="00793AA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74D77" w:rsidRPr="00F54F45" w:rsidRDefault="00174D77" w:rsidP="00793AAE">
            <w:r w:rsidRPr="00F54F45">
              <w:t>Mikael Damberg (s)</w:t>
            </w:r>
          </w:p>
        </w:tc>
        <w:tc>
          <w:tcPr>
            <w:tcW w:w="1247" w:type="dxa"/>
          </w:tcPr>
          <w:p w:rsidR="00174D77" w:rsidRPr="00F54F45" w:rsidRDefault="00174D77" w:rsidP="00793AAE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174D77" w:rsidRPr="00F54F45" w:rsidRDefault="00174D77" w:rsidP="00793AAE">
            <w:pPr>
              <w:pStyle w:val="IngenText"/>
            </w:pPr>
          </w:p>
        </w:tc>
        <w:tc>
          <w:tcPr>
            <w:tcW w:w="680" w:type="dxa"/>
          </w:tcPr>
          <w:p w:rsidR="00174D77" w:rsidRPr="00F54F45" w:rsidRDefault="00174D77" w:rsidP="00793AAE">
            <w:pPr>
              <w:pStyle w:val="IngenText"/>
            </w:pPr>
          </w:p>
        </w:tc>
      </w:tr>
      <w:tr w:rsidR="00174D77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74D77" w:rsidRPr="00F54F45" w:rsidRDefault="00174D77" w:rsidP="00793AAE">
            <w:pPr>
              <w:pStyle w:val="IngenText"/>
            </w:pPr>
          </w:p>
        </w:tc>
        <w:tc>
          <w:tcPr>
            <w:tcW w:w="454" w:type="dxa"/>
          </w:tcPr>
          <w:p w:rsidR="00174D77" w:rsidRPr="00F54F45" w:rsidRDefault="00174D77" w:rsidP="00793AA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74D77" w:rsidRPr="00F54F45" w:rsidRDefault="00174D77" w:rsidP="00793AAE">
            <w:r w:rsidRPr="00F54F45">
              <w:t>Statsrådet Lena Hallengren (s)</w:t>
            </w:r>
          </w:p>
        </w:tc>
        <w:tc>
          <w:tcPr>
            <w:tcW w:w="1247" w:type="dxa"/>
          </w:tcPr>
          <w:p w:rsidR="00174D77" w:rsidRPr="00F54F45" w:rsidRDefault="00174D77" w:rsidP="00793AAE">
            <w:pPr>
              <w:pStyle w:val="Talartid"/>
            </w:pPr>
            <w:r w:rsidRPr="00F54F45">
              <w:t>12</w:t>
            </w:r>
          </w:p>
        </w:tc>
        <w:tc>
          <w:tcPr>
            <w:tcW w:w="794" w:type="dxa"/>
          </w:tcPr>
          <w:p w:rsidR="00174D77" w:rsidRPr="00F54F45" w:rsidRDefault="00174D77" w:rsidP="00793AAE">
            <w:pPr>
              <w:pStyle w:val="IngenText"/>
            </w:pPr>
          </w:p>
        </w:tc>
        <w:tc>
          <w:tcPr>
            <w:tcW w:w="680" w:type="dxa"/>
          </w:tcPr>
          <w:p w:rsidR="00174D77" w:rsidRPr="00F54F45" w:rsidRDefault="00174D77" w:rsidP="00793AAE">
            <w:pPr>
              <w:pStyle w:val="IngenText"/>
            </w:pPr>
          </w:p>
        </w:tc>
      </w:tr>
      <w:tr w:rsidR="00174D77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74D77" w:rsidRPr="00F54F45" w:rsidRDefault="00174D77" w:rsidP="00793AAE">
            <w:pPr>
              <w:pStyle w:val="IngenText"/>
            </w:pPr>
          </w:p>
        </w:tc>
        <w:tc>
          <w:tcPr>
            <w:tcW w:w="454" w:type="dxa"/>
          </w:tcPr>
          <w:p w:rsidR="00174D77" w:rsidRPr="00F54F45" w:rsidRDefault="00174D77" w:rsidP="00793AA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74D77" w:rsidRPr="00F54F45" w:rsidRDefault="00174D77" w:rsidP="00793AAE">
            <w:r w:rsidRPr="00F54F45">
              <w:t>Statsrådet Ibrahim Baylan (s)</w:t>
            </w:r>
          </w:p>
        </w:tc>
        <w:tc>
          <w:tcPr>
            <w:tcW w:w="1247" w:type="dxa"/>
          </w:tcPr>
          <w:p w:rsidR="00174D77" w:rsidRPr="00F54F45" w:rsidRDefault="00174D77" w:rsidP="00793AAE">
            <w:pPr>
              <w:pStyle w:val="Talartid"/>
            </w:pPr>
            <w:r w:rsidRPr="00F54F45">
              <w:t>10</w:t>
            </w:r>
          </w:p>
        </w:tc>
        <w:tc>
          <w:tcPr>
            <w:tcW w:w="794" w:type="dxa"/>
          </w:tcPr>
          <w:p w:rsidR="00174D77" w:rsidRPr="00F54F45" w:rsidRDefault="00174D77" w:rsidP="00793AAE">
            <w:pPr>
              <w:pStyle w:val="IngenText"/>
            </w:pPr>
          </w:p>
        </w:tc>
        <w:tc>
          <w:tcPr>
            <w:tcW w:w="680" w:type="dxa"/>
          </w:tcPr>
          <w:p w:rsidR="00174D77" w:rsidRPr="00F54F45" w:rsidRDefault="00174D77" w:rsidP="00793AAE">
            <w:pPr>
              <w:pStyle w:val="IngenText"/>
            </w:pPr>
          </w:p>
        </w:tc>
      </w:tr>
      <w:tr w:rsidR="004C45AA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4C45AA" w:rsidRPr="00F54F45" w:rsidRDefault="004C45AA" w:rsidP="006D22A4">
            <w:pPr>
              <w:pStyle w:val="Summalinje"/>
            </w:pPr>
          </w:p>
        </w:tc>
        <w:tc>
          <w:tcPr>
            <w:tcW w:w="454" w:type="dxa"/>
          </w:tcPr>
          <w:p w:rsidR="004C45AA" w:rsidRPr="00F54F45" w:rsidRDefault="004C45AA" w:rsidP="006D22A4">
            <w:pPr>
              <w:pStyle w:val="Summalinje"/>
            </w:pPr>
          </w:p>
        </w:tc>
        <w:tc>
          <w:tcPr>
            <w:tcW w:w="5216" w:type="dxa"/>
          </w:tcPr>
          <w:p w:rsidR="004C45AA" w:rsidRPr="00F54F45" w:rsidRDefault="004C45AA" w:rsidP="006D22A4">
            <w:pPr>
              <w:pStyle w:val="Summalinje"/>
            </w:pPr>
          </w:p>
        </w:tc>
        <w:tc>
          <w:tcPr>
            <w:tcW w:w="1247" w:type="dxa"/>
          </w:tcPr>
          <w:p w:rsidR="004C45AA" w:rsidRPr="00F54F45" w:rsidRDefault="004C45AA" w:rsidP="006D22A4">
            <w:pPr>
              <w:pStyle w:val="Summalinje"/>
            </w:pPr>
            <w:r w:rsidRPr="00F54F45">
              <w:t>____</w:t>
            </w:r>
          </w:p>
        </w:tc>
        <w:tc>
          <w:tcPr>
            <w:tcW w:w="794" w:type="dxa"/>
          </w:tcPr>
          <w:p w:rsidR="004C45AA" w:rsidRPr="00F54F45" w:rsidRDefault="004C45AA" w:rsidP="006D22A4">
            <w:pPr>
              <w:pStyle w:val="Summalinje"/>
            </w:pPr>
          </w:p>
        </w:tc>
        <w:tc>
          <w:tcPr>
            <w:tcW w:w="680" w:type="dxa"/>
          </w:tcPr>
          <w:p w:rsidR="004C45AA" w:rsidRPr="00F54F45" w:rsidRDefault="004C45AA" w:rsidP="006D22A4">
            <w:pPr>
              <w:pStyle w:val="Summalinje"/>
            </w:pPr>
            <w:r w:rsidRPr="00F54F45">
              <w:t>____</w:t>
            </w:r>
          </w:p>
        </w:tc>
      </w:tr>
      <w:tr w:rsidR="004C45AA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4C45AA" w:rsidRPr="00F54F45" w:rsidRDefault="004C45AA" w:rsidP="006D22A4">
            <w:pPr>
              <w:pStyle w:val="IngenText"/>
            </w:pPr>
            <w:r w:rsidRPr="00F54F45">
              <w:t xml:space="preserve"> </w:t>
            </w:r>
          </w:p>
        </w:tc>
        <w:tc>
          <w:tcPr>
            <w:tcW w:w="454" w:type="dxa"/>
          </w:tcPr>
          <w:p w:rsidR="004C45AA" w:rsidRPr="00F54F45" w:rsidRDefault="004C45AA" w:rsidP="006D22A4">
            <w:pPr>
              <w:pStyle w:val="IngenText"/>
            </w:pPr>
          </w:p>
        </w:tc>
        <w:tc>
          <w:tcPr>
            <w:tcW w:w="5216" w:type="dxa"/>
          </w:tcPr>
          <w:p w:rsidR="004C45AA" w:rsidRPr="00F54F45" w:rsidRDefault="004C45AA" w:rsidP="006D22A4">
            <w:pPr>
              <w:pStyle w:val="IngenText"/>
            </w:pPr>
          </w:p>
        </w:tc>
        <w:tc>
          <w:tcPr>
            <w:tcW w:w="1247" w:type="dxa"/>
          </w:tcPr>
          <w:p w:rsidR="004C45AA" w:rsidRPr="00F54F45" w:rsidRDefault="00DE719B" w:rsidP="00DE719B">
            <w:pPr>
              <w:pStyle w:val="Talartid"/>
            </w:pPr>
            <w:r w:rsidRPr="00F54F45">
              <w:t>3.09</w:t>
            </w:r>
          </w:p>
        </w:tc>
        <w:tc>
          <w:tcPr>
            <w:tcW w:w="794" w:type="dxa"/>
          </w:tcPr>
          <w:p w:rsidR="004C45AA" w:rsidRPr="00F54F45" w:rsidRDefault="004C45AA" w:rsidP="006D22A4">
            <w:pPr>
              <w:pStyle w:val="IngenText"/>
            </w:pPr>
          </w:p>
        </w:tc>
        <w:tc>
          <w:tcPr>
            <w:tcW w:w="680" w:type="dxa"/>
          </w:tcPr>
          <w:p w:rsidR="004C45AA" w:rsidRPr="00F54F45" w:rsidRDefault="004C45AA" w:rsidP="006D22A4">
            <w:pPr>
              <w:pStyle w:val="Talartid"/>
            </w:pPr>
            <w:r w:rsidRPr="00F54F45">
              <w:t>4.</w:t>
            </w:r>
            <w:r w:rsidR="000C2CA6" w:rsidRPr="00F54F45">
              <w:t>5</w:t>
            </w:r>
            <w:r w:rsidR="00DE719B" w:rsidRPr="00F54F45">
              <w:t>8</w:t>
            </w:r>
          </w:p>
        </w:tc>
      </w:tr>
    </w:tbl>
    <w:p w:rsidR="009F0DC2" w:rsidRPr="00F54F45" w:rsidRDefault="009F0DC2">
      <w:pPr>
        <w:pStyle w:val="Blankrad"/>
      </w:pPr>
      <w:r w:rsidRPr="00F54F45">
        <w:t xml:space="preserve">     </w:t>
      </w:r>
    </w:p>
    <w:p w:rsidR="004B7BA7" w:rsidRPr="00F54F45" w:rsidRDefault="004B7BA7">
      <w:pPr>
        <w:pStyle w:val="Blankrad"/>
      </w:pPr>
      <w:r w:rsidRPr="00F54F45">
        <w:t xml:space="preserve">     </w:t>
      </w:r>
    </w:p>
    <w:p w:rsidR="004B7BA7" w:rsidRPr="00F54F45" w:rsidRDefault="004B7BA7">
      <w:pPr>
        <w:pStyle w:val="Blankrad"/>
      </w:pPr>
      <w:bookmarkStart w:id="1" w:name="Start"/>
      <w:bookmarkEnd w:id="1"/>
    </w:p>
    <w:p w:rsidR="004B7BA7" w:rsidRPr="00F54F45" w:rsidRDefault="004B7BA7">
      <w:pPr>
        <w:pStyle w:val="Blankrad"/>
      </w:pPr>
      <w:r w:rsidRPr="00F54F45">
        <w:t xml:space="preserve">     </w:t>
      </w:r>
    </w:p>
    <w:p w:rsidR="004B7BA7" w:rsidRPr="00F54F45" w:rsidRDefault="004B7BA7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9F0DC2" w:rsidRPr="00F54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F0DC2" w:rsidRPr="00F54F45" w:rsidRDefault="00C30931">
            <w:pPr>
              <w:pStyle w:val="rendenr"/>
            </w:pPr>
            <w:r w:rsidRPr="00F54F45">
              <w:t>17</w:t>
            </w:r>
          </w:p>
        </w:tc>
        <w:tc>
          <w:tcPr>
            <w:tcW w:w="5670" w:type="dxa"/>
            <w:gridSpan w:val="2"/>
          </w:tcPr>
          <w:p w:rsidR="009F0DC2" w:rsidRPr="00F54F45" w:rsidRDefault="009F0DC2">
            <w:pPr>
              <w:pStyle w:val="renderubrik"/>
            </w:pPr>
            <w:r w:rsidRPr="00F54F45">
              <w:t>Utbildningsutskottets betänkande UbU2</w:t>
            </w:r>
          </w:p>
        </w:tc>
        <w:tc>
          <w:tcPr>
            <w:tcW w:w="1247" w:type="dxa"/>
          </w:tcPr>
          <w:p w:rsidR="009F0DC2" w:rsidRPr="00F54F45" w:rsidRDefault="009F0D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F0DC2" w:rsidRPr="00F54F45" w:rsidRDefault="009F0DC2">
            <w:pPr>
              <w:pStyle w:val="IngenText"/>
              <w:tabs>
                <w:tab w:val="clear" w:pos="6804"/>
              </w:tabs>
            </w:pPr>
          </w:p>
        </w:tc>
      </w:tr>
      <w:tr w:rsidR="009F0DC2" w:rsidRPr="00F54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9F0DC2" w:rsidRPr="00F54F45" w:rsidRDefault="009F0D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F0DC2" w:rsidRPr="00F54F45" w:rsidRDefault="009F0DC2">
            <w:pPr>
              <w:pStyle w:val="Underrubrik"/>
            </w:pPr>
            <w:r w:rsidRPr="00F54F45">
              <w:t>Utgiftsområde 15 Studiestöd</w:t>
            </w:r>
          </w:p>
        </w:tc>
        <w:tc>
          <w:tcPr>
            <w:tcW w:w="1247" w:type="dxa"/>
          </w:tcPr>
          <w:p w:rsidR="009F0DC2" w:rsidRPr="00F54F45" w:rsidRDefault="009F0DC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F0DC2" w:rsidRPr="00F54F45" w:rsidRDefault="009F0DC2">
            <w:pPr>
              <w:pStyle w:val="IngenText"/>
              <w:tabs>
                <w:tab w:val="clear" w:pos="6804"/>
              </w:tabs>
            </w:pPr>
          </w:p>
        </w:tc>
      </w:tr>
      <w:tr w:rsidR="001E4CBC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E4CBC" w:rsidRPr="00F54F45" w:rsidRDefault="001E4CBC" w:rsidP="00793AAE">
            <w:pPr>
              <w:pStyle w:val="IngenText"/>
            </w:pPr>
          </w:p>
        </w:tc>
        <w:tc>
          <w:tcPr>
            <w:tcW w:w="454" w:type="dxa"/>
          </w:tcPr>
          <w:p w:rsidR="001E4CBC" w:rsidRPr="00F54F45" w:rsidRDefault="001E4CBC" w:rsidP="00793AA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E4CBC" w:rsidRPr="00F54F45" w:rsidRDefault="001E4CBC" w:rsidP="00793AAE">
            <w:r w:rsidRPr="00F54F45">
              <w:t>Peter Danielsson (m)</w:t>
            </w:r>
          </w:p>
        </w:tc>
        <w:tc>
          <w:tcPr>
            <w:tcW w:w="1247" w:type="dxa"/>
          </w:tcPr>
          <w:p w:rsidR="001E4CBC" w:rsidRPr="00F54F45" w:rsidRDefault="001E4CBC" w:rsidP="00793AAE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1E4CBC" w:rsidRPr="00F54F45" w:rsidRDefault="001E4CBC" w:rsidP="00793AAE">
            <w:pPr>
              <w:pStyle w:val="IngenText"/>
            </w:pPr>
          </w:p>
        </w:tc>
        <w:tc>
          <w:tcPr>
            <w:tcW w:w="680" w:type="dxa"/>
          </w:tcPr>
          <w:p w:rsidR="001E4CBC" w:rsidRPr="00F54F45" w:rsidRDefault="001E4CBC" w:rsidP="00793AAE">
            <w:pPr>
              <w:pStyle w:val="IngenText"/>
            </w:pPr>
          </w:p>
        </w:tc>
      </w:tr>
      <w:tr w:rsidR="001E4CBC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E4CBC" w:rsidRPr="00F54F45" w:rsidRDefault="001E4CBC" w:rsidP="00793AAE">
            <w:pPr>
              <w:pStyle w:val="IngenText"/>
            </w:pPr>
          </w:p>
        </w:tc>
        <w:tc>
          <w:tcPr>
            <w:tcW w:w="454" w:type="dxa"/>
          </w:tcPr>
          <w:p w:rsidR="001E4CBC" w:rsidRPr="00F54F45" w:rsidRDefault="001E4CBC" w:rsidP="00793AA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E4CBC" w:rsidRPr="00F54F45" w:rsidRDefault="001E4CBC" w:rsidP="00793AAE">
            <w:r w:rsidRPr="00F54F45">
              <w:t>Axel Darvik (fp)</w:t>
            </w:r>
          </w:p>
        </w:tc>
        <w:tc>
          <w:tcPr>
            <w:tcW w:w="1247" w:type="dxa"/>
          </w:tcPr>
          <w:p w:rsidR="001E4CBC" w:rsidRPr="00F54F45" w:rsidRDefault="001E4CBC" w:rsidP="00793AAE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1E4CBC" w:rsidRPr="00F54F45" w:rsidRDefault="001E4CBC" w:rsidP="00793AAE">
            <w:pPr>
              <w:pStyle w:val="IngenText"/>
            </w:pPr>
          </w:p>
        </w:tc>
        <w:tc>
          <w:tcPr>
            <w:tcW w:w="680" w:type="dxa"/>
          </w:tcPr>
          <w:p w:rsidR="001E4CBC" w:rsidRPr="00F54F45" w:rsidRDefault="001E4CBC" w:rsidP="00793AAE">
            <w:pPr>
              <w:pStyle w:val="IngenText"/>
            </w:pPr>
          </w:p>
        </w:tc>
      </w:tr>
      <w:tr w:rsidR="001E4CBC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E4CBC" w:rsidRPr="00F54F45" w:rsidRDefault="001E4CBC" w:rsidP="00793AAE">
            <w:pPr>
              <w:pStyle w:val="IngenText"/>
            </w:pPr>
          </w:p>
        </w:tc>
        <w:tc>
          <w:tcPr>
            <w:tcW w:w="454" w:type="dxa"/>
          </w:tcPr>
          <w:p w:rsidR="001E4CBC" w:rsidRPr="00F54F45" w:rsidRDefault="001E4CBC" w:rsidP="00793AA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E4CBC" w:rsidRPr="00F54F45" w:rsidRDefault="001E4CBC" w:rsidP="00793AAE">
            <w:r w:rsidRPr="00F54F45">
              <w:t>Torsten Lindström (kd)</w:t>
            </w:r>
          </w:p>
        </w:tc>
        <w:tc>
          <w:tcPr>
            <w:tcW w:w="1247" w:type="dxa"/>
          </w:tcPr>
          <w:p w:rsidR="001E4CBC" w:rsidRPr="00F54F45" w:rsidRDefault="001E4CBC" w:rsidP="00793AAE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1E4CBC" w:rsidRPr="00F54F45" w:rsidRDefault="001E4CBC" w:rsidP="00793AAE">
            <w:pPr>
              <w:pStyle w:val="IngenText"/>
            </w:pPr>
          </w:p>
        </w:tc>
        <w:tc>
          <w:tcPr>
            <w:tcW w:w="680" w:type="dxa"/>
          </w:tcPr>
          <w:p w:rsidR="001E4CBC" w:rsidRPr="00F54F45" w:rsidRDefault="001E4CBC" w:rsidP="00793AAE">
            <w:pPr>
              <w:pStyle w:val="IngenText"/>
            </w:pPr>
          </w:p>
        </w:tc>
      </w:tr>
      <w:tr w:rsidR="001E4CBC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1E4CBC" w:rsidRPr="00F54F45" w:rsidRDefault="001E4CBC" w:rsidP="00793AAE">
            <w:pPr>
              <w:pStyle w:val="IngenText"/>
            </w:pPr>
          </w:p>
        </w:tc>
        <w:tc>
          <w:tcPr>
            <w:tcW w:w="454" w:type="dxa"/>
          </w:tcPr>
          <w:p w:rsidR="001E4CBC" w:rsidRPr="00F54F45" w:rsidRDefault="001E4CBC" w:rsidP="00793AA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E4CBC" w:rsidRPr="00F54F45" w:rsidRDefault="001E4CBC" w:rsidP="00793AAE">
            <w:r w:rsidRPr="00F54F45">
              <w:t>Håkan Larsson (c)</w:t>
            </w:r>
          </w:p>
        </w:tc>
        <w:tc>
          <w:tcPr>
            <w:tcW w:w="1247" w:type="dxa"/>
          </w:tcPr>
          <w:p w:rsidR="001E4CBC" w:rsidRPr="00F54F45" w:rsidRDefault="001E4CBC" w:rsidP="00793AAE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1E4CBC" w:rsidRPr="00F54F45" w:rsidRDefault="001E4CBC" w:rsidP="00793AAE">
            <w:pPr>
              <w:pStyle w:val="IngenText"/>
            </w:pPr>
          </w:p>
        </w:tc>
        <w:tc>
          <w:tcPr>
            <w:tcW w:w="680" w:type="dxa"/>
          </w:tcPr>
          <w:p w:rsidR="001E4CBC" w:rsidRPr="00F54F45" w:rsidRDefault="001E4CBC" w:rsidP="00793AAE">
            <w:pPr>
              <w:pStyle w:val="IngenText"/>
            </w:pPr>
          </w:p>
        </w:tc>
      </w:tr>
      <w:tr w:rsidR="009F0DC2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9F0DC2" w:rsidRPr="00F54F45" w:rsidRDefault="009F0DC2">
            <w:pPr>
              <w:pStyle w:val="IngenText"/>
            </w:pPr>
          </w:p>
        </w:tc>
        <w:tc>
          <w:tcPr>
            <w:tcW w:w="454" w:type="dxa"/>
          </w:tcPr>
          <w:p w:rsidR="009F0DC2" w:rsidRPr="00F54F45" w:rsidRDefault="009F0DC2" w:rsidP="009F0DC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F0DC2" w:rsidRPr="00F54F45" w:rsidRDefault="002262F1">
            <w:r w:rsidRPr="00F54F45">
              <w:t>Jan Björkman (s)</w:t>
            </w:r>
          </w:p>
        </w:tc>
        <w:tc>
          <w:tcPr>
            <w:tcW w:w="1247" w:type="dxa"/>
          </w:tcPr>
          <w:p w:rsidR="009F0DC2" w:rsidRPr="00F54F45" w:rsidRDefault="002262F1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9F0DC2" w:rsidRPr="00F54F45" w:rsidRDefault="009F0DC2">
            <w:pPr>
              <w:pStyle w:val="IngenText"/>
            </w:pPr>
          </w:p>
        </w:tc>
        <w:tc>
          <w:tcPr>
            <w:tcW w:w="680" w:type="dxa"/>
          </w:tcPr>
          <w:p w:rsidR="009F0DC2" w:rsidRPr="00F54F45" w:rsidRDefault="009F0DC2">
            <w:pPr>
              <w:pStyle w:val="IngenText"/>
            </w:pPr>
          </w:p>
        </w:tc>
      </w:tr>
      <w:tr w:rsidR="009F0DC2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9F0DC2" w:rsidRPr="00F54F45" w:rsidRDefault="009F0DC2">
            <w:pPr>
              <w:pStyle w:val="IngenText"/>
            </w:pPr>
          </w:p>
        </w:tc>
        <w:tc>
          <w:tcPr>
            <w:tcW w:w="454" w:type="dxa"/>
          </w:tcPr>
          <w:p w:rsidR="009F0DC2" w:rsidRPr="00F54F45" w:rsidRDefault="009F0DC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F0DC2" w:rsidRPr="00F54F45" w:rsidRDefault="002262F1">
            <w:r w:rsidRPr="00F54F45">
              <w:t>Britt-Marie Danestig (v)</w:t>
            </w:r>
          </w:p>
        </w:tc>
        <w:tc>
          <w:tcPr>
            <w:tcW w:w="1247" w:type="dxa"/>
          </w:tcPr>
          <w:p w:rsidR="009F0DC2" w:rsidRPr="00F54F45" w:rsidRDefault="002262F1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9F0DC2" w:rsidRPr="00F54F45" w:rsidRDefault="009F0DC2">
            <w:pPr>
              <w:pStyle w:val="IngenText"/>
            </w:pPr>
          </w:p>
        </w:tc>
        <w:tc>
          <w:tcPr>
            <w:tcW w:w="680" w:type="dxa"/>
          </w:tcPr>
          <w:p w:rsidR="009F0DC2" w:rsidRPr="00F54F45" w:rsidRDefault="009F0DC2">
            <w:pPr>
              <w:pStyle w:val="IngenText"/>
            </w:pPr>
          </w:p>
        </w:tc>
      </w:tr>
      <w:tr w:rsidR="002262F1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2262F1" w:rsidRPr="00F54F45" w:rsidRDefault="002262F1">
            <w:pPr>
              <w:pStyle w:val="IngenText"/>
            </w:pPr>
          </w:p>
        </w:tc>
        <w:tc>
          <w:tcPr>
            <w:tcW w:w="454" w:type="dxa"/>
          </w:tcPr>
          <w:p w:rsidR="002262F1" w:rsidRPr="00F54F45" w:rsidRDefault="002262F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262F1" w:rsidRPr="00F54F45" w:rsidRDefault="002262F1">
            <w:r w:rsidRPr="00F54F45">
              <w:t>Mikaela Valtersson (mp)</w:t>
            </w:r>
          </w:p>
        </w:tc>
        <w:tc>
          <w:tcPr>
            <w:tcW w:w="1247" w:type="dxa"/>
          </w:tcPr>
          <w:p w:rsidR="002262F1" w:rsidRPr="00F54F45" w:rsidRDefault="002262F1">
            <w:pPr>
              <w:pStyle w:val="Talartid"/>
            </w:pPr>
            <w:r w:rsidRPr="00F54F45">
              <w:t>8</w:t>
            </w:r>
          </w:p>
        </w:tc>
        <w:tc>
          <w:tcPr>
            <w:tcW w:w="794" w:type="dxa"/>
          </w:tcPr>
          <w:p w:rsidR="002262F1" w:rsidRPr="00F54F45" w:rsidRDefault="002262F1">
            <w:pPr>
              <w:pStyle w:val="IngenText"/>
            </w:pPr>
          </w:p>
        </w:tc>
        <w:tc>
          <w:tcPr>
            <w:tcW w:w="680" w:type="dxa"/>
          </w:tcPr>
          <w:p w:rsidR="002262F1" w:rsidRPr="00F54F45" w:rsidRDefault="002262F1">
            <w:pPr>
              <w:pStyle w:val="IngenText"/>
            </w:pPr>
          </w:p>
        </w:tc>
      </w:tr>
      <w:tr w:rsidR="009F0DC2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9F0DC2" w:rsidRPr="00F54F45" w:rsidRDefault="009F0DC2">
            <w:pPr>
              <w:pStyle w:val="Summalinje"/>
            </w:pPr>
          </w:p>
        </w:tc>
        <w:tc>
          <w:tcPr>
            <w:tcW w:w="454" w:type="dxa"/>
          </w:tcPr>
          <w:p w:rsidR="009F0DC2" w:rsidRPr="00F54F45" w:rsidRDefault="009F0DC2">
            <w:pPr>
              <w:pStyle w:val="Summalinje"/>
            </w:pPr>
          </w:p>
        </w:tc>
        <w:tc>
          <w:tcPr>
            <w:tcW w:w="5216" w:type="dxa"/>
          </w:tcPr>
          <w:p w:rsidR="009F0DC2" w:rsidRPr="00F54F45" w:rsidRDefault="009F0DC2">
            <w:pPr>
              <w:pStyle w:val="Summalinje"/>
            </w:pPr>
          </w:p>
        </w:tc>
        <w:tc>
          <w:tcPr>
            <w:tcW w:w="1247" w:type="dxa"/>
          </w:tcPr>
          <w:p w:rsidR="009F0DC2" w:rsidRPr="00F54F45" w:rsidRDefault="009F0DC2">
            <w:pPr>
              <w:pStyle w:val="Summalinje"/>
            </w:pPr>
            <w:r w:rsidRPr="00F54F45">
              <w:t>____</w:t>
            </w:r>
          </w:p>
        </w:tc>
        <w:tc>
          <w:tcPr>
            <w:tcW w:w="794" w:type="dxa"/>
          </w:tcPr>
          <w:p w:rsidR="009F0DC2" w:rsidRPr="00F54F45" w:rsidRDefault="009F0DC2">
            <w:pPr>
              <w:pStyle w:val="Summalinje"/>
            </w:pPr>
          </w:p>
        </w:tc>
        <w:tc>
          <w:tcPr>
            <w:tcW w:w="680" w:type="dxa"/>
          </w:tcPr>
          <w:p w:rsidR="009F0DC2" w:rsidRPr="00F54F45" w:rsidRDefault="009F0DC2">
            <w:pPr>
              <w:pStyle w:val="Summalinje"/>
            </w:pPr>
            <w:r w:rsidRPr="00F54F45">
              <w:t>____</w:t>
            </w:r>
          </w:p>
        </w:tc>
      </w:tr>
      <w:tr w:rsidR="009F0DC2" w:rsidRPr="00F54F4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9F0DC2" w:rsidRPr="00F54F45" w:rsidRDefault="009F0DC2">
            <w:pPr>
              <w:pStyle w:val="IngenText"/>
            </w:pPr>
            <w:r w:rsidRPr="00F54F45">
              <w:t xml:space="preserve"> </w:t>
            </w:r>
          </w:p>
        </w:tc>
        <w:tc>
          <w:tcPr>
            <w:tcW w:w="454" w:type="dxa"/>
          </w:tcPr>
          <w:p w:rsidR="009F0DC2" w:rsidRPr="00F54F45" w:rsidRDefault="009F0DC2">
            <w:pPr>
              <w:pStyle w:val="IngenText"/>
            </w:pPr>
          </w:p>
        </w:tc>
        <w:tc>
          <w:tcPr>
            <w:tcW w:w="5216" w:type="dxa"/>
          </w:tcPr>
          <w:p w:rsidR="009F0DC2" w:rsidRPr="00F54F45" w:rsidRDefault="009F0DC2">
            <w:pPr>
              <w:pStyle w:val="IngenText"/>
            </w:pPr>
          </w:p>
        </w:tc>
        <w:tc>
          <w:tcPr>
            <w:tcW w:w="1247" w:type="dxa"/>
          </w:tcPr>
          <w:p w:rsidR="009F0DC2" w:rsidRPr="00F54F45" w:rsidRDefault="00656083" w:rsidP="00656083">
            <w:pPr>
              <w:pStyle w:val="Talartid"/>
            </w:pPr>
            <w:r w:rsidRPr="00F54F45">
              <w:t>0.56</w:t>
            </w:r>
          </w:p>
        </w:tc>
        <w:tc>
          <w:tcPr>
            <w:tcW w:w="794" w:type="dxa"/>
          </w:tcPr>
          <w:p w:rsidR="009F0DC2" w:rsidRPr="00F54F45" w:rsidRDefault="009F0DC2">
            <w:pPr>
              <w:pStyle w:val="IngenText"/>
            </w:pPr>
          </w:p>
        </w:tc>
        <w:tc>
          <w:tcPr>
            <w:tcW w:w="680" w:type="dxa"/>
          </w:tcPr>
          <w:p w:rsidR="009F0DC2" w:rsidRPr="00F54F45" w:rsidRDefault="005B278E">
            <w:pPr>
              <w:pStyle w:val="Talartid"/>
            </w:pPr>
            <w:r w:rsidRPr="00F54F45">
              <w:t>5.</w:t>
            </w:r>
            <w:r w:rsidR="00656083" w:rsidRPr="00F54F45">
              <w:t>5</w:t>
            </w:r>
            <w:r w:rsidR="00DE719B" w:rsidRPr="00F54F45">
              <w:t>4</w:t>
            </w:r>
          </w:p>
        </w:tc>
      </w:tr>
    </w:tbl>
    <w:p w:rsidR="004E5086" w:rsidRPr="00F54F45" w:rsidRDefault="009F0DC2">
      <w:pPr>
        <w:pStyle w:val="Blankrad"/>
      </w:pPr>
      <w:r w:rsidRPr="00F54F45">
        <w:t xml:space="preserve">     </w:t>
      </w:r>
      <w:r w:rsidR="004E5086" w:rsidRPr="00F54F45">
        <w:t>     </w:t>
      </w:r>
    </w:p>
    <w:p w:rsidR="004E5086" w:rsidRPr="00F54F45" w:rsidRDefault="004E5086">
      <w:pPr>
        <w:pStyle w:val="Blankrad"/>
      </w:pPr>
      <w:r w:rsidRPr="00F54F4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F54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F54F45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F54F45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F54F45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F54F45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F54F45" w:rsidRDefault="004E5086">
            <w:pPr>
              <w:pStyle w:val="TalartidTotal"/>
            </w:pPr>
            <w:r w:rsidRPr="00F54F45">
              <w:t>Totalt</w:t>
            </w:r>
          </w:p>
        </w:tc>
        <w:tc>
          <w:tcPr>
            <w:tcW w:w="681" w:type="dxa"/>
          </w:tcPr>
          <w:p w:rsidR="004E5086" w:rsidRPr="00F54F45" w:rsidRDefault="005B278E">
            <w:pPr>
              <w:pStyle w:val="TalartidTotal"/>
            </w:pPr>
            <w:r w:rsidRPr="00F54F45">
              <w:t>5.</w:t>
            </w:r>
            <w:r w:rsidR="00656083" w:rsidRPr="00F54F45">
              <w:t>5</w:t>
            </w:r>
            <w:r w:rsidR="00DE719B" w:rsidRPr="00F54F45">
              <w:t>4</w:t>
            </w:r>
          </w:p>
        </w:tc>
      </w:tr>
      <w:tr w:rsidR="004E5086" w:rsidRPr="00F54F4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F54F45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F54F45" w:rsidRDefault="004E5086">
            <w:pPr>
              <w:pStyle w:val="StreckMitten"/>
            </w:pPr>
            <w:r w:rsidRPr="00F54F45">
              <w:tab/>
            </w:r>
            <w:r w:rsidRPr="00F54F45">
              <w:tab/>
            </w:r>
          </w:p>
        </w:tc>
      </w:tr>
    </w:tbl>
    <w:p w:rsidR="004E5086" w:rsidRPr="00F54F45" w:rsidRDefault="004E5086"/>
    <w:sectPr w:rsidR="004E5086" w:rsidRPr="00F54F4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1757" w:rsidRPr="00F54F45" w:rsidRDefault="00B01757">
      <w:r w:rsidRPr="00F54F45">
        <w:separator/>
      </w:r>
    </w:p>
  </w:endnote>
  <w:endnote w:type="continuationSeparator" w:id="0">
    <w:p w:rsidR="00B01757" w:rsidRPr="00F54F45" w:rsidRDefault="00B01757">
      <w:r w:rsidRPr="00F54F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F54F45" w:rsidRDefault="00914AAB">
    <w:pPr>
      <w:pStyle w:val="Sidhuvud"/>
      <w:jc w:val="center"/>
    </w:pPr>
    <w:r w:rsidRPr="00F54F45">
      <w:fldChar w:fldCharType="begin" w:fldLock="1"/>
    </w:r>
    <w:r w:rsidRPr="00F54F45">
      <w:instrText xml:space="preserve"> PAGE </w:instrText>
    </w:r>
    <w:r w:rsidRPr="00F54F45">
      <w:fldChar w:fldCharType="separate"/>
    </w:r>
    <w:r w:rsidR="007448B6" w:rsidRPr="00F54F45">
      <w:t>1</w:t>
    </w:r>
    <w:r w:rsidRPr="00F54F45">
      <w:fldChar w:fldCharType="end"/>
    </w:r>
    <w:r w:rsidRPr="00F54F45">
      <w:t>(</w:t>
    </w:r>
    <w:r w:rsidRPr="00F54F45">
      <w:fldChar w:fldCharType="begin" w:fldLock="1"/>
    </w:r>
    <w:r w:rsidRPr="00F54F45">
      <w:instrText xml:space="preserve"> NUMPAGES </w:instrText>
    </w:r>
    <w:r w:rsidRPr="00F54F45">
      <w:fldChar w:fldCharType="separate"/>
    </w:r>
    <w:r w:rsidR="007448B6" w:rsidRPr="00F54F45">
      <w:t>3</w:t>
    </w:r>
    <w:r w:rsidRPr="00F54F45">
      <w:fldChar w:fldCharType="end"/>
    </w:r>
    <w:r w:rsidRPr="00F54F4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F54F45" w:rsidRDefault="00914AAB">
    <w:pPr>
      <w:pStyle w:val="Sidhuvud"/>
      <w:jc w:val="center"/>
    </w:pPr>
    <w:r w:rsidRPr="00F54F45">
      <w:fldChar w:fldCharType="begin" w:fldLock="1"/>
    </w:r>
    <w:r w:rsidRPr="00F54F45">
      <w:instrText xml:space="preserve"> PAGE </w:instrText>
    </w:r>
    <w:r w:rsidRPr="00F54F45">
      <w:fldChar w:fldCharType="separate"/>
    </w:r>
    <w:r w:rsidR="00B01757" w:rsidRPr="00F54F45">
      <w:t>1</w:t>
    </w:r>
    <w:r w:rsidRPr="00F54F45">
      <w:fldChar w:fldCharType="end"/>
    </w:r>
    <w:r w:rsidRPr="00F54F45">
      <w:t>(</w:t>
    </w:r>
    <w:r w:rsidRPr="00F54F45">
      <w:fldChar w:fldCharType="begin" w:fldLock="1"/>
    </w:r>
    <w:r w:rsidRPr="00F54F45">
      <w:instrText xml:space="preserve"> NUMPAGES </w:instrText>
    </w:r>
    <w:r w:rsidRPr="00F54F45">
      <w:fldChar w:fldCharType="separate"/>
    </w:r>
    <w:r w:rsidR="007448B6" w:rsidRPr="00F54F45">
      <w:t>3</w:t>
    </w:r>
    <w:r w:rsidRPr="00F54F45">
      <w:fldChar w:fldCharType="end"/>
    </w:r>
    <w:r w:rsidRPr="00F54F4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1757" w:rsidRPr="00F54F45" w:rsidRDefault="00B01757">
      <w:r w:rsidRPr="00F54F45">
        <w:separator/>
      </w:r>
    </w:p>
  </w:footnote>
  <w:footnote w:type="continuationSeparator" w:id="0">
    <w:p w:rsidR="00B01757" w:rsidRPr="00F54F45" w:rsidRDefault="00B01757">
      <w:r w:rsidRPr="00F54F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F54F45" w:rsidRDefault="00914AAB">
    <w:pPr>
      <w:pStyle w:val="Sidhuvud"/>
      <w:tabs>
        <w:tab w:val="clear" w:pos="4536"/>
      </w:tabs>
    </w:pPr>
    <w:r w:rsidRPr="00F54F45">
      <w:fldChar w:fldCharType="begin" w:fldLock="1"/>
    </w:r>
    <w:r w:rsidRPr="00F54F45">
      <w:instrText xml:space="preserve"> DOCPROPERTY "DocumentDate" </w:instrText>
    </w:r>
    <w:r w:rsidRPr="00F54F45">
      <w:fldChar w:fldCharType="separate"/>
    </w:r>
    <w:r w:rsidR="007448B6" w:rsidRPr="00F54F45">
      <w:t>Torsdagen den 8 december 2005</w:t>
    </w:r>
    <w:r w:rsidRPr="00F54F45">
      <w:fldChar w:fldCharType="end"/>
    </w:r>
    <w:r w:rsidRPr="00F54F45">
      <w:tab/>
    </w:r>
  </w:p>
  <w:p w:rsidR="00914AAB" w:rsidRPr="00F54F45" w:rsidRDefault="00914AA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54F45">
      <w:rPr>
        <w:sz w:val="12"/>
      </w:rPr>
      <w:tab/>
    </w:r>
  </w:p>
  <w:p w:rsidR="00914AAB" w:rsidRPr="00F54F45" w:rsidRDefault="00914A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F54F45" w:rsidRDefault="00F54F4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54F4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AAB" w:rsidRPr="00F54F45" w:rsidRDefault="00914AAB">
    <w:pPr>
      <w:pStyle w:val="Dokumentrubrik"/>
      <w:spacing w:after="360"/>
    </w:pPr>
    <w:r w:rsidRPr="00F54F45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BAC777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EE43FE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06009599">
    <w:abstractNumId w:val="6"/>
  </w:num>
  <w:num w:numId="2" w16cid:durableId="1124544045">
    <w:abstractNumId w:val="3"/>
  </w:num>
  <w:num w:numId="3" w16cid:durableId="492994348">
    <w:abstractNumId w:val="5"/>
  </w:num>
  <w:num w:numId="4" w16cid:durableId="400639050">
    <w:abstractNumId w:val="2"/>
  </w:num>
  <w:num w:numId="5" w16cid:durableId="269556986">
    <w:abstractNumId w:val="0"/>
  </w:num>
  <w:num w:numId="6" w16cid:durableId="1651867311">
    <w:abstractNumId w:val="1"/>
  </w:num>
  <w:num w:numId="7" w16cid:durableId="1338268508">
    <w:abstractNumId w:val="7"/>
  </w:num>
  <w:num w:numId="8" w16cid:durableId="577400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54F45"/>
    <w:rsid w:val="00032F95"/>
    <w:rsid w:val="00033CD1"/>
    <w:rsid w:val="00093852"/>
    <w:rsid w:val="000B7078"/>
    <w:rsid w:val="000C12E4"/>
    <w:rsid w:val="000C2CA6"/>
    <w:rsid w:val="000D0B9F"/>
    <w:rsid w:val="000F675C"/>
    <w:rsid w:val="00106D53"/>
    <w:rsid w:val="00174D77"/>
    <w:rsid w:val="00185DC0"/>
    <w:rsid w:val="0019347C"/>
    <w:rsid w:val="001A3FC7"/>
    <w:rsid w:val="001B2286"/>
    <w:rsid w:val="001B3784"/>
    <w:rsid w:val="001B43A2"/>
    <w:rsid w:val="001D4BFB"/>
    <w:rsid w:val="001E4CBC"/>
    <w:rsid w:val="00207F7F"/>
    <w:rsid w:val="00212227"/>
    <w:rsid w:val="00220A34"/>
    <w:rsid w:val="002262F1"/>
    <w:rsid w:val="00253B1C"/>
    <w:rsid w:val="0029569F"/>
    <w:rsid w:val="002A4EF6"/>
    <w:rsid w:val="00340D1F"/>
    <w:rsid w:val="003B43A1"/>
    <w:rsid w:val="003E5814"/>
    <w:rsid w:val="004225B8"/>
    <w:rsid w:val="004604DA"/>
    <w:rsid w:val="00486EAD"/>
    <w:rsid w:val="004B7BA7"/>
    <w:rsid w:val="004C45AA"/>
    <w:rsid w:val="004E23C5"/>
    <w:rsid w:val="004E5086"/>
    <w:rsid w:val="00506FCB"/>
    <w:rsid w:val="00520682"/>
    <w:rsid w:val="00533C44"/>
    <w:rsid w:val="005B278E"/>
    <w:rsid w:val="00621E63"/>
    <w:rsid w:val="00630EB2"/>
    <w:rsid w:val="00653672"/>
    <w:rsid w:val="00653EFB"/>
    <w:rsid w:val="00656083"/>
    <w:rsid w:val="006837CA"/>
    <w:rsid w:val="006D22A4"/>
    <w:rsid w:val="006F46A6"/>
    <w:rsid w:val="006F7570"/>
    <w:rsid w:val="0071217A"/>
    <w:rsid w:val="007135D7"/>
    <w:rsid w:val="0072244F"/>
    <w:rsid w:val="00724B71"/>
    <w:rsid w:val="007448B6"/>
    <w:rsid w:val="007510FA"/>
    <w:rsid w:val="00752CAC"/>
    <w:rsid w:val="00793AAE"/>
    <w:rsid w:val="00797D0D"/>
    <w:rsid w:val="007F0514"/>
    <w:rsid w:val="00810320"/>
    <w:rsid w:val="00816882"/>
    <w:rsid w:val="00864882"/>
    <w:rsid w:val="00872F37"/>
    <w:rsid w:val="008C5A69"/>
    <w:rsid w:val="00914AAB"/>
    <w:rsid w:val="00940551"/>
    <w:rsid w:val="00965180"/>
    <w:rsid w:val="009F0DC2"/>
    <w:rsid w:val="009F68A6"/>
    <w:rsid w:val="00A03C8D"/>
    <w:rsid w:val="00A121CA"/>
    <w:rsid w:val="00A17DE8"/>
    <w:rsid w:val="00A300EF"/>
    <w:rsid w:val="00A31A22"/>
    <w:rsid w:val="00A3471F"/>
    <w:rsid w:val="00A35485"/>
    <w:rsid w:val="00A42F10"/>
    <w:rsid w:val="00A71C45"/>
    <w:rsid w:val="00A86B68"/>
    <w:rsid w:val="00AA4A93"/>
    <w:rsid w:val="00AA70D5"/>
    <w:rsid w:val="00AB2B85"/>
    <w:rsid w:val="00AC516B"/>
    <w:rsid w:val="00B01757"/>
    <w:rsid w:val="00B14053"/>
    <w:rsid w:val="00B7561E"/>
    <w:rsid w:val="00BA612A"/>
    <w:rsid w:val="00BB173A"/>
    <w:rsid w:val="00BE0002"/>
    <w:rsid w:val="00BE3ECB"/>
    <w:rsid w:val="00BE7A6F"/>
    <w:rsid w:val="00C1487D"/>
    <w:rsid w:val="00C30931"/>
    <w:rsid w:val="00C34E83"/>
    <w:rsid w:val="00C62F2D"/>
    <w:rsid w:val="00C637EA"/>
    <w:rsid w:val="00C87374"/>
    <w:rsid w:val="00CB671A"/>
    <w:rsid w:val="00CD7630"/>
    <w:rsid w:val="00D6408E"/>
    <w:rsid w:val="00DA526C"/>
    <w:rsid w:val="00DC6D09"/>
    <w:rsid w:val="00DD0A08"/>
    <w:rsid w:val="00DE16F6"/>
    <w:rsid w:val="00DE719B"/>
    <w:rsid w:val="00E23CFF"/>
    <w:rsid w:val="00E55D7B"/>
    <w:rsid w:val="00E95A87"/>
    <w:rsid w:val="00EB5747"/>
    <w:rsid w:val="00EC56DD"/>
    <w:rsid w:val="00F50606"/>
    <w:rsid w:val="00F54F45"/>
    <w:rsid w:val="00F9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F0E38-48E3-4A21-B925-EFDBBEBC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Ballongtext">
    <w:name w:val="Balloon Text"/>
    <w:basedOn w:val="Normal"/>
    <w:semiHidden/>
    <w:rsid w:val="00185DC0"/>
    <w:rPr>
      <w:rFonts w:ascii="Tahoma" w:hAnsi="Tahoma" w:cs="Tahoma"/>
      <w:sz w:val="16"/>
      <w:szCs w:val="1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325</Words>
  <Characters>1568</Characters>
  <Application>Microsoft Office Word</Application>
  <DocSecurity>4</DocSecurity>
  <Lines>522</Lines>
  <Paragraphs>210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8 december 2005</vt:lpstr>
    </vt:vector>
  </TitlesOfParts>
  <Company>Riksdagen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2005-12-07T16:05:00Z</cp:lastPrinted>
  <dcterms:created xsi:type="dcterms:W3CDTF">2025-12-16T22:46:00Z</dcterms:created>
  <dcterms:modified xsi:type="dcterms:W3CDTF">2025-12-16T22:46:00Z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8 december 2005</vt:lpwstr>
  </property>
  <property fmtid="{D5CDD505-2E9C-101B-9397-08002B2CF9AE}" pid="3" name="DocumentYear">
    <vt:lpwstr>2005/06</vt:lpwstr>
  </property>
</Properties>
</file>