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7221DF47C54BB6AB4963A4DE03DD0B"/>
        </w:placeholder>
        <w:text/>
      </w:sdtPr>
      <w:sdtEndPr/>
      <w:sdtContent>
        <w:p w:rsidRPr="009B062B" w:rsidR="00AF30DD" w:rsidP="00DA28CE" w:rsidRDefault="00AF30DD" w14:paraId="1DC9CADE" w14:textId="77777777">
          <w:pPr>
            <w:pStyle w:val="Rubrik1"/>
            <w:spacing w:after="300"/>
          </w:pPr>
          <w:r w:rsidRPr="009B062B">
            <w:t>Förslag till riksdagsbeslut</w:t>
          </w:r>
        </w:p>
      </w:sdtContent>
    </w:sdt>
    <w:sdt>
      <w:sdtPr>
        <w:alias w:val="Yrkande 1"/>
        <w:tag w:val="82ba5899-bc7b-4ce9-afea-fdefd5c05eba"/>
        <w:id w:val="-1901581089"/>
        <w:lock w:val="sdtLocked"/>
      </w:sdtPr>
      <w:sdtEndPr/>
      <w:sdtContent>
        <w:p w:rsidR="00A24932" w:rsidRDefault="005E08EA" w14:paraId="1DC9CADF" w14:textId="77777777">
          <w:pPr>
            <w:pStyle w:val="Frslagstext"/>
          </w:pPr>
          <w:r>
            <w:t>Riksdagen ställer sig bakom det som anförs i motionen om att upprätta en myndighetsadministrerad varningslista gällande bluffakturor och tillkännager detta för regeringen.</w:t>
          </w:r>
        </w:p>
      </w:sdtContent>
    </w:sdt>
    <w:sdt>
      <w:sdtPr>
        <w:alias w:val="Yrkande 2"/>
        <w:tag w:val="8b072118-297c-4fa5-a66d-9145fe29a524"/>
        <w:id w:val="-1210798505"/>
        <w:lock w:val="sdtLocked"/>
      </w:sdtPr>
      <w:sdtEndPr/>
      <w:sdtContent>
        <w:p w:rsidR="00A24932" w:rsidRDefault="005E08EA" w14:paraId="1DC9CAE0" w14:textId="58318BD0">
          <w:pPr>
            <w:pStyle w:val="Frslagstext"/>
          </w:pPr>
          <w:r>
            <w:t>Riksdagen ställer sig bakom det som anförs i motionen om att ge företag utökat stöd till att bestrida felaktiga fakturor och begära rättelse från Kronofogden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1F25C229A345A7AEA020790331B5E5"/>
        </w:placeholder>
        <w:text/>
      </w:sdtPr>
      <w:sdtEndPr/>
      <w:sdtContent>
        <w:p w:rsidRPr="009B062B" w:rsidR="006D79C9" w:rsidP="00333E95" w:rsidRDefault="006D79C9" w14:paraId="1DC9CAE1" w14:textId="77777777">
          <w:pPr>
            <w:pStyle w:val="Rubrik1"/>
          </w:pPr>
          <w:r>
            <w:t>Motivering</w:t>
          </w:r>
        </w:p>
      </w:sdtContent>
    </w:sdt>
    <w:p w:rsidR="001E2A1A" w:rsidP="00A76E22" w:rsidRDefault="001E2A1A" w14:paraId="1DC9CAE2" w14:textId="77777777">
      <w:pPr>
        <w:pStyle w:val="Normalutanindragellerluft"/>
      </w:pPr>
      <w:r>
        <w:t>Sverigedemokraterna är ett företagarvänligt parti som eftersträvar minskad byråkrati gällande sådant som ligger utanför företagarnas profession. Ett av många olika problem företagare kan råka ut för är fakturabedrägeri och många gånger känner företagaren att det är svårnavigerat även om det är helt uppenbart att det rör sig om en så kallad bluffaktura. Begreppen bluffaktura eller fakturabedrägeri rör krav på betalning för en vara eller tjänst som aldrig beställts eller blivit levererad. Det finns oseriösa aktörer som systematiskt ägnar sig åt detta och lever på att företagare räds betalningsanmärkningar och inkassokrav.</w:t>
      </w:r>
    </w:p>
    <w:p w:rsidRPr="002D214D" w:rsidR="001E2A1A" w:rsidP="00A76E22" w:rsidRDefault="001E2A1A" w14:paraId="1DC9CAE4" w14:textId="60DF251D">
      <w:pPr>
        <w:rPr>
          <w:spacing w:val="-2"/>
        </w:rPr>
      </w:pPr>
      <w:r w:rsidRPr="002D214D">
        <w:rPr>
          <w:spacing w:val="-2"/>
        </w:rPr>
        <w:t xml:space="preserve">Denna kriminalitet drabbar inte bara större företag utan även kommuner och statliga myndigheter samt riktade målgrupper t.ex. småföretagare. Särskilt mikro- och småföretag har begränsade resurser till att värja sig för dessa fakturor som kan innefatta allt ifrån försök till bedrägeri, utpressning och rena hot. Vidare kan utskick av bluffakturor </w:t>
      </w:r>
      <w:r w:rsidRPr="002D214D" w:rsidR="00697266">
        <w:rPr>
          <w:spacing w:val="-2"/>
        </w:rPr>
        <w:t>göras</w:t>
      </w:r>
      <w:r w:rsidRPr="002D214D">
        <w:rPr>
          <w:spacing w:val="-2"/>
        </w:rPr>
        <w:t xml:space="preserve"> vid särskilt utstuderade tidpunkter likt högtider, ledigheter, löneutbetalningar och bokslut, då belastningarna på företagen är större än normalt och den ordinarie personalen kan vara ersatt av vikarier.</w:t>
      </w:r>
    </w:p>
    <w:p w:rsidR="001E2A1A" w:rsidP="00A76E22" w:rsidRDefault="001E2A1A" w14:paraId="1DC9CAE5" w14:textId="297B8033">
      <w:r>
        <w:t xml:space="preserve">Det finns ett stort mörkertal om hur stort antal bluffakturor som skickas ut eller som borde anmälas. Därmed framkommer inte rättvisande faktaunderlag i t.ex. en rättegång och de rättsliga påföljderna för förövarna blir därmed inte lika kännbara.  </w:t>
      </w:r>
    </w:p>
    <w:p w:rsidR="001E2A1A" w:rsidP="00A76E22" w:rsidRDefault="001E2A1A" w14:paraId="1DC9CAE6" w14:textId="667F87D8">
      <w:r>
        <w:lastRenderedPageBreak/>
        <w:t xml:space="preserve">Det finns idag privata initiativ för att jobba mot oseriösa företag som skickar ut så kallade bluffakturor. Svensk Handel har något som de kallar för Varningslistan dit man som företagare eller privatperson kan dela erfarenheter när man känner att allt inte står rätt till. Polisen har även i samverkan med Bolagsverket m.fl. tagit fram en guide </w:t>
      </w:r>
      <w:r w:rsidR="00697266">
        <w:t>till</w:t>
      </w:r>
      <w:r>
        <w:t xml:space="preserve"> hur man bör gå tillväga för att bestrida bluffakturor. Detta menar vi är positivt men vi ser även behovet av att Sveriges företagare i ett tidigare skede bör få ti</w:t>
      </w:r>
      <w:r w:rsidR="00BD5A2D">
        <w:t>llgång till ”varnings</w:t>
      </w:r>
      <w:r w:rsidR="002D214D">
        <w:softHyphen/>
      </w:r>
      <w:r w:rsidR="00BD5A2D">
        <w:t xml:space="preserve">signaler” </w:t>
      </w:r>
      <w:r>
        <w:t>från t.ex. de statliga myndigheterna.</w:t>
      </w:r>
    </w:p>
    <w:p w:rsidR="001E2A1A" w:rsidP="001E2A1A" w:rsidRDefault="001E2A1A" w14:paraId="1DC9CAE7" w14:textId="77777777">
      <w:pPr>
        <w:pStyle w:val="Rubrik2"/>
      </w:pPr>
      <w:r>
        <w:t xml:space="preserve">Myndighetsadministrerad varningslista </w:t>
      </w:r>
    </w:p>
    <w:p w:rsidR="001E2A1A" w:rsidP="00A76E22" w:rsidRDefault="001E2A1A" w14:paraId="1DC9CAE8" w14:textId="6AE49FA6">
      <w:pPr>
        <w:pStyle w:val="Normalutanindragellerluft"/>
      </w:pPr>
      <w:r>
        <w:t>Med anledning av problemen kring bluffakturor så menar vi att en myndighetsadmini</w:t>
      </w:r>
      <w:r w:rsidR="002D214D">
        <w:softHyphen/>
      </w:r>
      <w:r>
        <w:t>strerad tjänst genom förslagsvis en särskild hemsida där man som företagare eller privatperson ska kunna anmäla fakturor som man anser eller misstänker kan vara felaktiga. Om man då fyller i ett formulär med företagsnamn, organisationsnummer, plus-/bankgiro, bild på fakturan samt vad man anser vara felaktigt kommer ju resten att kunna gå på mer eller mindre automatik. Om flera personer eller företag anmäler samma företag bör det rimligen snabbt kunna flaggas upp att det rör sig om misstänkt faktura</w:t>
      </w:r>
      <w:r w:rsidR="002D214D">
        <w:softHyphen/>
      </w:r>
      <w:bookmarkStart w:name="_GoBack" w:id="1"/>
      <w:bookmarkEnd w:id="1"/>
      <w:r>
        <w:t xml:space="preserve">bedrägeri varpå frågeställaren snabbt kan få råg i ryggen att bestrida fakturan. </w:t>
      </w:r>
    </w:p>
    <w:p w:rsidR="001E2A1A" w:rsidP="001E2A1A" w:rsidRDefault="001E2A1A" w14:paraId="1DC9CAE9" w14:textId="77777777">
      <w:pPr>
        <w:pStyle w:val="Rubrik2"/>
      </w:pPr>
      <w:r>
        <w:t xml:space="preserve">Utökat stöd till att bestrida felaktiga fakturor och begära rättelse </w:t>
      </w:r>
    </w:p>
    <w:p w:rsidRPr="00422B9E" w:rsidR="00422B9E" w:rsidP="00A76E22" w:rsidRDefault="001E2A1A" w14:paraId="1DC9CAEA" w14:textId="74A320F6">
      <w:pPr>
        <w:pStyle w:val="Normalutanindragellerluft"/>
      </w:pPr>
      <w:r>
        <w:t>Vidare bör ett företag som är uppflaggat för fakturabedrägeri inte kunna använda sig av Kronofogden för att driva in en fo</w:t>
      </w:r>
      <w:r w:rsidR="00697266">
        <w:t>r</w:t>
      </w:r>
      <w:r>
        <w:t>dring, liksom att företagare som drabbats ska kunna känna sig trygga i att det inte kan leda till betalningsanmärkningar om ett uppflaggat företag driver process. Vi ser även vikten av att företag bör erbjudas ökat stöd och kunskap i att bestrida felaktiga faktu</w:t>
      </w:r>
      <w:r w:rsidR="00BD5A2D">
        <w:t>ror och hur man begär rättelse f</w:t>
      </w:r>
      <w:r>
        <w:t>rån kronofogden.</w:t>
      </w:r>
    </w:p>
    <w:sdt>
      <w:sdtPr>
        <w:alias w:val="CC_Underskrifter"/>
        <w:tag w:val="CC_Underskrifter"/>
        <w:id w:val="583496634"/>
        <w:lock w:val="sdtContentLocked"/>
        <w:placeholder>
          <w:docPart w:val="E7A1CE469B374BEF88B9B1A28A143ED2"/>
        </w:placeholder>
      </w:sdtPr>
      <w:sdtEndPr/>
      <w:sdtContent>
        <w:p w:rsidR="00CA0BFD" w:rsidP="00CA0BFD" w:rsidRDefault="00CA0BFD" w14:paraId="1DC9CAEC" w14:textId="77777777"/>
        <w:p w:rsidRPr="008E0FE2" w:rsidR="004801AC" w:rsidP="00CA0BFD" w:rsidRDefault="002D214D" w14:paraId="1DC9CA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E15D48" w:rsidRDefault="00E15D48" w14:paraId="1DC9CAF7" w14:textId="77777777"/>
    <w:sectPr w:rsidR="00E15D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9CAF9" w14:textId="77777777" w:rsidR="001E2A1A" w:rsidRDefault="001E2A1A" w:rsidP="000C1CAD">
      <w:pPr>
        <w:spacing w:line="240" w:lineRule="auto"/>
      </w:pPr>
      <w:r>
        <w:separator/>
      </w:r>
    </w:p>
  </w:endnote>
  <w:endnote w:type="continuationSeparator" w:id="0">
    <w:p w14:paraId="1DC9CAFA" w14:textId="77777777" w:rsidR="001E2A1A" w:rsidRDefault="001E2A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9CA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9CB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0BF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9CB08" w14:textId="77777777" w:rsidR="00262EA3" w:rsidRPr="00CA0BFD" w:rsidRDefault="00262EA3" w:rsidP="00CA0B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9CAF7" w14:textId="77777777" w:rsidR="001E2A1A" w:rsidRDefault="001E2A1A" w:rsidP="000C1CAD">
      <w:pPr>
        <w:spacing w:line="240" w:lineRule="auto"/>
      </w:pPr>
      <w:r>
        <w:separator/>
      </w:r>
    </w:p>
  </w:footnote>
  <w:footnote w:type="continuationSeparator" w:id="0">
    <w:p w14:paraId="1DC9CAF8" w14:textId="77777777" w:rsidR="001E2A1A" w:rsidRDefault="001E2A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C9CA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C9CB0A" wp14:anchorId="1DC9CB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214D" w14:paraId="1DC9CB0D" w14:textId="77777777">
                          <w:pPr>
                            <w:jc w:val="right"/>
                          </w:pPr>
                          <w:sdt>
                            <w:sdtPr>
                              <w:alias w:val="CC_Noformat_Partikod"/>
                              <w:tag w:val="CC_Noformat_Partikod"/>
                              <w:id w:val="-53464382"/>
                              <w:placeholder>
                                <w:docPart w:val="2029498E83F74DE19CBBD5F8F236EB2F"/>
                              </w:placeholder>
                              <w:text/>
                            </w:sdtPr>
                            <w:sdtEndPr/>
                            <w:sdtContent>
                              <w:r w:rsidR="001E2A1A">
                                <w:t>SD</w:t>
                              </w:r>
                            </w:sdtContent>
                          </w:sdt>
                          <w:sdt>
                            <w:sdtPr>
                              <w:alias w:val="CC_Noformat_Partinummer"/>
                              <w:tag w:val="CC_Noformat_Partinummer"/>
                              <w:id w:val="-1709555926"/>
                              <w:placeholder>
                                <w:docPart w:val="470327584BDA45DFAAB4F5EF0307441F"/>
                              </w:placeholder>
                              <w:text/>
                            </w:sdtPr>
                            <w:sdtEndPr/>
                            <w:sdtContent>
                              <w:r w:rsidR="00BD5A2D">
                                <w:t>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C9CB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214D" w14:paraId="1DC9CB0D" w14:textId="77777777">
                    <w:pPr>
                      <w:jc w:val="right"/>
                    </w:pPr>
                    <w:sdt>
                      <w:sdtPr>
                        <w:alias w:val="CC_Noformat_Partikod"/>
                        <w:tag w:val="CC_Noformat_Partikod"/>
                        <w:id w:val="-53464382"/>
                        <w:placeholder>
                          <w:docPart w:val="2029498E83F74DE19CBBD5F8F236EB2F"/>
                        </w:placeholder>
                        <w:text/>
                      </w:sdtPr>
                      <w:sdtEndPr/>
                      <w:sdtContent>
                        <w:r w:rsidR="001E2A1A">
                          <w:t>SD</w:t>
                        </w:r>
                      </w:sdtContent>
                    </w:sdt>
                    <w:sdt>
                      <w:sdtPr>
                        <w:alias w:val="CC_Noformat_Partinummer"/>
                        <w:tag w:val="CC_Noformat_Partinummer"/>
                        <w:id w:val="-1709555926"/>
                        <w:placeholder>
                          <w:docPart w:val="470327584BDA45DFAAB4F5EF0307441F"/>
                        </w:placeholder>
                        <w:text/>
                      </w:sdtPr>
                      <w:sdtEndPr/>
                      <w:sdtContent>
                        <w:r w:rsidR="00BD5A2D">
                          <w:t>156</w:t>
                        </w:r>
                      </w:sdtContent>
                    </w:sdt>
                  </w:p>
                </w:txbxContent>
              </v:textbox>
              <w10:wrap anchorx="page"/>
            </v:shape>
          </w:pict>
        </mc:Fallback>
      </mc:AlternateContent>
    </w:r>
  </w:p>
  <w:p w:rsidRPr="00293C4F" w:rsidR="00262EA3" w:rsidP="00776B74" w:rsidRDefault="00262EA3" w14:paraId="1DC9CA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C9CAFD" w14:textId="77777777">
    <w:pPr>
      <w:jc w:val="right"/>
    </w:pPr>
  </w:p>
  <w:p w:rsidR="00262EA3" w:rsidP="00776B74" w:rsidRDefault="00262EA3" w14:paraId="1DC9CA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214D" w14:paraId="1DC9CB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C9CB0C" wp14:anchorId="1DC9CB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214D" w14:paraId="1DC9CB0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E2A1A">
          <w:t>SD</w:t>
        </w:r>
      </w:sdtContent>
    </w:sdt>
    <w:sdt>
      <w:sdtPr>
        <w:alias w:val="CC_Noformat_Partinummer"/>
        <w:tag w:val="CC_Noformat_Partinummer"/>
        <w:id w:val="-2014525982"/>
        <w:text/>
      </w:sdtPr>
      <w:sdtEndPr/>
      <w:sdtContent>
        <w:r w:rsidR="00BD5A2D">
          <w:t>156</w:t>
        </w:r>
      </w:sdtContent>
    </w:sdt>
  </w:p>
  <w:p w:rsidRPr="008227B3" w:rsidR="00262EA3" w:rsidP="008227B3" w:rsidRDefault="002D214D" w14:paraId="1DC9CB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214D" w14:paraId="1DC9CB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w:t>
        </w:r>
      </w:sdtContent>
    </w:sdt>
  </w:p>
  <w:p w:rsidR="00262EA3" w:rsidP="00E03A3D" w:rsidRDefault="002D214D" w14:paraId="1DC9CB0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D2B07B3E712F4F2ABB37CBE1EF6993B1"/>
      </w:placeholder>
      <w:text/>
    </w:sdtPr>
    <w:sdtEndPr/>
    <w:sdtContent>
      <w:p w:rsidR="00262EA3" w:rsidP="00283E0F" w:rsidRDefault="00CA0BFD" w14:paraId="1DC9CB06" w14:textId="77777777">
        <w:pPr>
          <w:pStyle w:val="FSHRub2"/>
        </w:pPr>
        <w:r>
          <w:t>Krafttag mot bluffakturor</w:t>
        </w:r>
      </w:p>
    </w:sdtContent>
  </w:sdt>
  <w:sdt>
    <w:sdtPr>
      <w:alias w:val="CC_Boilerplate_3"/>
      <w:tag w:val="CC_Boilerplate_3"/>
      <w:id w:val="1606463544"/>
      <w:lock w:val="sdtContentLocked"/>
      <w15:appearance w15:val="hidden"/>
      <w:text w:multiLine="1"/>
    </w:sdtPr>
    <w:sdtEndPr/>
    <w:sdtContent>
      <w:p w:rsidR="00262EA3" w:rsidP="00283E0F" w:rsidRDefault="00262EA3" w14:paraId="1DC9CB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E2A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BC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1A"/>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12D"/>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14D"/>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E25"/>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8EA"/>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266"/>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3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22"/>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A2D"/>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BFD"/>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D48"/>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F3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C9CADD"/>
  <w15:chartTrackingRefBased/>
  <w15:docId w15:val="{C4DA3808-0BEB-4060-B600-9458F3B7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7221DF47C54BB6AB4963A4DE03DD0B"/>
        <w:category>
          <w:name w:val="Allmänt"/>
          <w:gallery w:val="placeholder"/>
        </w:category>
        <w:types>
          <w:type w:val="bbPlcHdr"/>
        </w:types>
        <w:behaviors>
          <w:behavior w:val="content"/>
        </w:behaviors>
        <w:guid w:val="{4FD53A5A-3DD3-4472-B9BB-9CC37D33B67E}"/>
      </w:docPartPr>
      <w:docPartBody>
        <w:p w:rsidR="00B71840" w:rsidRDefault="00774681">
          <w:pPr>
            <w:pStyle w:val="247221DF47C54BB6AB4963A4DE03DD0B"/>
          </w:pPr>
          <w:r w:rsidRPr="005A0A93">
            <w:rPr>
              <w:rStyle w:val="Platshllartext"/>
            </w:rPr>
            <w:t>Förslag till riksdagsbeslut</w:t>
          </w:r>
        </w:p>
      </w:docPartBody>
    </w:docPart>
    <w:docPart>
      <w:docPartPr>
        <w:name w:val="481F25C229A345A7AEA020790331B5E5"/>
        <w:category>
          <w:name w:val="Allmänt"/>
          <w:gallery w:val="placeholder"/>
        </w:category>
        <w:types>
          <w:type w:val="bbPlcHdr"/>
        </w:types>
        <w:behaviors>
          <w:behavior w:val="content"/>
        </w:behaviors>
        <w:guid w:val="{2607E04C-979B-402C-8D19-D3B92321DEA6}"/>
      </w:docPartPr>
      <w:docPartBody>
        <w:p w:rsidR="00B71840" w:rsidRDefault="00774681">
          <w:pPr>
            <w:pStyle w:val="481F25C229A345A7AEA020790331B5E5"/>
          </w:pPr>
          <w:r w:rsidRPr="005A0A93">
            <w:rPr>
              <w:rStyle w:val="Platshllartext"/>
            </w:rPr>
            <w:t>Motivering</w:t>
          </w:r>
        </w:p>
      </w:docPartBody>
    </w:docPart>
    <w:docPart>
      <w:docPartPr>
        <w:name w:val="2029498E83F74DE19CBBD5F8F236EB2F"/>
        <w:category>
          <w:name w:val="Allmänt"/>
          <w:gallery w:val="placeholder"/>
        </w:category>
        <w:types>
          <w:type w:val="bbPlcHdr"/>
        </w:types>
        <w:behaviors>
          <w:behavior w:val="content"/>
        </w:behaviors>
        <w:guid w:val="{94AC1FCC-75A3-4CDC-9647-CA2E2D923FC4}"/>
      </w:docPartPr>
      <w:docPartBody>
        <w:p w:rsidR="00B71840" w:rsidRDefault="00774681">
          <w:pPr>
            <w:pStyle w:val="2029498E83F74DE19CBBD5F8F236EB2F"/>
          </w:pPr>
          <w:r>
            <w:rPr>
              <w:rStyle w:val="Platshllartext"/>
            </w:rPr>
            <w:t xml:space="preserve"> </w:t>
          </w:r>
        </w:p>
      </w:docPartBody>
    </w:docPart>
    <w:docPart>
      <w:docPartPr>
        <w:name w:val="470327584BDA45DFAAB4F5EF0307441F"/>
        <w:category>
          <w:name w:val="Allmänt"/>
          <w:gallery w:val="placeholder"/>
        </w:category>
        <w:types>
          <w:type w:val="bbPlcHdr"/>
        </w:types>
        <w:behaviors>
          <w:behavior w:val="content"/>
        </w:behaviors>
        <w:guid w:val="{11BA0202-91AB-4936-9426-B25CBBEDA607}"/>
      </w:docPartPr>
      <w:docPartBody>
        <w:p w:rsidR="00B71840" w:rsidRDefault="00774681">
          <w:pPr>
            <w:pStyle w:val="470327584BDA45DFAAB4F5EF0307441F"/>
          </w:pPr>
          <w:r>
            <w:t xml:space="preserve"> </w:t>
          </w:r>
        </w:p>
      </w:docPartBody>
    </w:docPart>
    <w:docPart>
      <w:docPartPr>
        <w:name w:val="DefaultPlaceholder_-1854013440"/>
        <w:category>
          <w:name w:val="Allmänt"/>
          <w:gallery w:val="placeholder"/>
        </w:category>
        <w:types>
          <w:type w:val="bbPlcHdr"/>
        </w:types>
        <w:behaviors>
          <w:behavior w:val="content"/>
        </w:behaviors>
        <w:guid w:val="{32290B1A-99B8-430D-9024-48289AB336F0}"/>
      </w:docPartPr>
      <w:docPartBody>
        <w:p w:rsidR="00B71840" w:rsidRDefault="00774681">
          <w:r w:rsidRPr="00803509">
            <w:rPr>
              <w:rStyle w:val="Platshllartext"/>
            </w:rPr>
            <w:t>Klicka eller tryck här för att ange text.</w:t>
          </w:r>
        </w:p>
      </w:docPartBody>
    </w:docPart>
    <w:docPart>
      <w:docPartPr>
        <w:name w:val="D2B07B3E712F4F2ABB37CBE1EF6993B1"/>
        <w:category>
          <w:name w:val="Allmänt"/>
          <w:gallery w:val="placeholder"/>
        </w:category>
        <w:types>
          <w:type w:val="bbPlcHdr"/>
        </w:types>
        <w:behaviors>
          <w:behavior w:val="content"/>
        </w:behaviors>
        <w:guid w:val="{D58604A4-B242-40A4-8242-6DD180FE6C34}"/>
      </w:docPartPr>
      <w:docPartBody>
        <w:p w:rsidR="00B71840" w:rsidRDefault="00774681">
          <w:r w:rsidRPr="00803509">
            <w:rPr>
              <w:rStyle w:val="Platshllartext"/>
            </w:rPr>
            <w:t>[ange din text här]</w:t>
          </w:r>
        </w:p>
      </w:docPartBody>
    </w:docPart>
    <w:docPart>
      <w:docPartPr>
        <w:name w:val="E7A1CE469B374BEF88B9B1A28A143ED2"/>
        <w:category>
          <w:name w:val="Allmänt"/>
          <w:gallery w:val="placeholder"/>
        </w:category>
        <w:types>
          <w:type w:val="bbPlcHdr"/>
        </w:types>
        <w:behaviors>
          <w:behavior w:val="content"/>
        </w:behaviors>
        <w:guid w:val="{9EEEB3A5-0D20-4F74-8509-63CBDAA918F1}"/>
      </w:docPartPr>
      <w:docPartBody>
        <w:p w:rsidR="002E194C" w:rsidRDefault="002E19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81"/>
    <w:rsid w:val="002E194C"/>
    <w:rsid w:val="00774681"/>
    <w:rsid w:val="00B718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4681"/>
    <w:rPr>
      <w:color w:val="F4B083" w:themeColor="accent2" w:themeTint="99"/>
    </w:rPr>
  </w:style>
  <w:style w:type="paragraph" w:customStyle="1" w:styleId="247221DF47C54BB6AB4963A4DE03DD0B">
    <w:name w:val="247221DF47C54BB6AB4963A4DE03DD0B"/>
  </w:style>
  <w:style w:type="paragraph" w:customStyle="1" w:styleId="FA95ECE3265F44BD864E0EB0362148CF">
    <w:name w:val="FA95ECE3265F44BD864E0EB0362148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59A16A6F4C47D781BE5B58FDF6B6EB">
    <w:name w:val="3959A16A6F4C47D781BE5B58FDF6B6EB"/>
  </w:style>
  <w:style w:type="paragraph" w:customStyle="1" w:styleId="481F25C229A345A7AEA020790331B5E5">
    <w:name w:val="481F25C229A345A7AEA020790331B5E5"/>
  </w:style>
  <w:style w:type="paragraph" w:customStyle="1" w:styleId="5CDE693F37CE481C99D756913D84E3A1">
    <w:name w:val="5CDE693F37CE481C99D756913D84E3A1"/>
  </w:style>
  <w:style w:type="paragraph" w:customStyle="1" w:styleId="22D7C238A56D4A4789B62A1A5138B1F4">
    <w:name w:val="22D7C238A56D4A4789B62A1A5138B1F4"/>
  </w:style>
  <w:style w:type="paragraph" w:customStyle="1" w:styleId="2029498E83F74DE19CBBD5F8F236EB2F">
    <w:name w:val="2029498E83F74DE19CBBD5F8F236EB2F"/>
  </w:style>
  <w:style w:type="paragraph" w:customStyle="1" w:styleId="470327584BDA45DFAAB4F5EF0307441F">
    <w:name w:val="470327584BDA45DFAAB4F5EF03074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C80BF-E49E-458B-8AA6-07ADDBBA736E}"/>
</file>

<file path=customXml/itemProps2.xml><?xml version="1.0" encoding="utf-8"?>
<ds:datastoreItem xmlns:ds="http://schemas.openxmlformats.org/officeDocument/2006/customXml" ds:itemID="{B33D82CC-FC25-48F5-B10E-1E7A7040C220}"/>
</file>

<file path=customXml/itemProps3.xml><?xml version="1.0" encoding="utf-8"?>
<ds:datastoreItem xmlns:ds="http://schemas.openxmlformats.org/officeDocument/2006/customXml" ds:itemID="{8FC0CDDB-B7EE-4BB8-BC40-154FCD8BDF25}"/>
</file>

<file path=docProps/app.xml><?xml version="1.0" encoding="utf-8"?>
<Properties xmlns="http://schemas.openxmlformats.org/officeDocument/2006/extended-properties" xmlns:vt="http://schemas.openxmlformats.org/officeDocument/2006/docPropsVTypes">
  <Template>Normal</Template>
  <TotalTime>11</TotalTime>
  <Pages>2</Pages>
  <Words>554</Words>
  <Characters>3196</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bluffaktur</vt:lpstr>
      <vt:lpstr>
      </vt:lpstr>
    </vt:vector>
  </TitlesOfParts>
  <Company>Sveriges riksdag</Company>
  <LinksUpToDate>false</LinksUpToDate>
  <CharactersWithSpaces>3732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