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CCC8E2D" w:rsidR="0096348C" w:rsidRDefault="00EA7B53" w:rsidP="0096348C">
            <w:r>
              <w:t>S</w:t>
            </w:r>
            <w:r w:rsidR="00586394">
              <w:t>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2BF1A3AB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586394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586394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4068D2">
              <w:rPr>
                <w:b/>
              </w:rPr>
              <w:t>3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4BB30C3B" w:rsidR="0096348C" w:rsidRDefault="00EF70DA" w:rsidP="0096348C">
            <w:r w:rsidRPr="00B713C8">
              <w:t>20</w:t>
            </w:r>
            <w:r w:rsidR="00C3591B" w:rsidRPr="00B713C8">
              <w:t>2</w:t>
            </w:r>
            <w:r w:rsidR="00C761EE" w:rsidRPr="00B713C8">
              <w:t>3</w:t>
            </w:r>
            <w:r w:rsidR="009D6560" w:rsidRPr="00B713C8">
              <w:t>-</w:t>
            </w:r>
            <w:r w:rsidR="00B713C8">
              <w:t>09-28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 w:rsidRPr="00DC639A">
              <w:t>TID</w:t>
            </w:r>
          </w:p>
        </w:tc>
        <w:tc>
          <w:tcPr>
            <w:tcW w:w="6463" w:type="dxa"/>
          </w:tcPr>
          <w:p w14:paraId="0B1FB026" w14:textId="51ED10D8" w:rsidR="00D12EAD" w:rsidRDefault="00DC639A" w:rsidP="0096348C">
            <w:r>
              <w:t>10.00-10.35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B713C8" w14:paraId="3F3DBB7B" w14:textId="77777777" w:rsidTr="00D12EAD">
        <w:tc>
          <w:tcPr>
            <w:tcW w:w="567" w:type="dxa"/>
          </w:tcPr>
          <w:p w14:paraId="11320FD5" w14:textId="343ECE64" w:rsidR="00B713C8" w:rsidRDefault="00B713C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4F2850C0" w14:textId="77777777" w:rsidR="00B713C8" w:rsidRPr="001E1FAC" w:rsidRDefault="00B713C8" w:rsidP="00B713C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58AEC40B" w14:textId="77777777" w:rsidR="00B713C8" w:rsidRDefault="00B713C8" w:rsidP="00B713C8">
            <w:pPr>
              <w:tabs>
                <w:tab w:val="left" w:pos="1701"/>
              </w:tabs>
              <w:rPr>
                <w:snapToGrid w:val="0"/>
              </w:rPr>
            </w:pPr>
          </w:p>
          <w:p w14:paraId="260DAEBF" w14:textId="60C9B64B" w:rsidR="00B713C8" w:rsidRPr="00B713C8" w:rsidRDefault="00B713C8" w:rsidP="00B713C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2023/24:</w:t>
            </w:r>
            <w:r w:rsidR="00802A76">
              <w:rPr>
                <w:snapToGrid w:val="0"/>
              </w:rPr>
              <w:t>2</w:t>
            </w:r>
            <w:r>
              <w:rPr>
                <w:snapToGrid w:val="0"/>
              </w:rPr>
              <w:t>.</w:t>
            </w:r>
          </w:p>
          <w:p w14:paraId="48960B56" w14:textId="1BEE7510" w:rsidR="00B713C8" w:rsidRPr="009C2ED3" w:rsidRDefault="00B713C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E57DF8" w14:paraId="610CD348" w14:textId="77777777" w:rsidTr="00D12EAD">
        <w:tc>
          <w:tcPr>
            <w:tcW w:w="567" w:type="dxa"/>
          </w:tcPr>
          <w:p w14:paraId="2C756C2A" w14:textId="27B66932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</w:t>
            </w:r>
            <w:r w:rsidR="00B713C8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2FC34766" w14:textId="234B8306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9C2ED3">
              <w:rPr>
                <w:b/>
                <w:szCs w:val="24"/>
              </w:rPr>
              <w:t xml:space="preserve">Information </w:t>
            </w:r>
            <w:r w:rsidR="003006C7">
              <w:rPr>
                <w:b/>
                <w:szCs w:val="24"/>
              </w:rPr>
              <w:t>av</w:t>
            </w:r>
            <w:r w:rsidRPr="009C2ED3">
              <w:rPr>
                <w:b/>
                <w:szCs w:val="24"/>
              </w:rPr>
              <w:t xml:space="preserve"> </w:t>
            </w:r>
            <w:r w:rsidR="00B713C8" w:rsidRPr="00B713C8">
              <w:rPr>
                <w:b/>
                <w:szCs w:val="24"/>
              </w:rPr>
              <w:t>Inspektionen för socialförsäkringen (ISF)</w:t>
            </w:r>
          </w:p>
          <w:p w14:paraId="7196DA1C" w14:textId="77777777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14:paraId="1F104C1C" w14:textId="48BC7A69" w:rsidR="004068D2" w:rsidRDefault="00E57DF8" w:rsidP="004068D2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B713C8">
              <w:rPr>
                <w:szCs w:val="26"/>
              </w:rPr>
              <w:t xml:space="preserve">Generaldirektör </w:t>
            </w:r>
            <w:r w:rsidR="00B713C8" w:rsidRPr="00B713C8">
              <w:rPr>
                <w:szCs w:val="26"/>
              </w:rPr>
              <w:t>Eva-Lo Ighe</w:t>
            </w:r>
            <w:r w:rsidR="004068D2">
              <w:rPr>
                <w:szCs w:val="26"/>
              </w:rPr>
              <w:t xml:space="preserve"> </w:t>
            </w:r>
            <w:r w:rsidRPr="00B713C8">
              <w:rPr>
                <w:szCs w:val="26"/>
              </w:rPr>
              <w:t xml:space="preserve">med medarbetare </w:t>
            </w:r>
            <w:r w:rsidR="004068D2">
              <w:rPr>
                <w:szCs w:val="26"/>
              </w:rPr>
              <w:t>presenterade rapporterna Smittbärarpenning i pandemins tid (2023:5), Utan inkomst efter avslag (på ansökan om sjukpenning) (2023:4) och Höjda åldersgränser i pensionssystemet (2023:6).</w:t>
            </w:r>
            <w:r w:rsidR="003006C7" w:rsidRPr="00B713C8">
              <w:rPr>
                <w:szCs w:val="26"/>
              </w:rPr>
              <w:t xml:space="preserve"> </w:t>
            </w:r>
          </w:p>
          <w:p w14:paraId="313533B1" w14:textId="7B27FB8F" w:rsidR="004068D2" w:rsidRPr="004068D2" w:rsidRDefault="004068D2" w:rsidP="004F5647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6"/>
              </w:rPr>
            </w:pPr>
          </w:p>
        </w:tc>
      </w:tr>
      <w:tr w:rsidR="00134762" w14:paraId="1C4895FA" w14:textId="77777777" w:rsidTr="00D12EAD">
        <w:tc>
          <w:tcPr>
            <w:tcW w:w="567" w:type="dxa"/>
          </w:tcPr>
          <w:p w14:paraId="607D3301" w14:textId="40DF6A1F" w:rsidR="00134762" w:rsidRDefault="00B713C8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14:paraId="62B732D8" w14:textId="77777777" w:rsidR="00134762" w:rsidRDefault="00134762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skrivelser</w:t>
            </w:r>
          </w:p>
          <w:p w14:paraId="42C9A906" w14:textId="624546E2" w:rsidR="00134762" w:rsidRDefault="00134762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4B543315" w14:textId="2F2BD5C0" w:rsidR="00134762" w:rsidRDefault="004F5647" w:rsidP="004F564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anmäldes (</w:t>
            </w:r>
            <w:r w:rsidR="00465333">
              <w:rPr>
                <w:snapToGrid w:val="0"/>
              </w:rPr>
              <w:t xml:space="preserve">dnr </w:t>
            </w:r>
            <w:r w:rsidR="00790C23">
              <w:rPr>
                <w:snapToGrid w:val="0"/>
              </w:rPr>
              <w:t>110–2023</w:t>
            </w:r>
            <w:r>
              <w:rPr>
                <w:snapToGrid w:val="0"/>
              </w:rPr>
              <w:t xml:space="preserve">/24 och </w:t>
            </w:r>
            <w:r w:rsidR="00790C23">
              <w:rPr>
                <w:snapToGrid w:val="0"/>
              </w:rPr>
              <w:t>118–2023</w:t>
            </w:r>
            <w:r>
              <w:rPr>
                <w:snapToGrid w:val="0"/>
              </w:rPr>
              <w:t>/24).</w:t>
            </w:r>
          </w:p>
          <w:p w14:paraId="3E1A9165" w14:textId="41ED654E" w:rsidR="004F5647" w:rsidRDefault="004F5647" w:rsidP="004F564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134762" w14:paraId="26788694" w14:textId="77777777" w:rsidTr="00D12EAD">
        <w:tc>
          <w:tcPr>
            <w:tcW w:w="567" w:type="dxa"/>
          </w:tcPr>
          <w:p w14:paraId="1D349AF6" w14:textId="55F6FD6E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713C8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062981A6" w14:textId="0B6463F5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255B6B13" w14:textId="77777777" w:rsidR="00021139" w:rsidRDefault="00021139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15F6C37" w14:textId="1AA124B4" w:rsidR="00134762" w:rsidRPr="00AC111A" w:rsidRDefault="0078731E" w:rsidP="00134762">
            <w:pPr>
              <w:tabs>
                <w:tab w:val="left" w:pos="1701"/>
              </w:tabs>
              <w:rPr>
                <w:bCs/>
              </w:rPr>
            </w:pPr>
            <w:r w:rsidRPr="008A6F0E">
              <w:rPr>
                <w:bCs/>
              </w:rPr>
              <w:t>Utskottet beslut</w:t>
            </w:r>
            <w:r>
              <w:rPr>
                <w:bCs/>
              </w:rPr>
              <w:t>ade</w:t>
            </w:r>
            <w:r w:rsidRPr="008A6F0E">
              <w:rPr>
                <w:bCs/>
              </w:rPr>
              <w:t xml:space="preserve"> att bjuda in Skatteverket för att </w:t>
            </w:r>
            <w:r w:rsidR="00021139">
              <w:rPr>
                <w:bCs/>
              </w:rPr>
              <w:t xml:space="preserve">lämna information om folkbokföring av ukrainare som vistas i Sverige med stöd av massflyktsdirektivet. </w:t>
            </w:r>
            <w:r w:rsidRPr="00AC111A">
              <w:rPr>
                <w:bCs/>
              </w:rPr>
              <w:t>Skatteutskottets ledamöter bjuds in</w:t>
            </w:r>
            <w:r w:rsidR="00083287">
              <w:rPr>
                <w:bCs/>
              </w:rPr>
              <w:t xml:space="preserve"> att närvara vid informationstillfället</w:t>
            </w:r>
            <w:r w:rsidRPr="00AC111A">
              <w:rPr>
                <w:bCs/>
              </w:rPr>
              <w:t xml:space="preserve">.  </w:t>
            </w:r>
          </w:p>
          <w:p w14:paraId="44C72238" w14:textId="77777777" w:rsidR="00134762" w:rsidRPr="00F93B25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3A08FD80" w14:textId="77777777" w:rsidTr="00D12EAD">
        <w:tc>
          <w:tcPr>
            <w:tcW w:w="567" w:type="dxa"/>
          </w:tcPr>
          <w:p w14:paraId="78CF9E99" w14:textId="7BAF372B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713C8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500454AF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134762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5AC98D23" w:rsidR="00134762" w:rsidRDefault="00C44996" w:rsidP="0013476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="00134762">
              <w:rPr>
                <w:snapToGrid w:val="0"/>
              </w:rPr>
              <w:t xml:space="preserve">ästa sammanträde </w:t>
            </w:r>
            <w:r>
              <w:rPr>
                <w:snapToGrid w:val="0"/>
              </w:rPr>
              <w:t>äger</w:t>
            </w:r>
            <w:r w:rsidR="00134762">
              <w:rPr>
                <w:snapToGrid w:val="0"/>
              </w:rPr>
              <w:t xml:space="preserve"> rum </w:t>
            </w:r>
            <w:r w:rsidR="00B713C8" w:rsidRPr="00802A76">
              <w:rPr>
                <w:snapToGrid w:val="0"/>
              </w:rPr>
              <w:t>tisdagen</w:t>
            </w:r>
            <w:r w:rsidR="00134762" w:rsidRPr="00802A76">
              <w:rPr>
                <w:snapToGrid w:val="0"/>
              </w:rPr>
              <w:t xml:space="preserve"> den </w:t>
            </w:r>
            <w:r w:rsidR="00B713C8" w:rsidRPr="00802A76">
              <w:rPr>
                <w:snapToGrid w:val="0"/>
              </w:rPr>
              <w:t xml:space="preserve">17 oktober </w:t>
            </w:r>
            <w:r w:rsidR="00134762" w:rsidRPr="00802A76">
              <w:rPr>
                <w:snapToGrid w:val="0"/>
              </w:rPr>
              <w:t xml:space="preserve">2023 kl. </w:t>
            </w:r>
            <w:r w:rsidR="00B713C8" w:rsidRPr="00802A76">
              <w:rPr>
                <w:snapToGrid w:val="0"/>
              </w:rPr>
              <w:t>11.00.</w:t>
            </w:r>
          </w:p>
          <w:p w14:paraId="583D12D9" w14:textId="77777777" w:rsidR="00134762" w:rsidRPr="00F93B25" w:rsidRDefault="00134762" w:rsidP="00B713C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58C33F54" w14:textId="77777777" w:rsidTr="00D12EAD">
        <w:tc>
          <w:tcPr>
            <w:tcW w:w="567" w:type="dxa"/>
          </w:tcPr>
          <w:p w14:paraId="05F1FC35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34762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134762" w:rsidRDefault="00134762" w:rsidP="0013476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134762" w:rsidRPr="00CF4289" w:rsidRDefault="00134762" w:rsidP="0013476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134762" w:rsidRDefault="00134762" w:rsidP="00134762">
            <w:pPr>
              <w:tabs>
                <w:tab w:val="left" w:pos="1701"/>
              </w:tabs>
            </w:pPr>
          </w:p>
          <w:p w14:paraId="417E2023" w14:textId="77777777" w:rsidR="00134762" w:rsidRDefault="00134762" w:rsidP="00134762">
            <w:pPr>
              <w:tabs>
                <w:tab w:val="left" w:pos="1701"/>
              </w:tabs>
            </w:pPr>
          </w:p>
          <w:p w14:paraId="1EA3C465" w14:textId="3E005039" w:rsidR="00134762" w:rsidRPr="00CF4289" w:rsidRDefault="00134762" w:rsidP="00134762">
            <w:pPr>
              <w:tabs>
                <w:tab w:val="left" w:pos="1701"/>
              </w:tabs>
            </w:pPr>
            <w:r>
              <w:t xml:space="preserve">Justeras den </w:t>
            </w:r>
            <w:r w:rsidR="00B713C8" w:rsidRPr="00802A76">
              <w:t>17 oktober</w:t>
            </w:r>
            <w:r w:rsidR="00B713C8">
              <w:t xml:space="preserve"> </w:t>
            </w:r>
            <w:r>
              <w:t>2023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p w14:paraId="4C739809" w14:textId="77777777"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tbl>
      <w:tblPr>
        <w:tblW w:w="84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10"/>
        <w:gridCol w:w="284"/>
        <w:gridCol w:w="425"/>
        <w:gridCol w:w="425"/>
        <w:gridCol w:w="284"/>
        <w:gridCol w:w="425"/>
        <w:gridCol w:w="425"/>
        <w:gridCol w:w="284"/>
        <w:gridCol w:w="283"/>
        <w:gridCol w:w="354"/>
        <w:gridCol w:w="72"/>
        <w:gridCol w:w="425"/>
        <w:gridCol w:w="283"/>
        <w:gridCol w:w="426"/>
        <w:gridCol w:w="283"/>
      </w:tblGrid>
      <w:tr w:rsidR="00BE5542" w14:paraId="551194A2" w14:textId="77777777" w:rsidTr="00EF347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18B254" w14:textId="77777777" w:rsidR="00BE5542" w:rsidRDefault="00BE5542" w:rsidP="00487A46">
            <w:pPr>
              <w:tabs>
                <w:tab w:val="left" w:pos="1701"/>
              </w:tabs>
            </w:pPr>
            <w:r>
              <w:lastRenderedPageBreak/>
              <w:br w:type="page"/>
            </w: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7E1BB4" w14:textId="77777777" w:rsidR="00BE5542" w:rsidRDefault="00BE5542" w:rsidP="00487A46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9A468" w14:textId="77777777" w:rsidR="00BE5542" w:rsidRDefault="00BE5542" w:rsidP="00487A46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524DF5B" w14:textId="77777777" w:rsidR="00BE5542" w:rsidRDefault="00BE5542" w:rsidP="00487A46">
            <w:r>
              <w:t>till protokoll</w:t>
            </w:r>
          </w:p>
          <w:p w14:paraId="02997B08" w14:textId="3EA8D903" w:rsidR="00BE5542" w:rsidRDefault="00BE5542" w:rsidP="00487A46">
            <w:r>
              <w:t>2023/24:</w:t>
            </w:r>
            <w:r w:rsidR="004068D2">
              <w:t>3</w:t>
            </w:r>
          </w:p>
        </w:tc>
      </w:tr>
      <w:tr w:rsidR="00BE5542" w14:paraId="0C52D82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E39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4EB" w14:textId="7888A42C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DC639A">
              <w:rPr>
                <w:sz w:val="22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CC8" w14:textId="7E564181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DC639A">
              <w:rPr>
                <w:sz w:val="22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473" w14:textId="6FD28FDB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9EB" w14:textId="7BE5AF54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38E" w14:textId="35842393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77F" w14:textId="29559432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DC7F" w14:textId="53231B2E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7C2C5C3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AFE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94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D1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77F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8B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1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EC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F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6A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37E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5E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BD0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65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9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01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BE5542" w14:paraId="74A1CC56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5060" w14:textId="45DC6050" w:rsidR="00BE5542" w:rsidRPr="004245AC" w:rsidRDefault="008A29B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Jessica Rosencrantz</w:t>
            </w:r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r w:rsidR="00BE5542">
              <w:rPr>
                <w:snapToGrid w:val="0"/>
                <w:szCs w:val="22"/>
                <w:lang w:val="en-GB" w:eastAsia="en-US"/>
              </w:rPr>
              <w:t xml:space="preserve">(M), </w:t>
            </w:r>
            <w:proofErr w:type="spellStart"/>
            <w:r w:rsidR="00BE5542">
              <w:rPr>
                <w:snapToGrid w:val="0"/>
                <w:szCs w:val="22"/>
                <w:lang w:val="en-GB" w:eastAsia="en-US"/>
              </w:rPr>
              <w:t>ordf</w:t>
            </w:r>
            <w:proofErr w:type="spellEnd"/>
            <w:r w:rsidR="00BE5542">
              <w:rPr>
                <w:snapToGrid w:val="0"/>
                <w:szCs w:val="22"/>
                <w:lang w:val="en-GB" w:eastAsia="en-US"/>
              </w:rPr>
              <w:t>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FFB" w14:textId="2D0F376D" w:rsidR="00BE5542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023" w14:textId="77777777" w:rsidR="00BE5542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226" w14:textId="4E1BDB49" w:rsidR="00BE5542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0C8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C3F" w14:textId="2499A9D9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A38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C11" w14:textId="3615AE64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24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BF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46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FB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B8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26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92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8378F7" w14:paraId="068A3A0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EA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722" w14:textId="7532E17A" w:rsidR="00BE5542" w:rsidRPr="001E1FAC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FD1" w14:textId="77777777" w:rsidR="00BE5542" w:rsidRPr="001E1FAC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652B" w14:textId="3C010EAA" w:rsidR="00BE5542" w:rsidRPr="001E1FAC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05C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5D1" w14:textId="7E41279D" w:rsidR="00BE5542" w:rsidRPr="001E1FAC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65D6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A472" w14:textId="0F9C67A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4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D7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7C0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6D9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2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A9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7D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E5542" w:rsidRPr="001E1FAC" w14:paraId="2A1156C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C4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136" w14:textId="32F09BB4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F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F10" w14:textId="1AE73533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6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033" w14:textId="1393747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04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623" w14:textId="78D013E2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7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5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A2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7B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2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9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5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A99246E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6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5A" w14:textId="53920861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DBD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BB7" w14:textId="1DF2AD31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67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34D" w14:textId="050676E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7E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D4" w14:textId="6197B1F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6D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E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18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B2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F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7D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C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5EFBBB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9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78A" w14:textId="3BCE2BC9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993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7F8" w14:textId="5E81359D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E7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DE0" w14:textId="640BAEAA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D8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C05" w14:textId="663EB10C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E9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4A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35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B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BA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96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91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480BCE5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D7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5CE" w14:textId="6F729A07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C31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205" w14:textId="01EAEC86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B2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8C5" w14:textId="2F38A58C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C0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1E7" w14:textId="3F2AC119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78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2A9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1D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45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90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34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C3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6425433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4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AE" w14:textId="1A8C00D9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03A6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A0E3" w14:textId="2C807B3E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1D6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256" w14:textId="2B33B40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6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2746" w14:textId="1379B53E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0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16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BE0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E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737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A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3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0D895C4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EBE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489F" w14:textId="2485BFA4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77A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A9A" w14:textId="4E9A5CAE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CB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62C" w14:textId="798DD43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4F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613" w14:textId="71ACF681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6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55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27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9E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D7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4D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76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3E7D612F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7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6C9" w14:textId="3A15AEC6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74E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F98" w14:textId="36E01BE1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6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5B1" w14:textId="51134F3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32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1C" w14:textId="37E1EF7A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505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27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AD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2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DC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EC9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C83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759A27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04C" w14:textId="29C428F5" w:rsidR="00BE5542" w:rsidRPr="00E70A95" w:rsidRDefault="0030480E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Daniel Persson</w:t>
            </w:r>
            <w:r w:rsidR="00BE5542">
              <w:rPr>
                <w:snapToGrid w:val="0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6D9" w14:textId="08093384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AC1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BD8" w14:textId="5804B398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F8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0D2" w14:textId="6CD30051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86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CC" w14:textId="5AACF28D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4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F0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E16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E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92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C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A6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F4AD8E9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D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417" w14:textId="392976FB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750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38D" w14:textId="0B0FE096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9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6" w14:textId="75C00F9F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19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F8E" w14:textId="64242BB0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B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EF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1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DC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2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E0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5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63A636D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5A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744" w14:textId="640A08A5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180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E27" w14:textId="476AB64B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FE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45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DB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60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90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2E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FF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A5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9F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4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8D5A69E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E6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B1E0" w14:textId="6FFA9CE5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3E8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AB3" w14:textId="63E0408C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2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B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79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04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BC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4C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3C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B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5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35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9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4C0CB06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65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4E5" w14:textId="7C62002A" w:rsidR="00BE5542" w:rsidRPr="00E70A95" w:rsidRDefault="00DC639A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721" w14:textId="77777777" w:rsidR="00BE5542" w:rsidRPr="00E70A95" w:rsidRDefault="00BE5542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0D4" w14:textId="2D192AE1" w:rsidR="00BE5542" w:rsidRPr="00E70A95" w:rsidRDefault="00802A76" w:rsidP="00802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F0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639" w14:textId="791B6F4F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D4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40A" w14:textId="2C8A264E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6F2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5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64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603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BE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EE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B8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E01F81" w14:paraId="330672B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222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1F4" w14:textId="56AD3894" w:rsidR="00BE5542" w:rsidRPr="00E01F81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345F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530" w14:textId="398EC26B" w:rsidR="00BE5542" w:rsidRPr="00E01F81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084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C4" w14:textId="318063C8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0ACA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128" w14:textId="4AEC5ADF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0BA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E6C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301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B2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0B6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4E9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A5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BE5542" w:rsidRPr="006A511D" w14:paraId="02AFA81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482" w14:textId="4E606034" w:rsidR="00BE5542" w:rsidRPr="00E70A95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D9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F6A" w14:textId="34C5640E" w:rsidR="00BE5542" w:rsidRPr="00E70A95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87D" w14:textId="52F8E545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FA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230" w14:textId="6867035D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5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99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55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AB8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62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47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2CA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6B7E6B48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D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2FB" w14:textId="6D12877B" w:rsidR="00BE5542" w:rsidRPr="00E70A95" w:rsidRDefault="005C75AF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AE8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057" w14:textId="7AE4692C" w:rsidR="00BE5542" w:rsidRPr="00E70A95" w:rsidRDefault="005C75AF" w:rsidP="007E7F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2E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38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40B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07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5AF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B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A11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67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C30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0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0E8912A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EF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1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3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E1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06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4B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42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48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1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7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A78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7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63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47B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3E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24301502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47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B1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EB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FC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184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DA3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8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A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35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0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E9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07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8CF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52A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1FF39D2A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C504" w14:textId="6A8E7A43" w:rsidR="00BE5542" w:rsidRPr="0078232D" w:rsidRDefault="000B500A" w:rsidP="00487A4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 w:eastAsia="en-US"/>
              </w:rPr>
              <w:t>Vakant</w:t>
            </w:r>
            <w:proofErr w:type="spellEnd"/>
            <w:r w:rsidR="00BE5542"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BBE" w14:textId="7836B0A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7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29D" w14:textId="65244804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86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950" w14:textId="3BEBAE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0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B48" w14:textId="5B9CBC4B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5C6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6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A31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3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5D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8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E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0582EEF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C6A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546" w14:textId="62578DF2" w:rsidR="00BE5542" w:rsidRPr="0078232D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5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A3C" w14:textId="139C371E" w:rsidR="00BE5542" w:rsidRPr="0078232D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50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0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43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42A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1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8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0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87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01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A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D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C788386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F5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844" w14:textId="53ED5BB3" w:rsidR="00BE5542" w:rsidRPr="0078232D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6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1DB" w14:textId="6AFB3F0E" w:rsidR="00BE5542" w:rsidRPr="0078232D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3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608" w14:textId="6F6C50C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6C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E3C" w14:textId="26F0655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A1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FC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D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DE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3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A3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1D11653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99D4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DF1" w14:textId="53E3B340" w:rsidR="00BE5542" w:rsidRPr="0078232D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B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626" w14:textId="43AEEF07" w:rsidR="00BE5542" w:rsidRPr="0078232D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04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0C8" w14:textId="3BFD29F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C1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A7B" w14:textId="7A40070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84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37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0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83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8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A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36C843F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297F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C19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3F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91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DFE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C43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F13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8B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037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6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6A9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0C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0E8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4D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76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4DEAA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EE1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E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37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EE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89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C2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1E2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7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C5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5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ED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E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4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DD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7C19" w14:paraId="707DCBE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4EA" w14:textId="2504E33E" w:rsidR="00D57C19" w:rsidRDefault="00D57C19" w:rsidP="00487A46">
            <w:pPr>
              <w:rPr>
                <w:szCs w:val="22"/>
                <w:lang w:val="en-US" w:eastAsia="en-US"/>
              </w:rPr>
            </w:pPr>
            <w:r w:rsidRPr="008A29B8">
              <w:rPr>
                <w:snapToGrid w:val="0"/>
                <w:szCs w:val="22"/>
                <w:lang w:val="en-GB" w:eastAsia="en-US"/>
              </w:rPr>
              <w:t>Viktor Wärnick</w:t>
            </w:r>
            <w:r>
              <w:rPr>
                <w:lang w:val="en-GB" w:eastAsia="en-US"/>
              </w:rPr>
              <w:t xml:space="preserve">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28F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1B7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442E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C96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457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33F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621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4D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C0D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EA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7D6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BC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F21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40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D7CD63B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81B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075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18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EC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36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94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D9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F6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A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A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9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A1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C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D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67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E572B3F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6527" w14:textId="37433BC5" w:rsidR="00BE5542" w:rsidRPr="0078232D" w:rsidRDefault="000B500A" w:rsidP="00487A4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Cs w:val="22"/>
                <w:lang w:val="en-GB" w:eastAsia="en-US"/>
              </w:rPr>
              <w:t>Vakant</w:t>
            </w:r>
            <w:proofErr w:type="spellEnd"/>
            <w:r w:rsidR="00BE5542">
              <w:rPr>
                <w:snapToGrid w:val="0"/>
                <w:szCs w:val="22"/>
                <w:lang w:val="en-GB" w:eastAsia="en-US"/>
              </w:rPr>
              <w:t xml:space="preserve">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939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C1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AC7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27E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68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489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FA7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0E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99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EC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E1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858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6A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172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B272ED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D0E" w14:textId="77777777" w:rsidR="00BE5542" w:rsidRPr="00AB3136" w:rsidRDefault="00BE5542" w:rsidP="00487A46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4F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9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A4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C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3B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D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2C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7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1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EE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2E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C1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7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3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9816E07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B0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E1" w14:textId="6B489B31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32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6FF" w14:textId="372D951A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A0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356" w14:textId="4813B5A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F6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E37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E8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2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4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1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D8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1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BC09C9E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24D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30E" w14:textId="6E8E7C6F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9D2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987" w14:textId="6ABDC575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1ED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97D" w14:textId="2B9D2EA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9C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026" w14:textId="055B7683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9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8D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25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BE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8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179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90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F03BEE1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E98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C13" w14:textId="607E7655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C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83" w14:textId="0D4D107E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B4F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36F" w14:textId="0B2BD52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650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7EB" w14:textId="20DE2B93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2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9E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EA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0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B2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8F7D714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0D" w14:textId="77777777" w:rsidR="00BE5542" w:rsidRPr="00835DF4" w:rsidRDefault="00BE5542" w:rsidP="00487A46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E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6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03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E1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C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4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57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98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C6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A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6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F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F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6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2C715A5C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EEB6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ACA" w14:textId="5B76A42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C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88" w14:textId="7184680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32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BD" w14:textId="063A71C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C3C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62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F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BA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2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D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A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2F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910B150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44C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F59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B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5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93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7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2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8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D9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90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1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4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9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4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4A43DBD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D9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17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9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E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7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C0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B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F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CE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6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8D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88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F5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4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9D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5F78974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2AB7" w14:textId="77777777" w:rsidR="00BE5542" w:rsidRPr="0078232D" w:rsidRDefault="00BE5542" w:rsidP="00487A46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8B04" w14:textId="61607431" w:rsidR="00BE5542" w:rsidRPr="0078232D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FE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0378" w14:textId="2914AB99" w:rsidR="00BE5542" w:rsidRPr="0078232D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C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49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D3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FCD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86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2DD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C0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DE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AE4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C3D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03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39E1A01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91" w14:textId="77777777" w:rsidR="00BE5542" w:rsidRPr="003213EC" w:rsidRDefault="00BE5542" w:rsidP="00487A46">
            <w:r w:rsidRPr="00AF3EEF">
              <w:rPr>
                <w:lang w:val="en-GB" w:eastAsia="en-US"/>
              </w:rPr>
              <w:t>Tony Haddou</w:t>
            </w:r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BA8" w14:textId="4C5662C0" w:rsidR="00BE5542" w:rsidRPr="0078232D" w:rsidRDefault="00DC639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AD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46E" w14:textId="1907CE12" w:rsidR="00BE5542" w:rsidRPr="0078232D" w:rsidRDefault="00802A76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F2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182" w14:textId="097065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7D0" w14:textId="37FD15C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3A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7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7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632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3F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A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8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2357D5D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371" w14:textId="77777777" w:rsidR="00BE5542" w:rsidRDefault="00BE5542" w:rsidP="00487A46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00B" w14:textId="033A2E25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1F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A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EE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AD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5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7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A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B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0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F5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F5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6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DF11C4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4A01" w14:textId="77777777" w:rsidR="00BE5542" w:rsidRDefault="00BE5542" w:rsidP="00487A46">
            <w:r>
              <w:rPr>
                <w:lang w:val="en-GB" w:eastAsia="en-US"/>
              </w:rPr>
              <w:t>Hans Eklind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D7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A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7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E7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A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74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B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412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68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F7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E3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D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DBC1926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245" w14:textId="77777777" w:rsidR="00BE5542" w:rsidRDefault="00BE5542" w:rsidP="00487A46">
            <w:r>
              <w:rPr>
                <w:lang w:val="en-GB" w:eastAsia="en-US"/>
              </w:rPr>
              <w:t>Yusuf Aydin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6B8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B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8A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390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2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E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45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F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7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C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8CB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8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FC37935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D87" w14:textId="77777777" w:rsidR="00BE5542" w:rsidRDefault="00BE5542" w:rsidP="00487A46">
            <w:r>
              <w:rPr>
                <w:lang w:val="en-GB" w:eastAsia="en-US"/>
              </w:rPr>
              <w:t>Janine Alm Ericson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7E4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3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4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69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E93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B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0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BE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4E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9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0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00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2F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F9DE092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83C" w14:textId="77777777" w:rsidR="00BE5542" w:rsidRPr="00BB38A5" w:rsidRDefault="00BE5542" w:rsidP="00487A4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F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9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0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9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1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62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5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A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2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8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4F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45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0F20117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0CA5" w14:textId="77777777" w:rsidR="00BE5542" w:rsidRDefault="00BE5542" w:rsidP="00487A46">
            <w:r>
              <w:rPr>
                <w:lang w:val="en-GB" w:eastAsia="en-US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3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2D4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37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F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A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19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A51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00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5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8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06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1E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99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440357BC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38B" w14:textId="77777777" w:rsidR="00BE5542" w:rsidRDefault="00BE5542" w:rsidP="00487A46">
            <w:r>
              <w:rPr>
                <w:lang w:val="en-GB" w:eastAsia="en-US"/>
              </w:rPr>
              <w:t>Robert Hannah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1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30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4C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B6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D1F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14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D34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3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11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3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3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3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1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3F668DF" w14:textId="77777777" w:rsidTr="005C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A0FC" w14:textId="77777777" w:rsidR="00BE5542" w:rsidRDefault="00BE5542" w:rsidP="00487A46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</w:t>
            </w:r>
            <w:r>
              <w:rPr>
                <w:lang w:val="en-GB" w:eastAsia="en-US"/>
              </w:rPr>
              <w:t xml:space="preserve"> </w:t>
            </w:r>
            <w:r w:rsidRPr="008E3845">
              <w:rPr>
                <w:lang w:val="en-GB" w:eastAsia="en-US"/>
              </w:rPr>
              <w:t>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49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8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2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0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8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A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580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8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3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9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13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1595B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23AC0C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N = Närvarande</w:t>
            </w:r>
          </w:p>
        </w:tc>
        <w:tc>
          <w:tcPr>
            <w:tcW w:w="5033" w:type="dxa"/>
            <w:gridSpan w:val="16"/>
          </w:tcPr>
          <w:p w14:paraId="6301A66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E5542" w14:paraId="60041DC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6C10F81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33" w:type="dxa"/>
            <w:gridSpan w:val="16"/>
          </w:tcPr>
          <w:p w14:paraId="620B212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3585764C" w14:textId="77777777" w:rsidR="00953D59" w:rsidRDefault="00953D59" w:rsidP="00BE5542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21139"/>
    <w:rsid w:val="0003470E"/>
    <w:rsid w:val="00034CDD"/>
    <w:rsid w:val="00035496"/>
    <w:rsid w:val="00037EDF"/>
    <w:rsid w:val="0004283E"/>
    <w:rsid w:val="00043563"/>
    <w:rsid w:val="00064405"/>
    <w:rsid w:val="00073002"/>
    <w:rsid w:val="00083287"/>
    <w:rsid w:val="000910E8"/>
    <w:rsid w:val="0009468C"/>
    <w:rsid w:val="000A10F5"/>
    <w:rsid w:val="000B2293"/>
    <w:rsid w:val="000B500A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34762"/>
    <w:rsid w:val="00140387"/>
    <w:rsid w:val="00144FCB"/>
    <w:rsid w:val="001507C0"/>
    <w:rsid w:val="001522CE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009CB"/>
    <w:rsid w:val="002174A8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06C7"/>
    <w:rsid w:val="0030480E"/>
    <w:rsid w:val="003102EF"/>
    <w:rsid w:val="00314F14"/>
    <w:rsid w:val="003378A2"/>
    <w:rsid w:val="00340F42"/>
    <w:rsid w:val="0035321B"/>
    <w:rsid w:val="00360479"/>
    <w:rsid w:val="00362805"/>
    <w:rsid w:val="00363647"/>
    <w:rsid w:val="0037236A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068D2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53D7D"/>
    <w:rsid w:val="00465333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5647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86394"/>
    <w:rsid w:val="00592BE9"/>
    <w:rsid w:val="005B0262"/>
    <w:rsid w:val="005B13B2"/>
    <w:rsid w:val="005B2625"/>
    <w:rsid w:val="005C1541"/>
    <w:rsid w:val="005C2F5F"/>
    <w:rsid w:val="005C3A33"/>
    <w:rsid w:val="005C75AF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8BA"/>
    <w:rsid w:val="00731EE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8561B"/>
    <w:rsid w:val="0078731E"/>
    <w:rsid w:val="00790C23"/>
    <w:rsid w:val="007D2629"/>
    <w:rsid w:val="007E4B5A"/>
    <w:rsid w:val="007E7FEF"/>
    <w:rsid w:val="007F2EDA"/>
    <w:rsid w:val="007F6B0D"/>
    <w:rsid w:val="00802A76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A29B8"/>
    <w:rsid w:val="008C2DE4"/>
    <w:rsid w:val="008C68ED"/>
    <w:rsid w:val="008D12B1"/>
    <w:rsid w:val="008F1A6E"/>
    <w:rsid w:val="008F4D68"/>
    <w:rsid w:val="008F656A"/>
    <w:rsid w:val="00902858"/>
    <w:rsid w:val="00906C2D"/>
    <w:rsid w:val="00915674"/>
    <w:rsid w:val="009216D5"/>
    <w:rsid w:val="00921E58"/>
    <w:rsid w:val="009249A0"/>
    <w:rsid w:val="0093103B"/>
    <w:rsid w:val="00937BF3"/>
    <w:rsid w:val="00946978"/>
    <w:rsid w:val="00947E4C"/>
    <w:rsid w:val="00953D59"/>
    <w:rsid w:val="00954010"/>
    <w:rsid w:val="009612E3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C111A"/>
    <w:rsid w:val="00AC1A15"/>
    <w:rsid w:val="00AD4893"/>
    <w:rsid w:val="00AF4E88"/>
    <w:rsid w:val="00AF7C8D"/>
    <w:rsid w:val="00B15788"/>
    <w:rsid w:val="00B17955"/>
    <w:rsid w:val="00B30F51"/>
    <w:rsid w:val="00B3204F"/>
    <w:rsid w:val="00B52CEC"/>
    <w:rsid w:val="00B54D41"/>
    <w:rsid w:val="00B60B32"/>
    <w:rsid w:val="00B64A91"/>
    <w:rsid w:val="00B713C8"/>
    <w:rsid w:val="00B722B3"/>
    <w:rsid w:val="00B85160"/>
    <w:rsid w:val="00B9203B"/>
    <w:rsid w:val="00BB1003"/>
    <w:rsid w:val="00BE5542"/>
    <w:rsid w:val="00BE56A5"/>
    <w:rsid w:val="00BE7A1F"/>
    <w:rsid w:val="00BF03FD"/>
    <w:rsid w:val="00BF4C14"/>
    <w:rsid w:val="00C00C2D"/>
    <w:rsid w:val="00C03BBC"/>
    <w:rsid w:val="00C137FA"/>
    <w:rsid w:val="00C16B87"/>
    <w:rsid w:val="00C25306"/>
    <w:rsid w:val="00C3591B"/>
    <w:rsid w:val="00C3694B"/>
    <w:rsid w:val="00C44996"/>
    <w:rsid w:val="00C4713F"/>
    <w:rsid w:val="00C57994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D0F73"/>
    <w:rsid w:val="00CF4289"/>
    <w:rsid w:val="00D02411"/>
    <w:rsid w:val="00D12EAD"/>
    <w:rsid w:val="00D226B6"/>
    <w:rsid w:val="00D360F7"/>
    <w:rsid w:val="00D44270"/>
    <w:rsid w:val="00D47AB1"/>
    <w:rsid w:val="00D5054B"/>
    <w:rsid w:val="00D52626"/>
    <w:rsid w:val="00D5385D"/>
    <w:rsid w:val="00D55F95"/>
    <w:rsid w:val="00D57C19"/>
    <w:rsid w:val="00D67826"/>
    <w:rsid w:val="00D77353"/>
    <w:rsid w:val="00D86979"/>
    <w:rsid w:val="00D87775"/>
    <w:rsid w:val="00D90620"/>
    <w:rsid w:val="00D90CDA"/>
    <w:rsid w:val="00D93637"/>
    <w:rsid w:val="00D96F98"/>
    <w:rsid w:val="00DA15EE"/>
    <w:rsid w:val="00DA3029"/>
    <w:rsid w:val="00DA7DB7"/>
    <w:rsid w:val="00DB1CC1"/>
    <w:rsid w:val="00DC2D9C"/>
    <w:rsid w:val="00DC58D9"/>
    <w:rsid w:val="00DC639A"/>
    <w:rsid w:val="00DD0388"/>
    <w:rsid w:val="00DD2E3A"/>
    <w:rsid w:val="00DD7DC3"/>
    <w:rsid w:val="00E02BEB"/>
    <w:rsid w:val="00E066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7FFE"/>
    <w:rsid w:val="00EF347B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rsid w:val="00DB1C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145</TotalTime>
  <Pages>3</Pages>
  <Words>350</Words>
  <Characters>2552</Characters>
  <Application>Microsoft Office Word</Application>
  <DocSecurity>0</DocSecurity>
  <Lines>1276</Lines>
  <Paragraphs>193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Sofie Bergenheim</cp:lastModifiedBy>
  <cp:revision>17</cp:revision>
  <cp:lastPrinted>2022-01-12T13:24:00Z</cp:lastPrinted>
  <dcterms:created xsi:type="dcterms:W3CDTF">2023-09-27T15:24:00Z</dcterms:created>
  <dcterms:modified xsi:type="dcterms:W3CDTF">2023-10-13T13:03:00Z</dcterms:modified>
</cp:coreProperties>
</file>