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CC5" w:rsidRPr="005F2331" w:rsidRDefault="00CF1CC5" w:rsidP="002B1992">
      <w:pPr>
        <w:pStyle w:val="Hemstlrubrik"/>
      </w:pPr>
      <w:r w:rsidRPr="005F2331">
        <w:t>Förslag till riksdagsbeslut</w:t>
      </w:r>
    </w:p>
    <w:p w:rsidR="00CF1CC5" w:rsidRPr="005F2331" w:rsidRDefault="00CF1CC5" w:rsidP="00F90F59">
      <w:pPr>
        <w:pStyle w:val="Hemstlatt"/>
      </w:pPr>
      <w:r w:rsidRPr="005F2331">
        <w:t>Riksdagen tillkännager för regeringen som sin mening vad i motionen anförs om vikten</w:t>
      </w:r>
      <w:r w:rsidR="00F90F59" w:rsidRPr="005F2331">
        <w:t xml:space="preserve"> av</w:t>
      </w:r>
      <w:r w:rsidRPr="005F2331">
        <w:t xml:space="preserve"> att staten, som svarar för högskolorna, står för de kostnader som distansunde</w:t>
      </w:r>
      <w:r w:rsidRPr="005F2331">
        <w:t>r</w:t>
      </w:r>
      <w:r w:rsidRPr="005F2331">
        <w:t>visning på högskolenivå för med sig och inte övervältrar den kost</w:t>
      </w:r>
      <w:r w:rsidR="00F90F59" w:rsidRPr="005F2331">
        <w:t>n</w:t>
      </w:r>
      <w:r w:rsidRPr="005F2331">
        <w:t>aden på kommunerna.</w:t>
      </w:r>
    </w:p>
    <w:p w:rsidR="00E84F25" w:rsidRPr="005F2331" w:rsidRDefault="007C6092" w:rsidP="00F90F59">
      <w:pPr>
        <w:pStyle w:val="Rubrik1"/>
      </w:pPr>
      <w:r w:rsidRPr="005F2331">
        <w:t>Motivering</w:t>
      </w:r>
    </w:p>
    <w:p w:rsidR="00CF1CC5" w:rsidRPr="005F2331" w:rsidRDefault="002B1992" w:rsidP="00F90F59">
      <w:r w:rsidRPr="005F2331">
        <w:t>Kommunala lärcentrum</w:t>
      </w:r>
      <w:r w:rsidR="00CF1CC5" w:rsidRPr="005F2331">
        <w:t xml:space="preserve"> har blivit en alltmer integrerad </w:t>
      </w:r>
      <w:r w:rsidR="007148DA" w:rsidRPr="005F2331">
        <w:t xml:space="preserve">del </w:t>
      </w:r>
      <w:r w:rsidR="00CF1CC5" w:rsidRPr="005F2331">
        <w:t>i den högre utbil</w:t>
      </w:r>
      <w:r w:rsidR="00CF1CC5" w:rsidRPr="005F2331">
        <w:t>d</w:t>
      </w:r>
      <w:r w:rsidR="00CF1CC5" w:rsidRPr="005F2331">
        <w:t>ningen i Sver</w:t>
      </w:r>
      <w:r w:rsidR="00CF1CC5" w:rsidRPr="005F2331">
        <w:t>i</w:t>
      </w:r>
      <w:r w:rsidR="00CF1CC5" w:rsidRPr="005F2331">
        <w:t>ge. I</w:t>
      </w:r>
      <w:r w:rsidRPr="005F2331">
        <w:t xml:space="preserve"> </w:t>
      </w:r>
      <w:r w:rsidR="00CF1CC5" w:rsidRPr="005F2331">
        <w:t>dag finns lärcent</w:t>
      </w:r>
      <w:r w:rsidRPr="005F2331">
        <w:t>rum</w:t>
      </w:r>
      <w:r w:rsidR="00CF1CC5" w:rsidRPr="005F2331">
        <w:t xml:space="preserve"> i omkring 250 av landets kommuner. Vid de flesta lärcent</w:t>
      </w:r>
      <w:r w:rsidRPr="005F2331">
        <w:t>rum</w:t>
      </w:r>
      <w:r w:rsidR="00CF1CC5" w:rsidRPr="005F2331">
        <w:t xml:space="preserve"> finns någon form av högskoleverksamhet. Gle</w:t>
      </w:r>
      <w:r w:rsidR="00CF1CC5" w:rsidRPr="005F2331">
        <w:t>s</w:t>
      </w:r>
      <w:r w:rsidR="00CF1CC5" w:rsidRPr="005F2331">
        <w:t xml:space="preserve">bygdsverket </w:t>
      </w:r>
      <w:r w:rsidRPr="005F2331">
        <w:t>m.fl.</w:t>
      </w:r>
      <w:r w:rsidR="00CF1CC5" w:rsidRPr="005F2331">
        <w:t xml:space="preserve"> har konstaterat att någon fortsatt utökning av antalet regi</w:t>
      </w:r>
      <w:r w:rsidR="00CF1CC5" w:rsidRPr="005F2331">
        <w:t>o</w:t>
      </w:r>
      <w:r w:rsidR="00CF1CC5" w:rsidRPr="005F2331">
        <w:t>nala högskolor knappast är möjlig. Lär</w:t>
      </w:r>
      <w:r w:rsidRPr="005F2331">
        <w:t>centrum</w:t>
      </w:r>
      <w:r w:rsidR="00CF1CC5" w:rsidRPr="005F2331">
        <w:t xml:space="preserve"> får därför en alltmer strat</w:t>
      </w:r>
      <w:r w:rsidR="00CF1CC5" w:rsidRPr="005F2331">
        <w:t>e</w:t>
      </w:r>
      <w:r w:rsidR="00CF1CC5" w:rsidRPr="005F2331">
        <w:t>gisk roll för utvecklingen när det gäller att öka tillgängligheten till högre utbil</w:t>
      </w:r>
      <w:r w:rsidR="00CF1CC5" w:rsidRPr="005F2331">
        <w:t>d</w:t>
      </w:r>
      <w:r w:rsidR="00CF1CC5" w:rsidRPr="005F2331">
        <w:t>ning i hela landet.</w:t>
      </w:r>
    </w:p>
    <w:p w:rsidR="00CF1CC5" w:rsidRPr="005F2331" w:rsidRDefault="00CF1CC5" w:rsidP="00F90F59">
      <w:pPr>
        <w:pStyle w:val="Normaltindrag"/>
      </w:pPr>
      <w:r w:rsidRPr="005F2331">
        <w:t>Studier visar att major</w:t>
      </w:r>
      <w:r w:rsidR="002B1992" w:rsidRPr="005F2331">
        <w:t>iteten av de högskolestuderande</w:t>
      </w:r>
      <w:r w:rsidRPr="005F2331">
        <w:t xml:space="preserve"> som </w:t>
      </w:r>
      <w:r w:rsidR="002B1992" w:rsidRPr="005F2331">
        <w:t>studerar vid kommunala lärcentrum</w:t>
      </w:r>
      <w:r w:rsidRPr="005F2331">
        <w:t xml:space="preserve"> kommer från socioek</w:t>
      </w:r>
      <w:r w:rsidRPr="005F2331">
        <w:t>o</w:t>
      </w:r>
      <w:r w:rsidRPr="005F2331">
        <w:t>nomiska grupper som normalt inte söker sig till högre utbil</w:t>
      </w:r>
      <w:r w:rsidRPr="005F2331">
        <w:t>d</w:t>
      </w:r>
      <w:r w:rsidRPr="005F2331">
        <w:t>ning.</w:t>
      </w:r>
    </w:p>
    <w:p w:rsidR="00CF1CC5" w:rsidRPr="005F2331" w:rsidRDefault="00CF1CC5" w:rsidP="00F90F59">
      <w:pPr>
        <w:pStyle w:val="Normaltindrag"/>
      </w:pPr>
      <w:r w:rsidRPr="005F2331">
        <w:t>Trots d</w:t>
      </w:r>
      <w:r w:rsidR="002B1992" w:rsidRPr="005F2331">
        <w:t>en betydelse kommunala lärcentrum</w:t>
      </w:r>
      <w:r w:rsidRPr="005F2331">
        <w:t xml:space="preserve"> anses ha för ökad tillväxt i hela landet och den väldokumenterat stora</w:t>
      </w:r>
      <w:r w:rsidR="002B1992" w:rsidRPr="005F2331">
        <w:t xml:space="preserve"> b</w:t>
      </w:r>
      <w:r w:rsidR="002B1992" w:rsidRPr="005F2331">
        <w:t>e</w:t>
      </w:r>
      <w:r w:rsidR="002B1992" w:rsidRPr="005F2331">
        <w:t>tydelse kommunernas lärcentrum</w:t>
      </w:r>
      <w:r w:rsidRPr="005F2331">
        <w:t xml:space="preserve"> haft för att bryta den sociala snedrekryteringen inom det högre utbildningsväse</w:t>
      </w:r>
      <w:r w:rsidRPr="005F2331">
        <w:t>n</w:t>
      </w:r>
      <w:r w:rsidRPr="005F2331">
        <w:t>det, finns det fortfarande ingen ordnad finansiering för lärcen</w:t>
      </w:r>
      <w:r w:rsidRPr="005F2331">
        <w:t>t</w:t>
      </w:r>
      <w:r w:rsidRPr="005F2331">
        <w:t>rumförmedlad högskoleutbildning.</w:t>
      </w:r>
    </w:p>
    <w:p w:rsidR="00CF1CC5" w:rsidRPr="005F2331" w:rsidRDefault="00CF1CC5" w:rsidP="00F90F59">
      <w:pPr>
        <w:pStyle w:val="Normaltindrag"/>
      </w:pPr>
      <w:r w:rsidRPr="005F2331">
        <w:t>Den distansut</w:t>
      </w:r>
      <w:r w:rsidR="002B1992" w:rsidRPr="005F2331">
        <w:t>bildning som lärcentrum</w:t>
      </w:r>
      <w:r w:rsidRPr="005F2331">
        <w:t xml:space="preserve"> bedriver spelar en stor roll för att öka tillgängligheten till d</w:t>
      </w:r>
      <w:r w:rsidR="002B1992" w:rsidRPr="005F2331">
        <w:t>en högre utbildnin</w:t>
      </w:r>
      <w:r w:rsidR="002B1992" w:rsidRPr="005F2331">
        <w:t>g</w:t>
      </w:r>
      <w:r w:rsidR="002B1992" w:rsidRPr="005F2331">
        <w:t>en. Lärcentrum</w:t>
      </w:r>
      <w:r w:rsidRPr="005F2331">
        <w:t xml:space="preserve"> arbetar med att inventera och analysera u</w:t>
      </w:r>
      <w:r w:rsidRPr="005F2331">
        <w:t>t</w:t>
      </w:r>
      <w:r w:rsidRPr="005F2331">
        <w:t>bildningsbehov och fungerar som mäklare genom att kommunicera individers, arbetsmarkn</w:t>
      </w:r>
      <w:r w:rsidRPr="005F2331">
        <w:t>a</w:t>
      </w:r>
      <w:r w:rsidRPr="005F2331">
        <w:t>dens och näringslivets önskemål till olika utbildningsanordnare. Genom att informera om utbildningar och mar</w:t>
      </w:r>
      <w:r w:rsidRPr="005F2331">
        <w:t>k</w:t>
      </w:r>
      <w:r w:rsidRPr="005F2331">
        <w:lastRenderedPageBreak/>
        <w:t>n</w:t>
      </w:r>
      <w:r w:rsidR="002B1992" w:rsidRPr="005F2331">
        <w:t>adsföra dem stimulerar lärcentrum</w:t>
      </w:r>
      <w:r w:rsidRPr="005F2331">
        <w:t xml:space="preserve"> efterfrågan från både individer och a</w:t>
      </w:r>
      <w:r w:rsidRPr="005F2331">
        <w:t>r</w:t>
      </w:r>
      <w:r w:rsidRPr="005F2331">
        <w:t>betsgivare.</w:t>
      </w:r>
    </w:p>
    <w:p w:rsidR="00CF1CC5" w:rsidRPr="005F2331" w:rsidRDefault="002B1992" w:rsidP="00F90F59">
      <w:pPr>
        <w:pStyle w:val="Normaltindrag"/>
      </w:pPr>
      <w:r w:rsidRPr="005F2331">
        <w:t>Lärcentrum</w:t>
      </w:r>
      <w:r w:rsidR="00CF1CC5" w:rsidRPr="005F2331">
        <w:t xml:space="preserve"> samspelar med olika aktörer för att driva på den sociala, kult</w:t>
      </w:r>
      <w:r w:rsidR="00CF1CC5" w:rsidRPr="005F2331">
        <w:t>u</w:t>
      </w:r>
      <w:r w:rsidR="00CF1CC5" w:rsidRPr="005F2331">
        <w:t>rella och ekonomiska utvecklingen. Genom strategiskt samarbete i olika nä</w:t>
      </w:r>
      <w:r w:rsidR="00CF1CC5" w:rsidRPr="005F2331">
        <w:t>t</w:t>
      </w:r>
      <w:r w:rsidR="00CF1CC5" w:rsidRPr="005F2331">
        <w:t>verk spelar lärcentra en viktig roll för lokal och regional utvec</w:t>
      </w:r>
      <w:r w:rsidR="00CF1CC5" w:rsidRPr="005F2331">
        <w:t>k</w:t>
      </w:r>
      <w:r w:rsidR="00CF1CC5" w:rsidRPr="005F2331">
        <w:t>ling.</w:t>
      </w:r>
    </w:p>
    <w:p w:rsidR="00CF1CC5" w:rsidRPr="005F2331" w:rsidRDefault="00CF1CC5" w:rsidP="00F90F59">
      <w:pPr>
        <w:pStyle w:val="Normaltindrag"/>
      </w:pPr>
      <w:r w:rsidRPr="005F2331">
        <w:t xml:space="preserve">Ett tydligt tecken på detta är att 75 </w:t>
      </w:r>
      <w:r w:rsidR="002B1992" w:rsidRPr="005F2331">
        <w:t>%</w:t>
      </w:r>
      <w:r w:rsidRPr="005F2331">
        <w:t xml:space="preserve"> a</w:t>
      </w:r>
      <w:r w:rsidR="002B1992" w:rsidRPr="005F2331">
        <w:t>v dem som studerat vid lärcentrum</w:t>
      </w:r>
      <w:r w:rsidRPr="005F2331">
        <w:t xml:space="preserve"> i Bollnäs i Gävleborgs län efter sin utbildning har stannat </w:t>
      </w:r>
      <w:r w:rsidR="002B1992" w:rsidRPr="005F2331">
        <w:t>kvar i regionen. G</w:t>
      </w:r>
      <w:r w:rsidR="002B1992" w:rsidRPr="005F2331">
        <w:t>e</w:t>
      </w:r>
      <w:r w:rsidR="002B1992" w:rsidRPr="005F2331">
        <w:t>nom lärcentrum</w:t>
      </w:r>
      <w:r w:rsidRPr="005F2331">
        <w:t xml:space="preserve"> kan alltså den genomsnittliga utbildningsnivån höjas i ett lä</w:t>
      </w:r>
      <w:r w:rsidR="007148DA" w:rsidRPr="005F2331">
        <w:t>n. Det gör att fler av ett läns</w:t>
      </w:r>
      <w:r w:rsidRPr="005F2331">
        <w:t xml:space="preserve"> a</w:t>
      </w:r>
      <w:r w:rsidRPr="005F2331">
        <w:t>r</w:t>
      </w:r>
      <w:r w:rsidRPr="005F2331">
        <w:t>betslösa kan få rätt utbildning för de jobb de vill söka på sina respe</w:t>
      </w:r>
      <w:r w:rsidRPr="005F2331">
        <w:t>k</w:t>
      </w:r>
      <w:r w:rsidRPr="005F2331">
        <w:t xml:space="preserve">tive hemorter. Detta leder till att både företagarna och den offentliga sektorns arbetsgivare inom </w:t>
      </w:r>
      <w:r w:rsidR="002B1992" w:rsidRPr="005F2331">
        <w:t>t.ex.</w:t>
      </w:r>
      <w:r w:rsidRPr="005F2331">
        <w:t xml:space="preserve"> vård och omsorg får ett större utbud av utbildade arbetssökande. Därmed underlättas rekryt</w:t>
      </w:r>
      <w:r w:rsidRPr="005F2331">
        <w:t>e</w:t>
      </w:r>
      <w:r w:rsidRPr="005F2331">
        <w:t>ringen till de lediga jobb som finns. Det är därför viktigt med distansundervisning på hö</w:t>
      </w:r>
      <w:r w:rsidRPr="005F2331">
        <w:t>g</w:t>
      </w:r>
      <w:r w:rsidRPr="005F2331">
        <w:t>skolenivå.</w:t>
      </w:r>
    </w:p>
    <w:p w:rsidR="00CF1CC5" w:rsidRPr="005F2331" w:rsidRDefault="00CF1CC5" w:rsidP="00F90F59">
      <w:pPr>
        <w:pStyle w:val="Normaltindrag"/>
      </w:pPr>
      <w:r w:rsidRPr="005F2331">
        <w:t>Att etablera en god distansundervisning med egen metodik är dock en kr</w:t>
      </w:r>
      <w:r w:rsidRPr="005F2331">
        <w:t>ä</w:t>
      </w:r>
      <w:r w:rsidRPr="005F2331">
        <w:t>vande och kostsam uppgift. Det behövs hög kvalitet på den teknik man a</w:t>
      </w:r>
      <w:r w:rsidRPr="005F2331">
        <w:t>n</w:t>
      </w:r>
      <w:r w:rsidRPr="005F2331">
        <w:t>vänder, goda läromedel, snabba lärarreaktioner, veckoslutsmöten och goda resmöjligheter. Jag anser därför att det är viktigt att staten, som ansvarar för högskolorna, står för dessa kostnader och inte övervältrar dem på kommune</w:t>
      </w:r>
      <w:r w:rsidRPr="005F2331">
        <w:t>r</w:t>
      </w:r>
      <w:r w:rsidRPr="005F2331">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1992" w:rsidRPr="005F2331">
        <w:tblPrEx>
          <w:tblCellMar>
            <w:top w:w="0" w:type="dxa"/>
            <w:bottom w:w="0" w:type="dxa"/>
          </w:tblCellMar>
        </w:tblPrEx>
        <w:trPr>
          <w:cantSplit/>
        </w:trPr>
        <w:tc>
          <w:tcPr>
            <w:tcW w:w="3046" w:type="dxa"/>
          </w:tcPr>
          <w:p w:rsidR="002B1992" w:rsidRPr="005F2331" w:rsidRDefault="002B1992" w:rsidP="002B1992">
            <w:pPr>
              <w:pStyle w:val="UnderskriftDatum"/>
              <w:spacing w:before="240"/>
            </w:pPr>
            <w:r w:rsidRPr="005F2331">
              <w:t>Stockholm den 19 september 2005</w:t>
            </w:r>
          </w:p>
        </w:tc>
        <w:tc>
          <w:tcPr>
            <w:tcW w:w="3047" w:type="dxa"/>
          </w:tcPr>
          <w:p w:rsidR="002B1992" w:rsidRPr="005F2331" w:rsidRDefault="002B1992" w:rsidP="002B1992">
            <w:pPr>
              <w:pStyle w:val="Underskrifter"/>
              <w:spacing w:before="240"/>
            </w:pPr>
          </w:p>
        </w:tc>
      </w:tr>
      <w:tr w:rsidR="002B1992" w:rsidRPr="005F2331">
        <w:tblPrEx>
          <w:tblCellMar>
            <w:top w:w="0" w:type="dxa"/>
            <w:bottom w:w="0" w:type="dxa"/>
          </w:tblCellMar>
        </w:tblPrEx>
        <w:trPr>
          <w:cantSplit/>
        </w:trPr>
        <w:tc>
          <w:tcPr>
            <w:tcW w:w="3046" w:type="dxa"/>
          </w:tcPr>
          <w:p w:rsidR="002B1992" w:rsidRPr="005F2331" w:rsidRDefault="002B1992" w:rsidP="002B1992">
            <w:pPr>
              <w:pStyle w:val="Underskrifter"/>
            </w:pPr>
            <w:r w:rsidRPr="005F2331">
              <w:t>Hans Backman (fp)</w:t>
            </w:r>
          </w:p>
        </w:tc>
        <w:tc>
          <w:tcPr>
            <w:tcW w:w="3047" w:type="dxa"/>
          </w:tcPr>
          <w:p w:rsidR="002B1992" w:rsidRPr="005F2331" w:rsidRDefault="002B1992" w:rsidP="002B1992">
            <w:pPr>
              <w:pStyle w:val="Underskrifter"/>
            </w:pPr>
          </w:p>
        </w:tc>
      </w:tr>
    </w:tbl>
    <w:p w:rsidR="00CF1CC5" w:rsidRPr="005F2331" w:rsidRDefault="00CF1CC5" w:rsidP="002B1992">
      <w:pPr>
        <w:pStyle w:val="Normaltindrag"/>
      </w:pPr>
    </w:p>
    <w:sectPr w:rsidR="00CF1CC5" w:rsidRPr="005F2331" w:rsidSect="002B19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A02" w:rsidRPr="005F2331" w:rsidRDefault="00112A02">
      <w:r w:rsidRPr="005F2331">
        <w:separator/>
      </w:r>
    </w:p>
  </w:endnote>
  <w:endnote w:type="continuationSeparator" w:id="0">
    <w:p w:rsidR="00112A02" w:rsidRPr="005F2331" w:rsidRDefault="00112A02">
      <w:r w:rsidRPr="005F23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92" w:rsidRPr="005F2331" w:rsidRDefault="005F2331" w:rsidP="002B1992">
    <w:pPr>
      <w:pStyle w:val="Sidfot"/>
    </w:pPr>
    <w:r w:rsidRPr="005F23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6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92" w:rsidRDefault="002B1992">
                          <w:pPr>
                            <w:pStyle w:val="NormalS5sidnrV"/>
                          </w:pPr>
                          <w:r>
                            <w:fldChar w:fldCharType="begin"/>
                          </w:r>
                          <w:r>
                            <w:instrText xml:space="preserve"> PAGE *\charformat</w:instrText>
                          </w:r>
                          <w:r>
                            <w:fldChar w:fldCharType="separate"/>
                          </w:r>
                          <w:r w:rsidR="00E971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992" w:rsidRDefault="002B1992">
                    <w:pPr>
                      <w:pStyle w:val="NormalS5sidnrV"/>
                    </w:pPr>
                    <w:r>
                      <w:fldChar w:fldCharType="begin"/>
                    </w:r>
                    <w:r>
                      <w:instrText xml:space="preserve"> PAGE *\charformat</w:instrText>
                    </w:r>
                    <w:r>
                      <w:fldChar w:fldCharType="separate"/>
                    </w:r>
                    <w:r w:rsidR="00E9713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92" w:rsidRPr="005F2331" w:rsidRDefault="005F2331" w:rsidP="002B1992">
    <w:pPr>
      <w:pStyle w:val="Sidfot"/>
    </w:pPr>
    <w:r w:rsidRPr="005F23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8258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92" w:rsidRDefault="002B1992">
                          <w:pPr>
                            <w:pStyle w:val="NormalS5sidnrH"/>
                            <w:ind w:right="0"/>
                          </w:pPr>
                          <w:r>
                            <w:fldChar w:fldCharType="begin"/>
                          </w:r>
                          <w:r>
                            <w:instrText xml:space="preserve"> PAGE *\charformat</w:instrText>
                          </w:r>
                          <w:r>
                            <w:fldChar w:fldCharType="separate"/>
                          </w:r>
                          <w:r w:rsidR="00E971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992" w:rsidRDefault="002B1992">
                    <w:pPr>
                      <w:pStyle w:val="NormalS5sidnrH"/>
                      <w:ind w:right="0"/>
                    </w:pPr>
                    <w:r>
                      <w:fldChar w:fldCharType="begin"/>
                    </w:r>
                    <w:r>
                      <w:instrText xml:space="preserve"> PAGE *\charformat</w:instrText>
                    </w:r>
                    <w:r>
                      <w:fldChar w:fldCharType="separate"/>
                    </w:r>
                    <w:r w:rsidR="00E9713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92" w:rsidRPr="005F2331" w:rsidRDefault="005F2331" w:rsidP="002B1992">
    <w:pPr>
      <w:pStyle w:val="Sidfot"/>
    </w:pPr>
    <w:r w:rsidRPr="005F23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2739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92" w:rsidRDefault="002B1992">
                          <w:pPr>
                            <w:pStyle w:val="NormalS5sidnrH"/>
                            <w:ind w:right="0"/>
                          </w:pPr>
                          <w:r>
                            <w:fldChar w:fldCharType="begin"/>
                          </w:r>
                          <w:r>
                            <w:instrText xml:space="preserve"> PAGE *\charformat</w:instrText>
                          </w:r>
                          <w:r>
                            <w:fldChar w:fldCharType="separate"/>
                          </w:r>
                          <w:r w:rsidR="00E971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992" w:rsidRDefault="002B1992">
                    <w:pPr>
                      <w:pStyle w:val="NormalS5sidnrH"/>
                      <w:ind w:right="0"/>
                    </w:pPr>
                    <w:r>
                      <w:fldChar w:fldCharType="begin"/>
                    </w:r>
                    <w:r>
                      <w:instrText xml:space="preserve"> PAGE *\charformat</w:instrText>
                    </w:r>
                    <w:r>
                      <w:fldChar w:fldCharType="separate"/>
                    </w:r>
                    <w:r w:rsidR="00E971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A02" w:rsidRPr="005F2331" w:rsidRDefault="00112A02">
      <w:r w:rsidRPr="005F2331">
        <w:separator/>
      </w:r>
    </w:p>
  </w:footnote>
  <w:footnote w:type="continuationSeparator" w:id="0">
    <w:p w:rsidR="00112A02" w:rsidRPr="005F2331" w:rsidRDefault="00112A02">
      <w:r w:rsidRPr="005F23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92" w:rsidRPr="005F2331" w:rsidRDefault="005F2331" w:rsidP="002B1992">
    <w:pPr>
      <w:pStyle w:val="Sidhuvud"/>
    </w:pPr>
    <w:r w:rsidRPr="005F23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07347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92" w:rsidRDefault="002B1992">
                          <w:pPr>
                            <w:pStyle w:val="KantRubrikS5V"/>
                          </w:pPr>
                          <w:r>
                            <w:fldChar w:fldCharType="begin"/>
                          </w:r>
                          <w:r>
                            <w:instrText xml:space="preserve"> DOCPROPERTY "YearUser" *\charformat </w:instrText>
                          </w:r>
                          <w:r>
                            <w:fldChar w:fldCharType="separate"/>
                          </w:r>
                          <w:r w:rsidR="00E9713C">
                            <w:t>2005/06</w:t>
                          </w:r>
                          <w:r>
                            <w:fldChar w:fldCharType="end"/>
                          </w:r>
                          <w:r>
                            <w:t>:</w:t>
                          </w:r>
                          <w:r>
                            <w:fldChar w:fldCharType="begin"/>
                          </w:r>
                          <w:r>
                            <w:instrText xml:space="preserve"> DOCPROPERTY "Motionsnummer" *\charformat </w:instrText>
                          </w:r>
                          <w:r>
                            <w:fldChar w:fldCharType="separate"/>
                          </w:r>
                          <w:r w:rsidR="00E9713C">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992" w:rsidRDefault="002B1992">
                    <w:pPr>
                      <w:pStyle w:val="KantRubrikS5V"/>
                    </w:pPr>
                    <w:r>
                      <w:fldChar w:fldCharType="begin"/>
                    </w:r>
                    <w:r>
                      <w:instrText xml:space="preserve"> DOCPROPERTY "YearUser" *\charformat </w:instrText>
                    </w:r>
                    <w:r>
                      <w:fldChar w:fldCharType="separate"/>
                    </w:r>
                    <w:r w:rsidR="00E9713C">
                      <w:t>2005/06</w:t>
                    </w:r>
                    <w:r>
                      <w:fldChar w:fldCharType="end"/>
                    </w:r>
                    <w:r>
                      <w:t>:</w:t>
                    </w:r>
                    <w:r>
                      <w:fldChar w:fldCharType="begin"/>
                    </w:r>
                    <w:r>
                      <w:instrText xml:space="preserve"> DOCPROPERTY "Motionsnummer" *\charformat </w:instrText>
                    </w:r>
                    <w:r>
                      <w:fldChar w:fldCharType="separate"/>
                    </w:r>
                    <w:r w:rsidR="00E9713C">
                      <w:t>Ub213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92" w:rsidRPr="005F2331" w:rsidRDefault="005F2331" w:rsidP="002B1992">
    <w:pPr>
      <w:pStyle w:val="Sidhuvud"/>
    </w:pPr>
    <w:r w:rsidRPr="005F23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4805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92" w:rsidRDefault="002B1992">
                          <w:pPr>
                            <w:pStyle w:val="KantRubrikS5H"/>
                            <w:ind w:right="0"/>
                          </w:pPr>
                          <w:r>
                            <w:fldChar w:fldCharType="begin"/>
                          </w:r>
                          <w:r>
                            <w:instrText xml:space="preserve"> DOCPROPERTY "YearUser" *\charformat </w:instrText>
                          </w:r>
                          <w:r>
                            <w:fldChar w:fldCharType="separate"/>
                          </w:r>
                          <w:r w:rsidR="00E9713C">
                            <w:t>2005/06</w:t>
                          </w:r>
                          <w:r>
                            <w:fldChar w:fldCharType="end"/>
                          </w:r>
                          <w:r>
                            <w:t>:</w:t>
                          </w:r>
                          <w:r>
                            <w:fldChar w:fldCharType="begin"/>
                          </w:r>
                          <w:r>
                            <w:instrText xml:space="preserve"> DOCPROPERTY "Motionsnummer" *\charformat </w:instrText>
                          </w:r>
                          <w:r>
                            <w:fldChar w:fldCharType="separate"/>
                          </w:r>
                          <w:r w:rsidR="00E9713C">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992" w:rsidRDefault="002B1992">
                    <w:pPr>
                      <w:pStyle w:val="KantRubrikS5H"/>
                      <w:ind w:right="0"/>
                    </w:pPr>
                    <w:r>
                      <w:fldChar w:fldCharType="begin"/>
                    </w:r>
                    <w:r>
                      <w:instrText xml:space="preserve"> DOCPROPERTY "YearUser" *\charformat </w:instrText>
                    </w:r>
                    <w:r>
                      <w:fldChar w:fldCharType="separate"/>
                    </w:r>
                    <w:r w:rsidR="00E9713C">
                      <w:t>2005/06</w:t>
                    </w:r>
                    <w:r>
                      <w:fldChar w:fldCharType="end"/>
                    </w:r>
                    <w:r>
                      <w:t>:</w:t>
                    </w:r>
                    <w:r>
                      <w:fldChar w:fldCharType="begin"/>
                    </w:r>
                    <w:r>
                      <w:instrText xml:space="preserve"> DOCPROPERTY "Motionsnummer" *\charformat </w:instrText>
                    </w:r>
                    <w:r>
                      <w:fldChar w:fldCharType="separate"/>
                    </w:r>
                    <w:r w:rsidR="00E9713C">
                      <w:t>Ub213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92" w:rsidRPr="005F2331" w:rsidRDefault="002B1992">
    <w:pPr>
      <w:pStyle w:val="FSHNormal"/>
      <w:tabs>
        <w:tab w:val="right" w:pos="5840"/>
      </w:tabs>
    </w:pPr>
    <w:r w:rsidRPr="005F2331">
      <w:br/>
    </w:r>
    <w:r w:rsidRPr="005F2331">
      <w:fldChar w:fldCharType="begin" w:fldLock="1"/>
    </w:r>
    <w:r w:rsidRPr="005F2331">
      <w:instrText xml:space="preserve"> DOCPROPERTY</w:instrText>
    </w:r>
    <w:r w:rsidRPr="005F2331">
      <w:rPr>
        <w:sz w:val="18"/>
      </w:rPr>
      <w:instrText xml:space="preserve"> "YearUser" *\charformat </w:instrText>
    </w:r>
    <w:r w:rsidRPr="005F2331">
      <w:fldChar w:fldCharType="separate"/>
    </w:r>
    <w:r w:rsidR="00E9713C" w:rsidRPr="005F2331">
      <w:t>2005/06</w:t>
    </w:r>
    <w:r w:rsidRPr="005F2331">
      <w:fldChar w:fldCharType="end"/>
    </w:r>
    <w:r w:rsidRPr="005F2331">
      <w:t xml:space="preserve"> </w:t>
    </w:r>
    <w:r w:rsidRPr="005F2331">
      <w:tab/>
      <w:t xml:space="preserve">mnr: </w:t>
    </w:r>
    <w:r w:rsidRPr="005F2331">
      <w:fldChar w:fldCharType="begin" w:fldLock="1"/>
    </w:r>
    <w:r w:rsidRPr="005F2331">
      <w:instrText xml:space="preserve"> DOCPROPERTY</w:instrText>
    </w:r>
    <w:r w:rsidRPr="005F2331">
      <w:rPr>
        <w:sz w:val="18"/>
      </w:rPr>
      <w:instrText xml:space="preserve"> "Motionsnummer" *\charformat </w:instrText>
    </w:r>
    <w:r w:rsidRPr="005F2331">
      <w:fldChar w:fldCharType="separate"/>
    </w:r>
    <w:r w:rsidR="00E9713C" w:rsidRPr="005F2331">
      <w:t>Ub213</w:t>
    </w:r>
    <w:r w:rsidRPr="005F2331">
      <w:fldChar w:fldCharType="end"/>
    </w:r>
    <w:r w:rsidRPr="005F2331">
      <w:br/>
    </w:r>
    <w:r w:rsidRPr="005F2331">
      <w:fldChar w:fldCharType="begin" w:fldLock="1"/>
    </w:r>
    <w:r w:rsidRPr="005F2331">
      <w:instrText xml:space="preserve"> DOCPROPERTY</w:instrText>
    </w:r>
    <w:r w:rsidRPr="005F2331">
      <w:rPr>
        <w:sz w:val="18"/>
      </w:rPr>
      <w:instrText xml:space="preserve"> "Samling" *\charformat </w:instrText>
    </w:r>
    <w:r w:rsidRPr="005F2331">
      <w:fldChar w:fldCharType="end"/>
    </w:r>
    <w:r w:rsidRPr="005F2331">
      <w:tab/>
      <w:t xml:space="preserve">pnr: </w:t>
    </w:r>
    <w:r w:rsidRPr="005F2331">
      <w:fldChar w:fldCharType="begin" w:fldLock="1"/>
    </w:r>
    <w:r w:rsidRPr="005F2331">
      <w:instrText xml:space="preserve"> DOCPROPERTY</w:instrText>
    </w:r>
    <w:r w:rsidRPr="005F2331">
      <w:rPr>
        <w:sz w:val="18"/>
      </w:rPr>
      <w:instrText xml:space="preserve"> "Partinummer" *\charformat </w:instrText>
    </w:r>
    <w:r w:rsidRPr="005F2331">
      <w:fldChar w:fldCharType="separate"/>
    </w:r>
    <w:r w:rsidR="00E9713C" w:rsidRPr="005F2331">
      <w:t>fp716</w:t>
    </w:r>
    <w:r w:rsidRPr="005F2331">
      <w:fldChar w:fldCharType="end"/>
    </w:r>
  </w:p>
  <w:p w:rsidR="002B1992" w:rsidRPr="005F2331" w:rsidRDefault="002B1992">
    <w:pPr>
      <w:pStyle w:val="FSHRub1"/>
    </w:pPr>
    <w:r w:rsidRPr="005F2331">
      <w:t>Motion till riksdagen</w:t>
    </w:r>
    <w:r w:rsidRPr="005F2331">
      <w:br/>
    </w:r>
    <w:r w:rsidRPr="005F2331">
      <w:fldChar w:fldCharType="begin" w:fldLock="1"/>
    </w:r>
    <w:r w:rsidRPr="005F2331">
      <w:instrText xml:space="preserve"> DOCPROPERTY "YearUser" *\charformat </w:instrText>
    </w:r>
    <w:r w:rsidRPr="005F2331">
      <w:fldChar w:fldCharType="separate"/>
    </w:r>
    <w:r w:rsidR="00E9713C" w:rsidRPr="005F2331">
      <w:t>2005/06</w:t>
    </w:r>
    <w:r w:rsidRPr="005F2331">
      <w:fldChar w:fldCharType="end"/>
    </w:r>
    <w:r w:rsidRPr="005F2331">
      <w:t>:</w:t>
    </w:r>
    <w:r w:rsidRPr="005F2331">
      <w:fldChar w:fldCharType="begin" w:fldLock="1"/>
    </w:r>
    <w:r w:rsidRPr="005F2331">
      <w:instrText xml:space="preserve"> DOCPROPERTY "Motionsnummer" *\charformat </w:instrText>
    </w:r>
    <w:r w:rsidRPr="005F2331">
      <w:fldChar w:fldCharType="separate"/>
    </w:r>
    <w:r w:rsidR="00E9713C" w:rsidRPr="005F2331">
      <w:t>Ub213</w:t>
    </w:r>
    <w:r w:rsidRPr="005F2331">
      <w:fldChar w:fldCharType="end"/>
    </w:r>
  </w:p>
  <w:p w:rsidR="002B1992" w:rsidRPr="005F2331" w:rsidRDefault="002B1992">
    <w:pPr>
      <w:pStyle w:val="FSHNormalS5"/>
    </w:pPr>
    <w:r w:rsidRPr="005F2331">
      <w:fldChar w:fldCharType="begin" w:fldLock="1"/>
    </w:r>
    <w:r w:rsidRPr="005F2331">
      <w:instrText xml:space="preserve"> DOCPROPERTY "MotionarText" *\charformat </w:instrText>
    </w:r>
    <w:r w:rsidRPr="005F2331">
      <w:fldChar w:fldCharType="separate"/>
    </w:r>
    <w:r w:rsidR="00E9713C" w:rsidRPr="005F2331">
      <w:t>av Hans Backman (fp)</w:t>
    </w:r>
    <w:r w:rsidRPr="005F2331">
      <w:fldChar w:fldCharType="end"/>
    </w:r>
    <w:r w:rsidRPr="005F2331">
      <w:br/>
    </w:r>
    <w:r w:rsidRPr="005F2331">
      <w:fldChar w:fldCharType="begin" w:fldLock="1"/>
    </w:r>
    <w:r w:rsidRPr="005F2331">
      <w:instrText xml:space="preserve"> DOCPROPERTY "SvarFrasKort" *\charformat </w:instrText>
    </w:r>
    <w:r w:rsidRPr="005F2331">
      <w:fldChar w:fldCharType="end"/>
    </w:r>
  </w:p>
  <w:p w:rsidR="002B1992" w:rsidRPr="005F2331" w:rsidRDefault="002B1992">
    <w:pPr>
      <w:pStyle w:val="FSHTitel"/>
    </w:pPr>
    <w:r w:rsidRPr="005F2331">
      <w:fldChar w:fldCharType="begin" w:fldLock="1"/>
    </w:r>
    <w:r w:rsidRPr="005F2331">
      <w:instrText xml:space="preserve"> DOCPROPERTY</w:instrText>
    </w:r>
    <w:r w:rsidRPr="005F2331">
      <w:rPr>
        <w:sz w:val="18"/>
      </w:rPr>
      <w:instrText xml:space="preserve"> "RubrikSvar" *\charformat </w:instrText>
    </w:r>
    <w:r w:rsidRPr="005F2331">
      <w:fldChar w:fldCharType="separate"/>
    </w:r>
    <w:r w:rsidR="00E9713C" w:rsidRPr="005F2331">
      <w:t>Statligt ansvar för distansutbildningens kostnader</w:t>
    </w:r>
    <w:r w:rsidRPr="005F2331">
      <w:fldChar w:fldCharType="end"/>
    </w:r>
  </w:p>
  <w:p w:rsidR="002B1992" w:rsidRPr="005F2331" w:rsidRDefault="002B1992" w:rsidP="002B19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CC3BEE"/>
    <w:multiLevelType w:val="hybridMultilevel"/>
    <w:tmpl w:val="9FA28CD2"/>
    <w:lvl w:ilvl="0" w:tplc="8F6A58F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6248632">
    <w:abstractNumId w:val="14"/>
  </w:num>
  <w:num w:numId="2" w16cid:durableId="1108744415">
    <w:abstractNumId w:val="10"/>
  </w:num>
  <w:num w:numId="3" w16cid:durableId="1350058706">
    <w:abstractNumId w:val="11"/>
  </w:num>
  <w:num w:numId="4" w16cid:durableId="1160271266">
    <w:abstractNumId w:val="12"/>
  </w:num>
  <w:num w:numId="5" w16cid:durableId="1559247989">
    <w:abstractNumId w:val="8"/>
  </w:num>
  <w:num w:numId="6" w16cid:durableId="81143210">
    <w:abstractNumId w:val="3"/>
  </w:num>
  <w:num w:numId="7" w16cid:durableId="368529623">
    <w:abstractNumId w:val="2"/>
  </w:num>
  <w:num w:numId="8" w16cid:durableId="242421284">
    <w:abstractNumId w:val="1"/>
  </w:num>
  <w:num w:numId="9" w16cid:durableId="794712535">
    <w:abstractNumId w:val="0"/>
  </w:num>
  <w:num w:numId="10" w16cid:durableId="1628315079">
    <w:abstractNumId w:val="9"/>
  </w:num>
  <w:num w:numId="11" w16cid:durableId="485753082">
    <w:abstractNumId w:val="7"/>
  </w:num>
  <w:num w:numId="12" w16cid:durableId="311250052">
    <w:abstractNumId w:val="6"/>
  </w:num>
  <w:num w:numId="13" w16cid:durableId="471601043">
    <w:abstractNumId w:val="5"/>
  </w:num>
  <w:num w:numId="14" w16cid:durableId="1021903930">
    <w:abstractNumId w:val="4"/>
  </w:num>
  <w:num w:numId="15" w16cid:durableId="1597441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7148DA"/>
    <w:rsid w:val="00064BC3"/>
    <w:rsid w:val="00066775"/>
    <w:rsid w:val="00072FB9"/>
    <w:rsid w:val="00100531"/>
    <w:rsid w:val="00112A02"/>
    <w:rsid w:val="00201DFB"/>
    <w:rsid w:val="00212FF1"/>
    <w:rsid w:val="00230193"/>
    <w:rsid w:val="0025068A"/>
    <w:rsid w:val="002818D3"/>
    <w:rsid w:val="002B1992"/>
    <w:rsid w:val="002D067C"/>
    <w:rsid w:val="002D11A8"/>
    <w:rsid w:val="003158F4"/>
    <w:rsid w:val="003C544B"/>
    <w:rsid w:val="004A0504"/>
    <w:rsid w:val="004E38D9"/>
    <w:rsid w:val="005F2331"/>
    <w:rsid w:val="007148DA"/>
    <w:rsid w:val="00740D6D"/>
    <w:rsid w:val="00794149"/>
    <w:rsid w:val="007B67A7"/>
    <w:rsid w:val="007C6092"/>
    <w:rsid w:val="00820A69"/>
    <w:rsid w:val="00A053C6"/>
    <w:rsid w:val="00B13BF0"/>
    <w:rsid w:val="00B37DED"/>
    <w:rsid w:val="00B40838"/>
    <w:rsid w:val="00B60425"/>
    <w:rsid w:val="00C1285C"/>
    <w:rsid w:val="00C27B7D"/>
    <w:rsid w:val="00CF1CC5"/>
    <w:rsid w:val="00DC6C70"/>
    <w:rsid w:val="00E22893"/>
    <w:rsid w:val="00E360DE"/>
    <w:rsid w:val="00E75D28"/>
    <w:rsid w:val="00E84F25"/>
    <w:rsid w:val="00E9713C"/>
    <w:rsid w:val="00F90F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611F2-C603-4C57-9C90-EAEE3FA0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0F59"/>
    <w:pPr>
      <w:spacing w:before="125" w:line="250" w:lineRule="atLeast"/>
      <w:jc w:val="both"/>
    </w:pPr>
    <w:rPr>
      <w:sz w:val="19"/>
      <w:lang w:val="sv-SE" w:eastAsia="sv-SE"/>
    </w:rPr>
  </w:style>
  <w:style w:type="paragraph" w:styleId="Rubrik1">
    <w:name w:val="heading 1"/>
    <w:basedOn w:val="Normal"/>
    <w:next w:val="Normal"/>
    <w:qFormat/>
    <w:rsid w:val="00F90F5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0F59"/>
    <w:pPr>
      <w:spacing w:before="500" w:line="250" w:lineRule="exact"/>
      <w:outlineLvl w:val="1"/>
    </w:pPr>
    <w:rPr>
      <w:sz w:val="27"/>
    </w:rPr>
  </w:style>
  <w:style w:type="paragraph" w:styleId="Rubrik3">
    <w:name w:val="heading 3"/>
    <w:aliases w:val="Mellanrubrik"/>
    <w:basedOn w:val="Rubrik2"/>
    <w:next w:val="Normal"/>
    <w:qFormat/>
    <w:rsid w:val="00F90F59"/>
    <w:pPr>
      <w:spacing w:before="250" w:after="0"/>
      <w:outlineLvl w:val="2"/>
    </w:pPr>
    <w:rPr>
      <w:b/>
      <w:sz w:val="21"/>
    </w:rPr>
  </w:style>
  <w:style w:type="paragraph" w:styleId="Rubrik4">
    <w:name w:val="heading 4"/>
    <w:aliases w:val="KursivRubrik"/>
    <w:basedOn w:val="Rubrik3"/>
    <w:next w:val="Normal"/>
    <w:qFormat/>
    <w:rsid w:val="00F90F59"/>
    <w:pPr>
      <w:outlineLvl w:val="3"/>
    </w:pPr>
    <w:rPr>
      <w:b w:val="0"/>
      <w:i/>
    </w:rPr>
  </w:style>
  <w:style w:type="paragraph" w:styleId="Rubrik5">
    <w:name w:val="heading 5"/>
    <w:aliases w:val="PackadFetRubrik,PackadKursivRubrik"/>
    <w:basedOn w:val="Rubrik4"/>
    <w:next w:val="Normal"/>
    <w:qFormat/>
    <w:rsid w:val="00F90F59"/>
    <w:pPr>
      <w:spacing w:before="125"/>
      <w:outlineLvl w:val="4"/>
    </w:pPr>
    <w:rPr>
      <w:i w:val="0"/>
      <w:sz w:val="19"/>
    </w:rPr>
  </w:style>
  <w:style w:type="paragraph" w:styleId="Rubrik6">
    <w:name w:val="heading 6"/>
    <w:basedOn w:val="Rubrik5"/>
    <w:next w:val="Normal"/>
    <w:qFormat/>
    <w:rsid w:val="00F90F59"/>
    <w:pPr>
      <w:spacing w:before="50" w:line="200" w:lineRule="exact"/>
      <w:outlineLvl w:val="5"/>
    </w:pPr>
    <w:rPr>
      <w:caps/>
      <w:sz w:val="14"/>
    </w:rPr>
  </w:style>
  <w:style w:type="paragraph" w:styleId="Rubrik7">
    <w:name w:val="heading 7"/>
    <w:basedOn w:val="Rubrik6"/>
    <w:next w:val="Normal"/>
    <w:qFormat/>
    <w:rsid w:val="00F90F59"/>
    <w:pPr>
      <w:spacing w:before="0"/>
      <w:outlineLvl w:val="6"/>
    </w:pPr>
  </w:style>
  <w:style w:type="paragraph" w:styleId="Rubrik8">
    <w:name w:val="heading 8"/>
    <w:basedOn w:val="Rubrik7"/>
    <w:next w:val="Normal"/>
    <w:qFormat/>
    <w:rsid w:val="00F90F59"/>
    <w:pPr>
      <w:outlineLvl w:val="7"/>
    </w:pPr>
  </w:style>
  <w:style w:type="paragraph" w:styleId="Rubrik9">
    <w:name w:val="heading 9"/>
    <w:basedOn w:val="Rubrik8"/>
    <w:next w:val="Normal"/>
    <w:qFormat/>
    <w:rsid w:val="00F90F59"/>
    <w:pPr>
      <w:outlineLvl w:val="8"/>
    </w:pPr>
  </w:style>
  <w:style w:type="character" w:default="1" w:styleId="Standardstycketeckensnitt">
    <w:name w:val="Default Paragraph Font"/>
    <w:semiHidden/>
    <w:rsid w:val="00F90F5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90F59"/>
  </w:style>
  <w:style w:type="paragraph" w:styleId="Citat">
    <w:name w:val="Quote"/>
    <w:basedOn w:val="Normal"/>
    <w:next w:val="Normal"/>
    <w:qFormat/>
    <w:rsid w:val="00F90F59"/>
    <w:pPr>
      <w:spacing w:line="200" w:lineRule="exact"/>
      <w:ind w:left="340"/>
    </w:pPr>
  </w:style>
  <w:style w:type="paragraph" w:customStyle="1" w:styleId="Citatindrag">
    <w:name w:val="Citat_indrag"/>
    <w:aliases w:val="Packad"/>
    <w:basedOn w:val="Citat"/>
    <w:rsid w:val="00F90F59"/>
    <w:pPr>
      <w:spacing w:before="0"/>
      <w:ind w:firstLine="227"/>
    </w:pPr>
  </w:style>
  <w:style w:type="paragraph" w:customStyle="1" w:styleId="FSHNormal">
    <w:name w:val="FSH_Normal"/>
    <w:semiHidden/>
    <w:rsid w:val="00F90F5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90F59"/>
    <w:pPr>
      <w:spacing w:line="240" w:lineRule="auto"/>
    </w:pPr>
  </w:style>
  <w:style w:type="paragraph" w:customStyle="1" w:styleId="FSHNormalS5">
    <w:name w:val="FSH_NormalS5"/>
    <w:basedOn w:val="FSHNormal"/>
    <w:next w:val="FSHNormal"/>
    <w:semiHidden/>
    <w:rsid w:val="00F90F59"/>
    <w:pPr>
      <w:keepNext/>
      <w:keepLines/>
      <w:widowControl/>
      <w:spacing w:before="230" w:after="520" w:line="250" w:lineRule="exact"/>
    </w:pPr>
    <w:rPr>
      <w:b/>
      <w:sz w:val="27"/>
    </w:rPr>
  </w:style>
  <w:style w:type="paragraph" w:customStyle="1" w:styleId="FSHNormL">
    <w:name w:val="FSH_NormLÖ"/>
    <w:basedOn w:val="FSHNormal"/>
    <w:next w:val="FSHNormal"/>
    <w:semiHidden/>
    <w:rsid w:val="00F90F59"/>
    <w:pPr>
      <w:pBdr>
        <w:top w:val="single" w:sz="12" w:space="1" w:color="auto"/>
      </w:pBdr>
    </w:pPr>
  </w:style>
  <w:style w:type="paragraph" w:customStyle="1" w:styleId="FSHRub1">
    <w:name w:val="FSH_Rub1"/>
    <w:aliases w:val="Rubrik1_S5,Huvudrubrik"/>
    <w:basedOn w:val="FSHNormal"/>
    <w:next w:val="FSHNormal"/>
    <w:semiHidden/>
    <w:rsid w:val="00F90F5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90F59"/>
    <w:pPr>
      <w:spacing w:before="240" w:after="80" w:line="360" w:lineRule="exact"/>
    </w:pPr>
    <w:rPr>
      <w:sz w:val="36"/>
    </w:rPr>
  </w:style>
  <w:style w:type="paragraph" w:customStyle="1" w:styleId="FSHTitel">
    <w:name w:val="FSH_Titel"/>
    <w:aliases w:val="Dokumentrubrik"/>
    <w:basedOn w:val="FSHRub1"/>
    <w:next w:val="FSHNormal"/>
    <w:semiHidden/>
    <w:rsid w:val="00F90F59"/>
    <w:pPr>
      <w:pBdr>
        <w:bottom w:val="single" w:sz="4" w:space="3" w:color="auto"/>
      </w:pBdr>
      <w:spacing w:before="0" w:after="80" w:line="400" w:lineRule="exact"/>
    </w:pPr>
    <w:rPr>
      <w:sz w:val="40"/>
    </w:rPr>
  </w:style>
  <w:style w:type="paragraph" w:customStyle="1" w:styleId="Hemstlrubrik">
    <w:name w:val="Hemstl_rubrik"/>
    <w:basedOn w:val="Rubrik1"/>
    <w:next w:val="Normal"/>
    <w:rsid w:val="002B1992"/>
    <w:pPr>
      <w:spacing w:after="250"/>
    </w:pPr>
  </w:style>
  <w:style w:type="paragraph" w:customStyle="1" w:styleId="Hemstlatt">
    <w:name w:val="Hemstl_att"/>
    <w:aliases w:val="HemstPunkt,HemstPunktFlera,HemställansPunkt,Förslagstext"/>
    <w:basedOn w:val="Normal"/>
    <w:next w:val="Normal"/>
    <w:rsid w:val="00F90F59"/>
    <w:pPr>
      <w:keepLines/>
      <w:spacing w:before="0"/>
      <w:ind w:left="340"/>
    </w:pPr>
  </w:style>
  <w:style w:type="paragraph" w:customStyle="1" w:styleId="KantRubrikS5H">
    <w:name w:val="KantRubrikS5H"/>
    <w:semiHidden/>
    <w:rsid w:val="00F90F5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90F59"/>
    <w:pPr>
      <w:spacing w:line="200" w:lineRule="exact"/>
    </w:pPr>
  </w:style>
  <w:style w:type="paragraph" w:customStyle="1" w:styleId="KantRubrikS5V">
    <w:name w:val="KantRubrikS5V"/>
    <w:basedOn w:val="KantRubrikS5H"/>
    <w:semiHidden/>
    <w:rsid w:val="00F90F59"/>
    <w:pPr>
      <w:tabs>
        <w:tab w:val="right" w:pos="1814"/>
        <w:tab w:val="left" w:pos="1899"/>
      </w:tabs>
      <w:ind w:right="0"/>
      <w:jc w:val="left"/>
    </w:pPr>
  </w:style>
  <w:style w:type="paragraph" w:customStyle="1" w:styleId="KantRubrikS5Vrad2">
    <w:name w:val="KantRubrikS5Vrad2"/>
    <w:basedOn w:val="KantRubrikS5V"/>
    <w:semiHidden/>
    <w:rsid w:val="00F90F59"/>
    <w:pPr>
      <w:tabs>
        <w:tab w:val="clear" w:pos="1814"/>
        <w:tab w:val="clear" w:pos="1899"/>
        <w:tab w:val="right" w:pos="1418"/>
        <w:tab w:val="left" w:pos="1503"/>
      </w:tabs>
    </w:pPr>
  </w:style>
  <w:style w:type="paragraph" w:customStyle="1" w:styleId="Lagtext">
    <w:name w:val="Lagtext"/>
    <w:basedOn w:val="Lagtextrubrik"/>
    <w:next w:val="Lagtextindrag"/>
    <w:rsid w:val="00F90F59"/>
    <w:pPr>
      <w:spacing w:before="0"/>
    </w:pPr>
    <w:rPr>
      <w:sz w:val="19"/>
    </w:rPr>
  </w:style>
  <w:style w:type="paragraph" w:customStyle="1" w:styleId="Lagtextindrag">
    <w:name w:val="Lagtext_indrag"/>
    <w:basedOn w:val="Lagtext"/>
    <w:rsid w:val="00F90F59"/>
    <w:pPr>
      <w:ind w:firstLine="170"/>
    </w:pPr>
  </w:style>
  <w:style w:type="paragraph" w:customStyle="1" w:styleId="Lagtextrubrik">
    <w:name w:val="Lagtext_rubrik"/>
    <w:basedOn w:val="Normal"/>
    <w:next w:val="Normal"/>
    <w:rsid w:val="00F90F59"/>
    <w:pPr>
      <w:suppressAutoHyphens/>
      <w:spacing w:line="220" w:lineRule="exact"/>
    </w:pPr>
    <w:rPr>
      <w:i/>
      <w:sz w:val="21"/>
    </w:rPr>
  </w:style>
  <w:style w:type="paragraph" w:styleId="Normaltindrag">
    <w:name w:val="Normal Indent"/>
    <w:aliases w:val="Normal_indrag,Normal Indrag"/>
    <w:basedOn w:val="Normal"/>
    <w:rsid w:val="00F90F59"/>
    <w:pPr>
      <w:spacing w:before="0"/>
      <w:ind w:firstLine="227"/>
    </w:pPr>
  </w:style>
  <w:style w:type="paragraph" w:customStyle="1" w:styleId="NormalA4fot">
    <w:name w:val="Normal_A4fot"/>
    <w:basedOn w:val="Normal"/>
    <w:semiHidden/>
    <w:rsid w:val="00F90F59"/>
    <w:pPr>
      <w:spacing w:before="240" w:line="240" w:lineRule="auto"/>
      <w:jc w:val="center"/>
    </w:pPr>
  </w:style>
  <w:style w:type="paragraph" w:customStyle="1" w:styleId="NormalA4sidnr">
    <w:name w:val="Normal_A4sidnr"/>
    <w:basedOn w:val="Normal"/>
    <w:semiHidden/>
    <w:rsid w:val="00F90F59"/>
    <w:pPr>
      <w:spacing w:after="240"/>
      <w:jc w:val="center"/>
    </w:pPr>
  </w:style>
  <w:style w:type="paragraph" w:customStyle="1" w:styleId="NormalS5sidnrH">
    <w:name w:val="Normal_S5sidnrH"/>
    <w:basedOn w:val="Normal"/>
    <w:semiHidden/>
    <w:rsid w:val="00F90F59"/>
    <w:pPr>
      <w:spacing w:before="0" w:line="240" w:lineRule="auto"/>
      <w:ind w:right="57"/>
      <w:jc w:val="right"/>
    </w:pPr>
  </w:style>
  <w:style w:type="paragraph" w:customStyle="1" w:styleId="NormalS5sidnrV">
    <w:name w:val="Normal_S5sidnrV"/>
    <w:basedOn w:val="NormalS5sidnrH"/>
    <w:semiHidden/>
    <w:rsid w:val="00F90F59"/>
    <w:pPr>
      <w:tabs>
        <w:tab w:val="right" w:pos="1814"/>
        <w:tab w:val="left" w:pos="1899"/>
      </w:tabs>
      <w:ind w:right="0"/>
      <w:jc w:val="left"/>
    </w:pPr>
  </w:style>
  <w:style w:type="paragraph" w:customStyle="1" w:styleId="Normal00">
    <w:name w:val="Normal00"/>
    <w:basedOn w:val="Normal"/>
    <w:semiHidden/>
    <w:rsid w:val="00F90F59"/>
    <w:pPr>
      <w:spacing w:before="0" w:line="240" w:lineRule="auto"/>
      <w:jc w:val="left"/>
    </w:pPr>
  </w:style>
  <w:style w:type="paragraph" w:customStyle="1" w:styleId="PunktlistaBomb">
    <w:name w:val="Punktlista_Bomb"/>
    <w:aliases w:val="Bomb"/>
    <w:basedOn w:val="Normal"/>
    <w:rsid w:val="00F90F59"/>
    <w:pPr>
      <w:numPr>
        <w:numId w:val="2"/>
      </w:numPr>
    </w:pPr>
  </w:style>
  <w:style w:type="paragraph" w:customStyle="1" w:styleId="PunktlistaNummer">
    <w:name w:val="Punktlista_Nummer"/>
    <w:aliases w:val="Nummerlista"/>
    <w:basedOn w:val="Normal"/>
    <w:rsid w:val="00F90F59"/>
    <w:pPr>
      <w:numPr>
        <w:numId w:val="3"/>
      </w:numPr>
    </w:pPr>
  </w:style>
  <w:style w:type="paragraph" w:customStyle="1" w:styleId="PunktlistaTankstreck">
    <w:name w:val="Punktlista_Tankstreck"/>
    <w:aliases w:val="Tankstreck"/>
    <w:basedOn w:val="Normal"/>
    <w:rsid w:val="00F90F59"/>
    <w:pPr>
      <w:numPr>
        <w:numId w:val="4"/>
      </w:numPr>
    </w:pPr>
  </w:style>
  <w:style w:type="paragraph" w:customStyle="1" w:styleId="RubrikSammanf">
    <w:name w:val="RubrikSammanf"/>
    <w:basedOn w:val="Rubrik1"/>
    <w:next w:val="Normal"/>
    <w:rsid w:val="00F90F59"/>
  </w:style>
  <w:style w:type="paragraph" w:customStyle="1" w:styleId="RubrikInnehllsf">
    <w:name w:val="RubrikInnehållsf"/>
    <w:basedOn w:val="RubrikSammanf"/>
    <w:next w:val="Normal"/>
    <w:rsid w:val="00F90F59"/>
  </w:style>
  <w:style w:type="paragraph" w:customStyle="1" w:styleId="Tabellochbildrubrik">
    <w:name w:val="Tabell och bildrubrik"/>
    <w:basedOn w:val="Normal"/>
    <w:next w:val="Normal"/>
    <w:rsid w:val="00F90F59"/>
    <w:pPr>
      <w:suppressAutoHyphens/>
      <w:spacing w:before="300" w:line="200" w:lineRule="exact"/>
      <w:jc w:val="left"/>
    </w:pPr>
    <w:rPr>
      <w:caps/>
      <w:sz w:val="14"/>
    </w:rPr>
  </w:style>
  <w:style w:type="paragraph" w:customStyle="1" w:styleId="Underskrifter">
    <w:name w:val="Underskrifter"/>
    <w:basedOn w:val="Normal"/>
    <w:rsid w:val="00F90F59"/>
    <w:pPr>
      <w:keepNext/>
      <w:keepLines/>
      <w:suppressAutoHyphens/>
      <w:spacing w:before="0" w:after="40" w:line="250" w:lineRule="exact"/>
    </w:pPr>
    <w:rPr>
      <w:i/>
    </w:rPr>
  </w:style>
  <w:style w:type="paragraph" w:customStyle="1" w:styleId="UnderskriftDatum">
    <w:name w:val="UnderskriftDatum"/>
    <w:basedOn w:val="Underskrifter"/>
    <w:next w:val="Underskrifter"/>
    <w:rsid w:val="00F90F59"/>
    <w:pPr>
      <w:spacing w:before="250" w:after="125"/>
    </w:pPr>
    <w:rPr>
      <w:i w:val="0"/>
    </w:rPr>
  </w:style>
  <w:style w:type="paragraph" w:styleId="Sidhuvud">
    <w:name w:val="header"/>
    <w:basedOn w:val="Normal"/>
    <w:semiHidden/>
    <w:rsid w:val="00F90F59"/>
    <w:pPr>
      <w:tabs>
        <w:tab w:val="center" w:pos="4536"/>
        <w:tab w:val="right" w:pos="9072"/>
      </w:tabs>
    </w:pPr>
  </w:style>
  <w:style w:type="paragraph" w:styleId="Sidfot">
    <w:name w:val="footer"/>
    <w:basedOn w:val="Normal"/>
    <w:semiHidden/>
    <w:rsid w:val="00F90F59"/>
    <w:pPr>
      <w:tabs>
        <w:tab w:val="center" w:pos="4536"/>
        <w:tab w:val="right" w:pos="9072"/>
      </w:tabs>
    </w:pPr>
  </w:style>
  <w:style w:type="paragraph" w:styleId="Innehll1">
    <w:name w:val="toc 1"/>
    <w:basedOn w:val="Normal"/>
    <w:next w:val="Innehll2"/>
    <w:semiHidden/>
    <w:rsid w:val="00F90F59"/>
    <w:pPr>
      <w:tabs>
        <w:tab w:val="right" w:leader="dot" w:pos="5953"/>
      </w:tabs>
      <w:suppressAutoHyphens/>
      <w:spacing w:before="0"/>
      <w:ind w:right="567"/>
      <w:jc w:val="left"/>
    </w:pPr>
  </w:style>
  <w:style w:type="paragraph" w:styleId="Innehll2">
    <w:name w:val="toc 2"/>
    <w:basedOn w:val="Innehll1"/>
    <w:next w:val="Innehll3"/>
    <w:semiHidden/>
    <w:rsid w:val="00F90F59"/>
    <w:pPr>
      <w:ind w:left="284"/>
    </w:pPr>
  </w:style>
  <w:style w:type="paragraph" w:styleId="Innehll3">
    <w:name w:val="toc 3"/>
    <w:basedOn w:val="Innehll2"/>
    <w:next w:val="Innehll4"/>
    <w:semiHidden/>
    <w:rsid w:val="00F90F59"/>
    <w:pPr>
      <w:ind w:left="567"/>
    </w:pPr>
  </w:style>
  <w:style w:type="paragraph" w:styleId="Innehll4">
    <w:name w:val="toc 4"/>
    <w:basedOn w:val="Innehll3"/>
    <w:next w:val="Normal"/>
    <w:semiHidden/>
    <w:rsid w:val="00F90F59"/>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F90F59"/>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F90F59"/>
    <w:rPr>
      <w:color w:val="0000FF"/>
      <w:u w:val="single"/>
    </w:rPr>
  </w:style>
  <w:style w:type="paragraph" w:styleId="Indragetstycke">
    <w:name w:val="Block Text"/>
    <w:basedOn w:val="Normal"/>
    <w:semiHidden/>
    <w:rsid w:val="00F90F59"/>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F90F59"/>
  </w:style>
  <w:style w:type="paragraph" w:styleId="Lista">
    <w:name w:val="List"/>
    <w:basedOn w:val="Normal"/>
    <w:semiHidden/>
    <w:rsid w:val="00F90F59"/>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90F59"/>
    <w:rPr>
      <w:szCs w:val="24"/>
    </w:rPr>
  </w:style>
  <w:style w:type="paragraph" w:styleId="Numreradlista">
    <w:name w:val="List Number"/>
    <w:basedOn w:val="Normal"/>
    <w:semiHidden/>
    <w:rsid w:val="00F90F59"/>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90F59"/>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F90F59"/>
  </w:style>
  <w:style w:type="character" w:styleId="Sidnummer">
    <w:name w:val="page number"/>
    <w:basedOn w:val="Standardstycketeckensnitt"/>
    <w:semiHidden/>
    <w:rsid w:val="00F90F59"/>
  </w:style>
  <w:style w:type="paragraph" w:styleId="Signatur">
    <w:name w:val="Signature"/>
    <w:basedOn w:val="Normal"/>
    <w:semiHidden/>
    <w:rsid w:val="00F90F59"/>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90F59"/>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427</Words>
  <Characters>2580</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Ub213</vt:lpstr>
    </vt:vector>
  </TitlesOfParts>
  <Company>Riksdagen</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Ub213</dc:title>
  <dc:subject>Ub213</dc:subject>
  <dc:creator>Riksdagen</dc:creator>
  <cp:keywords>Riksdagen</cp:keywords>
  <dc:description/>
  <cp:lastModifiedBy>Lars Brink</cp:lastModifiedBy>
  <cp:revision>2</cp:revision>
  <cp:lastPrinted>2006-01-18T12:35:00Z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Statligt ansvar för distansutbildningens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ansvar för distansutbildningens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20052006000001020112000007160069</vt:lpwstr>
  </property>
  <property fmtid="{D5CDD505-2E9C-101B-9397-08002B2CF9AE}" pid="47" name="datum">
    <vt:lpwstr>050919</vt:lpwstr>
  </property>
  <property fmtid="{D5CDD505-2E9C-101B-9397-08002B2CF9AE}" pid="48" name="avsändar-e-post">
    <vt:lpwstr>ylva.westlund@riksdagen.se</vt:lpwstr>
  </property>
  <property fmtid="{D5CDD505-2E9C-101B-9397-08002B2CF9AE}" pid="49" name="id">
    <vt:lpwstr>20052006000001020112000007160069</vt:lpwstr>
  </property>
  <property fmtid="{D5CDD505-2E9C-101B-9397-08002B2CF9AE}" pid="50" name="nummer">
    <vt:lpwstr>213</vt:lpwstr>
  </property>
  <property fmtid="{D5CDD505-2E9C-101B-9397-08002B2CF9AE}" pid="51" name="utskottsbeteckning">
    <vt:lpwstr>Ub</vt:lpwstr>
  </property>
</Properties>
</file>