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6524" w:rsidRPr="00CE4DEA" w:rsidRDefault="001B6524" w:rsidP="00FF5137">
      <w:pPr>
        <w:pStyle w:val="Hemstlrubrik"/>
      </w:pPr>
      <w:r w:rsidRPr="00CE4DEA">
        <w:t>Förslag till riksdagsbeslut</w:t>
      </w:r>
    </w:p>
    <w:p w:rsidR="001B6524" w:rsidRPr="00CE4DEA" w:rsidRDefault="001B6524" w:rsidP="001B6524">
      <w:pPr>
        <w:pStyle w:val="Hemstlatt"/>
      </w:pPr>
      <w:r w:rsidRPr="00CE4DEA">
        <w:t>Riksdagen tillkännager</w:t>
      </w:r>
      <w:r w:rsidR="00753FB1" w:rsidRPr="00CE4DEA">
        <w:t xml:space="preserve"> för regeringen</w:t>
      </w:r>
      <w:r w:rsidRPr="00CE4DEA">
        <w:t xml:space="preserve"> som sin mening vad i motionen anförs om E</w:t>
      </w:r>
      <w:r w:rsidR="00753FB1" w:rsidRPr="00CE4DEA">
        <w:t> </w:t>
      </w:r>
      <w:r w:rsidRPr="00CE4DEA">
        <w:t>22 i Östergötland.</w:t>
      </w:r>
    </w:p>
    <w:p w:rsidR="001B6524" w:rsidRPr="00CE4DEA" w:rsidRDefault="001B6524" w:rsidP="001B6524">
      <w:pPr>
        <w:pStyle w:val="Rubrik1"/>
      </w:pPr>
      <w:r w:rsidRPr="00CE4DEA">
        <w:t>Motivering</w:t>
      </w:r>
    </w:p>
    <w:p w:rsidR="001B6524" w:rsidRPr="00CE4DEA" w:rsidRDefault="001B6524" w:rsidP="001B6524">
      <w:r w:rsidRPr="00CE4DEA">
        <w:t>E</w:t>
      </w:r>
      <w:r w:rsidR="00FF5137" w:rsidRPr="00CE4DEA">
        <w:t xml:space="preserve"> </w:t>
      </w:r>
      <w:r w:rsidRPr="00CE4DEA">
        <w:t>22 går genom Valdemarsviks, Söderköpings och Norrköpings kommuner. Sträckningen genom Valdemarsviks kommun fram till Söderköping har byggts om till trefältsväg.</w:t>
      </w:r>
    </w:p>
    <w:p w:rsidR="001B6524" w:rsidRPr="00CE4DEA" w:rsidRDefault="001B6524" w:rsidP="00FF5137">
      <w:pPr>
        <w:pStyle w:val="Normaltindrag"/>
      </w:pPr>
      <w:r w:rsidRPr="00CE4DEA">
        <w:t xml:space="preserve">Genomfarten i Söderköping är till stor del endast </w:t>
      </w:r>
      <w:smartTag w:uri="urn:schemas-microsoft-com:office:smarttags" w:element="metricconverter">
        <w:smartTagPr>
          <w:attr w:name="ProductID" w:val="9 m"/>
        </w:smartTagPr>
        <w:r w:rsidRPr="00CE4DEA">
          <w:t>9 m</w:t>
        </w:r>
      </w:smartTag>
      <w:r w:rsidRPr="00CE4DEA">
        <w:t xml:space="preserve"> bred, hastighetsb</w:t>
      </w:r>
      <w:r w:rsidRPr="00CE4DEA">
        <w:t>e</w:t>
      </w:r>
      <w:r w:rsidRPr="00CE4DEA">
        <w:t>gränsad till 50 km/tim, har fem trafiksignaler och en öppningsbar bro över Göta kanal. Under långa perioder</w:t>
      </w:r>
      <w:r w:rsidR="00FF5137" w:rsidRPr="00CE4DEA">
        <w:t>,</w:t>
      </w:r>
      <w:r w:rsidRPr="00CE4DEA">
        <w:t xml:space="preserve"> speciellt sommartid</w:t>
      </w:r>
      <w:r w:rsidR="00FF5137" w:rsidRPr="00CE4DEA">
        <w:t>,</w:t>
      </w:r>
      <w:r w:rsidRPr="00CE4DEA">
        <w:t xml:space="preserve"> råder allmänt kaos och långa köer. Vägverket konstaterade redan 1994 i en utredning att trafiksyst</w:t>
      </w:r>
      <w:r w:rsidRPr="00CE4DEA">
        <w:t>e</w:t>
      </w:r>
      <w:r w:rsidRPr="00CE4DEA">
        <w:t>met inte skulle klara den ökade trafikmängden. Detta har numera bevisats i praktiken.</w:t>
      </w:r>
    </w:p>
    <w:p w:rsidR="001B6524" w:rsidRPr="00CE4DEA" w:rsidRDefault="001B6524" w:rsidP="00FF5137">
      <w:pPr>
        <w:pStyle w:val="Normaltindrag"/>
      </w:pPr>
      <w:r w:rsidRPr="00CE4DEA">
        <w:t>E</w:t>
      </w:r>
      <w:r w:rsidR="00FF5137" w:rsidRPr="00CE4DEA">
        <w:t xml:space="preserve"> </w:t>
      </w:r>
      <w:r w:rsidRPr="00CE4DEA">
        <w:t>22 fram till Navestad i Norrköping är mycket smal och trafikfarlig. A</w:t>
      </w:r>
      <w:r w:rsidRPr="00CE4DEA">
        <w:t>n</w:t>
      </w:r>
      <w:r w:rsidRPr="00CE4DEA">
        <w:t>slu</w:t>
      </w:r>
      <w:r w:rsidRPr="00CE4DEA">
        <w:t>t</w:t>
      </w:r>
      <w:r w:rsidRPr="00CE4DEA">
        <w:t>ningen till E</w:t>
      </w:r>
      <w:r w:rsidR="00FF5137" w:rsidRPr="00CE4DEA">
        <w:t xml:space="preserve"> </w:t>
      </w:r>
      <w:r w:rsidRPr="00CE4DEA">
        <w:t>4:an går genom Norrköpings kommun med en stor mängd trafi</w:t>
      </w:r>
      <w:r w:rsidRPr="00CE4DEA">
        <w:t>k</w:t>
      </w:r>
      <w:r w:rsidRPr="00CE4DEA">
        <w:t>signaler och andra trafikhinder.</w:t>
      </w:r>
    </w:p>
    <w:p w:rsidR="001B6524" w:rsidRPr="00CE4DEA" w:rsidRDefault="001B6524" w:rsidP="00FF5137">
      <w:pPr>
        <w:pStyle w:val="Normaltindrag"/>
      </w:pPr>
      <w:r w:rsidRPr="00CE4DEA">
        <w:t>Mot denna bakgrund är det angeläget att en utbyggnad av E</w:t>
      </w:r>
      <w:r w:rsidR="00FF5137" w:rsidRPr="00CE4DEA">
        <w:t xml:space="preserve"> </w:t>
      </w:r>
      <w:r w:rsidRPr="00CE4DEA">
        <w:t>22 med förb</w:t>
      </w:r>
      <w:r w:rsidRPr="00CE4DEA">
        <w:t>i</w:t>
      </w:r>
      <w:r w:rsidRPr="00CE4DEA">
        <w:t>farterna i Söderköping och Norrköping kan genomföras under nuvarande plan</w:t>
      </w:r>
      <w:r w:rsidRPr="00CE4DEA">
        <w:t>e</w:t>
      </w:r>
      <w:r w:rsidRPr="00CE4DEA">
        <w:t>ringsperiod.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F5137" w:rsidRPr="00CE4D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F5137" w:rsidRPr="00CE4DEA" w:rsidRDefault="00FF5137" w:rsidP="00FF5137">
            <w:pPr>
              <w:pStyle w:val="UnderskriftDatum"/>
              <w:spacing w:before="240"/>
            </w:pPr>
            <w:r w:rsidRPr="00CE4DEA">
              <w:t>Stockholm den 30 september 2005</w:t>
            </w:r>
          </w:p>
        </w:tc>
        <w:tc>
          <w:tcPr>
            <w:tcW w:w="3047" w:type="dxa"/>
          </w:tcPr>
          <w:p w:rsidR="00FF5137" w:rsidRPr="00CE4DEA" w:rsidRDefault="00FF5137" w:rsidP="00FF5137">
            <w:pPr>
              <w:pStyle w:val="Underskrifter"/>
              <w:spacing w:before="240"/>
            </w:pPr>
          </w:p>
        </w:tc>
      </w:tr>
      <w:tr w:rsidR="00FF5137" w:rsidRPr="00CE4D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F5137" w:rsidRPr="00CE4DEA" w:rsidRDefault="00FF5137" w:rsidP="00FF5137">
            <w:pPr>
              <w:pStyle w:val="Underskrifter"/>
            </w:pPr>
            <w:r w:rsidRPr="00CE4DEA">
              <w:t>Billy Gustafsson (s)</w:t>
            </w:r>
          </w:p>
        </w:tc>
        <w:tc>
          <w:tcPr>
            <w:tcW w:w="3047" w:type="dxa"/>
          </w:tcPr>
          <w:p w:rsidR="00FF5137" w:rsidRPr="00CE4DEA" w:rsidRDefault="00FF5137" w:rsidP="00FF5137">
            <w:pPr>
              <w:pStyle w:val="Underskrifter"/>
            </w:pPr>
            <w:r w:rsidRPr="00CE4DEA">
              <w:t>Louise Malmström (s)</w:t>
            </w:r>
          </w:p>
        </w:tc>
      </w:tr>
    </w:tbl>
    <w:p w:rsidR="001B6524" w:rsidRPr="00CE4DEA" w:rsidRDefault="001B6524" w:rsidP="00FF5137">
      <w:pPr>
        <w:pStyle w:val="Normaltindrag"/>
      </w:pPr>
    </w:p>
    <w:sectPr w:rsidR="001B6524" w:rsidRPr="00CE4DEA" w:rsidSect="00FF51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1CA7" w:rsidRPr="00CE4DEA" w:rsidRDefault="00811CA7">
      <w:r w:rsidRPr="00CE4DEA">
        <w:separator/>
      </w:r>
    </w:p>
  </w:endnote>
  <w:endnote w:type="continuationSeparator" w:id="0">
    <w:p w:rsidR="00811CA7" w:rsidRPr="00CE4DEA" w:rsidRDefault="00811CA7">
      <w:r w:rsidRPr="00CE4D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5137" w:rsidRPr="00CE4DEA" w:rsidRDefault="00CE4DEA" w:rsidP="00FF5137">
    <w:pPr>
      <w:pStyle w:val="Sidfot"/>
    </w:pPr>
    <w:r w:rsidRPr="00CE4DE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428467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137" w:rsidRDefault="00FF513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F5137" w:rsidRDefault="00FF513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5137" w:rsidRPr="00CE4DEA" w:rsidRDefault="00CE4DEA" w:rsidP="00FF5137">
    <w:pPr>
      <w:pStyle w:val="Sidfot"/>
    </w:pPr>
    <w:r w:rsidRPr="00CE4DE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26906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137" w:rsidRDefault="00FF51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5137" w:rsidRDefault="00FF51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5137" w:rsidRPr="00CE4DEA" w:rsidRDefault="00CE4DEA" w:rsidP="00FF5137">
    <w:pPr>
      <w:pStyle w:val="Sidfot"/>
    </w:pPr>
    <w:r w:rsidRPr="00CE4DE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7595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137" w:rsidRDefault="00FF51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921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5137" w:rsidRDefault="00FF51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921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1CA7" w:rsidRPr="00CE4DEA" w:rsidRDefault="00811CA7">
      <w:r w:rsidRPr="00CE4DEA">
        <w:separator/>
      </w:r>
    </w:p>
  </w:footnote>
  <w:footnote w:type="continuationSeparator" w:id="0">
    <w:p w:rsidR="00811CA7" w:rsidRPr="00CE4DEA" w:rsidRDefault="00811CA7">
      <w:r w:rsidRPr="00CE4D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5137" w:rsidRPr="00CE4DEA" w:rsidRDefault="00CE4DEA" w:rsidP="00FF5137">
    <w:pPr>
      <w:pStyle w:val="Sidhuvud"/>
    </w:pPr>
    <w:r w:rsidRPr="00CE4DE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955473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137" w:rsidRDefault="00FF513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F5137" w:rsidRDefault="00FF513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5137" w:rsidRPr="00CE4DEA" w:rsidRDefault="00CE4DEA" w:rsidP="00FF5137">
    <w:pPr>
      <w:pStyle w:val="Sidhuvud"/>
    </w:pPr>
    <w:r w:rsidRPr="00CE4DE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536152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137" w:rsidRDefault="00FF513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F5137" w:rsidRDefault="00FF513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5137" w:rsidRPr="00CE4DEA" w:rsidRDefault="00FF5137">
    <w:pPr>
      <w:pStyle w:val="FSHNormal"/>
      <w:tabs>
        <w:tab w:val="right" w:pos="5840"/>
      </w:tabs>
    </w:pPr>
    <w:r w:rsidRPr="00CE4DEA">
      <w:br/>
    </w:r>
    <w:r w:rsidRPr="00CE4DEA">
      <w:fldChar w:fldCharType="begin" w:fldLock="1"/>
    </w:r>
    <w:r w:rsidRPr="00CE4DEA">
      <w:instrText xml:space="preserve"> DOCPROPERTY</w:instrText>
    </w:r>
    <w:r w:rsidRPr="00CE4DEA">
      <w:rPr>
        <w:sz w:val="18"/>
      </w:rPr>
      <w:instrText xml:space="preserve"> "YearUser" *\charformat </w:instrText>
    </w:r>
    <w:r w:rsidRPr="00CE4DEA">
      <w:fldChar w:fldCharType="separate"/>
    </w:r>
    <w:r w:rsidRPr="00CE4DEA">
      <w:t>2005/06</w:t>
    </w:r>
    <w:r w:rsidRPr="00CE4DEA">
      <w:fldChar w:fldCharType="end"/>
    </w:r>
    <w:r w:rsidRPr="00CE4DEA">
      <w:t xml:space="preserve"> </w:t>
    </w:r>
    <w:r w:rsidRPr="00CE4DEA">
      <w:tab/>
      <w:t xml:space="preserve">mnr: </w:t>
    </w:r>
    <w:r w:rsidRPr="00CE4DEA">
      <w:fldChar w:fldCharType="begin" w:fldLock="1"/>
    </w:r>
    <w:r w:rsidRPr="00CE4DEA">
      <w:instrText xml:space="preserve"> DOCPROPERTY</w:instrText>
    </w:r>
    <w:r w:rsidRPr="00CE4DEA">
      <w:rPr>
        <w:sz w:val="18"/>
      </w:rPr>
      <w:instrText xml:space="preserve"> "Motionsnummer" *\charformat </w:instrText>
    </w:r>
    <w:r w:rsidRPr="00CE4DEA">
      <w:fldChar w:fldCharType="separate"/>
    </w:r>
    <w:r w:rsidRPr="00CE4DEA">
      <w:t>T522</w:t>
    </w:r>
    <w:r w:rsidRPr="00CE4DEA">
      <w:fldChar w:fldCharType="end"/>
    </w:r>
    <w:r w:rsidRPr="00CE4DEA">
      <w:br/>
    </w:r>
    <w:r w:rsidRPr="00CE4DEA">
      <w:fldChar w:fldCharType="begin" w:fldLock="1"/>
    </w:r>
    <w:r w:rsidRPr="00CE4DEA">
      <w:instrText xml:space="preserve"> DOCPROPERTY</w:instrText>
    </w:r>
    <w:r w:rsidRPr="00CE4DEA">
      <w:rPr>
        <w:sz w:val="18"/>
      </w:rPr>
      <w:instrText xml:space="preserve"> "Samling" *\charformat </w:instrText>
    </w:r>
    <w:r w:rsidRPr="00CE4DEA">
      <w:fldChar w:fldCharType="end"/>
    </w:r>
    <w:r w:rsidRPr="00CE4DEA">
      <w:tab/>
      <w:t xml:space="preserve">pnr: </w:t>
    </w:r>
    <w:r w:rsidRPr="00CE4DEA">
      <w:fldChar w:fldCharType="begin" w:fldLock="1"/>
    </w:r>
    <w:r w:rsidRPr="00CE4DEA">
      <w:instrText xml:space="preserve"> DOCPROPERTY</w:instrText>
    </w:r>
    <w:r w:rsidRPr="00CE4DEA">
      <w:rPr>
        <w:sz w:val="18"/>
      </w:rPr>
      <w:instrText xml:space="preserve"> "Partinummer" *\charformat </w:instrText>
    </w:r>
    <w:r w:rsidRPr="00CE4DEA">
      <w:fldChar w:fldCharType="separate"/>
    </w:r>
    <w:r w:rsidRPr="00CE4DEA">
      <w:t>s3264</w:t>
    </w:r>
    <w:r w:rsidRPr="00CE4DEA">
      <w:fldChar w:fldCharType="end"/>
    </w:r>
  </w:p>
  <w:p w:rsidR="00FF5137" w:rsidRPr="00CE4DEA" w:rsidRDefault="00FF5137">
    <w:pPr>
      <w:pStyle w:val="FSHRub1"/>
    </w:pPr>
    <w:r w:rsidRPr="00CE4DEA">
      <w:t>Motion till riksdagen</w:t>
    </w:r>
    <w:r w:rsidRPr="00CE4DEA">
      <w:br/>
    </w:r>
    <w:r w:rsidRPr="00CE4DEA">
      <w:fldChar w:fldCharType="begin" w:fldLock="1"/>
    </w:r>
    <w:r w:rsidRPr="00CE4DEA">
      <w:instrText xml:space="preserve"> DOCPROPERTY "YearUser" *\charformat </w:instrText>
    </w:r>
    <w:r w:rsidRPr="00CE4DEA">
      <w:fldChar w:fldCharType="separate"/>
    </w:r>
    <w:r w:rsidRPr="00CE4DEA">
      <w:t>2005/06</w:t>
    </w:r>
    <w:r w:rsidRPr="00CE4DEA">
      <w:fldChar w:fldCharType="end"/>
    </w:r>
    <w:r w:rsidRPr="00CE4DEA">
      <w:t>:</w:t>
    </w:r>
    <w:r w:rsidRPr="00CE4DEA">
      <w:fldChar w:fldCharType="begin" w:fldLock="1"/>
    </w:r>
    <w:r w:rsidRPr="00CE4DEA">
      <w:instrText xml:space="preserve"> DOCPROPERTY "Motionsnummer" *\charformat </w:instrText>
    </w:r>
    <w:r w:rsidRPr="00CE4DEA">
      <w:fldChar w:fldCharType="separate"/>
    </w:r>
    <w:r w:rsidRPr="00CE4DEA">
      <w:t>T522</w:t>
    </w:r>
    <w:r w:rsidRPr="00CE4DEA">
      <w:fldChar w:fldCharType="end"/>
    </w:r>
  </w:p>
  <w:p w:rsidR="00FF5137" w:rsidRPr="00CE4DEA" w:rsidRDefault="00FF5137">
    <w:pPr>
      <w:pStyle w:val="FSHNormalS5"/>
    </w:pPr>
    <w:r w:rsidRPr="00CE4DEA">
      <w:fldChar w:fldCharType="begin" w:fldLock="1"/>
    </w:r>
    <w:r w:rsidRPr="00CE4DEA">
      <w:instrText xml:space="preserve"> DOCPROPERTY "MotionarText" *\charformat </w:instrText>
    </w:r>
    <w:r w:rsidRPr="00CE4DEA">
      <w:fldChar w:fldCharType="separate"/>
    </w:r>
    <w:r w:rsidRPr="00CE4DEA">
      <w:t>av Billy Gustafsson och Louise Malmström (s)</w:t>
    </w:r>
    <w:r w:rsidRPr="00CE4DEA">
      <w:fldChar w:fldCharType="end"/>
    </w:r>
    <w:r w:rsidRPr="00CE4DEA">
      <w:br/>
    </w:r>
    <w:r w:rsidRPr="00CE4DEA">
      <w:fldChar w:fldCharType="begin" w:fldLock="1"/>
    </w:r>
    <w:r w:rsidRPr="00CE4DEA">
      <w:instrText xml:space="preserve"> DOCPROPERTY "SvarFrasKort" *\charformat </w:instrText>
    </w:r>
    <w:r w:rsidRPr="00CE4DEA">
      <w:fldChar w:fldCharType="end"/>
    </w:r>
  </w:p>
  <w:p w:rsidR="00FF5137" w:rsidRPr="00CE4DEA" w:rsidRDefault="00FF5137">
    <w:pPr>
      <w:pStyle w:val="FSHTitel"/>
    </w:pPr>
    <w:r w:rsidRPr="00CE4DEA">
      <w:fldChar w:fldCharType="begin" w:fldLock="1"/>
    </w:r>
    <w:r w:rsidRPr="00CE4DEA">
      <w:instrText xml:space="preserve"> DOCPROPERTY</w:instrText>
    </w:r>
    <w:r w:rsidRPr="00CE4DEA">
      <w:rPr>
        <w:sz w:val="18"/>
      </w:rPr>
      <w:instrText xml:space="preserve"> "RubrikSvar" *\charformat </w:instrText>
    </w:r>
    <w:r w:rsidRPr="00CE4DEA">
      <w:fldChar w:fldCharType="separate"/>
    </w:r>
    <w:r w:rsidRPr="00CE4DEA">
      <w:t>E 22 i Östergötland</w:t>
    </w:r>
    <w:r w:rsidRPr="00CE4DEA">
      <w:fldChar w:fldCharType="end"/>
    </w:r>
  </w:p>
  <w:p w:rsidR="00FF5137" w:rsidRPr="00CE4DEA" w:rsidRDefault="00FF5137" w:rsidP="00FF513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4623029">
    <w:abstractNumId w:val="13"/>
  </w:num>
  <w:num w:numId="2" w16cid:durableId="225843307">
    <w:abstractNumId w:val="10"/>
  </w:num>
  <w:num w:numId="3" w16cid:durableId="2041585848">
    <w:abstractNumId w:val="11"/>
  </w:num>
  <w:num w:numId="4" w16cid:durableId="1523125586">
    <w:abstractNumId w:val="12"/>
  </w:num>
  <w:num w:numId="5" w16cid:durableId="1036270436">
    <w:abstractNumId w:val="8"/>
  </w:num>
  <w:num w:numId="6" w16cid:durableId="890337780">
    <w:abstractNumId w:val="3"/>
  </w:num>
  <w:num w:numId="7" w16cid:durableId="1654799686">
    <w:abstractNumId w:val="2"/>
  </w:num>
  <w:num w:numId="8" w16cid:durableId="1674599368">
    <w:abstractNumId w:val="1"/>
  </w:num>
  <w:num w:numId="9" w16cid:durableId="1455949752">
    <w:abstractNumId w:val="0"/>
  </w:num>
  <w:num w:numId="10" w16cid:durableId="1317609771">
    <w:abstractNumId w:val="9"/>
  </w:num>
  <w:num w:numId="11" w16cid:durableId="907769608">
    <w:abstractNumId w:val="7"/>
  </w:num>
  <w:num w:numId="12" w16cid:durableId="976451209">
    <w:abstractNumId w:val="6"/>
  </w:num>
  <w:num w:numId="13" w16cid:durableId="611085428">
    <w:abstractNumId w:val="5"/>
  </w:num>
  <w:num w:numId="14" w16cid:durableId="1525558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1"/>
  </w:docVars>
  <w:rsids>
    <w:rsidRoot w:val="00A52348"/>
    <w:rsid w:val="0004381F"/>
    <w:rsid w:val="00064BC3"/>
    <w:rsid w:val="00066775"/>
    <w:rsid w:val="00072FB9"/>
    <w:rsid w:val="00100531"/>
    <w:rsid w:val="001B6524"/>
    <w:rsid w:val="00201DFB"/>
    <w:rsid w:val="00204A63"/>
    <w:rsid w:val="00212FF1"/>
    <w:rsid w:val="00230193"/>
    <w:rsid w:val="0024065B"/>
    <w:rsid w:val="0025068A"/>
    <w:rsid w:val="002818D3"/>
    <w:rsid w:val="002D11A8"/>
    <w:rsid w:val="00382531"/>
    <w:rsid w:val="00445271"/>
    <w:rsid w:val="004A0504"/>
    <w:rsid w:val="004E38D9"/>
    <w:rsid w:val="005B145B"/>
    <w:rsid w:val="00740D6D"/>
    <w:rsid w:val="00753FB1"/>
    <w:rsid w:val="00794149"/>
    <w:rsid w:val="007B67A7"/>
    <w:rsid w:val="007C6092"/>
    <w:rsid w:val="00811CA7"/>
    <w:rsid w:val="00A053C6"/>
    <w:rsid w:val="00A52348"/>
    <w:rsid w:val="00B13BF0"/>
    <w:rsid w:val="00C1285C"/>
    <w:rsid w:val="00C27B7D"/>
    <w:rsid w:val="00CE4DEA"/>
    <w:rsid w:val="00CF7A43"/>
    <w:rsid w:val="00D1174F"/>
    <w:rsid w:val="00DC6C70"/>
    <w:rsid w:val="00E22893"/>
    <w:rsid w:val="00E360DE"/>
    <w:rsid w:val="00E75D28"/>
    <w:rsid w:val="00E84F25"/>
    <w:rsid w:val="00F723AD"/>
    <w:rsid w:val="00F92123"/>
    <w:rsid w:val="00FA3374"/>
    <w:rsid w:val="00FF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C31DC1B-67BA-4512-B114-93861328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A52348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FF5137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160</Words>
  <Characters>944</Characters>
  <Application>Microsoft Office Word</Application>
  <DocSecurity>4</DocSecurity>
  <Lines>23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T522</vt:lpstr>
    </vt:vector>
  </TitlesOfParts>
  <Company>Riksdagen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T522</dc:title>
  <dc:subject>T522</dc:subject>
  <dc:creator>Riksdagen</dc:creator>
  <cp:keywords>Riksdagen</cp:keywords>
  <dc:description/>
  <cp:lastModifiedBy>Lars Brink</cp:lastModifiedBy>
  <cp:revision>2</cp:revision>
  <cp:lastPrinted>2005-12-11T11:45:00Z</cp:lastPrinted>
  <dcterms:created xsi:type="dcterms:W3CDTF">2025-12-16T21:40:00Z</dcterms:created>
  <dcterms:modified xsi:type="dcterms:W3CDTF">2025-12-16T21:40:00Z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mot2000_423_2005-12-11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 22 i Östergötland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 22 i Östergötland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s3264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Billy Gustafsson och Louise Malmström (s)</vt:lpwstr>
  </property>
  <property fmtid="{D5CDD505-2E9C-101B-9397-08002B2CF9AE}" pid="26" name="MotionarLista">
    <vt:lpwstr>Gustafsson, Billy (s)\Malmström, Louise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(s), Louise Malmström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20052006000000000115000032640069</vt:lpwstr>
  </property>
  <property fmtid="{D5CDD505-2E9C-101B-9397-08002B2CF9AE}" pid="47" name="datum">
    <vt:lpwstr>050930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20052006000000000115000032640069</vt:lpwstr>
  </property>
  <property fmtid="{D5CDD505-2E9C-101B-9397-08002B2CF9AE}" pid="50" name="nummer">
    <vt:lpwstr>522</vt:lpwstr>
  </property>
  <property fmtid="{D5CDD505-2E9C-101B-9397-08002B2CF9AE}" pid="51" name="utskottsbeteckning">
    <vt:lpwstr>T</vt:lpwstr>
  </property>
</Properties>
</file>